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5D" w:rsidRDefault="00B92E5D" w:rsidP="00B92E5D">
      <w:pPr>
        <w:tabs>
          <w:tab w:val="left" w:pos="708"/>
          <w:tab w:val="left" w:pos="8565"/>
        </w:tabs>
        <w:jc w:val="center"/>
        <w:rPr>
          <w:b/>
          <w:sz w:val="24"/>
        </w:rPr>
      </w:pPr>
    </w:p>
    <w:p w:rsidR="00B92E5D" w:rsidRDefault="00601243" w:rsidP="00B92E5D">
      <w:pPr>
        <w:tabs>
          <w:tab w:val="left" w:pos="708"/>
          <w:tab w:val="left" w:pos="8565"/>
        </w:tabs>
        <w:jc w:val="center"/>
        <w:rPr>
          <w:b/>
          <w:sz w:val="24"/>
        </w:rPr>
      </w:pPr>
      <w:r w:rsidRPr="00B92E5D">
        <w:rPr>
          <w:b/>
          <w:sz w:val="24"/>
        </w:rPr>
        <w:t xml:space="preserve">PRESTAÇÃO DE CONTAS </w:t>
      </w:r>
      <w:r w:rsidR="00BC2CFC" w:rsidRPr="00B92E5D">
        <w:rPr>
          <w:b/>
          <w:sz w:val="24"/>
        </w:rPr>
        <w:t>–</w:t>
      </w:r>
      <w:r w:rsidR="00DA1C9A" w:rsidRPr="00B92E5D">
        <w:rPr>
          <w:b/>
          <w:sz w:val="24"/>
        </w:rPr>
        <w:t xml:space="preserve"> </w:t>
      </w:r>
      <w:r w:rsidR="00C429BB">
        <w:rPr>
          <w:b/>
          <w:sz w:val="24"/>
        </w:rPr>
        <w:t>MARÇO</w:t>
      </w:r>
      <w:r w:rsidR="0004507A" w:rsidRPr="00B92E5D">
        <w:rPr>
          <w:b/>
          <w:sz w:val="24"/>
        </w:rPr>
        <w:t>/</w:t>
      </w:r>
      <w:r w:rsidRPr="00B92E5D">
        <w:rPr>
          <w:b/>
          <w:sz w:val="24"/>
        </w:rPr>
        <w:t>201</w:t>
      </w:r>
      <w:r w:rsidR="009B65FE" w:rsidRPr="00B92E5D">
        <w:rPr>
          <w:b/>
          <w:sz w:val="24"/>
        </w:rPr>
        <w:t>9</w:t>
      </w:r>
    </w:p>
    <w:p w:rsidR="00C423B8" w:rsidRPr="00B92E5D" w:rsidRDefault="00C423B8" w:rsidP="00B92E5D">
      <w:pPr>
        <w:tabs>
          <w:tab w:val="left" w:pos="708"/>
          <w:tab w:val="left" w:pos="8565"/>
        </w:tabs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5998"/>
        <w:gridCol w:w="1762"/>
      </w:tblGrid>
      <w:tr w:rsidR="003958E4" w:rsidRPr="00C423B8" w:rsidTr="00F93A6B">
        <w:trPr>
          <w:trHeight w:val="340"/>
          <w:jc w:val="center"/>
        </w:trPr>
        <w:tc>
          <w:tcPr>
            <w:tcW w:w="1433" w:type="dxa"/>
          </w:tcPr>
          <w:p w:rsidR="003958E4" w:rsidRPr="00C423B8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C423B8">
              <w:rPr>
                <w:rFonts w:cs="Arial"/>
                <w:b/>
                <w:sz w:val="22"/>
                <w:szCs w:val="22"/>
              </w:rPr>
              <w:t>Data</w:t>
            </w:r>
          </w:p>
        </w:tc>
        <w:tc>
          <w:tcPr>
            <w:tcW w:w="5998" w:type="dxa"/>
          </w:tcPr>
          <w:p w:rsidR="003958E4" w:rsidRPr="00C423B8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C423B8">
              <w:rPr>
                <w:rFonts w:cs="Arial"/>
                <w:b/>
                <w:sz w:val="22"/>
                <w:szCs w:val="22"/>
              </w:rPr>
              <w:t>Pagamento</w:t>
            </w:r>
          </w:p>
        </w:tc>
        <w:tc>
          <w:tcPr>
            <w:tcW w:w="1762" w:type="dxa"/>
          </w:tcPr>
          <w:p w:rsidR="003958E4" w:rsidRPr="00C423B8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C423B8">
              <w:rPr>
                <w:rFonts w:cs="Arial"/>
                <w:b/>
                <w:sz w:val="22"/>
                <w:szCs w:val="22"/>
              </w:rPr>
              <w:t>Valor</w:t>
            </w:r>
            <w:r w:rsidR="00B22808">
              <w:rPr>
                <w:rFonts w:cs="Arial"/>
                <w:b/>
                <w:sz w:val="22"/>
                <w:szCs w:val="22"/>
              </w:rPr>
              <w:t xml:space="preserve"> R$</w:t>
            </w:r>
          </w:p>
        </w:tc>
      </w:tr>
      <w:tr w:rsidR="002778B8" w:rsidRPr="00C423B8" w:rsidTr="00F93A6B">
        <w:trPr>
          <w:trHeight w:val="340"/>
          <w:jc w:val="center"/>
        </w:trPr>
        <w:tc>
          <w:tcPr>
            <w:tcW w:w="1433" w:type="dxa"/>
          </w:tcPr>
          <w:p w:rsidR="002778B8" w:rsidRPr="00C423B8" w:rsidRDefault="002778B8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0</w:t>
            </w:r>
            <w:r w:rsidR="00C429BB">
              <w:rPr>
                <w:rFonts w:cs="Arial"/>
                <w:sz w:val="22"/>
                <w:szCs w:val="22"/>
              </w:rPr>
              <w:t>1/03</w:t>
            </w:r>
          </w:p>
        </w:tc>
        <w:tc>
          <w:tcPr>
            <w:tcW w:w="5998" w:type="dxa"/>
          </w:tcPr>
          <w:p w:rsidR="002778B8" w:rsidRPr="00C423B8" w:rsidRDefault="002778B8" w:rsidP="001653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MERCADO LATICÍNIOS BIO LTDA.</w:t>
            </w:r>
          </w:p>
        </w:tc>
        <w:tc>
          <w:tcPr>
            <w:tcW w:w="1762" w:type="dxa"/>
          </w:tcPr>
          <w:p w:rsidR="002778B8" w:rsidRPr="00C423B8" w:rsidRDefault="002778B8" w:rsidP="00511D2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3</w:t>
            </w:r>
            <w:r w:rsidR="00C67D49">
              <w:rPr>
                <w:rFonts w:cs="Arial"/>
                <w:sz w:val="22"/>
                <w:szCs w:val="22"/>
              </w:rPr>
              <w:t>2,00</w:t>
            </w:r>
          </w:p>
        </w:tc>
      </w:tr>
      <w:tr w:rsidR="00C67D49" w:rsidRPr="00C423B8" w:rsidTr="00F93A6B">
        <w:trPr>
          <w:trHeight w:val="340"/>
          <w:jc w:val="center"/>
        </w:trPr>
        <w:tc>
          <w:tcPr>
            <w:tcW w:w="1433" w:type="dxa"/>
          </w:tcPr>
          <w:p w:rsidR="00C67D49" w:rsidRPr="00C423B8" w:rsidRDefault="00B22808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07/03</w:t>
            </w:r>
          </w:p>
        </w:tc>
        <w:tc>
          <w:tcPr>
            <w:tcW w:w="5998" w:type="dxa"/>
          </w:tcPr>
          <w:p w:rsidR="00C67D49" w:rsidRPr="00B22808" w:rsidRDefault="00B22808" w:rsidP="00B2280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B22808">
              <w:rPr>
                <w:rFonts w:cs="Arial"/>
                <w:sz w:val="22"/>
                <w:szCs w:val="22"/>
                <w:lang w:eastAsia="pt-BR"/>
              </w:rPr>
              <w:t xml:space="preserve">DIÁRIAS PARA O VEREADOR ANTIAGO RABAIOLI EM VIRTUDE DE VIAGEM A BRASÍLIA/DF NOS DIAS </w:t>
            </w:r>
            <w:proofErr w:type="gramStart"/>
            <w:r w:rsidRPr="00B22808">
              <w:rPr>
                <w:rFonts w:cs="Arial"/>
                <w:sz w:val="22"/>
                <w:szCs w:val="22"/>
                <w:lang w:eastAsia="pt-BR"/>
              </w:rPr>
              <w:t>11,</w:t>
            </w:r>
            <w:proofErr w:type="gramEnd"/>
            <w:r w:rsidRPr="00B22808">
              <w:rPr>
                <w:rFonts w:cs="Arial"/>
                <w:sz w:val="22"/>
                <w:szCs w:val="22"/>
                <w:lang w:eastAsia="pt-BR"/>
              </w:rPr>
              <w:t>12,13 E 14 DE MARÇO COM A FINALIDADE DE PLEITEAR RECURSOS PARA O MUNICÍPIO JUNTO AOS MINISTÉRIOS.</w:t>
            </w:r>
          </w:p>
        </w:tc>
        <w:tc>
          <w:tcPr>
            <w:tcW w:w="1762" w:type="dxa"/>
          </w:tcPr>
          <w:p w:rsidR="00C67D49" w:rsidRPr="00C423B8" w:rsidRDefault="00B22808" w:rsidP="00B2280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1.400,00</w:t>
            </w:r>
          </w:p>
        </w:tc>
      </w:tr>
      <w:tr w:rsidR="00B22808" w:rsidRPr="00C423B8" w:rsidTr="00F93A6B">
        <w:trPr>
          <w:trHeight w:val="340"/>
          <w:jc w:val="center"/>
        </w:trPr>
        <w:tc>
          <w:tcPr>
            <w:tcW w:w="1433" w:type="dxa"/>
          </w:tcPr>
          <w:p w:rsidR="00B22808" w:rsidRDefault="00B22808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07/03</w:t>
            </w:r>
          </w:p>
        </w:tc>
        <w:tc>
          <w:tcPr>
            <w:tcW w:w="5998" w:type="dxa"/>
          </w:tcPr>
          <w:p w:rsidR="00B22808" w:rsidRPr="00B22808" w:rsidRDefault="0004170E" w:rsidP="0004170E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eastAsia="pt-BR"/>
              </w:rPr>
            </w:pPr>
            <w:r w:rsidRPr="00B22808">
              <w:rPr>
                <w:rFonts w:cs="Arial"/>
                <w:sz w:val="22"/>
                <w:szCs w:val="22"/>
                <w:lang w:eastAsia="pt-BR"/>
              </w:rPr>
              <w:t xml:space="preserve">DIÁRIAS PARA O VEREADOR </w:t>
            </w:r>
            <w:r>
              <w:rPr>
                <w:rFonts w:cs="Arial"/>
                <w:sz w:val="22"/>
                <w:szCs w:val="22"/>
                <w:lang w:eastAsia="pt-BR"/>
              </w:rPr>
              <w:t>CARLOS ROBERTO DOS SANTOS</w:t>
            </w:r>
            <w:r w:rsidRPr="00B22808">
              <w:rPr>
                <w:rFonts w:cs="Arial"/>
                <w:sz w:val="22"/>
                <w:szCs w:val="22"/>
                <w:lang w:eastAsia="pt-BR"/>
              </w:rPr>
              <w:t xml:space="preserve"> EM VIRTUDE DE VIAGEM A BRASÍLIA/DF NOS DIAS </w:t>
            </w:r>
            <w:proofErr w:type="gramStart"/>
            <w:r w:rsidRPr="00B22808">
              <w:rPr>
                <w:rFonts w:cs="Arial"/>
                <w:sz w:val="22"/>
                <w:szCs w:val="22"/>
                <w:lang w:eastAsia="pt-BR"/>
              </w:rPr>
              <w:t>11,</w:t>
            </w:r>
            <w:proofErr w:type="gramEnd"/>
            <w:r w:rsidRPr="00B22808">
              <w:rPr>
                <w:rFonts w:cs="Arial"/>
                <w:sz w:val="22"/>
                <w:szCs w:val="22"/>
                <w:lang w:eastAsia="pt-BR"/>
              </w:rPr>
              <w:t>12,13 E 14 DE MARÇO COM A FINALIDADE DE PLEITEAR RECURSOS PARA O MUNICÍPIO JUNTO AOS MINISTÉRIOS.</w:t>
            </w:r>
          </w:p>
        </w:tc>
        <w:tc>
          <w:tcPr>
            <w:tcW w:w="1762" w:type="dxa"/>
          </w:tcPr>
          <w:p w:rsidR="00B22808" w:rsidRDefault="0004170E" w:rsidP="00B2280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1.400,00</w:t>
            </w:r>
          </w:p>
        </w:tc>
      </w:tr>
      <w:tr w:rsidR="0004170E" w:rsidRPr="00C423B8" w:rsidTr="00F93A6B">
        <w:trPr>
          <w:trHeight w:val="340"/>
          <w:jc w:val="center"/>
        </w:trPr>
        <w:tc>
          <w:tcPr>
            <w:tcW w:w="1433" w:type="dxa"/>
          </w:tcPr>
          <w:p w:rsidR="0004170E" w:rsidRDefault="0004170E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07/03</w:t>
            </w:r>
          </w:p>
        </w:tc>
        <w:tc>
          <w:tcPr>
            <w:tcW w:w="5998" w:type="dxa"/>
          </w:tcPr>
          <w:p w:rsidR="0004170E" w:rsidRPr="00B22808" w:rsidRDefault="00545A34" w:rsidP="00545A34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eastAsia="pt-BR"/>
              </w:rPr>
            </w:pPr>
            <w:r>
              <w:rPr>
                <w:rFonts w:cs="Arial"/>
                <w:sz w:val="22"/>
                <w:szCs w:val="22"/>
                <w:lang w:eastAsia="pt-BR"/>
              </w:rPr>
              <w:t>DIÁRIAS PARA A</w:t>
            </w:r>
            <w:r w:rsidRPr="00B22808">
              <w:rPr>
                <w:rFonts w:cs="Arial"/>
                <w:sz w:val="22"/>
                <w:szCs w:val="22"/>
                <w:lang w:eastAsia="pt-BR"/>
              </w:rPr>
              <w:t xml:space="preserve"> VEREADOR</w:t>
            </w:r>
            <w:r>
              <w:rPr>
                <w:rFonts w:cs="Arial"/>
                <w:sz w:val="22"/>
                <w:szCs w:val="22"/>
                <w:lang w:eastAsia="pt-BR"/>
              </w:rPr>
              <w:t>A</w:t>
            </w:r>
            <w:r w:rsidRPr="00B22808">
              <w:rPr>
                <w:rFonts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cs="Arial"/>
                <w:sz w:val="22"/>
                <w:szCs w:val="22"/>
                <w:lang w:eastAsia="pt-BR"/>
              </w:rPr>
              <w:t xml:space="preserve">PATRÌCIA LÙCIA BAGATINI </w:t>
            </w:r>
            <w:r w:rsidRPr="00B22808">
              <w:rPr>
                <w:rFonts w:cs="Arial"/>
                <w:sz w:val="22"/>
                <w:szCs w:val="22"/>
                <w:lang w:eastAsia="pt-BR"/>
              </w:rPr>
              <w:t xml:space="preserve">EM VIRTUDE DE VIAGEM A BRASÍLIA/DF NOS DIAS </w:t>
            </w:r>
            <w:proofErr w:type="gramStart"/>
            <w:r w:rsidRPr="00B22808">
              <w:rPr>
                <w:rFonts w:cs="Arial"/>
                <w:sz w:val="22"/>
                <w:szCs w:val="22"/>
                <w:lang w:eastAsia="pt-BR"/>
              </w:rPr>
              <w:t>11,</w:t>
            </w:r>
            <w:proofErr w:type="gramEnd"/>
            <w:r w:rsidRPr="00B22808">
              <w:rPr>
                <w:rFonts w:cs="Arial"/>
                <w:sz w:val="22"/>
                <w:szCs w:val="22"/>
                <w:lang w:eastAsia="pt-BR"/>
              </w:rPr>
              <w:t>12,13 E 14 DE MARÇO COM A FINALIDADE DE PLEITEAR RECURSOS PARA O MUNICÍPIO JUNTO AOS MINISTÉRIOS.</w:t>
            </w:r>
          </w:p>
        </w:tc>
        <w:tc>
          <w:tcPr>
            <w:tcW w:w="1762" w:type="dxa"/>
          </w:tcPr>
          <w:p w:rsidR="0004170E" w:rsidRDefault="00545A34" w:rsidP="00B2280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1.400,00</w:t>
            </w:r>
          </w:p>
        </w:tc>
      </w:tr>
      <w:tr w:rsidR="00545A34" w:rsidRPr="00C423B8" w:rsidTr="00F93A6B">
        <w:trPr>
          <w:trHeight w:val="340"/>
          <w:jc w:val="center"/>
        </w:trPr>
        <w:tc>
          <w:tcPr>
            <w:tcW w:w="1433" w:type="dxa"/>
          </w:tcPr>
          <w:p w:rsidR="00545A34" w:rsidRDefault="00545A3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07/03</w:t>
            </w:r>
          </w:p>
        </w:tc>
        <w:tc>
          <w:tcPr>
            <w:tcW w:w="5998" w:type="dxa"/>
          </w:tcPr>
          <w:p w:rsidR="00545A34" w:rsidRDefault="00545A34" w:rsidP="00545A34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eastAsia="pt-BR"/>
              </w:rPr>
            </w:pPr>
            <w:r w:rsidRPr="00B22808">
              <w:rPr>
                <w:rFonts w:cs="Arial"/>
                <w:sz w:val="22"/>
                <w:szCs w:val="22"/>
                <w:lang w:eastAsia="pt-BR"/>
              </w:rPr>
              <w:t xml:space="preserve">DIÁRIAS PARA O VEREADOR </w:t>
            </w:r>
            <w:r>
              <w:rPr>
                <w:rFonts w:cs="Arial"/>
                <w:sz w:val="22"/>
                <w:szCs w:val="22"/>
                <w:lang w:eastAsia="pt-BR"/>
              </w:rPr>
              <w:t>VERIO AUGUSTO GIURADELLI</w:t>
            </w:r>
            <w:r w:rsidRPr="00B22808">
              <w:rPr>
                <w:rFonts w:cs="Arial"/>
                <w:sz w:val="22"/>
                <w:szCs w:val="22"/>
                <w:lang w:eastAsia="pt-BR"/>
              </w:rPr>
              <w:t xml:space="preserve"> EM VIRTUDE DE VIAGEM A BRASÍLIA/DF NOS DIAS </w:t>
            </w:r>
            <w:proofErr w:type="gramStart"/>
            <w:r w:rsidRPr="00B22808">
              <w:rPr>
                <w:rFonts w:cs="Arial"/>
                <w:sz w:val="22"/>
                <w:szCs w:val="22"/>
                <w:lang w:eastAsia="pt-BR"/>
              </w:rPr>
              <w:t>11,</w:t>
            </w:r>
            <w:proofErr w:type="gramEnd"/>
            <w:r w:rsidRPr="00B22808">
              <w:rPr>
                <w:rFonts w:cs="Arial"/>
                <w:sz w:val="22"/>
                <w:szCs w:val="22"/>
                <w:lang w:eastAsia="pt-BR"/>
              </w:rPr>
              <w:t>12,13 E 14 DE MARÇO COM A FINALIDADE DE PLEITEAR RECURSOS PARA O MUNICÍPIO JUNTO AOS MINISTÉRIOS.</w:t>
            </w:r>
          </w:p>
        </w:tc>
        <w:tc>
          <w:tcPr>
            <w:tcW w:w="1762" w:type="dxa"/>
          </w:tcPr>
          <w:p w:rsidR="00545A34" w:rsidRDefault="00545A34" w:rsidP="00B2280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1.400,00</w:t>
            </w:r>
          </w:p>
        </w:tc>
      </w:tr>
      <w:tr w:rsidR="00545A34" w:rsidRPr="00545A34" w:rsidTr="00F93A6B">
        <w:trPr>
          <w:trHeight w:val="340"/>
          <w:jc w:val="center"/>
        </w:trPr>
        <w:tc>
          <w:tcPr>
            <w:tcW w:w="1433" w:type="dxa"/>
          </w:tcPr>
          <w:p w:rsidR="00545A34" w:rsidRPr="00545A34" w:rsidRDefault="00545A3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545A34">
              <w:rPr>
                <w:rFonts w:cs="Arial"/>
                <w:sz w:val="22"/>
                <w:szCs w:val="22"/>
              </w:rPr>
              <w:t>08/03</w:t>
            </w:r>
          </w:p>
        </w:tc>
        <w:tc>
          <w:tcPr>
            <w:tcW w:w="5998" w:type="dxa"/>
          </w:tcPr>
          <w:p w:rsidR="00545A34" w:rsidRPr="00545A34" w:rsidRDefault="00545A34" w:rsidP="00545A34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eastAsia="pt-BR"/>
              </w:rPr>
            </w:pPr>
            <w:r w:rsidRPr="00545A34">
              <w:rPr>
                <w:rFonts w:cs="Arial"/>
                <w:sz w:val="22"/>
                <w:szCs w:val="22"/>
                <w:lang w:eastAsia="pt-BR"/>
              </w:rPr>
              <w:t>AQUISIÇÃO DE PASSAGENS AÉREAS IDA E VOLTA PARA OS VEREADORES ANTIAGO RABAIOLI,</w:t>
            </w:r>
          </w:p>
          <w:p w:rsidR="00545A34" w:rsidRPr="00545A34" w:rsidRDefault="00545A34" w:rsidP="00545A34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eastAsia="pt-BR"/>
              </w:rPr>
            </w:pPr>
            <w:r w:rsidRPr="00545A34">
              <w:rPr>
                <w:rFonts w:cs="Arial"/>
                <w:sz w:val="22"/>
                <w:szCs w:val="22"/>
                <w:lang w:eastAsia="pt-BR"/>
              </w:rPr>
              <w:t xml:space="preserve">CARLOS ROBERTO DOS SANTOS, PATRÍCIA LÚCIA BAGATINI E VERIO AUGUSTO GIURADELLI </w:t>
            </w:r>
            <w:proofErr w:type="gramStart"/>
            <w:r w:rsidRPr="00545A34">
              <w:rPr>
                <w:rFonts w:cs="Arial"/>
                <w:sz w:val="22"/>
                <w:szCs w:val="22"/>
                <w:lang w:eastAsia="pt-BR"/>
              </w:rPr>
              <w:t>COM</w:t>
            </w:r>
            <w:proofErr w:type="gramEnd"/>
          </w:p>
          <w:p w:rsidR="00545A34" w:rsidRPr="00545A34" w:rsidRDefault="00545A34" w:rsidP="00545A34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eastAsia="pt-BR"/>
              </w:rPr>
            </w:pPr>
            <w:r w:rsidRPr="00545A34">
              <w:rPr>
                <w:rFonts w:cs="Arial"/>
                <w:sz w:val="22"/>
                <w:szCs w:val="22"/>
                <w:lang w:eastAsia="pt-BR"/>
              </w:rPr>
              <w:t>DESTINO A BRASÍLIA/DF, COM O OBJETIVO DE REIVINDICAR JUNTO AOS MINISTÉRIOS E/</w:t>
            </w:r>
            <w:proofErr w:type="gramStart"/>
            <w:r w:rsidRPr="00545A34">
              <w:rPr>
                <w:rFonts w:cs="Arial"/>
                <w:sz w:val="22"/>
                <w:szCs w:val="22"/>
                <w:lang w:eastAsia="pt-BR"/>
              </w:rPr>
              <w:t>OU</w:t>
            </w:r>
            <w:proofErr w:type="gramEnd"/>
          </w:p>
          <w:p w:rsidR="00545A34" w:rsidRPr="00545A34" w:rsidRDefault="00545A34" w:rsidP="00545A34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eastAsia="pt-BR"/>
              </w:rPr>
            </w:pPr>
            <w:r w:rsidRPr="00545A34">
              <w:rPr>
                <w:rFonts w:cs="Arial"/>
                <w:sz w:val="22"/>
                <w:szCs w:val="22"/>
                <w:lang w:eastAsia="pt-BR"/>
              </w:rPr>
              <w:t xml:space="preserve">GABINETES DE PARLAMENTARES A LIBERAÇÃO DE </w:t>
            </w:r>
            <w:r w:rsidRPr="00545A34">
              <w:rPr>
                <w:rFonts w:cs="Arial"/>
                <w:sz w:val="22"/>
                <w:szCs w:val="22"/>
                <w:lang w:eastAsia="pt-BR"/>
              </w:rPr>
              <w:lastRenderedPageBreak/>
              <w:t xml:space="preserve">EMENDAS, TRAZENDO RECURSOS PARA </w:t>
            </w:r>
            <w:proofErr w:type="gramStart"/>
            <w:r w:rsidRPr="00545A34">
              <w:rPr>
                <w:rFonts w:cs="Arial"/>
                <w:sz w:val="22"/>
                <w:szCs w:val="22"/>
                <w:lang w:eastAsia="pt-BR"/>
              </w:rPr>
              <w:t>O</w:t>
            </w:r>
            <w:proofErr w:type="gramEnd"/>
          </w:p>
          <w:p w:rsidR="00545A34" w:rsidRPr="00545A34" w:rsidRDefault="00545A34" w:rsidP="00545A34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eastAsia="pt-BR"/>
              </w:rPr>
            </w:pPr>
            <w:r w:rsidRPr="00545A34">
              <w:rPr>
                <w:rFonts w:cs="Arial"/>
                <w:sz w:val="22"/>
                <w:szCs w:val="22"/>
                <w:lang w:eastAsia="pt-BR"/>
              </w:rPr>
              <w:t>MUNICÍPIO. EM</w:t>
            </w:r>
            <w:r>
              <w:rPr>
                <w:rFonts w:cs="Arial"/>
                <w:sz w:val="22"/>
                <w:szCs w:val="22"/>
                <w:lang w:eastAsia="pt-BR"/>
              </w:rPr>
              <w:t xml:space="preserve">BARQUE DIA 11/03/2019 E RETORNO </w:t>
            </w:r>
            <w:r w:rsidRPr="00545A34">
              <w:rPr>
                <w:rFonts w:cs="Arial"/>
                <w:sz w:val="22"/>
                <w:szCs w:val="22"/>
                <w:lang w:eastAsia="pt-BR"/>
              </w:rPr>
              <w:t>DIA 14/03/2019.</w:t>
            </w:r>
          </w:p>
        </w:tc>
        <w:tc>
          <w:tcPr>
            <w:tcW w:w="1762" w:type="dxa"/>
          </w:tcPr>
          <w:p w:rsidR="00545A34" w:rsidRPr="00545A34" w:rsidRDefault="00545A34" w:rsidP="00B2280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8.478,20</w:t>
            </w:r>
          </w:p>
        </w:tc>
      </w:tr>
      <w:tr w:rsidR="002778B8" w:rsidRPr="00C423B8" w:rsidTr="00F93A6B">
        <w:trPr>
          <w:trHeight w:val="340"/>
          <w:jc w:val="center"/>
        </w:trPr>
        <w:tc>
          <w:tcPr>
            <w:tcW w:w="1433" w:type="dxa"/>
          </w:tcPr>
          <w:p w:rsidR="002778B8" w:rsidRPr="00C423B8" w:rsidRDefault="00545A3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13/03</w:t>
            </w:r>
          </w:p>
        </w:tc>
        <w:tc>
          <w:tcPr>
            <w:tcW w:w="5998" w:type="dxa"/>
          </w:tcPr>
          <w:p w:rsidR="002778B8" w:rsidRPr="00C423B8" w:rsidRDefault="00545A34" w:rsidP="009B6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SERVIÇO DE TELEFONIA FIXA – OI</w:t>
            </w:r>
          </w:p>
        </w:tc>
        <w:tc>
          <w:tcPr>
            <w:tcW w:w="1762" w:type="dxa"/>
          </w:tcPr>
          <w:p w:rsidR="002778B8" w:rsidRPr="00C423B8" w:rsidRDefault="00545A34" w:rsidP="00511D2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79,96</w:t>
            </w:r>
          </w:p>
        </w:tc>
      </w:tr>
      <w:tr w:rsidR="00545A34" w:rsidRPr="00C423B8" w:rsidTr="00F93A6B">
        <w:trPr>
          <w:trHeight w:val="340"/>
          <w:jc w:val="center"/>
        </w:trPr>
        <w:tc>
          <w:tcPr>
            <w:tcW w:w="1433" w:type="dxa"/>
          </w:tcPr>
          <w:p w:rsidR="00545A34" w:rsidRDefault="0037261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14/03</w:t>
            </w:r>
          </w:p>
        </w:tc>
        <w:tc>
          <w:tcPr>
            <w:tcW w:w="5998" w:type="dxa"/>
          </w:tcPr>
          <w:p w:rsidR="00372614" w:rsidRPr="00372614" w:rsidRDefault="00372614" w:rsidP="00372614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eastAsia="pt-BR"/>
              </w:rPr>
            </w:pPr>
            <w:r w:rsidRPr="00372614">
              <w:rPr>
                <w:rFonts w:cs="Arial"/>
                <w:sz w:val="22"/>
                <w:szCs w:val="22"/>
                <w:lang w:eastAsia="pt-BR"/>
              </w:rPr>
              <w:t xml:space="preserve">PAGAMENTO DE TAXAS REFERENTE </w:t>
            </w:r>
            <w:proofErr w:type="gramStart"/>
            <w:r w:rsidRPr="00372614">
              <w:rPr>
                <w:rFonts w:cs="Arial"/>
                <w:sz w:val="22"/>
                <w:szCs w:val="22"/>
                <w:lang w:eastAsia="pt-BR"/>
              </w:rPr>
              <w:t>A</w:t>
            </w:r>
            <w:proofErr w:type="gramEnd"/>
            <w:r w:rsidRPr="00372614">
              <w:rPr>
                <w:rFonts w:cs="Arial"/>
                <w:sz w:val="22"/>
                <w:szCs w:val="22"/>
                <w:lang w:eastAsia="pt-BR"/>
              </w:rPr>
              <w:t xml:space="preserve"> REMARCAÇÃO DO VOO DE VOLTA (TRECHO BRASÍLIA/DF -</w:t>
            </w:r>
            <w:r>
              <w:rPr>
                <w:rFonts w:cs="Arial"/>
                <w:sz w:val="22"/>
                <w:szCs w:val="22"/>
                <w:lang w:eastAsia="pt-BR"/>
              </w:rPr>
              <w:t xml:space="preserve"> </w:t>
            </w:r>
            <w:r w:rsidRPr="00372614">
              <w:rPr>
                <w:rFonts w:cs="Arial"/>
                <w:sz w:val="22"/>
                <w:szCs w:val="22"/>
                <w:lang w:eastAsia="pt-BR"/>
              </w:rPr>
              <w:t>PORTO ALEGRE/RS) NO DIA 14/03/2019 PARA OS VEREADORES ANTIAGO RABAIOLI, CARLOS</w:t>
            </w:r>
          </w:p>
          <w:p w:rsidR="00545A34" w:rsidRPr="00372614" w:rsidRDefault="00372614" w:rsidP="0037261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  <w:lang w:eastAsia="pt-BR"/>
              </w:rPr>
            </w:pPr>
            <w:r w:rsidRPr="00372614">
              <w:rPr>
                <w:rFonts w:cs="Arial"/>
                <w:sz w:val="22"/>
                <w:szCs w:val="22"/>
                <w:lang w:eastAsia="pt-BR"/>
              </w:rPr>
              <w:t>ROBERTO DOS SANTOS, PATRÍCIA LÚCIA BAGATINI E VERIO AUGUSTO GIURADELLI.</w:t>
            </w:r>
          </w:p>
        </w:tc>
        <w:tc>
          <w:tcPr>
            <w:tcW w:w="1762" w:type="dxa"/>
          </w:tcPr>
          <w:p w:rsidR="00545A34" w:rsidRDefault="00372614" w:rsidP="00511D2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1.524,00</w:t>
            </w:r>
          </w:p>
        </w:tc>
      </w:tr>
      <w:tr w:rsidR="00372614" w:rsidRPr="00C423B8" w:rsidTr="00F93A6B">
        <w:trPr>
          <w:trHeight w:val="340"/>
          <w:jc w:val="center"/>
        </w:trPr>
        <w:tc>
          <w:tcPr>
            <w:tcW w:w="1433" w:type="dxa"/>
          </w:tcPr>
          <w:p w:rsidR="00372614" w:rsidRDefault="0037261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15/03</w:t>
            </w:r>
          </w:p>
        </w:tc>
        <w:tc>
          <w:tcPr>
            <w:tcW w:w="5998" w:type="dxa"/>
          </w:tcPr>
          <w:p w:rsidR="00372614" w:rsidRPr="00372614" w:rsidRDefault="00372614" w:rsidP="00372614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eastAsia="pt-BR"/>
              </w:rPr>
            </w:pPr>
            <w:r w:rsidRPr="00372614">
              <w:rPr>
                <w:rFonts w:cs="Arial"/>
                <w:sz w:val="22"/>
                <w:szCs w:val="22"/>
                <w:lang w:eastAsia="pt-BR"/>
              </w:rPr>
              <w:t>RESSARCIMENTO DE DESPESA COM TÁXI AO VEREADOR AUGUSTO VÉRIO GIURADELLI EM VIRTUDE DA VIAGEM A BRASÍLIA/DF</w:t>
            </w:r>
          </w:p>
          <w:p w:rsidR="00372614" w:rsidRPr="00372614" w:rsidRDefault="00372614" w:rsidP="00372614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eastAsia="pt-BR"/>
              </w:rPr>
            </w:pPr>
            <w:r w:rsidRPr="00372614">
              <w:rPr>
                <w:rFonts w:cs="Arial"/>
                <w:sz w:val="22"/>
                <w:szCs w:val="22"/>
                <w:lang w:eastAsia="pt-BR"/>
              </w:rPr>
              <w:t>NO PERÍODO DE 11/03 A 14/03/19.</w:t>
            </w:r>
          </w:p>
        </w:tc>
        <w:tc>
          <w:tcPr>
            <w:tcW w:w="1762" w:type="dxa"/>
          </w:tcPr>
          <w:p w:rsidR="00372614" w:rsidRDefault="00372614" w:rsidP="00511D2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505,00</w:t>
            </w:r>
          </w:p>
        </w:tc>
      </w:tr>
      <w:tr w:rsidR="00E90400" w:rsidRPr="00C423B8" w:rsidTr="00F93A6B">
        <w:trPr>
          <w:trHeight w:val="340"/>
          <w:jc w:val="center"/>
        </w:trPr>
        <w:tc>
          <w:tcPr>
            <w:tcW w:w="1433" w:type="dxa"/>
          </w:tcPr>
          <w:p w:rsidR="00E90400" w:rsidRDefault="00E90400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19/03</w:t>
            </w:r>
          </w:p>
        </w:tc>
        <w:tc>
          <w:tcPr>
            <w:tcW w:w="5998" w:type="dxa"/>
          </w:tcPr>
          <w:p w:rsidR="00E90400" w:rsidRPr="00372614" w:rsidRDefault="00E90400" w:rsidP="00372614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eastAsia="pt-BR"/>
              </w:rPr>
            </w:pPr>
            <w:r w:rsidRPr="00C423B8">
              <w:rPr>
                <w:rFonts w:cs="Arial"/>
                <w:sz w:val="22"/>
                <w:szCs w:val="22"/>
              </w:rPr>
              <w:t>MERCADO LATICÍNIOS BIO LTDA.</w:t>
            </w:r>
          </w:p>
        </w:tc>
        <w:tc>
          <w:tcPr>
            <w:tcW w:w="1762" w:type="dxa"/>
          </w:tcPr>
          <w:p w:rsidR="00E90400" w:rsidRDefault="00E90400" w:rsidP="00511D2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19,28</w:t>
            </w:r>
          </w:p>
        </w:tc>
      </w:tr>
      <w:tr w:rsidR="00372614" w:rsidRPr="00C423B8" w:rsidTr="00F93A6B">
        <w:trPr>
          <w:trHeight w:val="340"/>
          <w:jc w:val="center"/>
        </w:trPr>
        <w:tc>
          <w:tcPr>
            <w:tcW w:w="1433" w:type="dxa"/>
          </w:tcPr>
          <w:p w:rsidR="00372614" w:rsidRDefault="0037261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28/03</w:t>
            </w:r>
          </w:p>
        </w:tc>
        <w:tc>
          <w:tcPr>
            <w:tcW w:w="5998" w:type="dxa"/>
          </w:tcPr>
          <w:p w:rsidR="00372614" w:rsidRPr="00C423B8" w:rsidRDefault="00372614" w:rsidP="00D30B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</w:rPr>
            </w:pPr>
            <w:proofErr w:type="gramStart"/>
            <w:r w:rsidRPr="00C423B8">
              <w:rPr>
                <w:rFonts w:cs="Arial"/>
                <w:sz w:val="22"/>
                <w:szCs w:val="22"/>
              </w:rPr>
              <w:t>FOLHA DE PAGAMENTO - SERVIDORAS</w:t>
            </w:r>
            <w:proofErr w:type="gramEnd"/>
          </w:p>
        </w:tc>
        <w:tc>
          <w:tcPr>
            <w:tcW w:w="1762" w:type="dxa"/>
          </w:tcPr>
          <w:p w:rsidR="00372614" w:rsidRPr="00C423B8" w:rsidRDefault="00372614" w:rsidP="00D30BC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4.004,91</w:t>
            </w:r>
          </w:p>
        </w:tc>
      </w:tr>
      <w:tr w:rsidR="00372614" w:rsidRPr="00C423B8" w:rsidTr="00F93A6B">
        <w:trPr>
          <w:trHeight w:val="340"/>
          <w:jc w:val="center"/>
        </w:trPr>
        <w:tc>
          <w:tcPr>
            <w:tcW w:w="1433" w:type="dxa"/>
          </w:tcPr>
          <w:p w:rsidR="00372614" w:rsidRDefault="0037261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28/03</w:t>
            </w:r>
          </w:p>
        </w:tc>
        <w:tc>
          <w:tcPr>
            <w:tcW w:w="5998" w:type="dxa"/>
          </w:tcPr>
          <w:p w:rsidR="00372614" w:rsidRPr="00C423B8" w:rsidRDefault="00372614" w:rsidP="00D30B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FOLHA DE PAGAMENTO – VEREADORES</w:t>
            </w:r>
          </w:p>
        </w:tc>
        <w:tc>
          <w:tcPr>
            <w:tcW w:w="1762" w:type="dxa"/>
          </w:tcPr>
          <w:p w:rsidR="00372614" w:rsidRPr="00C423B8" w:rsidRDefault="00372614" w:rsidP="00D30BC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16.891,48</w:t>
            </w:r>
          </w:p>
        </w:tc>
      </w:tr>
      <w:tr w:rsidR="00372614" w:rsidRPr="00C423B8" w:rsidTr="00F93A6B">
        <w:trPr>
          <w:trHeight w:val="340"/>
          <w:jc w:val="center"/>
        </w:trPr>
        <w:tc>
          <w:tcPr>
            <w:tcW w:w="1433" w:type="dxa"/>
          </w:tcPr>
          <w:p w:rsidR="00372614" w:rsidRPr="00C423B8" w:rsidRDefault="007E6D4E" w:rsidP="00D30B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28/03</w:t>
            </w:r>
          </w:p>
        </w:tc>
        <w:tc>
          <w:tcPr>
            <w:tcW w:w="5998" w:type="dxa"/>
          </w:tcPr>
          <w:p w:rsidR="00372614" w:rsidRPr="00C423B8" w:rsidRDefault="00372614" w:rsidP="00D30B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 xml:space="preserve">INSS CONTRIBUIÇÃO </w:t>
            </w:r>
            <w:proofErr w:type="gramStart"/>
            <w:r w:rsidRPr="00C423B8">
              <w:rPr>
                <w:rFonts w:cs="Arial"/>
                <w:sz w:val="22"/>
                <w:szCs w:val="22"/>
              </w:rPr>
              <w:t>PATRONAL – SERVIDORAS</w:t>
            </w:r>
            <w:proofErr w:type="gramEnd"/>
          </w:p>
        </w:tc>
        <w:tc>
          <w:tcPr>
            <w:tcW w:w="1762" w:type="dxa"/>
          </w:tcPr>
          <w:p w:rsidR="00372614" w:rsidRPr="00C423B8" w:rsidRDefault="00372614" w:rsidP="00D30BC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841,03</w:t>
            </w:r>
          </w:p>
        </w:tc>
      </w:tr>
      <w:tr w:rsidR="00372614" w:rsidRPr="00C423B8" w:rsidTr="00F93A6B">
        <w:trPr>
          <w:trHeight w:val="340"/>
          <w:jc w:val="center"/>
        </w:trPr>
        <w:tc>
          <w:tcPr>
            <w:tcW w:w="1433" w:type="dxa"/>
          </w:tcPr>
          <w:p w:rsidR="00372614" w:rsidRPr="00C423B8" w:rsidRDefault="007E6D4E" w:rsidP="007E6D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28/03</w:t>
            </w:r>
          </w:p>
        </w:tc>
        <w:tc>
          <w:tcPr>
            <w:tcW w:w="5998" w:type="dxa"/>
          </w:tcPr>
          <w:p w:rsidR="00372614" w:rsidRPr="00C423B8" w:rsidRDefault="00372614" w:rsidP="00D30B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 xml:space="preserve">INSS CONTRIBUIÇÃO </w:t>
            </w:r>
            <w:proofErr w:type="gramStart"/>
            <w:r w:rsidRPr="00C423B8">
              <w:rPr>
                <w:rFonts w:cs="Arial"/>
                <w:sz w:val="22"/>
                <w:szCs w:val="22"/>
              </w:rPr>
              <w:t>PATRONAL –VEREADORES</w:t>
            </w:r>
            <w:proofErr w:type="gramEnd"/>
          </w:p>
        </w:tc>
        <w:tc>
          <w:tcPr>
            <w:tcW w:w="1762" w:type="dxa"/>
          </w:tcPr>
          <w:p w:rsidR="00372614" w:rsidRPr="00C423B8" w:rsidRDefault="007E6D4E" w:rsidP="00D30BC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4.723,23</w:t>
            </w:r>
          </w:p>
        </w:tc>
      </w:tr>
      <w:tr w:rsidR="00372614" w:rsidRPr="00C423B8" w:rsidTr="00F93A6B">
        <w:trPr>
          <w:trHeight w:val="340"/>
          <w:jc w:val="center"/>
        </w:trPr>
        <w:tc>
          <w:tcPr>
            <w:tcW w:w="1433" w:type="dxa"/>
          </w:tcPr>
          <w:p w:rsidR="00372614" w:rsidRPr="00C423B8" w:rsidRDefault="0037261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2</w:t>
            </w:r>
            <w:r w:rsidR="00E90400">
              <w:rPr>
                <w:rFonts w:cs="Arial"/>
                <w:sz w:val="22"/>
                <w:szCs w:val="22"/>
              </w:rPr>
              <w:t>9/03</w:t>
            </w:r>
          </w:p>
        </w:tc>
        <w:tc>
          <w:tcPr>
            <w:tcW w:w="5998" w:type="dxa"/>
          </w:tcPr>
          <w:p w:rsidR="00372614" w:rsidRPr="00C423B8" w:rsidRDefault="00372614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DESPESA COM VALE ALIMENTAÇÃO – SERVIDORA</w:t>
            </w:r>
          </w:p>
        </w:tc>
        <w:tc>
          <w:tcPr>
            <w:tcW w:w="1762" w:type="dxa"/>
          </w:tcPr>
          <w:p w:rsidR="00372614" w:rsidRPr="00C423B8" w:rsidRDefault="00E90400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206</w:t>
            </w:r>
            <w:r w:rsidR="00372614" w:rsidRPr="00C423B8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55</w:t>
            </w:r>
          </w:p>
        </w:tc>
      </w:tr>
      <w:tr w:rsidR="00372614" w:rsidRPr="00C423B8" w:rsidTr="0012324B">
        <w:trPr>
          <w:trHeight w:val="354"/>
          <w:jc w:val="center"/>
        </w:trPr>
        <w:tc>
          <w:tcPr>
            <w:tcW w:w="7431" w:type="dxa"/>
            <w:gridSpan w:val="2"/>
          </w:tcPr>
          <w:p w:rsidR="00372614" w:rsidRPr="00C423B8" w:rsidRDefault="0037261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C423B8">
              <w:rPr>
                <w:rFonts w:cs="Arial"/>
                <w:b/>
                <w:sz w:val="22"/>
                <w:szCs w:val="22"/>
              </w:rPr>
              <w:t>Valor Total do Mês</w:t>
            </w:r>
          </w:p>
        </w:tc>
        <w:tc>
          <w:tcPr>
            <w:tcW w:w="1762" w:type="dxa"/>
          </w:tcPr>
          <w:p w:rsidR="00372614" w:rsidRPr="00C423B8" w:rsidRDefault="00E90400" w:rsidP="00E9040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42.905,64</w:t>
            </w:r>
          </w:p>
        </w:tc>
      </w:tr>
    </w:tbl>
    <w:p w:rsidR="009A1558" w:rsidRPr="00C423B8" w:rsidRDefault="009A1558" w:rsidP="00601243">
      <w:pPr>
        <w:rPr>
          <w:rFonts w:cs="Arial"/>
          <w:sz w:val="22"/>
          <w:szCs w:val="22"/>
        </w:rPr>
      </w:pPr>
    </w:p>
    <w:p w:rsidR="00BD1554" w:rsidRPr="00C423B8" w:rsidRDefault="00BD1554" w:rsidP="00601243">
      <w:pPr>
        <w:rPr>
          <w:rFonts w:cs="Arial"/>
          <w:sz w:val="22"/>
          <w:szCs w:val="22"/>
        </w:rPr>
      </w:pPr>
    </w:p>
    <w:p w:rsidR="009A1558" w:rsidRPr="00C423B8" w:rsidRDefault="009A1558" w:rsidP="00601243">
      <w:pPr>
        <w:rPr>
          <w:rFonts w:cs="Arial"/>
          <w:sz w:val="22"/>
          <w:szCs w:val="22"/>
        </w:rPr>
      </w:pPr>
    </w:p>
    <w:p w:rsidR="00EB6567" w:rsidRPr="00B92E5D" w:rsidRDefault="00511D24" w:rsidP="00EB6567">
      <w:pPr>
        <w:ind w:left="4248"/>
        <w:jc w:val="center"/>
        <w:rPr>
          <w:rFonts w:cs="Arial"/>
          <w:b/>
          <w:sz w:val="24"/>
        </w:rPr>
      </w:pPr>
      <w:r w:rsidRPr="00C423B8">
        <w:rPr>
          <w:rFonts w:cs="Arial"/>
          <w:b/>
          <w:sz w:val="22"/>
          <w:szCs w:val="22"/>
        </w:rPr>
        <w:t>VERIO AUGUSTO GIURADELLI</w:t>
      </w:r>
      <w:r w:rsidRPr="00B92E5D">
        <w:rPr>
          <w:rFonts w:cs="Arial"/>
          <w:b/>
          <w:sz w:val="24"/>
        </w:rPr>
        <w:t xml:space="preserve"> </w:t>
      </w:r>
    </w:p>
    <w:p w:rsidR="00B92E5D" w:rsidRPr="00B92E5D" w:rsidRDefault="00EB6567">
      <w:pPr>
        <w:ind w:left="4248"/>
        <w:jc w:val="center"/>
        <w:rPr>
          <w:rFonts w:cs="Arial"/>
          <w:sz w:val="24"/>
        </w:rPr>
      </w:pPr>
      <w:r w:rsidRPr="00B92E5D">
        <w:rPr>
          <w:rFonts w:cs="Arial"/>
          <w:b/>
          <w:sz w:val="24"/>
        </w:rPr>
        <w:t>PRESIDENTE</w:t>
      </w:r>
      <w:r w:rsidR="009F4B39" w:rsidRPr="00B92E5D">
        <w:rPr>
          <w:rFonts w:cs="Arial"/>
          <w:b/>
          <w:sz w:val="24"/>
        </w:rPr>
        <w:t xml:space="preserve"> </w:t>
      </w:r>
    </w:p>
    <w:sectPr w:rsidR="00B92E5D" w:rsidRPr="00B92E5D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478" w:rsidRDefault="007F1478">
      <w:r>
        <w:separator/>
      </w:r>
    </w:p>
  </w:endnote>
  <w:endnote w:type="continuationSeparator" w:id="0">
    <w:p w:rsidR="007F1478" w:rsidRDefault="007F1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606"/>
      <w:docPartObj>
        <w:docPartGallery w:val="Page Numbers (Bottom of Page)"/>
        <w:docPartUnique/>
      </w:docPartObj>
    </w:sdtPr>
    <w:sdtContent>
      <w:p w:rsidR="009A1558" w:rsidRDefault="00DA5BB9">
        <w:pPr>
          <w:pStyle w:val="Rodap"/>
          <w:jc w:val="right"/>
        </w:pPr>
        <w:fldSimple w:instr=" PAGE   \* MERGEFORMAT ">
          <w:r w:rsidR="00E90400">
            <w:rPr>
              <w:noProof/>
            </w:rPr>
            <w:t>2</w:t>
          </w:r>
        </w:fldSimple>
      </w:p>
    </w:sdtContent>
  </w:sdt>
  <w:p w:rsidR="00910BE7" w:rsidRDefault="00910BE7">
    <w:pPr>
      <w:pStyle w:val="Rodap"/>
      <w:jc w:val="cen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478" w:rsidRDefault="007F1478">
      <w:r>
        <w:separator/>
      </w:r>
    </w:p>
  </w:footnote>
  <w:footnote w:type="continuationSeparator" w:id="0">
    <w:p w:rsidR="007F1478" w:rsidRDefault="007F1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DA5BB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DA5BB9">
    <w:pPr>
      <w:ind w:right="360"/>
      <w:jc w:val="center"/>
    </w:pPr>
    <w:r w:rsidRPr="00DA5BB9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3pt;margin-top:2.2pt;width:76.6pt;height:68.5pt;z-index:251657728" stroked="f">
          <v:textbox style="mso-next-textbox:#_x0000_s2049">
            <w:txbxContent>
              <w:p w:rsidR="00910BE7" w:rsidRDefault="00300D73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19050" t="0" r="0" b="0"/>
                      <wp:docPr id="1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6A4E"/>
    <w:rsid w:val="00000B45"/>
    <w:rsid w:val="00003D45"/>
    <w:rsid w:val="000165C7"/>
    <w:rsid w:val="00016CC0"/>
    <w:rsid w:val="00022600"/>
    <w:rsid w:val="00023A4F"/>
    <w:rsid w:val="00027E47"/>
    <w:rsid w:val="00027F9D"/>
    <w:rsid w:val="000360FA"/>
    <w:rsid w:val="000361C2"/>
    <w:rsid w:val="0004170E"/>
    <w:rsid w:val="0004507A"/>
    <w:rsid w:val="0004575B"/>
    <w:rsid w:val="000478F2"/>
    <w:rsid w:val="0005108B"/>
    <w:rsid w:val="00051B67"/>
    <w:rsid w:val="00053F62"/>
    <w:rsid w:val="0005445D"/>
    <w:rsid w:val="00060109"/>
    <w:rsid w:val="00064900"/>
    <w:rsid w:val="00067F30"/>
    <w:rsid w:val="000723DB"/>
    <w:rsid w:val="00073151"/>
    <w:rsid w:val="000761C8"/>
    <w:rsid w:val="000A7DEC"/>
    <w:rsid w:val="000B3C41"/>
    <w:rsid w:val="000C1783"/>
    <w:rsid w:val="000C7EAC"/>
    <w:rsid w:val="000D50E7"/>
    <w:rsid w:val="000D5F68"/>
    <w:rsid w:val="000D77B6"/>
    <w:rsid w:val="000F2CD7"/>
    <w:rsid w:val="000F3A2E"/>
    <w:rsid w:val="00100F58"/>
    <w:rsid w:val="001037C4"/>
    <w:rsid w:val="00111ED3"/>
    <w:rsid w:val="00113EED"/>
    <w:rsid w:val="001153E1"/>
    <w:rsid w:val="0012083C"/>
    <w:rsid w:val="0012324B"/>
    <w:rsid w:val="00124FE1"/>
    <w:rsid w:val="0012695B"/>
    <w:rsid w:val="00136716"/>
    <w:rsid w:val="00140063"/>
    <w:rsid w:val="00140989"/>
    <w:rsid w:val="001462AE"/>
    <w:rsid w:val="001463AE"/>
    <w:rsid w:val="001466F4"/>
    <w:rsid w:val="00153676"/>
    <w:rsid w:val="00163976"/>
    <w:rsid w:val="00163F53"/>
    <w:rsid w:val="001734EC"/>
    <w:rsid w:val="00187722"/>
    <w:rsid w:val="00192400"/>
    <w:rsid w:val="00197EB5"/>
    <w:rsid w:val="001A13B9"/>
    <w:rsid w:val="001A2FF0"/>
    <w:rsid w:val="001A577E"/>
    <w:rsid w:val="001B4C32"/>
    <w:rsid w:val="001C4AA8"/>
    <w:rsid w:val="001D096D"/>
    <w:rsid w:val="001D1757"/>
    <w:rsid w:val="001D6200"/>
    <w:rsid w:val="001E308B"/>
    <w:rsid w:val="001E7E9A"/>
    <w:rsid w:val="0020004A"/>
    <w:rsid w:val="002051D0"/>
    <w:rsid w:val="00207ECC"/>
    <w:rsid w:val="002100B7"/>
    <w:rsid w:val="002101BE"/>
    <w:rsid w:val="00211573"/>
    <w:rsid w:val="00214D64"/>
    <w:rsid w:val="0021782D"/>
    <w:rsid w:val="00227A75"/>
    <w:rsid w:val="002309B3"/>
    <w:rsid w:val="00230C58"/>
    <w:rsid w:val="00235D03"/>
    <w:rsid w:val="00245E09"/>
    <w:rsid w:val="002667DC"/>
    <w:rsid w:val="00267023"/>
    <w:rsid w:val="00272B30"/>
    <w:rsid w:val="002778B8"/>
    <w:rsid w:val="0029415A"/>
    <w:rsid w:val="00295C5D"/>
    <w:rsid w:val="002A440F"/>
    <w:rsid w:val="002B2156"/>
    <w:rsid w:val="002B2CB7"/>
    <w:rsid w:val="002B6697"/>
    <w:rsid w:val="002B6BB0"/>
    <w:rsid w:val="002C2CFD"/>
    <w:rsid w:val="002C7587"/>
    <w:rsid w:val="002D5E13"/>
    <w:rsid w:val="002D77A0"/>
    <w:rsid w:val="002E4760"/>
    <w:rsid w:val="003004BB"/>
    <w:rsid w:val="00300D73"/>
    <w:rsid w:val="00301974"/>
    <w:rsid w:val="0030197C"/>
    <w:rsid w:val="00302F80"/>
    <w:rsid w:val="00303AAB"/>
    <w:rsid w:val="00303EDA"/>
    <w:rsid w:val="003109BC"/>
    <w:rsid w:val="00311239"/>
    <w:rsid w:val="003120B4"/>
    <w:rsid w:val="0032094E"/>
    <w:rsid w:val="0032537F"/>
    <w:rsid w:val="0032693D"/>
    <w:rsid w:val="00331E57"/>
    <w:rsid w:val="00342CC4"/>
    <w:rsid w:val="003430E7"/>
    <w:rsid w:val="00347FC2"/>
    <w:rsid w:val="003565DE"/>
    <w:rsid w:val="00362F0B"/>
    <w:rsid w:val="00363BF1"/>
    <w:rsid w:val="00364C28"/>
    <w:rsid w:val="00364F92"/>
    <w:rsid w:val="00366A4E"/>
    <w:rsid w:val="00367262"/>
    <w:rsid w:val="003720C7"/>
    <w:rsid w:val="00372614"/>
    <w:rsid w:val="00375915"/>
    <w:rsid w:val="00375A7C"/>
    <w:rsid w:val="00382491"/>
    <w:rsid w:val="00384B07"/>
    <w:rsid w:val="00385728"/>
    <w:rsid w:val="003958E4"/>
    <w:rsid w:val="003A3334"/>
    <w:rsid w:val="003B147C"/>
    <w:rsid w:val="003B1F43"/>
    <w:rsid w:val="003B4D3B"/>
    <w:rsid w:val="003C177B"/>
    <w:rsid w:val="003C4A04"/>
    <w:rsid w:val="003C4D27"/>
    <w:rsid w:val="003C7476"/>
    <w:rsid w:val="003C77A6"/>
    <w:rsid w:val="003D6EF1"/>
    <w:rsid w:val="003E06BA"/>
    <w:rsid w:val="003E38D8"/>
    <w:rsid w:val="003E6C74"/>
    <w:rsid w:val="003F1583"/>
    <w:rsid w:val="00403240"/>
    <w:rsid w:val="0040508A"/>
    <w:rsid w:val="00406DDC"/>
    <w:rsid w:val="00411B48"/>
    <w:rsid w:val="00420C10"/>
    <w:rsid w:val="00425ECA"/>
    <w:rsid w:val="00426F46"/>
    <w:rsid w:val="004307A3"/>
    <w:rsid w:val="00430892"/>
    <w:rsid w:val="00434746"/>
    <w:rsid w:val="00437550"/>
    <w:rsid w:val="00440A34"/>
    <w:rsid w:val="004462B7"/>
    <w:rsid w:val="00446F8D"/>
    <w:rsid w:val="004473B7"/>
    <w:rsid w:val="00454E0A"/>
    <w:rsid w:val="00463358"/>
    <w:rsid w:val="00463F29"/>
    <w:rsid w:val="00467348"/>
    <w:rsid w:val="00470DAC"/>
    <w:rsid w:val="004726CD"/>
    <w:rsid w:val="00481124"/>
    <w:rsid w:val="0048378B"/>
    <w:rsid w:val="00483E28"/>
    <w:rsid w:val="00494EAA"/>
    <w:rsid w:val="00496831"/>
    <w:rsid w:val="004A2947"/>
    <w:rsid w:val="004A3F59"/>
    <w:rsid w:val="004A5273"/>
    <w:rsid w:val="004C0AC0"/>
    <w:rsid w:val="004C0B8F"/>
    <w:rsid w:val="004C294F"/>
    <w:rsid w:val="004D2C0A"/>
    <w:rsid w:val="004E1032"/>
    <w:rsid w:val="00500E1C"/>
    <w:rsid w:val="00507C2E"/>
    <w:rsid w:val="00511C2E"/>
    <w:rsid w:val="00511D24"/>
    <w:rsid w:val="005142B0"/>
    <w:rsid w:val="00526E8B"/>
    <w:rsid w:val="005304E5"/>
    <w:rsid w:val="00536014"/>
    <w:rsid w:val="00544A12"/>
    <w:rsid w:val="00545A34"/>
    <w:rsid w:val="00546A66"/>
    <w:rsid w:val="00552DB6"/>
    <w:rsid w:val="00554C1C"/>
    <w:rsid w:val="0055744F"/>
    <w:rsid w:val="00565EC8"/>
    <w:rsid w:val="00566C56"/>
    <w:rsid w:val="00570721"/>
    <w:rsid w:val="0057572D"/>
    <w:rsid w:val="00575E9C"/>
    <w:rsid w:val="005775A6"/>
    <w:rsid w:val="00582593"/>
    <w:rsid w:val="00583DD9"/>
    <w:rsid w:val="00590EAD"/>
    <w:rsid w:val="00592F17"/>
    <w:rsid w:val="0059348E"/>
    <w:rsid w:val="00594EB9"/>
    <w:rsid w:val="00595CAB"/>
    <w:rsid w:val="005A1D30"/>
    <w:rsid w:val="005A273D"/>
    <w:rsid w:val="005C4784"/>
    <w:rsid w:val="005C5B2D"/>
    <w:rsid w:val="005E33DA"/>
    <w:rsid w:val="005E3F23"/>
    <w:rsid w:val="005E61D8"/>
    <w:rsid w:val="005E6A03"/>
    <w:rsid w:val="005E6A79"/>
    <w:rsid w:val="005F28DE"/>
    <w:rsid w:val="005F2FAE"/>
    <w:rsid w:val="005F4782"/>
    <w:rsid w:val="005F64A8"/>
    <w:rsid w:val="00600789"/>
    <w:rsid w:val="00601243"/>
    <w:rsid w:val="00602B48"/>
    <w:rsid w:val="00603691"/>
    <w:rsid w:val="006055DA"/>
    <w:rsid w:val="0063457F"/>
    <w:rsid w:val="00634B9D"/>
    <w:rsid w:val="00635A6B"/>
    <w:rsid w:val="00636350"/>
    <w:rsid w:val="00636A50"/>
    <w:rsid w:val="00642158"/>
    <w:rsid w:val="00644AAD"/>
    <w:rsid w:val="00651763"/>
    <w:rsid w:val="00662A21"/>
    <w:rsid w:val="00666A90"/>
    <w:rsid w:val="00666FCA"/>
    <w:rsid w:val="006704AE"/>
    <w:rsid w:val="00672821"/>
    <w:rsid w:val="00680315"/>
    <w:rsid w:val="00681DBE"/>
    <w:rsid w:val="00681E87"/>
    <w:rsid w:val="00681ECA"/>
    <w:rsid w:val="006879A2"/>
    <w:rsid w:val="0069036D"/>
    <w:rsid w:val="00690EDC"/>
    <w:rsid w:val="00692EA6"/>
    <w:rsid w:val="006A1720"/>
    <w:rsid w:val="006A2B58"/>
    <w:rsid w:val="006A77BA"/>
    <w:rsid w:val="006C0A9D"/>
    <w:rsid w:val="006C724D"/>
    <w:rsid w:val="006D419A"/>
    <w:rsid w:val="006E5FF8"/>
    <w:rsid w:val="006E7C48"/>
    <w:rsid w:val="006E7C60"/>
    <w:rsid w:val="006F0068"/>
    <w:rsid w:val="006F43AD"/>
    <w:rsid w:val="006F5281"/>
    <w:rsid w:val="006F7293"/>
    <w:rsid w:val="00702D70"/>
    <w:rsid w:val="007033E4"/>
    <w:rsid w:val="00707379"/>
    <w:rsid w:val="007075AF"/>
    <w:rsid w:val="00715B9C"/>
    <w:rsid w:val="0072102F"/>
    <w:rsid w:val="007216A6"/>
    <w:rsid w:val="007264BB"/>
    <w:rsid w:val="007310EB"/>
    <w:rsid w:val="00735331"/>
    <w:rsid w:val="00736BAF"/>
    <w:rsid w:val="00745629"/>
    <w:rsid w:val="007605C7"/>
    <w:rsid w:val="0076578F"/>
    <w:rsid w:val="007666D2"/>
    <w:rsid w:val="007703A0"/>
    <w:rsid w:val="007749C0"/>
    <w:rsid w:val="007750BA"/>
    <w:rsid w:val="00783C71"/>
    <w:rsid w:val="00784121"/>
    <w:rsid w:val="00786530"/>
    <w:rsid w:val="00786C49"/>
    <w:rsid w:val="00790AAF"/>
    <w:rsid w:val="00792834"/>
    <w:rsid w:val="00794423"/>
    <w:rsid w:val="007978CF"/>
    <w:rsid w:val="007A3759"/>
    <w:rsid w:val="007A51E4"/>
    <w:rsid w:val="007B1248"/>
    <w:rsid w:val="007B2003"/>
    <w:rsid w:val="007B3422"/>
    <w:rsid w:val="007B7E23"/>
    <w:rsid w:val="007C61CA"/>
    <w:rsid w:val="007C7049"/>
    <w:rsid w:val="007D266E"/>
    <w:rsid w:val="007E3F7E"/>
    <w:rsid w:val="007E564B"/>
    <w:rsid w:val="007E6D4E"/>
    <w:rsid w:val="007F1478"/>
    <w:rsid w:val="00801A7B"/>
    <w:rsid w:val="00810B76"/>
    <w:rsid w:val="00817E47"/>
    <w:rsid w:val="0082230C"/>
    <w:rsid w:val="008316B6"/>
    <w:rsid w:val="00835FFA"/>
    <w:rsid w:val="0084277A"/>
    <w:rsid w:val="0084284B"/>
    <w:rsid w:val="00842AE5"/>
    <w:rsid w:val="00854648"/>
    <w:rsid w:val="00857B5B"/>
    <w:rsid w:val="00873A1D"/>
    <w:rsid w:val="0087469A"/>
    <w:rsid w:val="00880BDE"/>
    <w:rsid w:val="00883847"/>
    <w:rsid w:val="0089155C"/>
    <w:rsid w:val="00894D2D"/>
    <w:rsid w:val="00897058"/>
    <w:rsid w:val="008A30DA"/>
    <w:rsid w:val="008A310C"/>
    <w:rsid w:val="008A586B"/>
    <w:rsid w:val="008C07ED"/>
    <w:rsid w:val="008C0CA5"/>
    <w:rsid w:val="008E2394"/>
    <w:rsid w:val="008F707B"/>
    <w:rsid w:val="00910BE7"/>
    <w:rsid w:val="00930138"/>
    <w:rsid w:val="009500FC"/>
    <w:rsid w:val="00951358"/>
    <w:rsid w:val="00951FC2"/>
    <w:rsid w:val="0095401D"/>
    <w:rsid w:val="00955DAC"/>
    <w:rsid w:val="00957064"/>
    <w:rsid w:val="00972BDC"/>
    <w:rsid w:val="0097686B"/>
    <w:rsid w:val="00977134"/>
    <w:rsid w:val="009808EE"/>
    <w:rsid w:val="00982944"/>
    <w:rsid w:val="0098312F"/>
    <w:rsid w:val="00986350"/>
    <w:rsid w:val="00986655"/>
    <w:rsid w:val="00992163"/>
    <w:rsid w:val="009950EE"/>
    <w:rsid w:val="009A1558"/>
    <w:rsid w:val="009A6A99"/>
    <w:rsid w:val="009B014D"/>
    <w:rsid w:val="009B2DF7"/>
    <w:rsid w:val="009B65FE"/>
    <w:rsid w:val="009D10D9"/>
    <w:rsid w:val="009D756C"/>
    <w:rsid w:val="009E08AD"/>
    <w:rsid w:val="009E2105"/>
    <w:rsid w:val="009E739E"/>
    <w:rsid w:val="009F4B39"/>
    <w:rsid w:val="00A018E1"/>
    <w:rsid w:val="00A042C9"/>
    <w:rsid w:val="00A05861"/>
    <w:rsid w:val="00A10330"/>
    <w:rsid w:val="00A10999"/>
    <w:rsid w:val="00A13784"/>
    <w:rsid w:val="00A1702F"/>
    <w:rsid w:val="00A20356"/>
    <w:rsid w:val="00A23BBF"/>
    <w:rsid w:val="00A34254"/>
    <w:rsid w:val="00A44A15"/>
    <w:rsid w:val="00A51A2B"/>
    <w:rsid w:val="00A76112"/>
    <w:rsid w:val="00A80D68"/>
    <w:rsid w:val="00A80DEE"/>
    <w:rsid w:val="00A86873"/>
    <w:rsid w:val="00A91A09"/>
    <w:rsid w:val="00AA0AAF"/>
    <w:rsid w:val="00AB105E"/>
    <w:rsid w:val="00AB4F57"/>
    <w:rsid w:val="00AC68BD"/>
    <w:rsid w:val="00AD40E0"/>
    <w:rsid w:val="00AD735E"/>
    <w:rsid w:val="00AE4E39"/>
    <w:rsid w:val="00AF101E"/>
    <w:rsid w:val="00AF3B11"/>
    <w:rsid w:val="00AF69FE"/>
    <w:rsid w:val="00AF75A1"/>
    <w:rsid w:val="00B05710"/>
    <w:rsid w:val="00B1346C"/>
    <w:rsid w:val="00B17A3D"/>
    <w:rsid w:val="00B22808"/>
    <w:rsid w:val="00B22F07"/>
    <w:rsid w:val="00B250E0"/>
    <w:rsid w:val="00B25A04"/>
    <w:rsid w:val="00B367F7"/>
    <w:rsid w:val="00B50244"/>
    <w:rsid w:val="00B53CC4"/>
    <w:rsid w:val="00B61859"/>
    <w:rsid w:val="00B6328E"/>
    <w:rsid w:val="00B63468"/>
    <w:rsid w:val="00B6606F"/>
    <w:rsid w:val="00B76260"/>
    <w:rsid w:val="00B77C96"/>
    <w:rsid w:val="00B815D0"/>
    <w:rsid w:val="00B83F92"/>
    <w:rsid w:val="00B91597"/>
    <w:rsid w:val="00B92262"/>
    <w:rsid w:val="00B92E5D"/>
    <w:rsid w:val="00B9398E"/>
    <w:rsid w:val="00BB52AB"/>
    <w:rsid w:val="00BB68CA"/>
    <w:rsid w:val="00BB7F46"/>
    <w:rsid w:val="00BC2CFC"/>
    <w:rsid w:val="00BC7303"/>
    <w:rsid w:val="00BD1554"/>
    <w:rsid w:val="00BD7DD2"/>
    <w:rsid w:val="00BE6AF2"/>
    <w:rsid w:val="00C01040"/>
    <w:rsid w:val="00C0390C"/>
    <w:rsid w:val="00C04B1F"/>
    <w:rsid w:val="00C060CD"/>
    <w:rsid w:val="00C25762"/>
    <w:rsid w:val="00C26D96"/>
    <w:rsid w:val="00C31545"/>
    <w:rsid w:val="00C34AC5"/>
    <w:rsid w:val="00C4184C"/>
    <w:rsid w:val="00C423B8"/>
    <w:rsid w:val="00C429BB"/>
    <w:rsid w:val="00C45BC8"/>
    <w:rsid w:val="00C52907"/>
    <w:rsid w:val="00C54640"/>
    <w:rsid w:val="00C54C35"/>
    <w:rsid w:val="00C55AF8"/>
    <w:rsid w:val="00C563BD"/>
    <w:rsid w:val="00C56D4A"/>
    <w:rsid w:val="00C67D49"/>
    <w:rsid w:val="00C8059A"/>
    <w:rsid w:val="00C90B4A"/>
    <w:rsid w:val="00C9196A"/>
    <w:rsid w:val="00C927D2"/>
    <w:rsid w:val="00C92FA5"/>
    <w:rsid w:val="00CA2951"/>
    <w:rsid w:val="00CB1393"/>
    <w:rsid w:val="00CC4EBB"/>
    <w:rsid w:val="00CE1276"/>
    <w:rsid w:val="00CE5688"/>
    <w:rsid w:val="00CF408C"/>
    <w:rsid w:val="00CF6306"/>
    <w:rsid w:val="00D00056"/>
    <w:rsid w:val="00D02D71"/>
    <w:rsid w:val="00D02EBC"/>
    <w:rsid w:val="00D04DB2"/>
    <w:rsid w:val="00D06817"/>
    <w:rsid w:val="00D076B0"/>
    <w:rsid w:val="00D1103D"/>
    <w:rsid w:val="00D12238"/>
    <w:rsid w:val="00D156B7"/>
    <w:rsid w:val="00D2232D"/>
    <w:rsid w:val="00D360E1"/>
    <w:rsid w:val="00D41A5C"/>
    <w:rsid w:val="00D473F9"/>
    <w:rsid w:val="00D52A3A"/>
    <w:rsid w:val="00D52B19"/>
    <w:rsid w:val="00D52CB7"/>
    <w:rsid w:val="00D570FA"/>
    <w:rsid w:val="00D615CF"/>
    <w:rsid w:val="00D66A6D"/>
    <w:rsid w:val="00D70A40"/>
    <w:rsid w:val="00D8228A"/>
    <w:rsid w:val="00D874F7"/>
    <w:rsid w:val="00DA1C9A"/>
    <w:rsid w:val="00DA2CF5"/>
    <w:rsid w:val="00DA4EE3"/>
    <w:rsid w:val="00DA5BB9"/>
    <w:rsid w:val="00DB4787"/>
    <w:rsid w:val="00DB652C"/>
    <w:rsid w:val="00DC24FF"/>
    <w:rsid w:val="00DC58F7"/>
    <w:rsid w:val="00DD2AEC"/>
    <w:rsid w:val="00DD35E8"/>
    <w:rsid w:val="00DE03F3"/>
    <w:rsid w:val="00DE2D85"/>
    <w:rsid w:val="00DE580D"/>
    <w:rsid w:val="00DF26FD"/>
    <w:rsid w:val="00DF3FFD"/>
    <w:rsid w:val="00DF4250"/>
    <w:rsid w:val="00DF5812"/>
    <w:rsid w:val="00DF60FB"/>
    <w:rsid w:val="00DF662A"/>
    <w:rsid w:val="00DF7655"/>
    <w:rsid w:val="00E02294"/>
    <w:rsid w:val="00E06D8C"/>
    <w:rsid w:val="00E11BF7"/>
    <w:rsid w:val="00E121F8"/>
    <w:rsid w:val="00E17A1E"/>
    <w:rsid w:val="00E23135"/>
    <w:rsid w:val="00E277A7"/>
    <w:rsid w:val="00E3093C"/>
    <w:rsid w:val="00E31730"/>
    <w:rsid w:val="00E5091F"/>
    <w:rsid w:val="00E5112D"/>
    <w:rsid w:val="00E52E18"/>
    <w:rsid w:val="00E576EA"/>
    <w:rsid w:val="00E62568"/>
    <w:rsid w:val="00E6456A"/>
    <w:rsid w:val="00E75732"/>
    <w:rsid w:val="00E83250"/>
    <w:rsid w:val="00E847B7"/>
    <w:rsid w:val="00E90400"/>
    <w:rsid w:val="00E91242"/>
    <w:rsid w:val="00E95930"/>
    <w:rsid w:val="00E97EA4"/>
    <w:rsid w:val="00EA7A7E"/>
    <w:rsid w:val="00EA7BB5"/>
    <w:rsid w:val="00EB6567"/>
    <w:rsid w:val="00EC74F7"/>
    <w:rsid w:val="00ED314C"/>
    <w:rsid w:val="00ED4DDE"/>
    <w:rsid w:val="00EE0936"/>
    <w:rsid w:val="00EE606A"/>
    <w:rsid w:val="00EF23EE"/>
    <w:rsid w:val="00EF4456"/>
    <w:rsid w:val="00EF6969"/>
    <w:rsid w:val="00F055EA"/>
    <w:rsid w:val="00F237E9"/>
    <w:rsid w:val="00F25DB8"/>
    <w:rsid w:val="00F27E1E"/>
    <w:rsid w:val="00F3301C"/>
    <w:rsid w:val="00F4188D"/>
    <w:rsid w:val="00F44DD2"/>
    <w:rsid w:val="00F46437"/>
    <w:rsid w:val="00F52015"/>
    <w:rsid w:val="00F54CDE"/>
    <w:rsid w:val="00F6764C"/>
    <w:rsid w:val="00F7288F"/>
    <w:rsid w:val="00F82E8B"/>
    <w:rsid w:val="00F87215"/>
    <w:rsid w:val="00F923F6"/>
    <w:rsid w:val="00F93A6B"/>
    <w:rsid w:val="00FA18D3"/>
    <w:rsid w:val="00FA318F"/>
    <w:rsid w:val="00FB166B"/>
    <w:rsid w:val="00FB4C51"/>
    <w:rsid w:val="00FB5E05"/>
    <w:rsid w:val="00FC0BA7"/>
    <w:rsid w:val="00FC0FA4"/>
    <w:rsid w:val="00FC7034"/>
    <w:rsid w:val="00FD0463"/>
    <w:rsid w:val="00FD23CA"/>
    <w:rsid w:val="00FD3CF1"/>
    <w:rsid w:val="00FE0948"/>
    <w:rsid w:val="00FE4977"/>
    <w:rsid w:val="00FF10F2"/>
    <w:rsid w:val="00FF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94F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4C294F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4C294F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4C294F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4C294F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4C294F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4C294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C294F"/>
    <w:pPr>
      <w:tabs>
        <w:tab w:val="center" w:pos="4419"/>
        <w:tab w:val="right" w:pos="8838"/>
      </w:tabs>
    </w:pPr>
  </w:style>
  <w:style w:type="character" w:styleId="Hyperlink">
    <w:name w:val="Hyperlink"/>
    <w:rsid w:val="004C294F"/>
    <w:rPr>
      <w:color w:val="0000FF"/>
      <w:u w:val="single"/>
    </w:rPr>
  </w:style>
  <w:style w:type="paragraph" w:styleId="Corpodetexto">
    <w:name w:val="Body Text"/>
    <w:basedOn w:val="Normal"/>
    <w:rsid w:val="004C294F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4C294F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4C294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4C294F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4C294F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A1558"/>
    <w:rPr>
      <w:rFonts w:ascii="Arial" w:hAnsi="Arial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7\PRESTA&#199;&#195;O%20DE%20CONTAS\9%20-%20SETEMBRO\PRESTA&#199;&#195;O%20CONTAS%20CMV%2009-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PRESTAÇÃO CONTAS CMV 09-17</Template>
  <TotalTime>260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Boa Vista</cp:lastModifiedBy>
  <cp:revision>53</cp:revision>
  <cp:lastPrinted>2018-03-09T16:17:00Z</cp:lastPrinted>
  <dcterms:created xsi:type="dcterms:W3CDTF">2018-04-12T12:38:00Z</dcterms:created>
  <dcterms:modified xsi:type="dcterms:W3CDTF">2019-04-11T13:32:00Z</dcterms:modified>
</cp:coreProperties>
</file>