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E5D" w:rsidRDefault="00B92E5D" w:rsidP="00B92E5D">
      <w:pPr>
        <w:tabs>
          <w:tab w:val="left" w:pos="708"/>
          <w:tab w:val="left" w:pos="8565"/>
        </w:tabs>
        <w:jc w:val="center"/>
        <w:rPr>
          <w:b/>
          <w:sz w:val="24"/>
        </w:rPr>
      </w:pPr>
    </w:p>
    <w:p w:rsidR="00601243" w:rsidRPr="00B92E5D" w:rsidRDefault="00601243" w:rsidP="00B92E5D">
      <w:pPr>
        <w:tabs>
          <w:tab w:val="left" w:pos="708"/>
          <w:tab w:val="left" w:pos="8565"/>
        </w:tabs>
        <w:jc w:val="center"/>
        <w:rPr>
          <w:b/>
          <w:sz w:val="24"/>
        </w:rPr>
      </w:pPr>
      <w:r w:rsidRPr="00B92E5D">
        <w:rPr>
          <w:b/>
          <w:sz w:val="24"/>
        </w:rPr>
        <w:t xml:space="preserve">PRESTAÇÃO DE CONTAS </w:t>
      </w:r>
      <w:r w:rsidR="00BC2CFC" w:rsidRPr="00B92E5D">
        <w:rPr>
          <w:b/>
          <w:sz w:val="24"/>
        </w:rPr>
        <w:t>–</w:t>
      </w:r>
      <w:r w:rsidR="00DA1C9A" w:rsidRPr="00B92E5D">
        <w:rPr>
          <w:b/>
          <w:sz w:val="24"/>
        </w:rPr>
        <w:t xml:space="preserve"> </w:t>
      </w:r>
      <w:r w:rsidR="009B65FE" w:rsidRPr="00B92E5D">
        <w:rPr>
          <w:b/>
          <w:sz w:val="24"/>
        </w:rPr>
        <w:t>JANEIRO</w:t>
      </w:r>
      <w:r w:rsidR="0004507A" w:rsidRPr="00B92E5D">
        <w:rPr>
          <w:b/>
          <w:sz w:val="24"/>
        </w:rPr>
        <w:t>/</w:t>
      </w:r>
      <w:r w:rsidRPr="00B92E5D">
        <w:rPr>
          <w:b/>
          <w:sz w:val="24"/>
        </w:rPr>
        <w:t>201</w:t>
      </w:r>
      <w:r w:rsidR="009B65FE" w:rsidRPr="00B92E5D">
        <w:rPr>
          <w:b/>
          <w:sz w:val="24"/>
        </w:rPr>
        <w:t>9</w:t>
      </w:r>
    </w:p>
    <w:p w:rsidR="00B92E5D" w:rsidRPr="00B92E5D" w:rsidRDefault="00B92E5D" w:rsidP="00B92E5D">
      <w:pPr>
        <w:tabs>
          <w:tab w:val="left" w:pos="708"/>
          <w:tab w:val="left" w:pos="8565"/>
        </w:tabs>
        <w:jc w:val="center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5998"/>
        <w:gridCol w:w="1762"/>
      </w:tblGrid>
      <w:tr w:rsidR="003958E4" w:rsidRPr="00B92E5D" w:rsidTr="00F93A6B">
        <w:trPr>
          <w:trHeight w:val="340"/>
          <w:jc w:val="center"/>
        </w:trPr>
        <w:tc>
          <w:tcPr>
            <w:tcW w:w="1433" w:type="dxa"/>
          </w:tcPr>
          <w:p w:rsidR="003958E4" w:rsidRPr="00B92E5D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B92E5D">
              <w:rPr>
                <w:rFonts w:cs="Arial"/>
                <w:b/>
                <w:sz w:val="24"/>
              </w:rPr>
              <w:t>Data</w:t>
            </w:r>
          </w:p>
        </w:tc>
        <w:tc>
          <w:tcPr>
            <w:tcW w:w="5998" w:type="dxa"/>
          </w:tcPr>
          <w:p w:rsidR="003958E4" w:rsidRPr="00B92E5D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B92E5D">
              <w:rPr>
                <w:rFonts w:cs="Arial"/>
                <w:b/>
                <w:sz w:val="24"/>
              </w:rPr>
              <w:t>Pagamento</w:t>
            </w:r>
          </w:p>
        </w:tc>
        <w:tc>
          <w:tcPr>
            <w:tcW w:w="1762" w:type="dxa"/>
          </w:tcPr>
          <w:p w:rsidR="003958E4" w:rsidRPr="00B92E5D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B92E5D">
              <w:rPr>
                <w:rFonts w:cs="Arial"/>
                <w:b/>
                <w:sz w:val="24"/>
              </w:rPr>
              <w:t>Valor</w:t>
            </w:r>
          </w:p>
        </w:tc>
      </w:tr>
      <w:tr w:rsidR="00511D24" w:rsidRPr="00B92E5D" w:rsidTr="00F93A6B">
        <w:trPr>
          <w:trHeight w:val="340"/>
          <w:jc w:val="center"/>
        </w:trPr>
        <w:tc>
          <w:tcPr>
            <w:tcW w:w="1433" w:type="dxa"/>
          </w:tcPr>
          <w:p w:rsidR="00511D24" w:rsidRPr="00B92E5D" w:rsidRDefault="009B65FE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08/01</w:t>
            </w:r>
          </w:p>
        </w:tc>
        <w:tc>
          <w:tcPr>
            <w:tcW w:w="5998" w:type="dxa"/>
          </w:tcPr>
          <w:p w:rsidR="00511D24" w:rsidRPr="00B92E5D" w:rsidRDefault="009B65FE" w:rsidP="009B6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4"/>
              </w:rPr>
            </w:pPr>
            <w:r w:rsidRPr="00B92E5D">
              <w:rPr>
                <w:rFonts w:cs="Arial"/>
                <w:sz w:val="24"/>
              </w:rPr>
              <w:t>CÓPIA E AUTENTICAÇÃO DA ATA N.º 001/2018 DA SESSÃO SOLENE DE POSSE E TRANSMISSÃO DE CARGO DA MESA DIRETORA – TABELIONATO DE NOTAS DIANA</w:t>
            </w:r>
          </w:p>
        </w:tc>
        <w:tc>
          <w:tcPr>
            <w:tcW w:w="1762" w:type="dxa"/>
          </w:tcPr>
          <w:p w:rsidR="00511D24" w:rsidRPr="00B92E5D" w:rsidRDefault="009B65FE" w:rsidP="00511D2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10,60</w:t>
            </w:r>
          </w:p>
        </w:tc>
      </w:tr>
      <w:tr w:rsidR="009B65FE" w:rsidRPr="00B92E5D" w:rsidTr="00F93A6B">
        <w:trPr>
          <w:trHeight w:val="340"/>
          <w:jc w:val="center"/>
        </w:trPr>
        <w:tc>
          <w:tcPr>
            <w:tcW w:w="1433" w:type="dxa"/>
          </w:tcPr>
          <w:p w:rsidR="009B65FE" w:rsidRPr="00B92E5D" w:rsidRDefault="009B65FE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10/01</w:t>
            </w:r>
          </w:p>
        </w:tc>
        <w:tc>
          <w:tcPr>
            <w:tcW w:w="5998" w:type="dxa"/>
          </w:tcPr>
          <w:p w:rsidR="009B65FE" w:rsidRPr="00B92E5D" w:rsidRDefault="009B65FE" w:rsidP="009B6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REGISTRO DA ATA N.º 001/2018 – SESSÃO SOLENE DE POSSE E TRANSMISSÃO DE CARGO DA MESA DIRETORA – CARTÓRIO DE REGISTRO DE IMÓVEIS, TIT., DOC</w:t>
            </w:r>
          </w:p>
        </w:tc>
        <w:tc>
          <w:tcPr>
            <w:tcW w:w="1762" w:type="dxa"/>
          </w:tcPr>
          <w:p w:rsidR="009B65FE" w:rsidRPr="00B92E5D" w:rsidRDefault="009B65FE" w:rsidP="00511D2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66,30</w:t>
            </w:r>
          </w:p>
        </w:tc>
      </w:tr>
      <w:tr w:rsidR="009B65FE" w:rsidRPr="00B92E5D" w:rsidTr="00F93A6B">
        <w:trPr>
          <w:trHeight w:val="340"/>
          <w:jc w:val="center"/>
        </w:trPr>
        <w:tc>
          <w:tcPr>
            <w:tcW w:w="1433" w:type="dxa"/>
          </w:tcPr>
          <w:p w:rsidR="009B65FE" w:rsidRPr="00B92E5D" w:rsidRDefault="009B65FE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11/01</w:t>
            </w:r>
          </w:p>
        </w:tc>
        <w:tc>
          <w:tcPr>
            <w:tcW w:w="5998" w:type="dxa"/>
          </w:tcPr>
          <w:p w:rsidR="009B65FE" w:rsidRPr="00B92E5D" w:rsidRDefault="009B65FE" w:rsidP="009B6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RECONHECIMENTO DE FIRMA EM DOCUMENTO DBE (DOCUMENTO BÁSICO DE ENTRADA – RECEITA FEDERAL) PARA O PRESIDENTE VERIO AUGUSTO GIURADELLI – TABELIONATO DE NOTAS DIANA</w:t>
            </w:r>
          </w:p>
        </w:tc>
        <w:tc>
          <w:tcPr>
            <w:tcW w:w="1762" w:type="dxa"/>
          </w:tcPr>
          <w:p w:rsidR="009B65FE" w:rsidRPr="00B92E5D" w:rsidRDefault="009B65FE" w:rsidP="00511D2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4,90</w:t>
            </w:r>
          </w:p>
        </w:tc>
      </w:tr>
      <w:tr w:rsidR="009B65FE" w:rsidRPr="00B92E5D" w:rsidTr="00F93A6B">
        <w:trPr>
          <w:trHeight w:val="340"/>
          <w:jc w:val="center"/>
        </w:trPr>
        <w:tc>
          <w:tcPr>
            <w:tcW w:w="1433" w:type="dxa"/>
          </w:tcPr>
          <w:p w:rsidR="009B65FE" w:rsidRPr="00B92E5D" w:rsidRDefault="009B65FE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11/01</w:t>
            </w:r>
          </w:p>
        </w:tc>
        <w:tc>
          <w:tcPr>
            <w:tcW w:w="5998" w:type="dxa"/>
          </w:tcPr>
          <w:p w:rsidR="009B65FE" w:rsidRPr="00B92E5D" w:rsidRDefault="009B65FE" w:rsidP="009B6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CERTIFICADO DIGITAL e-CPF, TIPO A3, PARA O PRESIDENTE VERIO AUGUSTO GIURADELLI – CÂMARA IND. COM. AVIC. SERV. GARIBALDI</w:t>
            </w:r>
          </w:p>
        </w:tc>
        <w:tc>
          <w:tcPr>
            <w:tcW w:w="1762" w:type="dxa"/>
          </w:tcPr>
          <w:p w:rsidR="009B65FE" w:rsidRPr="00B92E5D" w:rsidRDefault="009B65FE" w:rsidP="00511D2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240,00</w:t>
            </w:r>
          </w:p>
        </w:tc>
      </w:tr>
      <w:tr w:rsidR="00B83F92" w:rsidRPr="00B92E5D" w:rsidTr="00F93A6B">
        <w:trPr>
          <w:trHeight w:val="340"/>
          <w:jc w:val="center"/>
        </w:trPr>
        <w:tc>
          <w:tcPr>
            <w:tcW w:w="1433" w:type="dxa"/>
          </w:tcPr>
          <w:p w:rsidR="00B83F92" w:rsidRPr="00B92E5D" w:rsidRDefault="009B65FE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15/01</w:t>
            </w:r>
          </w:p>
        </w:tc>
        <w:tc>
          <w:tcPr>
            <w:tcW w:w="5998" w:type="dxa"/>
          </w:tcPr>
          <w:p w:rsidR="00B83F92" w:rsidRPr="00B92E5D" w:rsidRDefault="00B83F92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SERVIÇO DE TELEFONIA FIXA – OI</w:t>
            </w:r>
          </w:p>
        </w:tc>
        <w:tc>
          <w:tcPr>
            <w:tcW w:w="1762" w:type="dxa"/>
          </w:tcPr>
          <w:p w:rsidR="00B83F92" w:rsidRPr="00B92E5D" w:rsidRDefault="009B65FE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78,23</w:t>
            </w:r>
          </w:p>
        </w:tc>
      </w:tr>
      <w:tr w:rsidR="009B65FE" w:rsidRPr="00B92E5D" w:rsidTr="00F93A6B">
        <w:trPr>
          <w:trHeight w:val="340"/>
          <w:jc w:val="center"/>
        </w:trPr>
        <w:tc>
          <w:tcPr>
            <w:tcW w:w="1433" w:type="dxa"/>
          </w:tcPr>
          <w:p w:rsidR="009B65FE" w:rsidRPr="00B92E5D" w:rsidRDefault="009B65FE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16/01</w:t>
            </w:r>
          </w:p>
        </w:tc>
        <w:tc>
          <w:tcPr>
            <w:tcW w:w="5998" w:type="dxa"/>
          </w:tcPr>
          <w:p w:rsidR="009B65FE" w:rsidRPr="00B92E5D" w:rsidRDefault="009B65FE" w:rsidP="009B6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CERTIFICADO DIGITAL e-CNPJ, TIPO A1</w:t>
            </w:r>
            <w:r w:rsidR="00B92E5D" w:rsidRPr="00B92E5D">
              <w:rPr>
                <w:rFonts w:cs="Arial"/>
                <w:sz w:val="24"/>
              </w:rPr>
              <w:t xml:space="preserve">, </w:t>
            </w:r>
            <w:r w:rsidRPr="00B92E5D">
              <w:rPr>
                <w:rFonts w:cs="Arial"/>
                <w:sz w:val="24"/>
              </w:rPr>
              <w:t>PARA A CÂMARA MUNICIPAL DE VEREADORES – CÂMARA IND. COM. AVIC. SERV. GARIBALDI</w:t>
            </w:r>
          </w:p>
        </w:tc>
        <w:tc>
          <w:tcPr>
            <w:tcW w:w="1762" w:type="dxa"/>
          </w:tcPr>
          <w:p w:rsidR="009B65FE" w:rsidRPr="00B92E5D" w:rsidRDefault="009B65FE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200,00</w:t>
            </w:r>
          </w:p>
        </w:tc>
      </w:tr>
      <w:tr w:rsidR="009B65FE" w:rsidRPr="00B92E5D" w:rsidTr="00F93A6B">
        <w:trPr>
          <w:trHeight w:val="340"/>
          <w:jc w:val="center"/>
        </w:trPr>
        <w:tc>
          <w:tcPr>
            <w:tcW w:w="1433" w:type="dxa"/>
          </w:tcPr>
          <w:p w:rsidR="009B65FE" w:rsidRPr="00B92E5D" w:rsidRDefault="00B92E5D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17/01</w:t>
            </w:r>
          </w:p>
        </w:tc>
        <w:tc>
          <w:tcPr>
            <w:tcW w:w="5998" w:type="dxa"/>
          </w:tcPr>
          <w:p w:rsidR="009B65FE" w:rsidRPr="00B92E5D" w:rsidRDefault="009B65FE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SERVIÇOS DE ENERGIA ELÉTRICA – RGE</w:t>
            </w:r>
          </w:p>
        </w:tc>
        <w:tc>
          <w:tcPr>
            <w:tcW w:w="1762" w:type="dxa"/>
          </w:tcPr>
          <w:p w:rsidR="009B65FE" w:rsidRPr="00B92E5D" w:rsidRDefault="00B92E5D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205,28</w:t>
            </w:r>
          </w:p>
        </w:tc>
      </w:tr>
      <w:tr w:rsidR="00B92E5D" w:rsidRPr="00B92E5D" w:rsidTr="00F93A6B">
        <w:trPr>
          <w:trHeight w:val="340"/>
          <w:jc w:val="center"/>
        </w:trPr>
        <w:tc>
          <w:tcPr>
            <w:tcW w:w="1433" w:type="dxa"/>
          </w:tcPr>
          <w:p w:rsidR="00B92E5D" w:rsidRPr="00B92E5D" w:rsidRDefault="00B92E5D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30/01</w:t>
            </w:r>
          </w:p>
        </w:tc>
        <w:tc>
          <w:tcPr>
            <w:tcW w:w="5998" w:type="dxa"/>
          </w:tcPr>
          <w:p w:rsidR="00B92E5D" w:rsidRPr="00B92E5D" w:rsidRDefault="00B92E5D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FOLHA DE PAGAMENTO - SERVIDORAS</w:t>
            </w:r>
          </w:p>
        </w:tc>
        <w:tc>
          <w:tcPr>
            <w:tcW w:w="1762" w:type="dxa"/>
          </w:tcPr>
          <w:p w:rsidR="00B92E5D" w:rsidRPr="00B92E5D" w:rsidRDefault="00B92E5D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2.203,51</w:t>
            </w:r>
          </w:p>
        </w:tc>
      </w:tr>
      <w:tr w:rsidR="00B92E5D" w:rsidRPr="00B92E5D" w:rsidTr="00F93A6B">
        <w:trPr>
          <w:trHeight w:val="340"/>
          <w:jc w:val="center"/>
        </w:trPr>
        <w:tc>
          <w:tcPr>
            <w:tcW w:w="1433" w:type="dxa"/>
          </w:tcPr>
          <w:p w:rsidR="00B92E5D" w:rsidRPr="00B92E5D" w:rsidRDefault="00B92E5D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30/01</w:t>
            </w:r>
          </w:p>
        </w:tc>
        <w:tc>
          <w:tcPr>
            <w:tcW w:w="5998" w:type="dxa"/>
          </w:tcPr>
          <w:p w:rsidR="00B92E5D" w:rsidRPr="00B92E5D" w:rsidRDefault="00B92E5D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color w:val="000000"/>
                <w:sz w:val="24"/>
              </w:rPr>
              <w:t>FÉRIAS-ABONO PECUNIÁRIO - SERVIDORAS</w:t>
            </w:r>
          </w:p>
        </w:tc>
        <w:tc>
          <w:tcPr>
            <w:tcW w:w="1762" w:type="dxa"/>
          </w:tcPr>
          <w:p w:rsidR="00B92E5D" w:rsidRPr="00B92E5D" w:rsidRDefault="00B92E5D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828,32</w:t>
            </w:r>
          </w:p>
        </w:tc>
      </w:tr>
      <w:tr w:rsidR="00B92E5D" w:rsidRPr="00B92E5D" w:rsidTr="00F93A6B">
        <w:trPr>
          <w:trHeight w:val="340"/>
          <w:jc w:val="center"/>
        </w:trPr>
        <w:tc>
          <w:tcPr>
            <w:tcW w:w="1433" w:type="dxa"/>
          </w:tcPr>
          <w:p w:rsidR="00B92E5D" w:rsidRPr="00B92E5D" w:rsidRDefault="00B92E5D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30/01</w:t>
            </w:r>
          </w:p>
        </w:tc>
        <w:tc>
          <w:tcPr>
            <w:tcW w:w="5998" w:type="dxa"/>
          </w:tcPr>
          <w:p w:rsidR="00B92E5D" w:rsidRPr="00B92E5D" w:rsidRDefault="00B92E5D" w:rsidP="00B92E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color w:val="000000"/>
                <w:sz w:val="24"/>
              </w:rPr>
              <w:t>FÉRIAS-ABONO CONSTITUCIONAL - SERVIDORAS</w:t>
            </w:r>
          </w:p>
        </w:tc>
        <w:tc>
          <w:tcPr>
            <w:tcW w:w="1762" w:type="dxa"/>
          </w:tcPr>
          <w:p w:rsidR="00B92E5D" w:rsidRPr="00B92E5D" w:rsidRDefault="00B92E5D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828,27</w:t>
            </w:r>
          </w:p>
        </w:tc>
      </w:tr>
      <w:tr w:rsidR="00B92E5D" w:rsidRPr="00B92E5D" w:rsidTr="00F93A6B">
        <w:trPr>
          <w:trHeight w:val="340"/>
          <w:jc w:val="center"/>
        </w:trPr>
        <w:tc>
          <w:tcPr>
            <w:tcW w:w="1433" w:type="dxa"/>
          </w:tcPr>
          <w:p w:rsidR="00B92E5D" w:rsidRPr="00B92E5D" w:rsidRDefault="00B92E5D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30/01</w:t>
            </w:r>
          </w:p>
        </w:tc>
        <w:tc>
          <w:tcPr>
            <w:tcW w:w="5998" w:type="dxa"/>
          </w:tcPr>
          <w:p w:rsidR="00B92E5D" w:rsidRPr="00B92E5D" w:rsidRDefault="00B92E5D" w:rsidP="00B92E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  <w:r w:rsidRPr="00B92E5D">
              <w:rPr>
                <w:rFonts w:cs="Arial"/>
                <w:color w:val="000000"/>
                <w:sz w:val="22"/>
                <w:szCs w:val="22"/>
              </w:rPr>
              <w:t>FÉRIAS-PAGAMENTO ANTECIPADO - SERVIDORAS</w:t>
            </w:r>
          </w:p>
        </w:tc>
        <w:tc>
          <w:tcPr>
            <w:tcW w:w="1762" w:type="dxa"/>
          </w:tcPr>
          <w:p w:rsidR="00B92E5D" w:rsidRPr="00B92E5D" w:rsidRDefault="00B92E5D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1.656,65</w:t>
            </w:r>
          </w:p>
        </w:tc>
      </w:tr>
      <w:tr w:rsidR="00B92E5D" w:rsidRPr="00B92E5D" w:rsidTr="00F93A6B">
        <w:trPr>
          <w:trHeight w:val="340"/>
          <w:jc w:val="center"/>
        </w:trPr>
        <w:tc>
          <w:tcPr>
            <w:tcW w:w="1433" w:type="dxa"/>
          </w:tcPr>
          <w:p w:rsidR="00B92E5D" w:rsidRPr="00B92E5D" w:rsidRDefault="00B92E5D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lastRenderedPageBreak/>
              <w:t>30/01</w:t>
            </w:r>
          </w:p>
        </w:tc>
        <w:tc>
          <w:tcPr>
            <w:tcW w:w="5998" w:type="dxa"/>
          </w:tcPr>
          <w:p w:rsidR="00B92E5D" w:rsidRPr="00B92E5D" w:rsidRDefault="00B92E5D" w:rsidP="009B46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FOLHA DE PAGAMENTO – VEREADORES</w:t>
            </w:r>
          </w:p>
        </w:tc>
        <w:tc>
          <w:tcPr>
            <w:tcW w:w="1762" w:type="dxa"/>
          </w:tcPr>
          <w:p w:rsidR="00B92E5D" w:rsidRPr="00B92E5D" w:rsidRDefault="00B92E5D" w:rsidP="009B46C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16.280,93</w:t>
            </w:r>
          </w:p>
        </w:tc>
      </w:tr>
      <w:tr w:rsidR="00B92E5D" w:rsidRPr="00B92E5D" w:rsidTr="00F93A6B">
        <w:trPr>
          <w:trHeight w:val="340"/>
          <w:jc w:val="center"/>
        </w:trPr>
        <w:tc>
          <w:tcPr>
            <w:tcW w:w="1433" w:type="dxa"/>
          </w:tcPr>
          <w:p w:rsidR="00B92E5D" w:rsidRPr="00B92E5D" w:rsidRDefault="00B92E5D" w:rsidP="009B46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color w:val="000000"/>
                <w:sz w:val="24"/>
              </w:rPr>
              <w:t>30/01</w:t>
            </w:r>
          </w:p>
        </w:tc>
        <w:tc>
          <w:tcPr>
            <w:tcW w:w="5998" w:type="dxa"/>
          </w:tcPr>
          <w:p w:rsidR="00B92E5D" w:rsidRPr="00B92E5D" w:rsidRDefault="00B92E5D" w:rsidP="009B46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INSS CONTRIBUIÇÃO PATRONAL – SERVIDORAS</w:t>
            </w:r>
          </w:p>
        </w:tc>
        <w:tc>
          <w:tcPr>
            <w:tcW w:w="1762" w:type="dxa"/>
          </w:tcPr>
          <w:p w:rsidR="00B92E5D" w:rsidRPr="00B92E5D" w:rsidRDefault="00B92E5D" w:rsidP="009B46C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926,58</w:t>
            </w:r>
          </w:p>
        </w:tc>
      </w:tr>
      <w:tr w:rsidR="00B92E5D" w:rsidRPr="00B92E5D" w:rsidTr="00F93A6B">
        <w:trPr>
          <w:trHeight w:val="340"/>
          <w:jc w:val="center"/>
        </w:trPr>
        <w:tc>
          <w:tcPr>
            <w:tcW w:w="1433" w:type="dxa"/>
          </w:tcPr>
          <w:p w:rsidR="00B92E5D" w:rsidRPr="00B92E5D" w:rsidRDefault="00B92E5D" w:rsidP="009B46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color w:val="000000"/>
                <w:sz w:val="24"/>
              </w:rPr>
              <w:t>30/01</w:t>
            </w:r>
          </w:p>
        </w:tc>
        <w:tc>
          <w:tcPr>
            <w:tcW w:w="5998" w:type="dxa"/>
          </w:tcPr>
          <w:p w:rsidR="00B92E5D" w:rsidRPr="00B92E5D" w:rsidRDefault="00B92E5D" w:rsidP="009B46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INSS CONTRIBUIÇÃO PATRONAL –VEREADORES</w:t>
            </w:r>
          </w:p>
        </w:tc>
        <w:tc>
          <w:tcPr>
            <w:tcW w:w="1762" w:type="dxa"/>
          </w:tcPr>
          <w:p w:rsidR="00B92E5D" w:rsidRPr="00B92E5D" w:rsidRDefault="00B92E5D" w:rsidP="009B46C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3.418,98</w:t>
            </w:r>
          </w:p>
        </w:tc>
      </w:tr>
      <w:tr w:rsidR="00B92E5D" w:rsidRPr="00B92E5D" w:rsidTr="00F93A6B">
        <w:trPr>
          <w:trHeight w:val="340"/>
          <w:jc w:val="center"/>
        </w:trPr>
        <w:tc>
          <w:tcPr>
            <w:tcW w:w="1433" w:type="dxa"/>
          </w:tcPr>
          <w:p w:rsidR="00B92E5D" w:rsidRPr="00B92E5D" w:rsidRDefault="00B92E5D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31/01</w:t>
            </w:r>
          </w:p>
        </w:tc>
        <w:tc>
          <w:tcPr>
            <w:tcW w:w="5998" w:type="dxa"/>
          </w:tcPr>
          <w:p w:rsidR="00B92E5D" w:rsidRPr="00B92E5D" w:rsidRDefault="00B92E5D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DESPESA VALE ALIMENTAÇÃO – SERVIDORA</w:t>
            </w:r>
          </w:p>
        </w:tc>
        <w:tc>
          <w:tcPr>
            <w:tcW w:w="1762" w:type="dxa"/>
          </w:tcPr>
          <w:p w:rsidR="00B92E5D" w:rsidRPr="00B92E5D" w:rsidRDefault="00B92E5D" w:rsidP="008A310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B92E5D">
              <w:rPr>
                <w:rFonts w:cs="Arial"/>
                <w:sz w:val="24"/>
              </w:rPr>
              <w:t>202,50</w:t>
            </w:r>
          </w:p>
        </w:tc>
      </w:tr>
      <w:tr w:rsidR="00B92E5D" w:rsidRPr="00B92E5D" w:rsidTr="0012324B">
        <w:trPr>
          <w:trHeight w:val="354"/>
          <w:jc w:val="center"/>
        </w:trPr>
        <w:tc>
          <w:tcPr>
            <w:tcW w:w="7431" w:type="dxa"/>
            <w:gridSpan w:val="2"/>
          </w:tcPr>
          <w:p w:rsidR="00B92E5D" w:rsidRPr="00B92E5D" w:rsidRDefault="00B92E5D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B92E5D">
              <w:rPr>
                <w:rFonts w:cs="Arial"/>
                <w:b/>
                <w:sz w:val="24"/>
              </w:rPr>
              <w:t>Valor Total do Mês</w:t>
            </w:r>
          </w:p>
        </w:tc>
        <w:tc>
          <w:tcPr>
            <w:tcW w:w="1762" w:type="dxa"/>
          </w:tcPr>
          <w:p w:rsidR="00B92E5D" w:rsidRPr="00B92E5D" w:rsidRDefault="00B92E5D" w:rsidP="009E739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b/>
                <w:sz w:val="24"/>
              </w:rPr>
            </w:pPr>
            <w:r w:rsidRPr="00B92E5D">
              <w:rPr>
                <w:rFonts w:cs="Arial"/>
                <w:b/>
                <w:sz w:val="24"/>
              </w:rPr>
              <w:t>27.151,05</w:t>
            </w:r>
          </w:p>
        </w:tc>
      </w:tr>
    </w:tbl>
    <w:p w:rsidR="00575E9C" w:rsidRPr="00B92E5D" w:rsidRDefault="00575E9C" w:rsidP="00601243">
      <w:pPr>
        <w:rPr>
          <w:rFonts w:cs="Arial"/>
          <w:sz w:val="24"/>
        </w:rPr>
      </w:pPr>
    </w:p>
    <w:p w:rsidR="009A1558" w:rsidRPr="00B92E5D" w:rsidRDefault="009A1558" w:rsidP="00601243">
      <w:pPr>
        <w:rPr>
          <w:rFonts w:cs="Arial"/>
          <w:sz w:val="24"/>
        </w:rPr>
      </w:pPr>
    </w:p>
    <w:p w:rsidR="00BD1554" w:rsidRPr="00B92E5D" w:rsidRDefault="00BD1554" w:rsidP="00601243">
      <w:pPr>
        <w:rPr>
          <w:rFonts w:cs="Arial"/>
          <w:sz w:val="24"/>
        </w:rPr>
      </w:pPr>
    </w:p>
    <w:p w:rsidR="009A1558" w:rsidRPr="00B92E5D" w:rsidRDefault="009A1558" w:rsidP="00601243">
      <w:pPr>
        <w:rPr>
          <w:rFonts w:cs="Arial"/>
          <w:sz w:val="24"/>
        </w:rPr>
      </w:pPr>
    </w:p>
    <w:p w:rsidR="00EB6567" w:rsidRPr="00B92E5D" w:rsidRDefault="00511D24" w:rsidP="00EB6567">
      <w:pPr>
        <w:ind w:left="4248"/>
        <w:jc w:val="center"/>
        <w:rPr>
          <w:rFonts w:cs="Arial"/>
          <w:b/>
          <w:sz w:val="24"/>
        </w:rPr>
      </w:pPr>
      <w:r w:rsidRPr="00B92E5D">
        <w:rPr>
          <w:rFonts w:cs="Arial"/>
          <w:b/>
          <w:sz w:val="24"/>
        </w:rPr>
        <w:t xml:space="preserve">VERIO AUGUSTO GIURADELLI </w:t>
      </w:r>
    </w:p>
    <w:p w:rsidR="00D52CB7" w:rsidRPr="00B92E5D" w:rsidRDefault="00EB6567" w:rsidP="00C0390C">
      <w:pPr>
        <w:ind w:left="4248"/>
        <w:jc w:val="center"/>
        <w:rPr>
          <w:rFonts w:cs="Arial"/>
          <w:sz w:val="24"/>
        </w:rPr>
      </w:pPr>
      <w:r w:rsidRPr="00B92E5D">
        <w:rPr>
          <w:rFonts w:cs="Arial"/>
          <w:b/>
          <w:sz w:val="24"/>
        </w:rPr>
        <w:t>PRESIDENTE</w:t>
      </w:r>
      <w:r w:rsidR="009F4B39" w:rsidRPr="00B92E5D">
        <w:rPr>
          <w:rFonts w:cs="Arial"/>
          <w:b/>
          <w:sz w:val="24"/>
        </w:rPr>
        <w:t xml:space="preserve"> </w:t>
      </w:r>
    </w:p>
    <w:p w:rsidR="00B92E5D" w:rsidRPr="00B92E5D" w:rsidRDefault="00B92E5D">
      <w:pPr>
        <w:ind w:left="4248"/>
        <w:jc w:val="center"/>
        <w:rPr>
          <w:rFonts w:cs="Arial"/>
          <w:sz w:val="24"/>
        </w:rPr>
      </w:pPr>
    </w:p>
    <w:sectPr w:rsidR="00B92E5D" w:rsidRPr="00B92E5D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72D" w:rsidRDefault="0057572D">
      <w:r>
        <w:separator/>
      </w:r>
    </w:p>
  </w:endnote>
  <w:endnote w:type="continuationSeparator" w:id="0">
    <w:p w:rsidR="0057572D" w:rsidRDefault="00575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33606"/>
      <w:docPartObj>
        <w:docPartGallery w:val="Page Numbers (Bottom of Page)"/>
        <w:docPartUnique/>
      </w:docPartObj>
    </w:sdtPr>
    <w:sdtContent>
      <w:p w:rsidR="009A1558" w:rsidRDefault="00AE4E39">
        <w:pPr>
          <w:pStyle w:val="Rodap"/>
          <w:jc w:val="right"/>
        </w:pPr>
        <w:fldSimple w:instr=" PAGE   \* MERGEFORMAT ">
          <w:r w:rsidR="00810B76">
            <w:rPr>
              <w:noProof/>
            </w:rPr>
            <w:t>1</w:t>
          </w:r>
        </w:fldSimple>
      </w:p>
    </w:sdtContent>
  </w:sdt>
  <w:p w:rsidR="00910BE7" w:rsidRDefault="00910BE7">
    <w:pPr>
      <w:pStyle w:val="Rodap"/>
      <w:jc w:val="cen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72D" w:rsidRDefault="0057572D">
      <w:r>
        <w:separator/>
      </w:r>
    </w:p>
  </w:footnote>
  <w:footnote w:type="continuationSeparator" w:id="0">
    <w:p w:rsidR="0057572D" w:rsidRDefault="00575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AE4E3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AE4E39">
    <w:pPr>
      <w:ind w:right="360"/>
      <w:jc w:val="center"/>
    </w:pPr>
    <w:r w:rsidRPr="00AE4E39"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3pt;margin-top:2.2pt;width:76.6pt;height:68.5pt;z-index:251657728" stroked="f">
          <v:textbox style="mso-next-textbox:#_x0000_s2049">
            <w:txbxContent>
              <w:p w:rsidR="00910BE7" w:rsidRDefault="00300D73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19050" t="0" r="0" b="0"/>
                      <wp:docPr id="1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419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6A4E"/>
    <w:rsid w:val="00000B45"/>
    <w:rsid w:val="00003D45"/>
    <w:rsid w:val="000165C7"/>
    <w:rsid w:val="00016CC0"/>
    <w:rsid w:val="00022600"/>
    <w:rsid w:val="00023A4F"/>
    <w:rsid w:val="00027E47"/>
    <w:rsid w:val="00027F9D"/>
    <w:rsid w:val="000360FA"/>
    <w:rsid w:val="000361C2"/>
    <w:rsid w:val="0004507A"/>
    <w:rsid w:val="0004575B"/>
    <w:rsid w:val="000478F2"/>
    <w:rsid w:val="0005108B"/>
    <w:rsid w:val="00051B67"/>
    <w:rsid w:val="00053F62"/>
    <w:rsid w:val="0005445D"/>
    <w:rsid w:val="00060109"/>
    <w:rsid w:val="00064900"/>
    <w:rsid w:val="00067F30"/>
    <w:rsid w:val="000723DB"/>
    <w:rsid w:val="00073151"/>
    <w:rsid w:val="000761C8"/>
    <w:rsid w:val="000A7DEC"/>
    <w:rsid w:val="000B3C41"/>
    <w:rsid w:val="000C1783"/>
    <w:rsid w:val="000C7EAC"/>
    <w:rsid w:val="000D50E7"/>
    <w:rsid w:val="000D5F68"/>
    <w:rsid w:val="000D77B6"/>
    <w:rsid w:val="000F2CD7"/>
    <w:rsid w:val="000F3A2E"/>
    <w:rsid w:val="00100F58"/>
    <w:rsid w:val="001037C4"/>
    <w:rsid w:val="00111ED3"/>
    <w:rsid w:val="00113EED"/>
    <w:rsid w:val="001153E1"/>
    <w:rsid w:val="0012083C"/>
    <w:rsid w:val="0012324B"/>
    <w:rsid w:val="00124FE1"/>
    <w:rsid w:val="0012695B"/>
    <w:rsid w:val="00136716"/>
    <w:rsid w:val="00140063"/>
    <w:rsid w:val="00140989"/>
    <w:rsid w:val="001462AE"/>
    <w:rsid w:val="001463AE"/>
    <w:rsid w:val="001466F4"/>
    <w:rsid w:val="00153676"/>
    <w:rsid w:val="00163976"/>
    <w:rsid w:val="00163F53"/>
    <w:rsid w:val="001734EC"/>
    <w:rsid w:val="00187722"/>
    <w:rsid w:val="00192400"/>
    <w:rsid w:val="00197EB5"/>
    <w:rsid w:val="001A13B9"/>
    <w:rsid w:val="001A2FF0"/>
    <w:rsid w:val="001A577E"/>
    <w:rsid w:val="001B4C32"/>
    <w:rsid w:val="001C4AA8"/>
    <w:rsid w:val="001D096D"/>
    <w:rsid w:val="001D1757"/>
    <w:rsid w:val="001D6200"/>
    <w:rsid w:val="001E308B"/>
    <w:rsid w:val="001E7E9A"/>
    <w:rsid w:val="0020004A"/>
    <w:rsid w:val="002051D0"/>
    <w:rsid w:val="00207ECC"/>
    <w:rsid w:val="002100B7"/>
    <w:rsid w:val="002101BE"/>
    <w:rsid w:val="00211573"/>
    <w:rsid w:val="00214D64"/>
    <w:rsid w:val="0021782D"/>
    <w:rsid w:val="00227A75"/>
    <w:rsid w:val="002309B3"/>
    <w:rsid w:val="00230C58"/>
    <w:rsid w:val="00235D03"/>
    <w:rsid w:val="00245E09"/>
    <w:rsid w:val="002667DC"/>
    <w:rsid w:val="00267023"/>
    <w:rsid w:val="00272B30"/>
    <w:rsid w:val="0029415A"/>
    <w:rsid w:val="00295C5D"/>
    <w:rsid w:val="002A440F"/>
    <w:rsid w:val="002B2156"/>
    <w:rsid w:val="002B2CB7"/>
    <w:rsid w:val="002B6697"/>
    <w:rsid w:val="002B6BB0"/>
    <w:rsid w:val="002C2CFD"/>
    <w:rsid w:val="002C7587"/>
    <w:rsid w:val="002D5E13"/>
    <w:rsid w:val="002D77A0"/>
    <w:rsid w:val="002E4760"/>
    <w:rsid w:val="003004BB"/>
    <w:rsid w:val="00300D73"/>
    <w:rsid w:val="00301974"/>
    <w:rsid w:val="0030197C"/>
    <w:rsid w:val="00302F80"/>
    <w:rsid w:val="00303AAB"/>
    <w:rsid w:val="00303EDA"/>
    <w:rsid w:val="003109BC"/>
    <w:rsid w:val="00311239"/>
    <w:rsid w:val="003120B4"/>
    <w:rsid w:val="0032094E"/>
    <w:rsid w:val="0032537F"/>
    <w:rsid w:val="0032693D"/>
    <w:rsid w:val="00331E57"/>
    <w:rsid w:val="00342CC4"/>
    <w:rsid w:val="003430E7"/>
    <w:rsid w:val="00347FC2"/>
    <w:rsid w:val="003565DE"/>
    <w:rsid w:val="00362F0B"/>
    <w:rsid w:val="00363BF1"/>
    <w:rsid w:val="00364C28"/>
    <w:rsid w:val="00364F92"/>
    <w:rsid w:val="00366A4E"/>
    <w:rsid w:val="00367262"/>
    <w:rsid w:val="003720C7"/>
    <w:rsid w:val="00375915"/>
    <w:rsid w:val="00375A7C"/>
    <w:rsid w:val="00382491"/>
    <w:rsid w:val="00384B07"/>
    <w:rsid w:val="00385728"/>
    <w:rsid w:val="003958E4"/>
    <w:rsid w:val="003A3334"/>
    <w:rsid w:val="003B147C"/>
    <w:rsid w:val="003B1F43"/>
    <w:rsid w:val="003B4D3B"/>
    <w:rsid w:val="003C177B"/>
    <w:rsid w:val="003C4A04"/>
    <w:rsid w:val="003C4D27"/>
    <w:rsid w:val="003C7476"/>
    <w:rsid w:val="003C77A6"/>
    <w:rsid w:val="003D6EF1"/>
    <w:rsid w:val="003E06BA"/>
    <w:rsid w:val="003E38D8"/>
    <w:rsid w:val="003E6C74"/>
    <w:rsid w:val="003F1583"/>
    <w:rsid w:val="00403240"/>
    <w:rsid w:val="0040508A"/>
    <w:rsid w:val="00406DDC"/>
    <w:rsid w:val="00411B48"/>
    <w:rsid w:val="00420C10"/>
    <w:rsid w:val="00426F46"/>
    <w:rsid w:val="004307A3"/>
    <w:rsid w:val="00430892"/>
    <w:rsid w:val="00434746"/>
    <w:rsid w:val="00437550"/>
    <w:rsid w:val="00440A34"/>
    <w:rsid w:val="004462B7"/>
    <w:rsid w:val="00446F8D"/>
    <w:rsid w:val="004473B7"/>
    <w:rsid w:val="00454E0A"/>
    <w:rsid w:val="00463358"/>
    <w:rsid w:val="00463F29"/>
    <w:rsid w:val="00467348"/>
    <w:rsid w:val="00470DAC"/>
    <w:rsid w:val="00481124"/>
    <w:rsid w:val="0048378B"/>
    <w:rsid w:val="00483E28"/>
    <w:rsid w:val="00494EAA"/>
    <w:rsid w:val="00496831"/>
    <w:rsid w:val="004A2947"/>
    <w:rsid w:val="004A3F59"/>
    <w:rsid w:val="004A5273"/>
    <w:rsid w:val="004C0AC0"/>
    <w:rsid w:val="004C0B8F"/>
    <w:rsid w:val="004C294F"/>
    <w:rsid w:val="004D2C0A"/>
    <w:rsid w:val="004E1032"/>
    <w:rsid w:val="00500E1C"/>
    <w:rsid w:val="00507C2E"/>
    <w:rsid w:val="00511C2E"/>
    <w:rsid w:val="00511D24"/>
    <w:rsid w:val="005142B0"/>
    <w:rsid w:val="00526E8B"/>
    <w:rsid w:val="005304E5"/>
    <w:rsid w:val="00536014"/>
    <w:rsid w:val="00544A12"/>
    <w:rsid w:val="00546A66"/>
    <w:rsid w:val="00552DB6"/>
    <w:rsid w:val="00554C1C"/>
    <w:rsid w:val="0055744F"/>
    <w:rsid w:val="00565EC8"/>
    <w:rsid w:val="00566C56"/>
    <w:rsid w:val="00570721"/>
    <w:rsid w:val="0057572D"/>
    <w:rsid w:val="00575E9C"/>
    <w:rsid w:val="005775A6"/>
    <w:rsid w:val="00582593"/>
    <w:rsid w:val="00583DD9"/>
    <w:rsid w:val="00590EAD"/>
    <w:rsid w:val="00592F17"/>
    <w:rsid w:val="0059348E"/>
    <w:rsid w:val="00594EB9"/>
    <w:rsid w:val="00595CAB"/>
    <w:rsid w:val="005A1D30"/>
    <w:rsid w:val="005A273D"/>
    <w:rsid w:val="005C4784"/>
    <w:rsid w:val="005C5B2D"/>
    <w:rsid w:val="005E33DA"/>
    <w:rsid w:val="005E3F23"/>
    <w:rsid w:val="005E61D8"/>
    <w:rsid w:val="005E6A03"/>
    <w:rsid w:val="005E6A79"/>
    <w:rsid w:val="005F28DE"/>
    <w:rsid w:val="005F2FAE"/>
    <w:rsid w:val="005F4782"/>
    <w:rsid w:val="005F64A8"/>
    <w:rsid w:val="00600789"/>
    <w:rsid w:val="00601243"/>
    <w:rsid w:val="00602B48"/>
    <w:rsid w:val="00603691"/>
    <w:rsid w:val="006055DA"/>
    <w:rsid w:val="0063457F"/>
    <w:rsid w:val="00634B9D"/>
    <w:rsid w:val="00635A6B"/>
    <w:rsid w:val="00636350"/>
    <w:rsid w:val="00636A50"/>
    <w:rsid w:val="00642158"/>
    <w:rsid w:val="00644AAD"/>
    <w:rsid w:val="00651763"/>
    <w:rsid w:val="00662A21"/>
    <w:rsid w:val="00666A90"/>
    <w:rsid w:val="00666FCA"/>
    <w:rsid w:val="006704AE"/>
    <w:rsid w:val="00672821"/>
    <w:rsid w:val="00680315"/>
    <w:rsid w:val="00681DBE"/>
    <w:rsid w:val="00681E87"/>
    <w:rsid w:val="00681ECA"/>
    <w:rsid w:val="006879A2"/>
    <w:rsid w:val="0069036D"/>
    <w:rsid w:val="00690EDC"/>
    <w:rsid w:val="00692EA6"/>
    <w:rsid w:val="006A1720"/>
    <w:rsid w:val="006A2B58"/>
    <w:rsid w:val="006A77BA"/>
    <w:rsid w:val="006C0A9D"/>
    <w:rsid w:val="006C724D"/>
    <w:rsid w:val="006D419A"/>
    <w:rsid w:val="006E5FF8"/>
    <w:rsid w:val="006E7C48"/>
    <w:rsid w:val="006E7C60"/>
    <w:rsid w:val="006F0068"/>
    <w:rsid w:val="006F43AD"/>
    <w:rsid w:val="006F5281"/>
    <w:rsid w:val="006F7293"/>
    <w:rsid w:val="00702D70"/>
    <w:rsid w:val="007033E4"/>
    <w:rsid w:val="00707379"/>
    <w:rsid w:val="007075AF"/>
    <w:rsid w:val="00715B9C"/>
    <w:rsid w:val="0072102F"/>
    <w:rsid w:val="007216A6"/>
    <w:rsid w:val="007264BB"/>
    <w:rsid w:val="007310EB"/>
    <w:rsid w:val="00735331"/>
    <w:rsid w:val="00736BAF"/>
    <w:rsid w:val="00745629"/>
    <w:rsid w:val="007605C7"/>
    <w:rsid w:val="0076578F"/>
    <w:rsid w:val="007666D2"/>
    <w:rsid w:val="007703A0"/>
    <w:rsid w:val="007749C0"/>
    <w:rsid w:val="007750BA"/>
    <w:rsid w:val="00783C71"/>
    <w:rsid w:val="00784121"/>
    <w:rsid w:val="00786530"/>
    <w:rsid w:val="00786C49"/>
    <w:rsid w:val="00790AAF"/>
    <w:rsid w:val="00792834"/>
    <w:rsid w:val="00794423"/>
    <w:rsid w:val="007978CF"/>
    <w:rsid w:val="007A3759"/>
    <w:rsid w:val="007A51E4"/>
    <w:rsid w:val="007B1248"/>
    <w:rsid w:val="007B2003"/>
    <w:rsid w:val="007B3422"/>
    <w:rsid w:val="007B7E23"/>
    <w:rsid w:val="007C61CA"/>
    <w:rsid w:val="007C7049"/>
    <w:rsid w:val="007D266E"/>
    <w:rsid w:val="007E3F7E"/>
    <w:rsid w:val="007E564B"/>
    <w:rsid w:val="00801A7B"/>
    <w:rsid w:val="00810B76"/>
    <w:rsid w:val="00817E47"/>
    <w:rsid w:val="0082230C"/>
    <w:rsid w:val="008316B6"/>
    <w:rsid w:val="00835FFA"/>
    <w:rsid w:val="0084277A"/>
    <w:rsid w:val="0084284B"/>
    <w:rsid w:val="00842AE5"/>
    <w:rsid w:val="00854648"/>
    <w:rsid w:val="00857B5B"/>
    <w:rsid w:val="00873A1D"/>
    <w:rsid w:val="0087469A"/>
    <w:rsid w:val="00880BDE"/>
    <w:rsid w:val="00883847"/>
    <w:rsid w:val="0089155C"/>
    <w:rsid w:val="00894D2D"/>
    <w:rsid w:val="00897058"/>
    <w:rsid w:val="008A30DA"/>
    <w:rsid w:val="008A310C"/>
    <w:rsid w:val="008A586B"/>
    <w:rsid w:val="008C07ED"/>
    <w:rsid w:val="008C0CA5"/>
    <w:rsid w:val="008E2394"/>
    <w:rsid w:val="008F707B"/>
    <w:rsid w:val="00910BE7"/>
    <w:rsid w:val="00930138"/>
    <w:rsid w:val="009500FC"/>
    <w:rsid w:val="00951FC2"/>
    <w:rsid w:val="0095401D"/>
    <w:rsid w:val="00955DAC"/>
    <w:rsid w:val="00957064"/>
    <w:rsid w:val="00972BDC"/>
    <w:rsid w:val="0097686B"/>
    <w:rsid w:val="00977134"/>
    <w:rsid w:val="009808EE"/>
    <w:rsid w:val="00982944"/>
    <w:rsid w:val="0098312F"/>
    <w:rsid w:val="00986350"/>
    <w:rsid w:val="00986655"/>
    <w:rsid w:val="00992163"/>
    <w:rsid w:val="009950EE"/>
    <w:rsid w:val="009A1558"/>
    <w:rsid w:val="009A6A99"/>
    <w:rsid w:val="009B014D"/>
    <w:rsid w:val="009B2DF7"/>
    <w:rsid w:val="009B65FE"/>
    <w:rsid w:val="009D10D9"/>
    <w:rsid w:val="009D756C"/>
    <w:rsid w:val="009E08AD"/>
    <w:rsid w:val="009E2105"/>
    <w:rsid w:val="009E739E"/>
    <w:rsid w:val="009F4B39"/>
    <w:rsid w:val="00A018E1"/>
    <w:rsid w:val="00A042C9"/>
    <w:rsid w:val="00A05861"/>
    <w:rsid w:val="00A10330"/>
    <w:rsid w:val="00A10999"/>
    <w:rsid w:val="00A13784"/>
    <w:rsid w:val="00A1702F"/>
    <w:rsid w:val="00A20356"/>
    <w:rsid w:val="00A23BBF"/>
    <w:rsid w:val="00A34254"/>
    <w:rsid w:val="00A44A15"/>
    <w:rsid w:val="00A51A2B"/>
    <w:rsid w:val="00A76112"/>
    <w:rsid w:val="00A80D68"/>
    <w:rsid w:val="00A80DEE"/>
    <w:rsid w:val="00A86873"/>
    <w:rsid w:val="00A91A09"/>
    <w:rsid w:val="00AA0AAF"/>
    <w:rsid w:val="00AB105E"/>
    <w:rsid w:val="00AB4F57"/>
    <w:rsid w:val="00AC68BD"/>
    <w:rsid w:val="00AD40E0"/>
    <w:rsid w:val="00AD735E"/>
    <w:rsid w:val="00AE4E39"/>
    <w:rsid w:val="00AF101E"/>
    <w:rsid w:val="00AF3B11"/>
    <w:rsid w:val="00AF69FE"/>
    <w:rsid w:val="00AF75A1"/>
    <w:rsid w:val="00B05710"/>
    <w:rsid w:val="00B1346C"/>
    <w:rsid w:val="00B17A3D"/>
    <w:rsid w:val="00B22F07"/>
    <w:rsid w:val="00B250E0"/>
    <w:rsid w:val="00B25A04"/>
    <w:rsid w:val="00B367F7"/>
    <w:rsid w:val="00B50244"/>
    <w:rsid w:val="00B53CC4"/>
    <w:rsid w:val="00B61859"/>
    <w:rsid w:val="00B6328E"/>
    <w:rsid w:val="00B63468"/>
    <w:rsid w:val="00B6606F"/>
    <w:rsid w:val="00B76260"/>
    <w:rsid w:val="00B77C96"/>
    <w:rsid w:val="00B815D0"/>
    <w:rsid w:val="00B83F92"/>
    <w:rsid w:val="00B91597"/>
    <w:rsid w:val="00B92262"/>
    <w:rsid w:val="00B92E5D"/>
    <w:rsid w:val="00B9398E"/>
    <w:rsid w:val="00BB52AB"/>
    <w:rsid w:val="00BB68CA"/>
    <w:rsid w:val="00BB7F46"/>
    <w:rsid w:val="00BC2CFC"/>
    <w:rsid w:val="00BC7303"/>
    <w:rsid w:val="00BD1554"/>
    <w:rsid w:val="00BD7DD2"/>
    <w:rsid w:val="00BE6AF2"/>
    <w:rsid w:val="00C01040"/>
    <w:rsid w:val="00C0390C"/>
    <w:rsid w:val="00C04B1F"/>
    <w:rsid w:val="00C060CD"/>
    <w:rsid w:val="00C25762"/>
    <w:rsid w:val="00C26D96"/>
    <w:rsid w:val="00C31545"/>
    <w:rsid w:val="00C34AC5"/>
    <w:rsid w:val="00C4184C"/>
    <w:rsid w:val="00C45BC8"/>
    <w:rsid w:val="00C52907"/>
    <w:rsid w:val="00C54640"/>
    <w:rsid w:val="00C54C35"/>
    <w:rsid w:val="00C55AF8"/>
    <w:rsid w:val="00C563BD"/>
    <w:rsid w:val="00C56D4A"/>
    <w:rsid w:val="00C8059A"/>
    <w:rsid w:val="00C90B4A"/>
    <w:rsid w:val="00C9196A"/>
    <w:rsid w:val="00C927D2"/>
    <w:rsid w:val="00C92FA5"/>
    <w:rsid w:val="00CA2951"/>
    <w:rsid w:val="00CB1393"/>
    <w:rsid w:val="00CC4EBB"/>
    <w:rsid w:val="00CE1276"/>
    <w:rsid w:val="00CE5688"/>
    <w:rsid w:val="00CF408C"/>
    <w:rsid w:val="00CF6306"/>
    <w:rsid w:val="00D00056"/>
    <w:rsid w:val="00D02D71"/>
    <w:rsid w:val="00D02EBC"/>
    <w:rsid w:val="00D04DB2"/>
    <w:rsid w:val="00D06817"/>
    <w:rsid w:val="00D076B0"/>
    <w:rsid w:val="00D1103D"/>
    <w:rsid w:val="00D12238"/>
    <w:rsid w:val="00D156B7"/>
    <w:rsid w:val="00D2232D"/>
    <w:rsid w:val="00D360E1"/>
    <w:rsid w:val="00D41A5C"/>
    <w:rsid w:val="00D473F9"/>
    <w:rsid w:val="00D52A3A"/>
    <w:rsid w:val="00D52B19"/>
    <w:rsid w:val="00D52CB7"/>
    <w:rsid w:val="00D570FA"/>
    <w:rsid w:val="00D615CF"/>
    <w:rsid w:val="00D66A6D"/>
    <w:rsid w:val="00D70A40"/>
    <w:rsid w:val="00D8228A"/>
    <w:rsid w:val="00D874F7"/>
    <w:rsid w:val="00DA1C9A"/>
    <w:rsid w:val="00DA2CF5"/>
    <w:rsid w:val="00DA4EE3"/>
    <w:rsid w:val="00DB4787"/>
    <w:rsid w:val="00DB652C"/>
    <w:rsid w:val="00DC24FF"/>
    <w:rsid w:val="00DC58F7"/>
    <w:rsid w:val="00DD2AEC"/>
    <w:rsid w:val="00DD35E8"/>
    <w:rsid w:val="00DE03F3"/>
    <w:rsid w:val="00DE2D85"/>
    <w:rsid w:val="00DE580D"/>
    <w:rsid w:val="00DF26FD"/>
    <w:rsid w:val="00DF3FFD"/>
    <w:rsid w:val="00DF4250"/>
    <w:rsid w:val="00DF5812"/>
    <w:rsid w:val="00DF60FB"/>
    <w:rsid w:val="00DF662A"/>
    <w:rsid w:val="00DF7655"/>
    <w:rsid w:val="00E02294"/>
    <w:rsid w:val="00E06D8C"/>
    <w:rsid w:val="00E11BF7"/>
    <w:rsid w:val="00E121F8"/>
    <w:rsid w:val="00E17A1E"/>
    <w:rsid w:val="00E23135"/>
    <w:rsid w:val="00E277A7"/>
    <w:rsid w:val="00E3093C"/>
    <w:rsid w:val="00E31730"/>
    <w:rsid w:val="00E5091F"/>
    <w:rsid w:val="00E5112D"/>
    <w:rsid w:val="00E52E18"/>
    <w:rsid w:val="00E576EA"/>
    <w:rsid w:val="00E62568"/>
    <w:rsid w:val="00E6456A"/>
    <w:rsid w:val="00E75732"/>
    <w:rsid w:val="00E83250"/>
    <w:rsid w:val="00E847B7"/>
    <w:rsid w:val="00E91242"/>
    <w:rsid w:val="00E95930"/>
    <w:rsid w:val="00E97EA4"/>
    <w:rsid w:val="00EA7A7E"/>
    <w:rsid w:val="00EA7BB5"/>
    <w:rsid w:val="00EB6567"/>
    <w:rsid w:val="00EC74F7"/>
    <w:rsid w:val="00ED314C"/>
    <w:rsid w:val="00ED4DDE"/>
    <w:rsid w:val="00EE0936"/>
    <w:rsid w:val="00EE606A"/>
    <w:rsid w:val="00EF23EE"/>
    <w:rsid w:val="00EF4456"/>
    <w:rsid w:val="00EF6969"/>
    <w:rsid w:val="00F055EA"/>
    <w:rsid w:val="00F237E9"/>
    <w:rsid w:val="00F25DB8"/>
    <w:rsid w:val="00F27E1E"/>
    <w:rsid w:val="00F3301C"/>
    <w:rsid w:val="00F4188D"/>
    <w:rsid w:val="00F44DD2"/>
    <w:rsid w:val="00F46437"/>
    <w:rsid w:val="00F52015"/>
    <w:rsid w:val="00F54CDE"/>
    <w:rsid w:val="00F6764C"/>
    <w:rsid w:val="00F7288F"/>
    <w:rsid w:val="00F82E8B"/>
    <w:rsid w:val="00F87215"/>
    <w:rsid w:val="00F923F6"/>
    <w:rsid w:val="00F93A6B"/>
    <w:rsid w:val="00FA18D3"/>
    <w:rsid w:val="00FA318F"/>
    <w:rsid w:val="00FB166B"/>
    <w:rsid w:val="00FB4C51"/>
    <w:rsid w:val="00FB5E05"/>
    <w:rsid w:val="00FC0BA7"/>
    <w:rsid w:val="00FC0FA4"/>
    <w:rsid w:val="00FC7034"/>
    <w:rsid w:val="00FD0463"/>
    <w:rsid w:val="00FD23CA"/>
    <w:rsid w:val="00FD3CF1"/>
    <w:rsid w:val="00FE0948"/>
    <w:rsid w:val="00FE4977"/>
    <w:rsid w:val="00FF10F2"/>
    <w:rsid w:val="00FF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94F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4C294F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4C294F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4C294F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4C294F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4C294F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4C294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C294F"/>
    <w:pPr>
      <w:tabs>
        <w:tab w:val="center" w:pos="4419"/>
        <w:tab w:val="right" w:pos="8838"/>
      </w:tabs>
    </w:pPr>
  </w:style>
  <w:style w:type="character" w:styleId="Hyperlink">
    <w:name w:val="Hyperlink"/>
    <w:rsid w:val="004C294F"/>
    <w:rPr>
      <w:color w:val="0000FF"/>
      <w:u w:val="single"/>
    </w:rPr>
  </w:style>
  <w:style w:type="paragraph" w:styleId="Corpodetexto">
    <w:name w:val="Body Text"/>
    <w:basedOn w:val="Normal"/>
    <w:rsid w:val="004C294F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4C294F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4C294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4C294F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4C294F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9A1558"/>
    <w:rPr>
      <w:rFonts w:ascii="Arial" w:hAnsi="Arial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7\PRESTA&#199;&#195;O%20DE%20CONTAS\9%20-%20SETEMBRO\PRESTA&#199;&#195;O%20CONTAS%20CMV%2009-17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PRESTAÇÃO CONTAS CMV 09-17</Template>
  <TotalTime>188</TotalTime>
  <Pages>2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Boa Vista</cp:lastModifiedBy>
  <cp:revision>46</cp:revision>
  <cp:lastPrinted>2018-03-09T16:17:00Z</cp:lastPrinted>
  <dcterms:created xsi:type="dcterms:W3CDTF">2018-04-12T12:38:00Z</dcterms:created>
  <dcterms:modified xsi:type="dcterms:W3CDTF">2019-02-19T18:59:00Z</dcterms:modified>
</cp:coreProperties>
</file>