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5D" w:rsidRDefault="00B92E5D" w:rsidP="00B92E5D">
      <w:pPr>
        <w:tabs>
          <w:tab w:val="left" w:pos="708"/>
          <w:tab w:val="left" w:pos="8565"/>
        </w:tabs>
        <w:jc w:val="center"/>
        <w:rPr>
          <w:b/>
          <w:sz w:val="24"/>
        </w:rPr>
      </w:pPr>
    </w:p>
    <w:p w:rsidR="00B92E5D" w:rsidRDefault="00601243" w:rsidP="00B92E5D">
      <w:pPr>
        <w:tabs>
          <w:tab w:val="left" w:pos="708"/>
          <w:tab w:val="left" w:pos="8565"/>
        </w:tabs>
        <w:jc w:val="center"/>
        <w:rPr>
          <w:b/>
          <w:sz w:val="24"/>
        </w:rPr>
      </w:pPr>
      <w:r w:rsidRPr="00B92E5D">
        <w:rPr>
          <w:b/>
          <w:sz w:val="24"/>
        </w:rPr>
        <w:t xml:space="preserve">PRESTAÇÃO DE CONTAS </w:t>
      </w:r>
      <w:r w:rsidR="00BC2CFC" w:rsidRPr="00B92E5D">
        <w:rPr>
          <w:b/>
          <w:sz w:val="24"/>
        </w:rPr>
        <w:t>–</w:t>
      </w:r>
      <w:r w:rsidR="00DA1C9A" w:rsidRPr="00B92E5D">
        <w:rPr>
          <w:b/>
          <w:sz w:val="24"/>
        </w:rPr>
        <w:t xml:space="preserve"> </w:t>
      </w:r>
      <w:r w:rsidR="00951358">
        <w:rPr>
          <w:b/>
          <w:sz w:val="24"/>
        </w:rPr>
        <w:t>FEVEREIRO</w:t>
      </w:r>
      <w:r w:rsidR="0004507A" w:rsidRPr="00B92E5D">
        <w:rPr>
          <w:b/>
          <w:sz w:val="24"/>
        </w:rPr>
        <w:t>/</w:t>
      </w:r>
      <w:r w:rsidRPr="00B92E5D">
        <w:rPr>
          <w:b/>
          <w:sz w:val="24"/>
        </w:rPr>
        <w:t>201</w:t>
      </w:r>
      <w:r w:rsidR="009B65FE" w:rsidRPr="00B92E5D">
        <w:rPr>
          <w:b/>
          <w:sz w:val="24"/>
        </w:rPr>
        <w:t>9</w:t>
      </w:r>
    </w:p>
    <w:p w:rsidR="00C423B8" w:rsidRPr="00B92E5D" w:rsidRDefault="00C423B8" w:rsidP="00B92E5D">
      <w:pPr>
        <w:tabs>
          <w:tab w:val="left" w:pos="708"/>
          <w:tab w:val="left" w:pos="8565"/>
        </w:tabs>
        <w:jc w:val="center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5998"/>
        <w:gridCol w:w="1762"/>
      </w:tblGrid>
      <w:tr w:rsidR="003958E4" w:rsidRPr="00C423B8" w:rsidTr="00F93A6B">
        <w:trPr>
          <w:trHeight w:val="340"/>
          <w:jc w:val="center"/>
        </w:trPr>
        <w:tc>
          <w:tcPr>
            <w:tcW w:w="1433" w:type="dxa"/>
          </w:tcPr>
          <w:p w:rsidR="003958E4" w:rsidRPr="00C423B8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2"/>
                <w:szCs w:val="22"/>
              </w:rPr>
            </w:pPr>
            <w:r w:rsidRPr="00C423B8">
              <w:rPr>
                <w:rFonts w:cs="Arial"/>
                <w:b/>
                <w:sz w:val="22"/>
                <w:szCs w:val="22"/>
              </w:rPr>
              <w:t>Data</w:t>
            </w:r>
          </w:p>
        </w:tc>
        <w:tc>
          <w:tcPr>
            <w:tcW w:w="5998" w:type="dxa"/>
          </w:tcPr>
          <w:p w:rsidR="003958E4" w:rsidRPr="00C423B8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2"/>
                <w:szCs w:val="22"/>
              </w:rPr>
            </w:pPr>
            <w:r w:rsidRPr="00C423B8">
              <w:rPr>
                <w:rFonts w:cs="Arial"/>
                <w:b/>
                <w:sz w:val="22"/>
                <w:szCs w:val="22"/>
              </w:rPr>
              <w:t>Pagamento</w:t>
            </w:r>
          </w:p>
        </w:tc>
        <w:tc>
          <w:tcPr>
            <w:tcW w:w="1762" w:type="dxa"/>
          </w:tcPr>
          <w:p w:rsidR="003958E4" w:rsidRPr="00C423B8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2"/>
                <w:szCs w:val="22"/>
              </w:rPr>
            </w:pPr>
            <w:r w:rsidRPr="00C423B8">
              <w:rPr>
                <w:rFonts w:cs="Arial"/>
                <w:b/>
                <w:sz w:val="22"/>
                <w:szCs w:val="22"/>
              </w:rPr>
              <w:t>Valor</w:t>
            </w:r>
          </w:p>
        </w:tc>
      </w:tr>
      <w:tr w:rsidR="002778B8" w:rsidRPr="00C423B8" w:rsidTr="00F93A6B">
        <w:trPr>
          <w:trHeight w:val="340"/>
          <w:jc w:val="center"/>
        </w:trPr>
        <w:tc>
          <w:tcPr>
            <w:tcW w:w="1433" w:type="dxa"/>
          </w:tcPr>
          <w:p w:rsidR="002778B8" w:rsidRPr="00C423B8" w:rsidRDefault="002778B8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sz w:val="22"/>
                <w:szCs w:val="22"/>
              </w:rPr>
              <w:t>05/02</w:t>
            </w:r>
          </w:p>
        </w:tc>
        <w:tc>
          <w:tcPr>
            <w:tcW w:w="5998" w:type="dxa"/>
          </w:tcPr>
          <w:p w:rsidR="002778B8" w:rsidRPr="00C423B8" w:rsidRDefault="002778B8" w:rsidP="001653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sz w:val="22"/>
                <w:szCs w:val="22"/>
              </w:rPr>
              <w:t>MERCADO LATICÍNIOS BIO LTDA.</w:t>
            </w:r>
          </w:p>
        </w:tc>
        <w:tc>
          <w:tcPr>
            <w:tcW w:w="1762" w:type="dxa"/>
          </w:tcPr>
          <w:p w:rsidR="002778B8" w:rsidRPr="00C423B8" w:rsidRDefault="002778B8" w:rsidP="00511D2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sz w:val="22"/>
                <w:szCs w:val="22"/>
              </w:rPr>
              <w:t>38,32</w:t>
            </w:r>
          </w:p>
        </w:tc>
      </w:tr>
      <w:tr w:rsidR="002778B8" w:rsidRPr="00C423B8" w:rsidTr="00F93A6B">
        <w:trPr>
          <w:trHeight w:val="340"/>
          <w:jc w:val="center"/>
        </w:trPr>
        <w:tc>
          <w:tcPr>
            <w:tcW w:w="1433" w:type="dxa"/>
          </w:tcPr>
          <w:p w:rsidR="002778B8" w:rsidRPr="00C423B8" w:rsidRDefault="002778B8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sz w:val="22"/>
                <w:szCs w:val="22"/>
              </w:rPr>
              <w:t>11/02</w:t>
            </w:r>
          </w:p>
        </w:tc>
        <w:tc>
          <w:tcPr>
            <w:tcW w:w="5998" w:type="dxa"/>
          </w:tcPr>
          <w:p w:rsidR="002778B8" w:rsidRPr="00C423B8" w:rsidRDefault="002778B8" w:rsidP="009B6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sz w:val="22"/>
                <w:szCs w:val="22"/>
              </w:rPr>
              <w:t>SERVIÇOS DE ENERGIA ELÉTRICA – RGE</w:t>
            </w:r>
          </w:p>
        </w:tc>
        <w:tc>
          <w:tcPr>
            <w:tcW w:w="1762" w:type="dxa"/>
          </w:tcPr>
          <w:p w:rsidR="002778B8" w:rsidRPr="00C423B8" w:rsidRDefault="002778B8" w:rsidP="00511D2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sz w:val="22"/>
                <w:szCs w:val="22"/>
              </w:rPr>
              <w:t>141,08</w:t>
            </w:r>
          </w:p>
        </w:tc>
      </w:tr>
      <w:tr w:rsidR="002778B8" w:rsidRPr="00C423B8" w:rsidTr="00F93A6B">
        <w:trPr>
          <w:trHeight w:val="340"/>
          <w:jc w:val="center"/>
        </w:trPr>
        <w:tc>
          <w:tcPr>
            <w:tcW w:w="1433" w:type="dxa"/>
          </w:tcPr>
          <w:p w:rsidR="002778B8" w:rsidRPr="00C423B8" w:rsidRDefault="002778B8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sz w:val="22"/>
                <w:szCs w:val="22"/>
              </w:rPr>
              <w:t>12/02</w:t>
            </w:r>
          </w:p>
        </w:tc>
        <w:tc>
          <w:tcPr>
            <w:tcW w:w="5998" w:type="dxa"/>
          </w:tcPr>
          <w:p w:rsidR="002778B8" w:rsidRPr="00C423B8" w:rsidRDefault="002778B8" w:rsidP="002778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sz w:val="22"/>
                <w:szCs w:val="22"/>
              </w:rPr>
              <w:t>01 DIÁRIA PARA A VEREADORA PATRÍCIA LÚCIA BAGATINI EM VIRTUDE DE PARTICIPAÇÃO EM AUDIÊNCIA PÚBLICA COM O SECRETÁRIO ESTADUAL DE ESPORTES</w:t>
            </w:r>
            <w:r w:rsidR="00C423B8">
              <w:rPr>
                <w:rFonts w:cs="Arial"/>
                <w:sz w:val="22"/>
                <w:szCs w:val="22"/>
              </w:rPr>
              <w:t xml:space="preserve"> </w:t>
            </w:r>
            <w:r w:rsidRPr="00C423B8">
              <w:rPr>
                <w:rFonts w:cs="Arial"/>
                <w:sz w:val="22"/>
                <w:szCs w:val="22"/>
              </w:rPr>
              <w:t>PARA TRATAR DA LIBERAÇÃO DE VERBAS, NO DIA 13/02/19, EM PORTO ALEGRE/</w:t>
            </w:r>
            <w:proofErr w:type="gramStart"/>
            <w:r w:rsidRPr="00C423B8">
              <w:rPr>
                <w:rFonts w:cs="Arial"/>
                <w:sz w:val="22"/>
                <w:szCs w:val="22"/>
              </w:rPr>
              <w:t>RS</w:t>
            </w:r>
            <w:proofErr w:type="gramEnd"/>
          </w:p>
        </w:tc>
        <w:tc>
          <w:tcPr>
            <w:tcW w:w="1762" w:type="dxa"/>
          </w:tcPr>
          <w:p w:rsidR="002778B8" w:rsidRPr="00C423B8" w:rsidRDefault="002778B8" w:rsidP="00511D2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sz w:val="22"/>
                <w:szCs w:val="22"/>
              </w:rPr>
              <w:t>100,00</w:t>
            </w:r>
          </w:p>
        </w:tc>
      </w:tr>
      <w:tr w:rsidR="002778B8" w:rsidRPr="00C423B8" w:rsidTr="00F93A6B">
        <w:trPr>
          <w:trHeight w:val="340"/>
          <w:jc w:val="center"/>
        </w:trPr>
        <w:tc>
          <w:tcPr>
            <w:tcW w:w="1433" w:type="dxa"/>
          </w:tcPr>
          <w:p w:rsidR="002778B8" w:rsidRPr="00C423B8" w:rsidRDefault="002778B8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sz w:val="22"/>
                <w:szCs w:val="22"/>
              </w:rPr>
              <w:t>12/02</w:t>
            </w:r>
          </w:p>
        </w:tc>
        <w:tc>
          <w:tcPr>
            <w:tcW w:w="5998" w:type="dxa"/>
          </w:tcPr>
          <w:p w:rsidR="002778B8" w:rsidRPr="00C423B8" w:rsidRDefault="002778B8" w:rsidP="00C423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sz w:val="22"/>
                <w:szCs w:val="22"/>
              </w:rPr>
              <w:t xml:space="preserve">01 DIÁRIA PARA </w:t>
            </w:r>
            <w:r w:rsidR="00C423B8" w:rsidRPr="00C423B8">
              <w:rPr>
                <w:rFonts w:cs="Arial"/>
                <w:sz w:val="22"/>
                <w:szCs w:val="22"/>
              </w:rPr>
              <w:t>O</w:t>
            </w:r>
            <w:r w:rsidRPr="00C423B8">
              <w:rPr>
                <w:rFonts w:cs="Arial"/>
                <w:sz w:val="22"/>
                <w:szCs w:val="22"/>
              </w:rPr>
              <w:t xml:space="preserve"> VEREADOR </w:t>
            </w:r>
            <w:r w:rsidR="00C423B8" w:rsidRPr="00C423B8">
              <w:rPr>
                <w:rFonts w:cs="Arial"/>
                <w:sz w:val="22"/>
                <w:szCs w:val="22"/>
              </w:rPr>
              <w:t xml:space="preserve">VERIO AUGUSTO GIURADELLI </w:t>
            </w:r>
            <w:r w:rsidRPr="00C423B8">
              <w:rPr>
                <w:rFonts w:cs="Arial"/>
                <w:sz w:val="22"/>
                <w:szCs w:val="22"/>
              </w:rPr>
              <w:t>EM VIRTUDE DE PARTICIPAÇÃO EM AUDIÊNCIA PÚBLICA COM O SECRETÁRIO</w:t>
            </w:r>
            <w:r w:rsidR="00C423B8">
              <w:rPr>
                <w:rFonts w:cs="Arial"/>
                <w:sz w:val="22"/>
                <w:szCs w:val="22"/>
              </w:rPr>
              <w:t xml:space="preserve"> </w:t>
            </w:r>
            <w:r w:rsidRPr="00C423B8">
              <w:rPr>
                <w:rFonts w:cs="Arial"/>
                <w:sz w:val="22"/>
                <w:szCs w:val="22"/>
              </w:rPr>
              <w:t>ESTADUAL DE ESPORTES</w:t>
            </w:r>
            <w:r w:rsidR="00C423B8">
              <w:rPr>
                <w:rFonts w:cs="Arial"/>
                <w:sz w:val="22"/>
                <w:szCs w:val="22"/>
              </w:rPr>
              <w:t xml:space="preserve"> </w:t>
            </w:r>
            <w:r w:rsidRPr="00C423B8">
              <w:rPr>
                <w:rFonts w:cs="Arial"/>
                <w:sz w:val="22"/>
                <w:szCs w:val="22"/>
              </w:rPr>
              <w:t>PARA TRATAR DA LIBERAÇÃO DE VERBAS, NO DIA 13/02/19, EM PORTO ALEGRE/RS</w:t>
            </w:r>
          </w:p>
        </w:tc>
        <w:tc>
          <w:tcPr>
            <w:tcW w:w="1762" w:type="dxa"/>
          </w:tcPr>
          <w:p w:rsidR="002778B8" w:rsidRPr="00C423B8" w:rsidRDefault="002778B8" w:rsidP="002778B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sz w:val="22"/>
                <w:szCs w:val="22"/>
              </w:rPr>
              <w:t>100,00</w:t>
            </w:r>
          </w:p>
        </w:tc>
      </w:tr>
      <w:tr w:rsidR="002778B8" w:rsidRPr="00C423B8" w:rsidTr="00F93A6B">
        <w:trPr>
          <w:trHeight w:val="340"/>
          <w:jc w:val="center"/>
        </w:trPr>
        <w:tc>
          <w:tcPr>
            <w:tcW w:w="1433" w:type="dxa"/>
          </w:tcPr>
          <w:p w:rsidR="002778B8" w:rsidRPr="00C423B8" w:rsidRDefault="00C423B8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sz w:val="22"/>
                <w:szCs w:val="22"/>
              </w:rPr>
              <w:t>14/02</w:t>
            </w:r>
          </w:p>
        </w:tc>
        <w:tc>
          <w:tcPr>
            <w:tcW w:w="5998" w:type="dxa"/>
          </w:tcPr>
          <w:p w:rsidR="002778B8" w:rsidRPr="00C423B8" w:rsidRDefault="002778B8" w:rsidP="006C0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sz w:val="22"/>
                <w:szCs w:val="22"/>
              </w:rPr>
              <w:t>SERVIÇO DE TELEFONIA FIXA – OI</w:t>
            </w:r>
          </w:p>
        </w:tc>
        <w:tc>
          <w:tcPr>
            <w:tcW w:w="1762" w:type="dxa"/>
          </w:tcPr>
          <w:p w:rsidR="002778B8" w:rsidRPr="00C423B8" w:rsidRDefault="00C423B8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sz w:val="22"/>
                <w:szCs w:val="22"/>
              </w:rPr>
              <w:t>84,19</w:t>
            </w:r>
          </w:p>
        </w:tc>
      </w:tr>
      <w:tr w:rsidR="00C423B8" w:rsidRPr="00C423B8" w:rsidTr="00F93A6B">
        <w:trPr>
          <w:trHeight w:val="340"/>
          <w:jc w:val="center"/>
        </w:trPr>
        <w:tc>
          <w:tcPr>
            <w:tcW w:w="1433" w:type="dxa"/>
          </w:tcPr>
          <w:p w:rsidR="00C423B8" w:rsidRPr="00C423B8" w:rsidRDefault="00C423B8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sz w:val="22"/>
                <w:szCs w:val="22"/>
              </w:rPr>
              <w:t>19/02</w:t>
            </w:r>
          </w:p>
        </w:tc>
        <w:tc>
          <w:tcPr>
            <w:tcW w:w="5998" w:type="dxa"/>
          </w:tcPr>
          <w:p w:rsidR="00C423B8" w:rsidRPr="00C423B8" w:rsidRDefault="00C423B8" w:rsidP="006C0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sz w:val="22"/>
                <w:szCs w:val="22"/>
              </w:rPr>
              <w:t>MERCADO LATICÍNIOS BIO LTDA.</w:t>
            </w:r>
          </w:p>
        </w:tc>
        <w:tc>
          <w:tcPr>
            <w:tcW w:w="1762" w:type="dxa"/>
          </w:tcPr>
          <w:p w:rsidR="00C423B8" w:rsidRPr="00C423B8" w:rsidRDefault="00C423B8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sz w:val="22"/>
                <w:szCs w:val="22"/>
              </w:rPr>
              <w:t>27,43</w:t>
            </w:r>
          </w:p>
        </w:tc>
      </w:tr>
      <w:tr w:rsidR="00C423B8" w:rsidRPr="00C423B8" w:rsidTr="00F93A6B">
        <w:trPr>
          <w:trHeight w:val="340"/>
          <w:jc w:val="center"/>
        </w:trPr>
        <w:tc>
          <w:tcPr>
            <w:tcW w:w="1433" w:type="dxa"/>
          </w:tcPr>
          <w:p w:rsidR="00C423B8" w:rsidRPr="00C423B8" w:rsidRDefault="00C423B8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sz w:val="22"/>
                <w:szCs w:val="22"/>
              </w:rPr>
              <w:t>26/02</w:t>
            </w:r>
          </w:p>
        </w:tc>
        <w:tc>
          <w:tcPr>
            <w:tcW w:w="5998" w:type="dxa"/>
          </w:tcPr>
          <w:p w:rsidR="00C423B8" w:rsidRPr="00C423B8" w:rsidRDefault="00C423B8" w:rsidP="006C0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sz w:val="22"/>
                <w:szCs w:val="22"/>
              </w:rPr>
              <w:t>DESPESA COM VALE ALIMENTAÇÃO – SERVIDORA</w:t>
            </w:r>
          </w:p>
        </w:tc>
        <w:tc>
          <w:tcPr>
            <w:tcW w:w="1762" w:type="dxa"/>
          </w:tcPr>
          <w:p w:rsidR="00C423B8" w:rsidRPr="00C423B8" w:rsidRDefault="00C423B8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sz w:val="22"/>
                <w:szCs w:val="22"/>
              </w:rPr>
              <w:t>90,00</w:t>
            </w:r>
          </w:p>
        </w:tc>
      </w:tr>
      <w:tr w:rsidR="002778B8" w:rsidRPr="00C423B8" w:rsidTr="00F93A6B">
        <w:trPr>
          <w:trHeight w:val="340"/>
          <w:jc w:val="center"/>
        </w:trPr>
        <w:tc>
          <w:tcPr>
            <w:tcW w:w="1433" w:type="dxa"/>
          </w:tcPr>
          <w:p w:rsidR="002778B8" w:rsidRPr="00C423B8" w:rsidRDefault="00C423B8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sz w:val="22"/>
                <w:szCs w:val="22"/>
              </w:rPr>
              <w:t>27/02</w:t>
            </w:r>
          </w:p>
        </w:tc>
        <w:tc>
          <w:tcPr>
            <w:tcW w:w="5998" w:type="dxa"/>
          </w:tcPr>
          <w:p w:rsidR="002778B8" w:rsidRPr="00C423B8" w:rsidRDefault="002778B8" w:rsidP="006C0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  <w:szCs w:val="22"/>
              </w:rPr>
            </w:pPr>
            <w:proofErr w:type="gramStart"/>
            <w:r w:rsidRPr="00C423B8">
              <w:rPr>
                <w:rFonts w:cs="Arial"/>
                <w:sz w:val="22"/>
                <w:szCs w:val="22"/>
              </w:rPr>
              <w:t>FOLHA DE PAGAMENTO - SERVIDORAS</w:t>
            </w:r>
            <w:proofErr w:type="gramEnd"/>
          </w:p>
        </w:tc>
        <w:tc>
          <w:tcPr>
            <w:tcW w:w="1762" w:type="dxa"/>
          </w:tcPr>
          <w:p w:rsidR="002778B8" w:rsidRPr="00C423B8" w:rsidRDefault="00C423B8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sz w:val="22"/>
                <w:szCs w:val="22"/>
              </w:rPr>
              <w:t>2.943,38</w:t>
            </w:r>
          </w:p>
        </w:tc>
      </w:tr>
      <w:tr w:rsidR="002778B8" w:rsidRPr="00C423B8" w:rsidTr="00F93A6B">
        <w:trPr>
          <w:trHeight w:val="340"/>
          <w:jc w:val="center"/>
        </w:trPr>
        <w:tc>
          <w:tcPr>
            <w:tcW w:w="1433" w:type="dxa"/>
          </w:tcPr>
          <w:p w:rsidR="002778B8" w:rsidRPr="00C423B8" w:rsidRDefault="00C423B8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sz w:val="22"/>
                <w:szCs w:val="22"/>
              </w:rPr>
              <w:t>27/02</w:t>
            </w:r>
          </w:p>
        </w:tc>
        <w:tc>
          <w:tcPr>
            <w:tcW w:w="5998" w:type="dxa"/>
          </w:tcPr>
          <w:p w:rsidR="002778B8" w:rsidRPr="00C423B8" w:rsidRDefault="002778B8" w:rsidP="006C0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color w:val="000000"/>
                <w:sz w:val="22"/>
                <w:szCs w:val="22"/>
              </w:rPr>
              <w:t xml:space="preserve">FÉRIAS-ABONO </w:t>
            </w:r>
            <w:proofErr w:type="gramStart"/>
            <w:r w:rsidRPr="00C423B8">
              <w:rPr>
                <w:rFonts w:cs="Arial"/>
                <w:color w:val="000000"/>
                <w:sz w:val="22"/>
                <w:szCs w:val="22"/>
              </w:rPr>
              <w:t>PECUNIÁRIO - SERVIDORAS</w:t>
            </w:r>
            <w:proofErr w:type="gramEnd"/>
          </w:p>
        </w:tc>
        <w:tc>
          <w:tcPr>
            <w:tcW w:w="1762" w:type="dxa"/>
          </w:tcPr>
          <w:p w:rsidR="002778B8" w:rsidRPr="00C423B8" w:rsidRDefault="00C423B8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sz w:val="22"/>
                <w:szCs w:val="22"/>
              </w:rPr>
              <w:t>458,40</w:t>
            </w:r>
          </w:p>
        </w:tc>
      </w:tr>
      <w:tr w:rsidR="002778B8" w:rsidRPr="00C423B8" w:rsidTr="00F93A6B">
        <w:trPr>
          <w:trHeight w:val="340"/>
          <w:jc w:val="center"/>
        </w:trPr>
        <w:tc>
          <w:tcPr>
            <w:tcW w:w="1433" w:type="dxa"/>
          </w:tcPr>
          <w:p w:rsidR="002778B8" w:rsidRPr="00C423B8" w:rsidRDefault="00C423B8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sz w:val="22"/>
                <w:szCs w:val="22"/>
              </w:rPr>
              <w:t>27/02</w:t>
            </w:r>
          </w:p>
        </w:tc>
        <w:tc>
          <w:tcPr>
            <w:tcW w:w="5998" w:type="dxa"/>
          </w:tcPr>
          <w:p w:rsidR="002778B8" w:rsidRPr="00C423B8" w:rsidRDefault="002778B8" w:rsidP="00B92E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color w:val="000000"/>
                <w:sz w:val="22"/>
                <w:szCs w:val="22"/>
              </w:rPr>
              <w:t xml:space="preserve">FÉRIAS-ABONO </w:t>
            </w:r>
            <w:proofErr w:type="gramStart"/>
            <w:r w:rsidRPr="00C423B8">
              <w:rPr>
                <w:rFonts w:cs="Arial"/>
                <w:color w:val="000000"/>
                <w:sz w:val="22"/>
                <w:szCs w:val="22"/>
              </w:rPr>
              <w:t>CONSTITUCIONAL - SERVIDORAS</w:t>
            </w:r>
            <w:proofErr w:type="gramEnd"/>
          </w:p>
        </w:tc>
        <w:tc>
          <w:tcPr>
            <w:tcW w:w="1762" w:type="dxa"/>
          </w:tcPr>
          <w:p w:rsidR="002778B8" w:rsidRPr="00C423B8" w:rsidRDefault="00C423B8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sz w:val="22"/>
                <w:szCs w:val="22"/>
              </w:rPr>
              <w:t>458,37</w:t>
            </w:r>
          </w:p>
        </w:tc>
      </w:tr>
      <w:tr w:rsidR="002778B8" w:rsidRPr="00C423B8" w:rsidTr="00F93A6B">
        <w:trPr>
          <w:trHeight w:val="340"/>
          <w:jc w:val="center"/>
        </w:trPr>
        <w:tc>
          <w:tcPr>
            <w:tcW w:w="1433" w:type="dxa"/>
          </w:tcPr>
          <w:p w:rsidR="002778B8" w:rsidRPr="00C423B8" w:rsidRDefault="00C423B8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sz w:val="22"/>
                <w:szCs w:val="22"/>
              </w:rPr>
              <w:t>27/02</w:t>
            </w:r>
          </w:p>
        </w:tc>
        <w:tc>
          <w:tcPr>
            <w:tcW w:w="5998" w:type="dxa"/>
          </w:tcPr>
          <w:p w:rsidR="002778B8" w:rsidRPr="00C423B8" w:rsidRDefault="002778B8" w:rsidP="00B92E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000000"/>
                <w:sz w:val="22"/>
                <w:szCs w:val="22"/>
              </w:rPr>
            </w:pPr>
            <w:r w:rsidRPr="00C423B8">
              <w:rPr>
                <w:rFonts w:cs="Arial"/>
                <w:color w:val="000000"/>
                <w:sz w:val="22"/>
                <w:szCs w:val="22"/>
              </w:rPr>
              <w:t xml:space="preserve">FÉRIAS-PAGAMENTO </w:t>
            </w:r>
            <w:proofErr w:type="gramStart"/>
            <w:r w:rsidRPr="00C423B8">
              <w:rPr>
                <w:rFonts w:cs="Arial"/>
                <w:color w:val="000000"/>
                <w:sz w:val="22"/>
                <w:szCs w:val="22"/>
              </w:rPr>
              <w:t>ANTECIPADO - SERVIDORAS</w:t>
            </w:r>
            <w:proofErr w:type="gramEnd"/>
          </w:p>
        </w:tc>
        <w:tc>
          <w:tcPr>
            <w:tcW w:w="1762" w:type="dxa"/>
          </w:tcPr>
          <w:p w:rsidR="002778B8" w:rsidRPr="00C423B8" w:rsidRDefault="00C423B8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sz w:val="22"/>
                <w:szCs w:val="22"/>
              </w:rPr>
              <w:t>916,79</w:t>
            </w:r>
          </w:p>
        </w:tc>
      </w:tr>
      <w:tr w:rsidR="002778B8" w:rsidRPr="00C423B8" w:rsidTr="00F93A6B">
        <w:trPr>
          <w:trHeight w:val="340"/>
          <w:jc w:val="center"/>
        </w:trPr>
        <w:tc>
          <w:tcPr>
            <w:tcW w:w="1433" w:type="dxa"/>
          </w:tcPr>
          <w:p w:rsidR="002778B8" w:rsidRPr="00C423B8" w:rsidRDefault="00C423B8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sz w:val="22"/>
                <w:szCs w:val="22"/>
              </w:rPr>
              <w:t>27/02</w:t>
            </w:r>
          </w:p>
        </w:tc>
        <w:tc>
          <w:tcPr>
            <w:tcW w:w="5998" w:type="dxa"/>
          </w:tcPr>
          <w:p w:rsidR="002778B8" w:rsidRPr="00C423B8" w:rsidRDefault="002778B8" w:rsidP="009B46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sz w:val="22"/>
                <w:szCs w:val="22"/>
              </w:rPr>
              <w:t>FOLHA DE PAGAMENTO – VEREADORES</w:t>
            </w:r>
          </w:p>
        </w:tc>
        <w:tc>
          <w:tcPr>
            <w:tcW w:w="1762" w:type="dxa"/>
          </w:tcPr>
          <w:p w:rsidR="002778B8" w:rsidRPr="00C423B8" w:rsidRDefault="002778B8" w:rsidP="009B46C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sz w:val="22"/>
                <w:szCs w:val="22"/>
              </w:rPr>
              <w:t>16.280,93</w:t>
            </w:r>
          </w:p>
        </w:tc>
      </w:tr>
      <w:tr w:rsidR="002778B8" w:rsidRPr="00C423B8" w:rsidTr="00F93A6B">
        <w:trPr>
          <w:trHeight w:val="340"/>
          <w:jc w:val="center"/>
        </w:trPr>
        <w:tc>
          <w:tcPr>
            <w:tcW w:w="1433" w:type="dxa"/>
          </w:tcPr>
          <w:p w:rsidR="002778B8" w:rsidRPr="00C423B8" w:rsidRDefault="00C423B8" w:rsidP="009B46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color w:val="000000"/>
                <w:sz w:val="22"/>
                <w:szCs w:val="22"/>
              </w:rPr>
              <w:t>27/02</w:t>
            </w:r>
          </w:p>
        </w:tc>
        <w:tc>
          <w:tcPr>
            <w:tcW w:w="5998" w:type="dxa"/>
          </w:tcPr>
          <w:p w:rsidR="002778B8" w:rsidRPr="00C423B8" w:rsidRDefault="002778B8" w:rsidP="009B46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sz w:val="22"/>
                <w:szCs w:val="22"/>
              </w:rPr>
              <w:t xml:space="preserve">INSS CONTRIBUIÇÃO </w:t>
            </w:r>
            <w:proofErr w:type="gramStart"/>
            <w:r w:rsidRPr="00C423B8">
              <w:rPr>
                <w:rFonts w:cs="Arial"/>
                <w:sz w:val="22"/>
                <w:szCs w:val="22"/>
              </w:rPr>
              <w:t>PATRONAL – SERVIDORAS</w:t>
            </w:r>
            <w:proofErr w:type="gramEnd"/>
          </w:p>
        </w:tc>
        <w:tc>
          <w:tcPr>
            <w:tcW w:w="1762" w:type="dxa"/>
          </w:tcPr>
          <w:p w:rsidR="002778B8" w:rsidRPr="00C423B8" w:rsidRDefault="00C423B8" w:rsidP="009B46C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sz w:val="22"/>
                <w:szCs w:val="22"/>
              </w:rPr>
              <w:t>874,81</w:t>
            </w:r>
          </w:p>
        </w:tc>
      </w:tr>
      <w:tr w:rsidR="002778B8" w:rsidRPr="00C423B8" w:rsidTr="00F93A6B">
        <w:trPr>
          <w:trHeight w:val="340"/>
          <w:jc w:val="center"/>
        </w:trPr>
        <w:tc>
          <w:tcPr>
            <w:tcW w:w="1433" w:type="dxa"/>
          </w:tcPr>
          <w:p w:rsidR="002778B8" w:rsidRPr="00C423B8" w:rsidRDefault="00C423B8" w:rsidP="009B46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color w:val="000000"/>
                <w:sz w:val="22"/>
                <w:szCs w:val="22"/>
              </w:rPr>
              <w:t>27/02</w:t>
            </w:r>
          </w:p>
        </w:tc>
        <w:tc>
          <w:tcPr>
            <w:tcW w:w="5998" w:type="dxa"/>
          </w:tcPr>
          <w:p w:rsidR="002778B8" w:rsidRPr="00C423B8" w:rsidRDefault="002778B8" w:rsidP="009B46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sz w:val="22"/>
                <w:szCs w:val="22"/>
              </w:rPr>
              <w:t xml:space="preserve">INSS CONTRIBUIÇÃO </w:t>
            </w:r>
            <w:proofErr w:type="gramStart"/>
            <w:r w:rsidRPr="00C423B8">
              <w:rPr>
                <w:rFonts w:cs="Arial"/>
                <w:sz w:val="22"/>
                <w:szCs w:val="22"/>
              </w:rPr>
              <w:t>PATRONAL –VEREADORES</w:t>
            </w:r>
            <w:proofErr w:type="gramEnd"/>
          </w:p>
        </w:tc>
        <w:tc>
          <w:tcPr>
            <w:tcW w:w="1762" w:type="dxa"/>
          </w:tcPr>
          <w:p w:rsidR="002778B8" w:rsidRPr="00C423B8" w:rsidRDefault="002778B8" w:rsidP="009B46C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2"/>
                <w:szCs w:val="22"/>
              </w:rPr>
            </w:pPr>
            <w:r w:rsidRPr="00C423B8">
              <w:rPr>
                <w:rFonts w:cs="Arial"/>
                <w:sz w:val="22"/>
                <w:szCs w:val="22"/>
              </w:rPr>
              <w:t>3.418,98</w:t>
            </w:r>
          </w:p>
        </w:tc>
      </w:tr>
      <w:tr w:rsidR="002778B8" w:rsidRPr="00C423B8" w:rsidTr="0012324B">
        <w:trPr>
          <w:trHeight w:val="354"/>
          <w:jc w:val="center"/>
        </w:trPr>
        <w:tc>
          <w:tcPr>
            <w:tcW w:w="7431" w:type="dxa"/>
            <w:gridSpan w:val="2"/>
          </w:tcPr>
          <w:p w:rsidR="002778B8" w:rsidRPr="00C423B8" w:rsidRDefault="002778B8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2"/>
                <w:szCs w:val="22"/>
              </w:rPr>
            </w:pPr>
            <w:r w:rsidRPr="00C423B8">
              <w:rPr>
                <w:rFonts w:cs="Arial"/>
                <w:b/>
                <w:sz w:val="22"/>
                <w:szCs w:val="22"/>
              </w:rPr>
              <w:t>Valor Total do Mês</w:t>
            </w:r>
          </w:p>
        </w:tc>
        <w:tc>
          <w:tcPr>
            <w:tcW w:w="1762" w:type="dxa"/>
          </w:tcPr>
          <w:p w:rsidR="002778B8" w:rsidRPr="00C423B8" w:rsidRDefault="00C423B8" w:rsidP="009E73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b/>
                <w:sz w:val="22"/>
                <w:szCs w:val="22"/>
              </w:rPr>
            </w:pPr>
            <w:r w:rsidRPr="00C423B8">
              <w:rPr>
                <w:rFonts w:cs="Arial"/>
                <w:b/>
                <w:sz w:val="22"/>
                <w:szCs w:val="22"/>
              </w:rPr>
              <w:t>25.932,68</w:t>
            </w:r>
          </w:p>
        </w:tc>
      </w:tr>
    </w:tbl>
    <w:p w:rsidR="009A1558" w:rsidRPr="00C423B8" w:rsidRDefault="009A1558" w:rsidP="00601243">
      <w:pPr>
        <w:rPr>
          <w:rFonts w:cs="Arial"/>
          <w:sz w:val="22"/>
          <w:szCs w:val="22"/>
        </w:rPr>
      </w:pPr>
    </w:p>
    <w:p w:rsidR="00BD1554" w:rsidRPr="00C423B8" w:rsidRDefault="00BD1554" w:rsidP="00601243">
      <w:pPr>
        <w:rPr>
          <w:rFonts w:cs="Arial"/>
          <w:sz w:val="22"/>
          <w:szCs w:val="22"/>
        </w:rPr>
      </w:pPr>
    </w:p>
    <w:p w:rsidR="009A1558" w:rsidRPr="00C423B8" w:rsidRDefault="009A1558" w:rsidP="00601243">
      <w:pPr>
        <w:rPr>
          <w:rFonts w:cs="Arial"/>
          <w:sz w:val="22"/>
          <w:szCs w:val="22"/>
        </w:rPr>
      </w:pPr>
    </w:p>
    <w:p w:rsidR="00EB6567" w:rsidRPr="00B92E5D" w:rsidRDefault="00511D24" w:rsidP="00EB6567">
      <w:pPr>
        <w:ind w:left="4248"/>
        <w:jc w:val="center"/>
        <w:rPr>
          <w:rFonts w:cs="Arial"/>
          <w:b/>
          <w:sz w:val="24"/>
        </w:rPr>
      </w:pPr>
      <w:r w:rsidRPr="00C423B8">
        <w:rPr>
          <w:rFonts w:cs="Arial"/>
          <w:b/>
          <w:sz w:val="22"/>
          <w:szCs w:val="22"/>
        </w:rPr>
        <w:t>VERIO AUGUSTO GIURADELLI</w:t>
      </w:r>
      <w:r w:rsidRPr="00B92E5D">
        <w:rPr>
          <w:rFonts w:cs="Arial"/>
          <w:b/>
          <w:sz w:val="24"/>
        </w:rPr>
        <w:t xml:space="preserve"> </w:t>
      </w:r>
    </w:p>
    <w:p w:rsidR="00B92E5D" w:rsidRPr="00B92E5D" w:rsidRDefault="00EB6567">
      <w:pPr>
        <w:ind w:left="4248"/>
        <w:jc w:val="center"/>
        <w:rPr>
          <w:rFonts w:cs="Arial"/>
          <w:sz w:val="24"/>
        </w:rPr>
      </w:pPr>
      <w:r w:rsidRPr="00B92E5D">
        <w:rPr>
          <w:rFonts w:cs="Arial"/>
          <w:b/>
          <w:sz w:val="24"/>
        </w:rPr>
        <w:t>PRESIDENTE</w:t>
      </w:r>
      <w:r w:rsidR="009F4B39" w:rsidRPr="00B92E5D">
        <w:rPr>
          <w:rFonts w:cs="Arial"/>
          <w:b/>
          <w:sz w:val="24"/>
        </w:rPr>
        <w:t xml:space="preserve"> </w:t>
      </w:r>
    </w:p>
    <w:sectPr w:rsidR="00B92E5D" w:rsidRPr="00B92E5D" w:rsidSect="003565DE">
      <w:headerReference w:type="even" r:id="rId7"/>
      <w:headerReference w:type="default" r:id="rId8"/>
      <w:footerReference w:type="default" r:id="rId9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ECA" w:rsidRDefault="00425ECA">
      <w:r>
        <w:separator/>
      </w:r>
    </w:p>
  </w:endnote>
  <w:endnote w:type="continuationSeparator" w:id="0">
    <w:p w:rsidR="00425ECA" w:rsidRDefault="00425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606"/>
      <w:docPartObj>
        <w:docPartGallery w:val="Page Numbers (Bottom of Page)"/>
        <w:docPartUnique/>
      </w:docPartObj>
    </w:sdtPr>
    <w:sdtContent>
      <w:p w:rsidR="009A1558" w:rsidRDefault="004726CD">
        <w:pPr>
          <w:pStyle w:val="Rodap"/>
          <w:jc w:val="right"/>
        </w:pPr>
        <w:fldSimple w:instr=" PAGE   \* MERGEFORMAT ">
          <w:r w:rsidR="00C423B8">
            <w:rPr>
              <w:noProof/>
            </w:rPr>
            <w:t>1</w:t>
          </w:r>
        </w:fldSimple>
      </w:p>
    </w:sdtContent>
  </w:sdt>
  <w:p w:rsidR="00910BE7" w:rsidRDefault="00910BE7">
    <w:pPr>
      <w:pStyle w:val="Rodap"/>
      <w:jc w:val="center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ECA" w:rsidRDefault="00425ECA">
      <w:r>
        <w:separator/>
      </w:r>
    </w:p>
  </w:footnote>
  <w:footnote w:type="continuationSeparator" w:id="0">
    <w:p w:rsidR="00425ECA" w:rsidRDefault="00425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4726C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0BE7" w:rsidRDefault="00910BE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4726CD">
    <w:pPr>
      <w:ind w:right="360"/>
      <w:jc w:val="center"/>
    </w:pPr>
    <w:r w:rsidRPr="004726CD">
      <w:rPr>
        <w:noProof/>
        <w:sz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03pt;margin-top:2.2pt;width:76.6pt;height:68.5pt;z-index:251657728" stroked="f">
          <v:textbox style="mso-next-textbox:#_x0000_s2049">
            <w:txbxContent>
              <w:p w:rsidR="00910BE7" w:rsidRDefault="00300D73">
                <w:pPr>
                  <w:jc w:val="center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1050" cy="771525"/>
                      <wp:effectExtent l="19050" t="0" r="0" b="0"/>
                      <wp:docPr id="1" name="Imagem 1" descr="BRASÃ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Ã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910BE7" w:rsidRDefault="00910BE7">
    <w:pPr>
      <w:jc w:val="center"/>
    </w:pPr>
  </w:p>
  <w:p w:rsidR="00910BE7" w:rsidRDefault="00910BE7">
    <w:pPr>
      <w:jc w:val="center"/>
    </w:pPr>
  </w:p>
  <w:p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6A4E"/>
    <w:rsid w:val="00000B45"/>
    <w:rsid w:val="00003D45"/>
    <w:rsid w:val="000165C7"/>
    <w:rsid w:val="00016CC0"/>
    <w:rsid w:val="00022600"/>
    <w:rsid w:val="00023A4F"/>
    <w:rsid w:val="00027E47"/>
    <w:rsid w:val="00027F9D"/>
    <w:rsid w:val="000360FA"/>
    <w:rsid w:val="000361C2"/>
    <w:rsid w:val="0004507A"/>
    <w:rsid w:val="0004575B"/>
    <w:rsid w:val="000478F2"/>
    <w:rsid w:val="0005108B"/>
    <w:rsid w:val="00051B67"/>
    <w:rsid w:val="00053F62"/>
    <w:rsid w:val="0005445D"/>
    <w:rsid w:val="00060109"/>
    <w:rsid w:val="00064900"/>
    <w:rsid w:val="00067F30"/>
    <w:rsid w:val="000723DB"/>
    <w:rsid w:val="00073151"/>
    <w:rsid w:val="000761C8"/>
    <w:rsid w:val="000A7DEC"/>
    <w:rsid w:val="000B3C41"/>
    <w:rsid w:val="000C1783"/>
    <w:rsid w:val="000C7EAC"/>
    <w:rsid w:val="000D50E7"/>
    <w:rsid w:val="000D5F68"/>
    <w:rsid w:val="000D77B6"/>
    <w:rsid w:val="000F2CD7"/>
    <w:rsid w:val="000F3A2E"/>
    <w:rsid w:val="00100F58"/>
    <w:rsid w:val="001037C4"/>
    <w:rsid w:val="00111ED3"/>
    <w:rsid w:val="00113EED"/>
    <w:rsid w:val="001153E1"/>
    <w:rsid w:val="0012083C"/>
    <w:rsid w:val="0012324B"/>
    <w:rsid w:val="00124FE1"/>
    <w:rsid w:val="0012695B"/>
    <w:rsid w:val="00136716"/>
    <w:rsid w:val="00140063"/>
    <w:rsid w:val="00140989"/>
    <w:rsid w:val="001462AE"/>
    <w:rsid w:val="001463AE"/>
    <w:rsid w:val="001466F4"/>
    <w:rsid w:val="00153676"/>
    <w:rsid w:val="00163976"/>
    <w:rsid w:val="00163F53"/>
    <w:rsid w:val="001734EC"/>
    <w:rsid w:val="00187722"/>
    <w:rsid w:val="00192400"/>
    <w:rsid w:val="00197EB5"/>
    <w:rsid w:val="001A13B9"/>
    <w:rsid w:val="001A2FF0"/>
    <w:rsid w:val="001A577E"/>
    <w:rsid w:val="001B4C32"/>
    <w:rsid w:val="001C4AA8"/>
    <w:rsid w:val="001D096D"/>
    <w:rsid w:val="001D1757"/>
    <w:rsid w:val="001D6200"/>
    <w:rsid w:val="001E308B"/>
    <w:rsid w:val="001E7E9A"/>
    <w:rsid w:val="0020004A"/>
    <w:rsid w:val="002051D0"/>
    <w:rsid w:val="00207ECC"/>
    <w:rsid w:val="002100B7"/>
    <w:rsid w:val="002101BE"/>
    <w:rsid w:val="00211573"/>
    <w:rsid w:val="00214D64"/>
    <w:rsid w:val="0021782D"/>
    <w:rsid w:val="00227A75"/>
    <w:rsid w:val="002309B3"/>
    <w:rsid w:val="00230C58"/>
    <w:rsid w:val="00235D03"/>
    <w:rsid w:val="00245E09"/>
    <w:rsid w:val="002667DC"/>
    <w:rsid w:val="00267023"/>
    <w:rsid w:val="00272B30"/>
    <w:rsid w:val="002778B8"/>
    <w:rsid w:val="0029415A"/>
    <w:rsid w:val="00295C5D"/>
    <w:rsid w:val="002A440F"/>
    <w:rsid w:val="002B2156"/>
    <w:rsid w:val="002B2CB7"/>
    <w:rsid w:val="002B6697"/>
    <w:rsid w:val="002B6BB0"/>
    <w:rsid w:val="002C2CFD"/>
    <w:rsid w:val="002C7587"/>
    <w:rsid w:val="002D5E13"/>
    <w:rsid w:val="002D77A0"/>
    <w:rsid w:val="002E4760"/>
    <w:rsid w:val="003004BB"/>
    <w:rsid w:val="00300D73"/>
    <w:rsid w:val="00301974"/>
    <w:rsid w:val="0030197C"/>
    <w:rsid w:val="00302F80"/>
    <w:rsid w:val="00303AAB"/>
    <w:rsid w:val="00303EDA"/>
    <w:rsid w:val="003109BC"/>
    <w:rsid w:val="00311239"/>
    <w:rsid w:val="003120B4"/>
    <w:rsid w:val="0032094E"/>
    <w:rsid w:val="0032537F"/>
    <w:rsid w:val="0032693D"/>
    <w:rsid w:val="00331E57"/>
    <w:rsid w:val="00342CC4"/>
    <w:rsid w:val="003430E7"/>
    <w:rsid w:val="00347FC2"/>
    <w:rsid w:val="003565DE"/>
    <w:rsid w:val="00362F0B"/>
    <w:rsid w:val="00363BF1"/>
    <w:rsid w:val="00364C28"/>
    <w:rsid w:val="00364F92"/>
    <w:rsid w:val="00366A4E"/>
    <w:rsid w:val="00367262"/>
    <w:rsid w:val="003720C7"/>
    <w:rsid w:val="00375915"/>
    <w:rsid w:val="00375A7C"/>
    <w:rsid w:val="00382491"/>
    <w:rsid w:val="00384B07"/>
    <w:rsid w:val="00385728"/>
    <w:rsid w:val="003958E4"/>
    <w:rsid w:val="003A3334"/>
    <w:rsid w:val="003B147C"/>
    <w:rsid w:val="003B1F43"/>
    <w:rsid w:val="003B4D3B"/>
    <w:rsid w:val="003C177B"/>
    <w:rsid w:val="003C4A04"/>
    <w:rsid w:val="003C4D27"/>
    <w:rsid w:val="003C7476"/>
    <w:rsid w:val="003C77A6"/>
    <w:rsid w:val="003D6EF1"/>
    <w:rsid w:val="003E06BA"/>
    <w:rsid w:val="003E38D8"/>
    <w:rsid w:val="003E6C74"/>
    <w:rsid w:val="003F1583"/>
    <w:rsid w:val="00403240"/>
    <w:rsid w:val="0040508A"/>
    <w:rsid w:val="00406DDC"/>
    <w:rsid w:val="00411B48"/>
    <w:rsid w:val="00420C10"/>
    <w:rsid w:val="00425ECA"/>
    <w:rsid w:val="00426F46"/>
    <w:rsid w:val="004307A3"/>
    <w:rsid w:val="00430892"/>
    <w:rsid w:val="00434746"/>
    <w:rsid w:val="00437550"/>
    <w:rsid w:val="00440A34"/>
    <w:rsid w:val="004462B7"/>
    <w:rsid w:val="00446F8D"/>
    <w:rsid w:val="004473B7"/>
    <w:rsid w:val="00454E0A"/>
    <w:rsid w:val="00463358"/>
    <w:rsid w:val="00463F29"/>
    <w:rsid w:val="00467348"/>
    <w:rsid w:val="00470DAC"/>
    <w:rsid w:val="004726CD"/>
    <w:rsid w:val="00481124"/>
    <w:rsid w:val="0048378B"/>
    <w:rsid w:val="00483E28"/>
    <w:rsid w:val="00494EAA"/>
    <w:rsid w:val="00496831"/>
    <w:rsid w:val="004A2947"/>
    <w:rsid w:val="004A3F59"/>
    <w:rsid w:val="004A5273"/>
    <w:rsid w:val="004C0AC0"/>
    <w:rsid w:val="004C0B8F"/>
    <w:rsid w:val="004C294F"/>
    <w:rsid w:val="004D2C0A"/>
    <w:rsid w:val="004E1032"/>
    <w:rsid w:val="00500E1C"/>
    <w:rsid w:val="00507C2E"/>
    <w:rsid w:val="00511C2E"/>
    <w:rsid w:val="00511D24"/>
    <w:rsid w:val="005142B0"/>
    <w:rsid w:val="00526E8B"/>
    <w:rsid w:val="005304E5"/>
    <w:rsid w:val="00536014"/>
    <w:rsid w:val="00544A12"/>
    <w:rsid w:val="00546A66"/>
    <w:rsid w:val="00552DB6"/>
    <w:rsid w:val="00554C1C"/>
    <w:rsid w:val="0055744F"/>
    <w:rsid w:val="00565EC8"/>
    <w:rsid w:val="00566C56"/>
    <w:rsid w:val="00570721"/>
    <w:rsid w:val="0057572D"/>
    <w:rsid w:val="00575E9C"/>
    <w:rsid w:val="005775A6"/>
    <w:rsid w:val="00582593"/>
    <w:rsid w:val="00583DD9"/>
    <w:rsid w:val="00590EAD"/>
    <w:rsid w:val="00592F17"/>
    <w:rsid w:val="0059348E"/>
    <w:rsid w:val="00594EB9"/>
    <w:rsid w:val="00595CAB"/>
    <w:rsid w:val="005A1D30"/>
    <w:rsid w:val="005A273D"/>
    <w:rsid w:val="005C4784"/>
    <w:rsid w:val="005C5B2D"/>
    <w:rsid w:val="005E33DA"/>
    <w:rsid w:val="005E3F23"/>
    <w:rsid w:val="005E61D8"/>
    <w:rsid w:val="005E6A03"/>
    <w:rsid w:val="005E6A79"/>
    <w:rsid w:val="005F28DE"/>
    <w:rsid w:val="005F2FAE"/>
    <w:rsid w:val="005F4782"/>
    <w:rsid w:val="005F64A8"/>
    <w:rsid w:val="00600789"/>
    <w:rsid w:val="00601243"/>
    <w:rsid w:val="00602B48"/>
    <w:rsid w:val="00603691"/>
    <w:rsid w:val="006055DA"/>
    <w:rsid w:val="0063457F"/>
    <w:rsid w:val="00634B9D"/>
    <w:rsid w:val="00635A6B"/>
    <w:rsid w:val="00636350"/>
    <w:rsid w:val="00636A50"/>
    <w:rsid w:val="00642158"/>
    <w:rsid w:val="00644AAD"/>
    <w:rsid w:val="00651763"/>
    <w:rsid w:val="00662A21"/>
    <w:rsid w:val="00666A90"/>
    <w:rsid w:val="00666FCA"/>
    <w:rsid w:val="006704AE"/>
    <w:rsid w:val="00672821"/>
    <w:rsid w:val="00680315"/>
    <w:rsid w:val="00681DBE"/>
    <w:rsid w:val="00681E87"/>
    <w:rsid w:val="00681ECA"/>
    <w:rsid w:val="006879A2"/>
    <w:rsid w:val="0069036D"/>
    <w:rsid w:val="00690EDC"/>
    <w:rsid w:val="00692EA6"/>
    <w:rsid w:val="006A1720"/>
    <w:rsid w:val="006A2B58"/>
    <w:rsid w:val="006A77BA"/>
    <w:rsid w:val="006C0A9D"/>
    <w:rsid w:val="006C724D"/>
    <w:rsid w:val="006D419A"/>
    <w:rsid w:val="006E5FF8"/>
    <w:rsid w:val="006E7C48"/>
    <w:rsid w:val="006E7C60"/>
    <w:rsid w:val="006F0068"/>
    <w:rsid w:val="006F43AD"/>
    <w:rsid w:val="006F5281"/>
    <w:rsid w:val="006F7293"/>
    <w:rsid w:val="00702D70"/>
    <w:rsid w:val="007033E4"/>
    <w:rsid w:val="00707379"/>
    <w:rsid w:val="007075AF"/>
    <w:rsid w:val="00715B9C"/>
    <w:rsid w:val="0072102F"/>
    <w:rsid w:val="007216A6"/>
    <w:rsid w:val="007264BB"/>
    <w:rsid w:val="007310EB"/>
    <w:rsid w:val="00735331"/>
    <w:rsid w:val="00736BAF"/>
    <w:rsid w:val="00745629"/>
    <w:rsid w:val="007605C7"/>
    <w:rsid w:val="0076578F"/>
    <w:rsid w:val="007666D2"/>
    <w:rsid w:val="007703A0"/>
    <w:rsid w:val="007749C0"/>
    <w:rsid w:val="007750BA"/>
    <w:rsid w:val="00783C71"/>
    <w:rsid w:val="00784121"/>
    <w:rsid w:val="00786530"/>
    <w:rsid w:val="00786C49"/>
    <w:rsid w:val="00790AAF"/>
    <w:rsid w:val="00792834"/>
    <w:rsid w:val="00794423"/>
    <w:rsid w:val="007978CF"/>
    <w:rsid w:val="007A3759"/>
    <w:rsid w:val="007A51E4"/>
    <w:rsid w:val="007B1248"/>
    <w:rsid w:val="007B2003"/>
    <w:rsid w:val="007B3422"/>
    <w:rsid w:val="007B7E23"/>
    <w:rsid w:val="007C61CA"/>
    <w:rsid w:val="007C7049"/>
    <w:rsid w:val="007D266E"/>
    <w:rsid w:val="007E3F7E"/>
    <w:rsid w:val="007E564B"/>
    <w:rsid w:val="00801A7B"/>
    <w:rsid w:val="00810B76"/>
    <w:rsid w:val="00817E47"/>
    <w:rsid w:val="0082230C"/>
    <w:rsid w:val="008316B6"/>
    <w:rsid w:val="00835FFA"/>
    <w:rsid w:val="0084277A"/>
    <w:rsid w:val="0084284B"/>
    <w:rsid w:val="00842AE5"/>
    <w:rsid w:val="00854648"/>
    <w:rsid w:val="00857B5B"/>
    <w:rsid w:val="00873A1D"/>
    <w:rsid w:val="0087469A"/>
    <w:rsid w:val="00880BDE"/>
    <w:rsid w:val="00883847"/>
    <w:rsid w:val="0089155C"/>
    <w:rsid w:val="00894D2D"/>
    <w:rsid w:val="00897058"/>
    <w:rsid w:val="008A30DA"/>
    <w:rsid w:val="008A310C"/>
    <w:rsid w:val="008A586B"/>
    <w:rsid w:val="008C07ED"/>
    <w:rsid w:val="008C0CA5"/>
    <w:rsid w:val="008E2394"/>
    <w:rsid w:val="008F707B"/>
    <w:rsid w:val="00910BE7"/>
    <w:rsid w:val="00930138"/>
    <w:rsid w:val="009500FC"/>
    <w:rsid w:val="00951358"/>
    <w:rsid w:val="00951FC2"/>
    <w:rsid w:val="0095401D"/>
    <w:rsid w:val="00955DAC"/>
    <w:rsid w:val="00957064"/>
    <w:rsid w:val="00972BDC"/>
    <w:rsid w:val="0097686B"/>
    <w:rsid w:val="00977134"/>
    <w:rsid w:val="009808EE"/>
    <w:rsid w:val="00982944"/>
    <w:rsid w:val="0098312F"/>
    <w:rsid w:val="00986350"/>
    <w:rsid w:val="00986655"/>
    <w:rsid w:val="00992163"/>
    <w:rsid w:val="009950EE"/>
    <w:rsid w:val="009A1558"/>
    <w:rsid w:val="009A6A99"/>
    <w:rsid w:val="009B014D"/>
    <w:rsid w:val="009B2DF7"/>
    <w:rsid w:val="009B65FE"/>
    <w:rsid w:val="009D10D9"/>
    <w:rsid w:val="009D756C"/>
    <w:rsid w:val="009E08AD"/>
    <w:rsid w:val="009E2105"/>
    <w:rsid w:val="009E739E"/>
    <w:rsid w:val="009F4B39"/>
    <w:rsid w:val="00A018E1"/>
    <w:rsid w:val="00A042C9"/>
    <w:rsid w:val="00A05861"/>
    <w:rsid w:val="00A10330"/>
    <w:rsid w:val="00A10999"/>
    <w:rsid w:val="00A13784"/>
    <w:rsid w:val="00A1702F"/>
    <w:rsid w:val="00A20356"/>
    <w:rsid w:val="00A23BBF"/>
    <w:rsid w:val="00A34254"/>
    <w:rsid w:val="00A44A15"/>
    <w:rsid w:val="00A51A2B"/>
    <w:rsid w:val="00A76112"/>
    <w:rsid w:val="00A80D68"/>
    <w:rsid w:val="00A80DEE"/>
    <w:rsid w:val="00A86873"/>
    <w:rsid w:val="00A91A09"/>
    <w:rsid w:val="00AA0AAF"/>
    <w:rsid w:val="00AB105E"/>
    <w:rsid w:val="00AB4F57"/>
    <w:rsid w:val="00AC68BD"/>
    <w:rsid w:val="00AD40E0"/>
    <w:rsid w:val="00AD735E"/>
    <w:rsid w:val="00AE4E39"/>
    <w:rsid w:val="00AF101E"/>
    <w:rsid w:val="00AF3B11"/>
    <w:rsid w:val="00AF69FE"/>
    <w:rsid w:val="00AF75A1"/>
    <w:rsid w:val="00B05710"/>
    <w:rsid w:val="00B1346C"/>
    <w:rsid w:val="00B17A3D"/>
    <w:rsid w:val="00B22F07"/>
    <w:rsid w:val="00B250E0"/>
    <w:rsid w:val="00B25A04"/>
    <w:rsid w:val="00B367F7"/>
    <w:rsid w:val="00B50244"/>
    <w:rsid w:val="00B53CC4"/>
    <w:rsid w:val="00B61859"/>
    <w:rsid w:val="00B6328E"/>
    <w:rsid w:val="00B63468"/>
    <w:rsid w:val="00B6606F"/>
    <w:rsid w:val="00B76260"/>
    <w:rsid w:val="00B77C96"/>
    <w:rsid w:val="00B815D0"/>
    <w:rsid w:val="00B83F92"/>
    <w:rsid w:val="00B91597"/>
    <w:rsid w:val="00B92262"/>
    <w:rsid w:val="00B92E5D"/>
    <w:rsid w:val="00B9398E"/>
    <w:rsid w:val="00BB52AB"/>
    <w:rsid w:val="00BB68CA"/>
    <w:rsid w:val="00BB7F46"/>
    <w:rsid w:val="00BC2CFC"/>
    <w:rsid w:val="00BC7303"/>
    <w:rsid w:val="00BD1554"/>
    <w:rsid w:val="00BD7DD2"/>
    <w:rsid w:val="00BE6AF2"/>
    <w:rsid w:val="00C01040"/>
    <w:rsid w:val="00C0390C"/>
    <w:rsid w:val="00C04B1F"/>
    <w:rsid w:val="00C060CD"/>
    <w:rsid w:val="00C25762"/>
    <w:rsid w:val="00C26D96"/>
    <w:rsid w:val="00C31545"/>
    <w:rsid w:val="00C34AC5"/>
    <w:rsid w:val="00C4184C"/>
    <w:rsid w:val="00C423B8"/>
    <w:rsid w:val="00C45BC8"/>
    <w:rsid w:val="00C52907"/>
    <w:rsid w:val="00C54640"/>
    <w:rsid w:val="00C54C35"/>
    <w:rsid w:val="00C55AF8"/>
    <w:rsid w:val="00C563BD"/>
    <w:rsid w:val="00C56D4A"/>
    <w:rsid w:val="00C8059A"/>
    <w:rsid w:val="00C90B4A"/>
    <w:rsid w:val="00C9196A"/>
    <w:rsid w:val="00C927D2"/>
    <w:rsid w:val="00C92FA5"/>
    <w:rsid w:val="00CA2951"/>
    <w:rsid w:val="00CB1393"/>
    <w:rsid w:val="00CC4EBB"/>
    <w:rsid w:val="00CE1276"/>
    <w:rsid w:val="00CE5688"/>
    <w:rsid w:val="00CF408C"/>
    <w:rsid w:val="00CF6306"/>
    <w:rsid w:val="00D00056"/>
    <w:rsid w:val="00D02D71"/>
    <w:rsid w:val="00D02EBC"/>
    <w:rsid w:val="00D04DB2"/>
    <w:rsid w:val="00D06817"/>
    <w:rsid w:val="00D076B0"/>
    <w:rsid w:val="00D1103D"/>
    <w:rsid w:val="00D12238"/>
    <w:rsid w:val="00D156B7"/>
    <w:rsid w:val="00D2232D"/>
    <w:rsid w:val="00D360E1"/>
    <w:rsid w:val="00D41A5C"/>
    <w:rsid w:val="00D473F9"/>
    <w:rsid w:val="00D52A3A"/>
    <w:rsid w:val="00D52B19"/>
    <w:rsid w:val="00D52CB7"/>
    <w:rsid w:val="00D570FA"/>
    <w:rsid w:val="00D615CF"/>
    <w:rsid w:val="00D66A6D"/>
    <w:rsid w:val="00D70A40"/>
    <w:rsid w:val="00D8228A"/>
    <w:rsid w:val="00D874F7"/>
    <w:rsid w:val="00DA1C9A"/>
    <w:rsid w:val="00DA2CF5"/>
    <w:rsid w:val="00DA4EE3"/>
    <w:rsid w:val="00DB4787"/>
    <w:rsid w:val="00DB652C"/>
    <w:rsid w:val="00DC24FF"/>
    <w:rsid w:val="00DC58F7"/>
    <w:rsid w:val="00DD2AEC"/>
    <w:rsid w:val="00DD35E8"/>
    <w:rsid w:val="00DE03F3"/>
    <w:rsid w:val="00DE2D85"/>
    <w:rsid w:val="00DE580D"/>
    <w:rsid w:val="00DF26FD"/>
    <w:rsid w:val="00DF3FFD"/>
    <w:rsid w:val="00DF4250"/>
    <w:rsid w:val="00DF5812"/>
    <w:rsid w:val="00DF60FB"/>
    <w:rsid w:val="00DF662A"/>
    <w:rsid w:val="00DF7655"/>
    <w:rsid w:val="00E02294"/>
    <w:rsid w:val="00E06D8C"/>
    <w:rsid w:val="00E11BF7"/>
    <w:rsid w:val="00E121F8"/>
    <w:rsid w:val="00E17A1E"/>
    <w:rsid w:val="00E23135"/>
    <w:rsid w:val="00E277A7"/>
    <w:rsid w:val="00E3093C"/>
    <w:rsid w:val="00E31730"/>
    <w:rsid w:val="00E5091F"/>
    <w:rsid w:val="00E5112D"/>
    <w:rsid w:val="00E52E18"/>
    <w:rsid w:val="00E576EA"/>
    <w:rsid w:val="00E62568"/>
    <w:rsid w:val="00E6456A"/>
    <w:rsid w:val="00E75732"/>
    <w:rsid w:val="00E83250"/>
    <w:rsid w:val="00E847B7"/>
    <w:rsid w:val="00E91242"/>
    <w:rsid w:val="00E95930"/>
    <w:rsid w:val="00E97EA4"/>
    <w:rsid w:val="00EA7A7E"/>
    <w:rsid w:val="00EA7BB5"/>
    <w:rsid w:val="00EB6567"/>
    <w:rsid w:val="00EC74F7"/>
    <w:rsid w:val="00ED314C"/>
    <w:rsid w:val="00ED4DDE"/>
    <w:rsid w:val="00EE0936"/>
    <w:rsid w:val="00EE606A"/>
    <w:rsid w:val="00EF23EE"/>
    <w:rsid w:val="00EF4456"/>
    <w:rsid w:val="00EF6969"/>
    <w:rsid w:val="00F055EA"/>
    <w:rsid w:val="00F237E9"/>
    <w:rsid w:val="00F25DB8"/>
    <w:rsid w:val="00F27E1E"/>
    <w:rsid w:val="00F3301C"/>
    <w:rsid w:val="00F4188D"/>
    <w:rsid w:val="00F44DD2"/>
    <w:rsid w:val="00F46437"/>
    <w:rsid w:val="00F52015"/>
    <w:rsid w:val="00F54CDE"/>
    <w:rsid w:val="00F6764C"/>
    <w:rsid w:val="00F7288F"/>
    <w:rsid w:val="00F82E8B"/>
    <w:rsid w:val="00F87215"/>
    <w:rsid w:val="00F923F6"/>
    <w:rsid w:val="00F93A6B"/>
    <w:rsid w:val="00FA18D3"/>
    <w:rsid w:val="00FA318F"/>
    <w:rsid w:val="00FB166B"/>
    <w:rsid w:val="00FB4C51"/>
    <w:rsid w:val="00FB5E05"/>
    <w:rsid w:val="00FC0BA7"/>
    <w:rsid w:val="00FC0FA4"/>
    <w:rsid w:val="00FC7034"/>
    <w:rsid w:val="00FD0463"/>
    <w:rsid w:val="00FD23CA"/>
    <w:rsid w:val="00FD3CF1"/>
    <w:rsid w:val="00FE0948"/>
    <w:rsid w:val="00FE4977"/>
    <w:rsid w:val="00FF10F2"/>
    <w:rsid w:val="00FF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294F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4C294F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4C294F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4C294F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4C294F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4C294F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4C294F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4C294F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4C294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C294F"/>
    <w:pPr>
      <w:tabs>
        <w:tab w:val="center" w:pos="4419"/>
        <w:tab w:val="right" w:pos="8838"/>
      </w:tabs>
    </w:pPr>
  </w:style>
  <w:style w:type="character" w:styleId="Hyperlink">
    <w:name w:val="Hyperlink"/>
    <w:rsid w:val="004C294F"/>
    <w:rPr>
      <w:color w:val="0000FF"/>
      <w:u w:val="single"/>
    </w:rPr>
  </w:style>
  <w:style w:type="paragraph" w:styleId="Corpodetexto">
    <w:name w:val="Body Text"/>
    <w:basedOn w:val="Normal"/>
    <w:rsid w:val="004C294F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4C294F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4C294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4C294F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4C294F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9A1558"/>
    <w:rPr>
      <w:rFonts w:ascii="Arial" w:hAnsi="Arial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7\PRESTA&#199;&#195;O%20DE%20CONTAS\9%20-%20SETEMBRO\PRESTA&#199;&#195;O%20CONTAS%20CMV%2009-17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PRESTAÇÃO CONTAS CMV 09-17</Template>
  <TotalTime>203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Boa Vista</dc:creator>
  <cp:lastModifiedBy>Boa Vista</cp:lastModifiedBy>
  <cp:revision>49</cp:revision>
  <cp:lastPrinted>2018-03-09T16:17:00Z</cp:lastPrinted>
  <dcterms:created xsi:type="dcterms:W3CDTF">2018-04-12T12:38:00Z</dcterms:created>
  <dcterms:modified xsi:type="dcterms:W3CDTF">2019-03-18T16:31:00Z</dcterms:modified>
</cp:coreProperties>
</file>