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DD2" w:rsidRPr="00454E0A" w:rsidRDefault="00601243" w:rsidP="00301974">
      <w:pPr>
        <w:tabs>
          <w:tab w:val="left" w:pos="708"/>
          <w:tab w:val="left" w:pos="8565"/>
        </w:tabs>
        <w:rPr>
          <w:sz w:val="24"/>
        </w:rPr>
      </w:pPr>
      <w:r w:rsidRPr="00454E0A">
        <w:rPr>
          <w:sz w:val="24"/>
        </w:rPr>
        <w:tab/>
      </w:r>
      <w:r w:rsidR="0072102F" w:rsidRPr="00454E0A">
        <w:rPr>
          <w:sz w:val="24"/>
        </w:rPr>
        <w:tab/>
      </w:r>
    </w:p>
    <w:p w:rsidR="00601243" w:rsidRPr="00454E0A" w:rsidRDefault="00601243" w:rsidP="0012324B">
      <w:pPr>
        <w:jc w:val="center"/>
        <w:rPr>
          <w:sz w:val="24"/>
        </w:rPr>
      </w:pPr>
      <w:r w:rsidRPr="00454E0A">
        <w:rPr>
          <w:b/>
          <w:sz w:val="24"/>
        </w:rPr>
        <w:t xml:space="preserve">PRESTAÇÃO DE CONTAS </w:t>
      </w:r>
      <w:r w:rsidR="00BC2CFC" w:rsidRPr="00454E0A">
        <w:rPr>
          <w:b/>
          <w:sz w:val="24"/>
        </w:rPr>
        <w:t>–</w:t>
      </w:r>
      <w:r w:rsidR="00DA1C9A" w:rsidRPr="00454E0A">
        <w:rPr>
          <w:b/>
          <w:sz w:val="24"/>
        </w:rPr>
        <w:t xml:space="preserve"> </w:t>
      </w:r>
      <w:r w:rsidR="00681DBE">
        <w:rPr>
          <w:b/>
          <w:sz w:val="24"/>
        </w:rPr>
        <w:t>SETEMBRO</w:t>
      </w:r>
      <w:r w:rsidR="0004507A" w:rsidRPr="00454E0A">
        <w:rPr>
          <w:b/>
          <w:sz w:val="24"/>
        </w:rPr>
        <w:t>/</w:t>
      </w:r>
      <w:r w:rsidRPr="00454E0A">
        <w:rPr>
          <w:b/>
          <w:sz w:val="24"/>
        </w:rPr>
        <w:t>201</w:t>
      </w:r>
      <w:r w:rsidR="00A13784" w:rsidRPr="00454E0A">
        <w:rPr>
          <w:b/>
          <w:sz w:val="24"/>
        </w:rPr>
        <w:t>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3"/>
        <w:gridCol w:w="5998"/>
        <w:gridCol w:w="1762"/>
      </w:tblGrid>
      <w:tr w:rsidR="003958E4" w:rsidRPr="00454E0A" w:rsidTr="00F93A6B">
        <w:trPr>
          <w:trHeight w:val="340"/>
          <w:jc w:val="center"/>
        </w:trPr>
        <w:tc>
          <w:tcPr>
            <w:tcW w:w="1433" w:type="dxa"/>
          </w:tcPr>
          <w:p w:rsidR="003958E4" w:rsidRPr="00454E0A" w:rsidRDefault="003958E4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24"/>
              </w:rPr>
            </w:pPr>
            <w:r w:rsidRPr="00454E0A">
              <w:rPr>
                <w:rFonts w:cs="Arial"/>
                <w:b/>
                <w:sz w:val="24"/>
              </w:rPr>
              <w:t>Data</w:t>
            </w:r>
          </w:p>
        </w:tc>
        <w:tc>
          <w:tcPr>
            <w:tcW w:w="5998" w:type="dxa"/>
          </w:tcPr>
          <w:p w:rsidR="003958E4" w:rsidRPr="00454E0A" w:rsidRDefault="003958E4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24"/>
              </w:rPr>
            </w:pPr>
            <w:r w:rsidRPr="00454E0A">
              <w:rPr>
                <w:rFonts w:cs="Arial"/>
                <w:b/>
                <w:sz w:val="24"/>
              </w:rPr>
              <w:t>Pagamento</w:t>
            </w:r>
          </w:p>
        </w:tc>
        <w:tc>
          <w:tcPr>
            <w:tcW w:w="1762" w:type="dxa"/>
          </w:tcPr>
          <w:p w:rsidR="003958E4" w:rsidRPr="00454E0A" w:rsidRDefault="003958E4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24"/>
              </w:rPr>
            </w:pPr>
            <w:r w:rsidRPr="00454E0A">
              <w:rPr>
                <w:rFonts w:cs="Arial"/>
                <w:b/>
                <w:sz w:val="24"/>
              </w:rPr>
              <w:t>Valor</w:t>
            </w:r>
          </w:p>
        </w:tc>
      </w:tr>
      <w:tr w:rsidR="006C0A9D" w:rsidRPr="00454E0A" w:rsidTr="00F93A6B">
        <w:trPr>
          <w:trHeight w:val="340"/>
          <w:jc w:val="center"/>
        </w:trPr>
        <w:tc>
          <w:tcPr>
            <w:tcW w:w="1433" w:type="dxa"/>
          </w:tcPr>
          <w:p w:rsidR="006C0A9D" w:rsidRPr="00454E0A" w:rsidRDefault="00681DBE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04/09</w:t>
            </w:r>
          </w:p>
        </w:tc>
        <w:tc>
          <w:tcPr>
            <w:tcW w:w="5998" w:type="dxa"/>
          </w:tcPr>
          <w:p w:rsidR="006C0A9D" w:rsidRPr="00454E0A" w:rsidRDefault="006C0A9D" w:rsidP="006C0A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4"/>
              </w:rPr>
            </w:pPr>
            <w:r w:rsidRPr="00454E0A">
              <w:rPr>
                <w:rFonts w:cs="Arial"/>
                <w:sz w:val="24"/>
              </w:rPr>
              <w:t>MERCADO LATICÍNIOS BIO LTDA.</w:t>
            </w:r>
          </w:p>
        </w:tc>
        <w:tc>
          <w:tcPr>
            <w:tcW w:w="1762" w:type="dxa"/>
          </w:tcPr>
          <w:p w:rsidR="006C0A9D" w:rsidRPr="00454E0A" w:rsidRDefault="00681DBE" w:rsidP="006C0A9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22,55</w:t>
            </w:r>
          </w:p>
        </w:tc>
      </w:tr>
      <w:tr w:rsidR="00C9196A" w:rsidRPr="00454E0A" w:rsidTr="00F93A6B">
        <w:trPr>
          <w:trHeight w:val="340"/>
          <w:jc w:val="center"/>
        </w:trPr>
        <w:tc>
          <w:tcPr>
            <w:tcW w:w="1433" w:type="dxa"/>
          </w:tcPr>
          <w:p w:rsidR="00C9196A" w:rsidRDefault="00C9196A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05/09</w:t>
            </w:r>
          </w:p>
        </w:tc>
        <w:tc>
          <w:tcPr>
            <w:tcW w:w="5998" w:type="dxa"/>
          </w:tcPr>
          <w:p w:rsidR="00C9196A" w:rsidRPr="00454E0A" w:rsidRDefault="00BD7DD2" w:rsidP="006C0A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METAIS IMPERATRIZ - </w:t>
            </w:r>
            <w:proofErr w:type="gramStart"/>
            <w:r w:rsidR="00C9196A">
              <w:rPr>
                <w:rFonts w:cs="Arial"/>
                <w:sz w:val="24"/>
              </w:rPr>
              <w:t>QUADRO</w:t>
            </w:r>
            <w:proofErr w:type="gramEnd"/>
            <w:r w:rsidR="00C9196A">
              <w:rPr>
                <w:rFonts w:cs="Arial"/>
                <w:sz w:val="24"/>
              </w:rPr>
              <w:t xml:space="preserve"> COM FOTO DO PRESIDENTE DA CÂMARA 2018</w:t>
            </w:r>
          </w:p>
        </w:tc>
        <w:tc>
          <w:tcPr>
            <w:tcW w:w="1762" w:type="dxa"/>
          </w:tcPr>
          <w:p w:rsidR="00C9196A" w:rsidRDefault="00C9196A" w:rsidP="006C0A9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380,00</w:t>
            </w:r>
          </w:p>
        </w:tc>
      </w:tr>
      <w:tr w:rsidR="00C9196A" w:rsidRPr="00454E0A" w:rsidTr="00F93A6B">
        <w:trPr>
          <w:trHeight w:val="340"/>
          <w:jc w:val="center"/>
        </w:trPr>
        <w:tc>
          <w:tcPr>
            <w:tcW w:w="1433" w:type="dxa"/>
          </w:tcPr>
          <w:p w:rsidR="00C9196A" w:rsidRDefault="00C9196A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06/09</w:t>
            </w:r>
          </w:p>
        </w:tc>
        <w:tc>
          <w:tcPr>
            <w:tcW w:w="5998" w:type="dxa"/>
          </w:tcPr>
          <w:p w:rsidR="00C9196A" w:rsidRDefault="00C9196A" w:rsidP="006C0A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4"/>
              </w:rPr>
            </w:pPr>
            <w:r w:rsidRPr="00454E0A">
              <w:rPr>
                <w:rFonts w:cs="Arial"/>
                <w:sz w:val="24"/>
              </w:rPr>
              <w:t>SERVIÇO DE TELEFONIA FIXA – OI</w:t>
            </w:r>
          </w:p>
        </w:tc>
        <w:tc>
          <w:tcPr>
            <w:tcW w:w="1762" w:type="dxa"/>
          </w:tcPr>
          <w:p w:rsidR="00C9196A" w:rsidRDefault="00C9196A" w:rsidP="006C0A9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93,59</w:t>
            </w:r>
          </w:p>
        </w:tc>
      </w:tr>
      <w:tr w:rsidR="006C0A9D" w:rsidRPr="00454E0A" w:rsidTr="00F93A6B">
        <w:trPr>
          <w:trHeight w:val="340"/>
          <w:jc w:val="center"/>
        </w:trPr>
        <w:tc>
          <w:tcPr>
            <w:tcW w:w="1433" w:type="dxa"/>
          </w:tcPr>
          <w:p w:rsidR="006C0A9D" w:rsidRPr="00454E0A" w:rsidRDefault="00C9196A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06/09</w:t>
            </w:r>
          </w:p>
        </w:tc>
        <w:tc>
          <w:tcPr>
            <w:tcW w:w="5998" w:type="dxa"/>
          </w:tcPr>
          <w:p w:rsidR="006C0A9D" w:rsidRPr="00642158" w:rsidRDefault="00642158" w:rsidP="006C0A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4"/>
              </w:rPr>
            </w:pPr>
            <w:r w:rsidRPr="00642158">
              <w:rPr>
                <w:rFonts w:cs="Arial"/>
                <w:sz w:val="24"/>
              </w:rPr>
              <w:t>SERVIÇOS DE ENERGIA ELÉTRICA – RGE</w:t>
            </w:r>
          </w:p>
        </w:tc>
        <w:tc>
          <w:tcPr>
            <w:tcW w:w="1762" w:type="dxa"/>
          </w:tcPr>
          <w:p w:rsidR="006C0A9D" w:rsidRPr="00454E0A" w:rsidRDefault="00C9196A" w:rsidP="006C0A9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110,05</w:t>
            </w:r>
          </w:p>
        </w:tc>
      </w:tr>
      <w:tr w:rsidR="00A13784" w:rsidRPr="00454E0A" w:rsidTr="00F93A6B">
        <w:trPr>
          <w:trHeight w:val="340"/>
          <w:jc w:val="center"/>
        </w:trPr>
        <w:tc>
          <w:tcPr>
            <w:tcW w:w="1433" w:type="dxa"/>
          </w:tcPr>
          <w:p w:rsidR="00A13784" w:rsidRPr="00454E0A" w:rsidRDefault="00C9196A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12/09</w:t>
            </w:r>
          </w:p>
        </w:tc>
        <w:tc>
          <w:tcPr>
            <w:tcW w:w="5998" w:type="dxa"/>
          </w:tcPr>
          <w:p w:rsidR="00A13784" w:rsidRPr="00454E0A" w:rsidRDefault="00CF6306" w:rsidP="001776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SANTA LUCIA COM. MAT. ESCRITÓRIO - </w:t>
            </w:r>
            <w:r w:rsidR="00C9196A">
              <w:rPr>
                <w:rFonts w:cs="Arial"/>
                <w:sz w:val="24"/>
              </w:rPr>
              <w:t>PAPEL A4 (DEZ MIL FOLHAS</w:t>
            </w:r>
            <w:proofErr w:type="gramStart"/>
            <w:r w:rsidR="00C9196A">
              <w:rPr>
                <w:rFonts w:cs="Arial"/>
                <w:sz w:val="24"/>
              </w:rPr>
              <w:t>)</w:t>
            </w:r>
            <w:proofErr w:type="gramEnd"/>
          </w:p>
        </w:tc>
        <w:tc>
          <w:tcPr>
            <w:tcW w:w="1762" w:type="dxa"/>
          </w:tcPr>
          <w:p w:rsidR="00A13784" w:rsidRPr="00454E0A" w:rsidRDefault="00C9196A" w:rsidP="00A042C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330,00</w:t>
            </w:r>
          </w:p>
        </w:tc>
      </w:tr>
      <w:tr w:rsidR="00C9196A" w:rsidRPr="00454E0A" w:rsidTr="00F93A6B">
        <w:trPr>
          <w:trHeight w:val="340"/>
          <w:jc w:val="center"/>
        </w:trPr>
        <w:tc>
          <w:tcPr>
            <w:tcW w:w="1433" w:type="dxa"/>
          </w:tcPr>
          <w:p w:rsidR="00C9196A" w:rsidRDefault="00C9196A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12/09</w:t>
            </w:r>
          </w:p>
        </w:tc>
        <w:tc>
          <w:tcPr>
            <w:tcW w:w="5998" w:type="dxa"/>
          </w:tcPr>
          <w:p w:rsidR="00C9196A" w:rsidRDefault="00C9196A" w:rsidP="001776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GABRIELA SARTORI GUILLARDI – QUADRO 21X30CM DE MADEIRA PARA CERTIFICADO</w:t>
            </w:r>
          </w:p>
        </w:tc>
        <w:tc>
          <w:tcPr>
            <w:tcW w:w="1762" w:type="dxa"/>
          </w:tcPr>
          <w:p w:rsidR="00C9196A" w:rsidRDefault="00C9196A" w:rsidP="00A042C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38,00</w:t>
            </w:r>
          </w:p>
        </w:tc>
      </w:tr>
      <w:tr w:rsidR="00DE580D" w:rsidRPr="00454E0A" w:rsidTr="00F93A6B">
        <w:trPr>
          <w:trHeight w:val="340"/>
          <w:jc w:val="center"/>
        </w:trPr>
        <w:tc>
          <w:tcPr>
            <w:tcW w:w="1433" w:type="dxa"/>
          </w:tcPr>
          <w:p w:rsidR="00DE580D" w:rsidRDefault="00C9196A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18/09</w:t>
            </w:r>
          </w:p>
        </w:tc>
        <w:tc>
          <w:tcPr>
            <w:tcW w:w="5998" w:type="dxa"/>
          </w:tcPr>
          <w:p w:rsidR="00DE580D" w:rsidRDefault="00DE580D" w:rsidP="001776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454E0A">
              <w:rPr>
                <w:rFonts w:cs="Arial"/>
                <w:sz w:val="24"/>
              </w:rPr>
              <w:t>MERCADO LATICÍNIOS BIO LTDA.</w:t>
            </w:r>
          </w:p>
        </w:tc>
        <w:tc>
          <w:tcPr>
            <w:tcW w:w="1762" w:type="dxa"/>
          </w:tcPr>
          <w:p w:rsidR="00DE580D" w:rsidRDefault="00C9196A" w:rsidP="00A042C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31,24</w:t>
            </w:r>
          </w:p>
        </w:tc>
      </w:tr>
      <w:tr w:rsidR="00CF6306" w:rsidRPr="00454E0A" w:rsidTr="00F93A6B">
        <w:trPr>
          <w:trHeight w:val="340"/>
          <w:jc w:val="center"/>
        </w:trPr>
        <w:tc>
          <w:tcPr>
            <w:tcW w:w="1433" w:type="dxa"/>
          </w:tcPr>
          <w:p w:rsidR="00CF6306" w:rsidRDefault="00CF6306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26/09</w:t>
            </w:r>
          </w:p>
        </w:tc>
        <w:tc>
          <w:tcPr>
            <w:tcW w:w="5998" w:type="dxa"/>
          </w:tcPr>
          <w:p w:rsidR="00CF6306" w:rsidRPr="00454E0A" w:rsidRDefault="00CF6306" w:rsidP="00CF630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GABRIELA SARTORI GUILLARDI – QUADRO 50X70CM DE MADEIRA PARA COLOCAR MAPA DE BOA VISTA DO SUL</w:t>
            </w:r>
          </w:p>
        </w:tc>
        <w:tc>
          <w:tcPr>
            <w:tcW w:w="1762" w:type="dxa"/>
          </w:tcPr>
          <w:p w:rsidR="00CF6306" w:rsidRDefault="00CF6306" w:rsidP="00A042C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136,00</w:t>
            </w:r>
          </w:p>
        </w:tc>
      </w:tr>
      <w:tr w:rsidR="00D360E1" w:rsidRPr="00454E0A" w:rsidTr="00F93A6B">
        <w:trPr>
          <w:trHeight w:val="340"/>
          <w:jc w:val="center"/>
        </w:trPr>
        <w:tc>
          <w:tcPr>
            <w:tcW w:w="1433" w:type="dxa"/>
          </w:tcPr>
          <w:p w:rsidR="00D360E1" w:rsidRDefault="00CF6306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27/09</w:t>
            </w:r>
          </w:p>
        </w:tc>
        <w:tc>
          <w:tcPr>
            <w:tcW w:w="5998" w:type="dxa"/>
          </w:tcPr>
          <w:p w:rsidR="00D360E1" w:rsidRPr="00153676" w:rsidRDefault="00D360E1" w:rsidP="00B915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proofErr w:type="gramStart"/>
            <w:r>
              <w:rPr>
                <w:rFonts w:cs="Arial"/>
                <w:sz w:val="24"/>
              </w:rPr>
              <w:t>FOLHA DE PAGAMENTO - SERVIDORAS</w:t>
            </w:r>
            <w:proofErr w:type="gramEnd"/>
          </w:p>
        </w:tc>
        <w:tc>
          <w:tcPr>
            <w:tcW w:w="1762" w:type="dxa"/>
          </w:tcPr>
          <w:p w:rsidR="00D360E1" w:rsidRDefault="00CF6306" w:rsidP="00595CA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3.860,16</w:t>
            </w:r>
          </w:p>
        </w:tc>
      </w:tr>
      <w:tr w:rsidR="00A13784" w:rsidRPr="00454E0A" w:rsidTr="00F93A6B">
        <w:trPr>
          <w:trHeight w:val="340"/>
          <w:jc w:val="center"/>
        </w:trPr>
        <w:tc>
          <w:tcPr>
            <w:tcW w:w="1433" w:type="dxa"/>
          </w:tcPr>
          <w:p w:rsidR="00A13784" w:rsidRPr="00454E0A" w:rsidRDefault="005304E5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27/09</w:t>
            </w:r>
          </w:p>
        </w:tc>
        <w:tc>
          <w:tcPr>
            <w:tcW w:w="5998" w:type="dxa"/>
          </w:tcPr>
          <w:p w:rsidR="00A13784" w:rsidRPr="00454E0A" w:rsidRDefault="00A13784" w:rsidP="00295C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454E0A">
              <w:rPr>
                <w:rFonts w:cs="Arial"/>
                <w:sz w:val="24"/>
              </w:rPr>
              <w:t>FOLHA DE PAGAMENTO – VEREADORES</w:t>
            </w:r>
          </w:p>
        </w:tc>
        <w:tc>
          <w:tcPr>
            <w:tcW w:w="1762" w:type="dxa"/>
          </w:tcPr>
          <w:p w:rsidR="00A13784" w:rsidRPr="00454E0A" w:rsidRDefault="00AD735E" w:rsidP="00D360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16.280,93</w:t>
            </w:r>
          </w:p>
        </w:tc>
      </w:tr>
      <w:tr w:rsidR="00A13784" w:rsidRPr="00454E0A" w:rsidTr="00F93A6B">
        <w:trPr>
          <w:trHeight w:val="340"/>
          <w:jc w:val="center"/>
        </w:trPr>
        <w:tc>
          <w:tcPr>
            <w:tcW w:w="1433" w:type="dxa"/>
          </w:tcPr>
          <w:p w:rsidR="00A13784" w:rsidRPr="00454E0A" w:rsidRDefault="005304E5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27/09</w:t>
            </w:r>
          </w:p>
        </w:tc>
        <w:tc>
          <w:tcPr>
            <w:tcW w:w="5998" w:type="dxa"/>
          </w:tcPr>
          <w:p w:rsidR="00A13784" w:rsidRPr="00454E0A" w:rsidRDefault="00A13784" w:rsidP="00295C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454E0A">
              <w:rPr>
                <w:rFonts w:cs="Arial"/>
                <w:sz w:val="24"/>
              </w:rPr>
              <w:t xml:space="preserve">INSS CONTRIBUIÇÃO </w:t>
            </w:r>
            <w:proofErr w:type="gramStart"/>
            <w:r w:rsidRPr="00454E0A">
              <w:rPr>
                <w:rFonts w:cs="Arial"/>
                <w:sz w:val="24"/>
              </w:rPr>
              <w:t>PATRONAL – SERVIDORAS</w:t>
            </w:r>
            <w:proofErr w:type="gramEnd"/>
          </w:p>
        </w:tc>
        <w:tc>
          <w:tcPr>
            <w:tcW w:w="1762" w:type="dxa"/>
          </w:tcPr>
          <w:p w:rsidR="00A13784" w:rsidRPr="00454E0A" w:rsidRDefault="00AD735E" w:rsidP="008A310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810,65</w:t>
            </w:r>
          </w:p>
        </w:tc>
      </w:tr>
      <w:tr w:rsidR="00A13784" w:rsidRPr="00454E0A" w:rsidTr="00F93A6B">
        <w:trPr>
          <w:trHeight w:val="340"/>
          <w:jc w:val="center"/>
        </w:trPr>
        <w:tc>
          <w:tcPr>
            <w:tcW w:w="1433" w:type="dxa"/>
          </w:tcPr>
          <w:p w:rsidR="00A13784" w:rsidRPr="00454E0A" w:rsidRDefault="005304E5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27/09</w:t>
            </w:r>
          </w:p>
        </w:tc>
        <w:tc>
          <w:tcPr>
            <w:tcW w:w="5998" w:type="dxa"/>
          </w:tcPr>
          <w:p w:rsidR="00A13784" w:rsidRPr="00454E0A" w:rsidRDefault="00A13784" w:rsidP="00295C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454E0A">
              <w:rPr>
                <w:rFonts w:cs="Arial"/>
                <w:sz w:val="24"/>
              </w:rPr>
              <w:t xml:space="preserve">INSS CONTRIBUIÇÃO </w:t>
            </w:r>
            <w:proofErr w:type="gramStart"/>
            <w:r w:rsidRPr="00454E0A">
              <w:rPr>
                <w:rFonts w:cs="Arial"/>
                <w:sz w:val="24"/>
              </w:rPr>
              <w:t>PATRONAL –VEREADORES</w:t>
            </w:r>
            <w:proofErr w:type="gramEnd"/>
          </w:p>
        </w:tc>
        <w:tc>
          <w:tcPr>
            <w:tcW w:w="1762" w:type="dxa"/>
          </w:tcPr>
          <w:p w:rsidR="00A13784" w:rsidRPr="00454E0A" w:rsidRDefault="00AD735E" w:rsidP="007216A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3.418,98</w:t>
            </w:r>
          </w:p>
        </w:tc>
      </w:tr>
      <w:tr w:rsidR="00A13784" w:rsidRPr="00454E0A" w:rsidTr="0012324B">
        <w:trPr>
          <w:trHeight w:val="354"/>
          <w:jc w:val="center"/>
        </w:trPr>
        <w:tc>
          <w:tcPr>
            <w:tcW w:w="7431" w:type="dxa"/>
            <w:gridSpan w:val="2"/>
          </w:tcPr>
          <w:p w:rsidR="00A13784" w:rsidRPr="00454E0A" w:rsidRDefault="00A13784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24"/>
              </w:rPr>
            </w:pPr>
            <w:r w:rsidRPr="00454E0A">
              <w:rPr>
                <w:rFonts w:cs="Arial"/>
                <w:b/>
                <w:sz w:val="24"/>
              </w:rPr>
              <w:t>Valor Total do Mês</w:t>
            </w:r>
          </w:p>
        </w:tc>
        <w:tc>
          <w:tcPr>
            <w:tcW w:w="1762" w:type="dxa"/>
          </w:tcPr>
          <w:p w:rsidR="00A13784" w:rsidRPr="00454E0A" w:rsidRDefault="00786C49" w:rsidP="009E73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25.512,15</w:t>
            </w:r>
          </w:p>
        </w:tc>
      </w:tr>
    </w:tbl>
    <w:p w:rsidR="0012324B" w:rsidRPr="00454E0A" w:rsidRDefault="0012324B" w:rsidP="00601243">
      <w:pPr>
        <w:rPr>
          <w:rFonts w:cs="Arial"/>
          <w:sz w:val="24"/>
        </w:rPr>
      </w:pPr>
    </w:p>
    <w:p w:rsidR="0012324B" w:rsidRPr="00454E0A" w:rsidRDefault="0012324B" w:rsidP="00601243">
      <w:pPr>
        <w:rPr>
          <w:rFonts w:cs="Arial"/>
          <w:sz w:val="24"/>
        </w:rPr>
      </w:pPr>
    </w:p>
    <w:p w:rsidR="00575E9C" w:rsidRPr="00454E0A" w:rsidRDefault="00575E9C" w:rsidP="00601243">
      <w:pPr>
        <w:rPr>
          <w:rFonts w:cs="Arial"/>
          <w:sz w:val="24"/>
        </w:rPr>
      </w:pPr>
    </w:p>
    <w:p w:rsidR="00EB6567" w:rsidRPr="00454E0A" w:rsidRDefault="00A13784" w:rsidP="00EB6567">
      <w:pPr>
        <w:ind w:left="4248"/>
        <w:jc w:val="center"/>
        <w:rPr>
          <w:rFonts w:cs="Arial"/>
          <w:b/>
          <w:sz w:val="24"/>
        </w:rPr>
      </w:pPr>
      <w:r w:rsidRPr="00454E0A">
        <w:rPr>
          <w:rFonts w:cs="Arial"/>
          <w:b/>
          <w:sz w:val="24"/>
        </w:rPr>
        <w:t>CARLOS ROBERTO DOS SANTOS</w:t>
      </w:r>
    </w:p>
    <w:p w:rsidR="00D52CB7" w:rsidRPr="00454E0A" w:rsidRDefault="00EB6567" w:rsidP="00C0390C">
      <w:pPr>
        <w:ind w:left="4248"/>
        <w:jc w:val="center"/>
        <w:rPr>
          <w:rFonts w:cs="Arial"/>
          <w:sz w:val="24"/>
        </w:rPr>
      </w:pPr>
      <w:r w:rsidRPr="00454E0A">
        <w:rPr>
          <w:rFonts w:cs="Arial"/>
          <w:b/>
          <w:sz w:val="24"/>
        </w:rPr>
        <w:t>PRESIDENTE</w:t>
      </w:r>
      <w:r w:rsidR="009F4B39" w:rsidRPr="00454E0A">
        <w:rPr>
          <w:rFonts w:cs="Arial"/>
          <w:b/>
          <w:sz w:val="24"/>
        </w:rPr>
        <w:t xml:space="preserve"> </w:t>
      </w:r>
    </w:p>
    <w:sectPr w:rsidR="00D52CB7" w:rsidRPr="00454E0A" w:rsidSect="003565DE">
      <w:headerReference w:type="even" r:id="rId7"/>
      <w:headerReference w:type="default" r:id="rId8"/>
      <w:footerReference w:type="default" r:id="rId9"/>
      <w:pgSz w:w="11907" w:h="16840" w:code="9"/>
      <w:pgMar w:top="1134" w:right="1134" w:bottom="1021" w:left="1134" w:header="709" w:footer="680" w:gutter="0"/>
      <w:paperSrc w:first="1" w:other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491" w:rsidRDefault="00382491">
      <w:r>
        <w:separator/>
      </w:r>
    </w:p>
  </w:endnote>
  <w:endnote w:type="continuationSeparator" w:id="0">
    <w:p w:rsidR="00382491" w:rsidRDefault="00382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BE7" w:rsidRDefault="00BB52AB">
    <w:pPr>
      <w:pStyle w:val="Rodap"/>
      <w:jc w:val="center"/>
      <w:rPr>
        <w:sz w:val="16"/>
      </w:rPr>
    </w:pPr>
    <w:r>
      <w:rPr>
        <w:sz w:val="16"/>
      </w:rPr>
      <w:t>TV.</w:t>
    </w:r>
    <w:r w:rsidR="00636350">
      <w:rPr>
        <w:sz w:val="16"/>
      </w:rPr>
      <w:t xml:space="preserve">22 de </w:t>
    </w:r>
    <w:proofErr w:type="gramStart"/>
    <w:r w:rsidR="00636350">
      <w:rPr>
        <w:sz w:val="16"/>
      </w:rPr>
      <w:t>outubro</w:t>
    </w:r>
    <w:r>
      <w:rPr>
        <w:sz w:val="16"/>
      </w:rPr>
      <w:t>,</w:t>
    </w:r>
    <w:proofErr w:type="gramEnd"/>
    <w:r>
      <w:rPr>
        <w:sz w:val="16"/>
      </w:rPr>
      <w:t xml:space="preserve">nº92 - </w:t>
    </w:r>
    <w:r w:rsidR="00910BE7">
      <w:rPr>
        <w:sz w:val="16"/>
      </w:rPr>
      <w:t>Centro</w:t>
    </w:r>
    <w:r w:rsidR="00636350">
      <w:rPr>
        <w:sz w:val="16"/>
      </w:rPr>
      <w:t>-</w:t>
    </w:r>
    <w:r>
      <w:rPr>
        <w:sz w:val="16"/>
      </w:rPr>
      <w:t>Fone/Fax(54)3435</w:t>
    </w:r>
    <w:r w:rsidR="00910BE7">
      <w:rPr>
        <w:sz w:val="16"/>
      </w:rPr>
      <w:t>5</w:t>
    </w:r>
    <w:r w:rsidR="00636350">
      <w:rPr>
        <w:sz w:val="16"/>
      </w:rPr>
      <w:t>065</w:t>
    </w:r>
    <w:r>
      <w:rPr>
        <w:sz w:val="16"/>
      </w:rPr>
      <w:t>-e</w:t>
    </w:r>
    <w:r w:rsidR="00910BE7">
      <w:rPr>
        <w:sz w:val="16"/>
      </w:rPr>
      <w:t>-mail:</w:t>
    </w:r>
    <w:r w:rsidR="00636350">
      <w:rPr>
        <w:sz w:val="16"/>
      </w:rPr>
      <w:t>c</w:t>
    </w:r>
    <w:r w:rsidR="00AF75A1">
      <w:rPr>
        <w:sz w:val="16"/>
      </w:rPr>
      <w:t>a</w:t>
    </w:r>
    <w:r w:rsidR="00636350">
      <w:rPr>
        <w:sz w:val="16"/>
      </w:rPr>
      <w:t>maravereadores@</w:t>
    </w:r>
    <w:r>
      <w:rPr>
        <w:sz w:val="16"/>
      </w:rPr>
      <w:t>boavistadosul</w:t>
    </w:r>
    <w:r w:rsidR="00636350">
      <w:rPr>
        <w:sz w:val="16"/>
      </w:rPr>
      <w:t>.</w:t>
    </w:r>
    <w:r>
      <w:rPr>
        <w:sz w:val="16"/>
      </w:rPr>
      <w:t>rs.gov</w:t>
    </w:r>
    <w:r w:rsidR="00636350">
      <w:rPr>
        <w:sz w:val="16"/>
      </w:rPr>
      <w:t>.br</w:t>
    </w:r>
    <w:r w:rsidR="00AF75A1">
      <w:rPr>
        <w:sz w:val="16"/>
      </w:rPr>
      <w:t xml:space="preserve"> -</w:t>
    </w:r>
    <w:r w:rsidR="00636350">
      <w:rPr>
        <w:sz w:val="16"/>
      </w:rPr>
      <w:t xml:space="preserve"> B</w:t>
    </w:r>
    <w:r w:rsidR="00910BE7">
      <w:rPr>
        <w:sz w:val="16"/>
      </w:rPr>
      <w:t>OA VISTA DO SUL - 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491" w:rsidRDefault="00382491">
      <w:r>
        <w:separator/>
      </w:r>
    </w:p>
  </w:footnote>
  <w:footnote w:type="continuationSeparator" w:id="0">
    <w:p w:rsidR="00382491" w:rsidRDefault="003824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BE7" w:rsidRDefault="0088384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10BE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10BE7" w:rsidRDefault="00910BE7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BE7" w:rsidRDefault="00883847">
    <w:pPr>
      <w:ind w:right="360"/>
      <w:jc w:val="center"/>
    </w:pPr>
    <w:r w:rsidRPr="00883847">
      <w:rPr>
        <w:noProof/>
        <w:sz w:val="20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03pt;margin-top:2.2pt;width:76.6pt;height:68.5pt;z-index:251657728" stroked="f">
          <v:textbox style="mso-next-textbox:#_x0000_s2049">
            <w:txbxContent>
              <w:p w:rsidR="00910BE7" w:rsidRDefault="00300D73">
                <w:pPr>
                  <w:jc w:val="center"/>
                </w:pPr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781050" cy="771525"/>
                      <wp:effectExtent l="19050" t="0" r="0" b="0"/>
                      <wp:docPr id="1" name="Imagem 1" descr="BRASÃ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Ã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1050" cy="771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910BE7" w:rsidRDefault="00910BE7">
    <w:pPr>
      <w:jc w:val="center"/>
    </w:pPr>
  </w:p>
  <w:p w:rsidR="00910BE7" w:rsidRDefault="00910BE7">
    <w:pPr>
      <w:jc w:val="center"/>
    </w:pPr>
  </w:p>
  <w:p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6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9"/>
  </w:num>
  <w:num w:numId="8">
    <w:abstractNumId w:val="10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66A4E"/>
    <w:rsid w:val="00000B45"/>
    <w:rsid w:val="00003D45"/>
    <w:rsid w:val="000165C7"/>
    <w:rsid w:val="00016CC0"/>
    <w:rsid w:val="00022600"/>
    <w:rsid w:val="00023A4F"/>
    <w:rsid w:val="00027E47"/>
    <w:rsid w:val="00027F9D"/>
    <w:rsid w:val="000360FA"/>
    <w:rsid w:val="000361C2"/>
    <w:rsid w:val="0004507A"/>
    <w:rsid w:val="000478F2"/>
    <w:rsid w:val="0005108B"/>
    <w:rsid w:val="00051B67"/>
    <w:rsid w:val="00053F62"/>
    <w:rsid w:val="0005445D"/>
    <w:rsid w:val="00060109"/>
    <w:rsid w:val="00064900"/>
    <w:rsid w:val="00067F30"/>
    <w:rsid w:val="000723DB"/>
    <w:rsid w:val="00073151"/>
    <w:rsid w:val="000761C8"/>
    <w:rsid w:val="000A7DEC"/>
    <w:rsid w:val="000B3C41"/>
    <w:rsid w:val="000C1783"/>
    <w:rsid w:val="000C7EAC"/>
    <w:rsid w:val="000D50E7"/>
    <w:rsid w:val="000D5F68"/>
    <w:rsid w:val="000D77B6"/>
    <w:rsid w:val="000F2CD7"/>
    <w:rsid w:val="000F3A2E"/>
    <w:rsid w:val="00100F58"/>
    <w:rsid w:val="001037C4"/>
    <w:rsid w:val="00111ED3"/>
    <w:rsid w:val="00113EED"/>
    <w:rsid w:val="001153E1"/>
    <w:rsid w:val="0012083C"/>
    <w:rsid w:val="0012324B"/>
    <w:rsid w:val="00124FE1"/>
    <w:rsid w:val="00136716"/>
    <w:rsid w:val="00140063"/>
    <w:rsid w:val="00140989"/>
    <w:rsid w:val="001462AE"/>
    <w:rsid w:val="001463AE"/>
    <w:rsid w:val="001466F4"/>
    <w:rsid w:val="00153676"/>
    <w:rsid w:val="00163976"/>
    <w:rsid w:val="00163F53"/>
    <w:rsid w:val="001734EC"/>
    <w:rsid w:val="00187722"/>
    <w:rsid w:val="00192400"/>
    <w:rsid w:val="00197EB5"/>
    <w:rsid w:val="001A13B9"/>
    <w:rsid w:val="001A2FF0"/>
    <w:rsid w:val="001A577E"/>
    <w:rsid w:val="001B4C32"/>
    <w:rsid w:val="001C4AA8"/>
    <w:rsid w:val="001D096D"/>
    <w:rsid w:val="001D1757"/>
    <w:rsid w:val="001D6200"/>
    <w:rsid w:val="001E308B"/>
    <w:rsid w:val="001E7E9A"/>
    <w:rsid w:val="0020004A"/>
    <w:rsid w:val="002051D0"/>
    <w:rsid w:val="00207ECC"/>
    <w:rsid w:val="002100B7"/>
    <w:rsid w:val="002101BE"/>
    <w:rsid w:val="00211573"/>
    <w:rsid w:val="00214D64"/>
    <w:rsid w:val="0021782D"/>
    <w:rsid w:val="00227A75"/>
    <w:rsid w:val="002309B3"/>
    <w:rsid w:val="00230C58"/>
    <w:rsid w:val="00235D03"/>
    <w:rsid w:val="00245E09"/>
    <w:rsid w:val="002667DC"/>
    <w:rsid w:val="00267023"/>
    <w:rsid w:val="00272B30"/>
    <w:rsid w:val="0029415A"/>
    <w:rsid w:val="00295C5D"/>
    <w:rsid w:val="002A440F"/>
    <w:rsid w:val="002B2156"/>
    <w:rsid w:val="002B2CB7"/>
    <w:rsid w:val="002B6BB0"/>
    <w:rsid w:val="002C2CFD"/>
    <w:rsid w:val="002C7587"/>
    <w:rsid w:val="002D5E13"/>
    <w:rsid w:val="002D77A0"/>
    <w:rsid w:val="002E4760"/>
    <w:rsid w:val="003004BB"/>
    <w:rsid w:val="00300D73"/>
    <w:rsid w:val="00301974"/>
    <w:rsid w:val="00302F80"/>
    <w:rsid w:val="00303AAB"/>
    <w:rsid w:val="00303EDA"/>
    <w:rsid w:val="003109BC"/>
    <w:rsid w:val="00311239"/>
    <w:rsid w:val="003120B4"/>
    <w:rsid w:val="0032094E"/>
    <w:rsid w:val="0032537F"/>
    <w:rsid w:val="0032693D"/>
    <w:rsid w:val="00331E57"/>
    <w:rsid w:val="00342CC4"/>
    <w:rsid w:val="003430E7"/>
    <w:rsid w:val="00347FC2"/>
    <w:rsid w:val="003565DE"/>
    <w:rsid w:val="00362F0B"/>
    <w:rsid w:val="00363BF1"/>
    <w:rsid w:val="00364C28"/>
    <w:rsid w:val="00364F92"/>
    <w:rsid w:val="00366A4E"/>
    <w:rsid w:val="00367262"/>
    <w:rsid w:val="003720C7"/>
    <w:rsid w:val="00375915"/>
    <w:rsid w:val="00375A7C"/>
    <w:rsid w:val="00382491"/>
    <w:rsid w:val="00384B07"/>
    <w:rsid w:val="00385728"/>
    <w:rsid w:val="003958E4"/>
    <w:rsid w:val="003A3334"/>
    <w:rsid w:val="003B1F43"/>
    <w:rsid w:val="003B4D3B"/>
    <w:rsid w:val="003C4D27"/>
    <w:rsid w:val="003C7476"/>
    <w:rsid w:val="003C77A6"/>
    <w:rsid w:val="003D6EF1"/>
    <w:rsid w:val="003E06BA"/>
    <w:rsid w:val="003E6C74"/>
    <w:rsid w:val="003F1583"/>
    <w:rsid w:val="00403240"/>
    <w:rsid w:val="0040508A"/>
    <w:rsid w:val="00406DDC"/>
    <w:rsid w:val="00411B48"/>
    <w:rsid w:val="00420C10"/>
    <w:rsid w:val="00426F46"/>
    <w:rsid w:val="004307A3"/>
    <w:rsid w:val="00430892"/>
    <w:rsid w:val="00434746"/>
    <w:rsid w:val="00437550"/>
    <w:rsid w:val="00440A34"/>
    <w:rsid w:val="004462B7"/>
    <w:rsid w:val="00446F8D"/>
    <w:rsid w:val="004473B7"/>
    <w:rsid w:val="00454E0A"/>
    <w:rsid w:val="00463358"/>
    <w:rsid w:val="00463F29"/>
    <w:rsid w:val="00467348"/>
    <w:rsid w:val="00470DAC"/>
    <w:rsid w:val="00481124"/>
    <w:rsid w:val="0048378B"/>
    <w:rsid w:val="00494EAA"/>
    <w:rsid w:val="00496831"/>
    <w:rsid w:val="004A2947"/>
    <w:rsid w:val="004A3F59"/>
    <w:rsid w:val="004A5273"/>
    <w:rsid w:val="004C0AC0"/>
    <w:rsid w:val="004C0B8F"/>
    <w:rsid w:val="004C294F"/>
    <w:rsid w:val="004D2C0A"/>
    <w:rsid w:val="004E1032"/>
    <w:rsid w:val="00500E1C"/>
    <w:rsid w:val="00507C2E"/>
    <w:rsid w:val="00511C2E"/>
    <w:rsid w:val="005142B0"/>
    <w:rsid w:val="00526E8B"/>
    <w:rsid w:val="005304E5"/>
    <w:rsid w:val="00536014"/>
    <w:rsid w:val="00544A12"/>
    <w:rsid w:val="00546A66"/>
    <w:rsid w:val="00552DB6"/>
    <w:rsid w:val="00554C1C"/>
    <w:rsid w:val="0055744F"/>
    <w:rsid w:val="00565EC8"/>
    <w:rsid w:val="00566C56"/>
    <w:rsid w:val="00570721"/>
    <w:rsid w:val="00575E9C"/>
    <w:rsid w:val="005775A6"/>
    <w:rsid w:val="00582593"/>
    <w:rsid w:val="00583DD9"/>
    <w:rsid w:val="00590EAD"/>
    <w:rsid w:val="00592F17"/>
    <w:rsid w:val="0059348E"/>
    <w:rsid w:val="00594EB9"/>
    <w:rsid w:val="00595CAB"/>
    <w:rsid w:val="005A1D30"/>
    <w:rsid w:val="005C5B2D"/>
    <w:rsid w:val="005E33DA"/>
    <w:rsid w:val="005E3F23"/>
    <w:rsid w:val="005E6A03"/>
    <w:rsid w:val="005E6A79"/>
    <w:rsid w:val="005F2FAE"/>
    <w:rsid w:val="005F4782"/>
    <w:rsid w:val="005F64A8"/>
    <w:rsid w:val="00600789"/>
    <w:rsid w:val="00601243"/>
    <w:rsid w:val="00602B48"/>
    <w:rsid w:val="00603691"/>
    <w:rsid w:val="006055DA"/>
    <w:rsid w:val="0063457F"/>
    <w:rsid w:val="00634B9D"/>
    <w:rsid w:val="00635A6B"/>
    <w:rsid w:val="00636350"/>
    <w:rsid w:val="00636A50"/>
    <w:rsid w:val="00642158"/>
    <w:rsid w:val="00644AAD"/>
    <w:rsid w:val="00651763"/>
    <w:rsid w:val="00662A21"/>
    <w:rsid w:val="00666A90"/>
    <w:rsid w:val="00666FCA"/>
    <w:rsid w:val="006704AE"/>
    <w:rsid w:val="00672821"/>
    <w:rsid w:val="00680315"/>
    <w:rsid w:val="00681DBE"/>
    <w:rsid w:val="00681E87"/>
    <w:rsid w:val="00681ECA"/>
    <w:rsid w:val="006879A2"/>
    <w:rsid w:val="0069036D"/>
    <w:rsid w:val="00690EDC"/>
    <w:rsid w:val="00692EA6"/>
    <w:rsid w:val="006A1720"/>
    <w:rsid w:val="006A2B58"/>
    <w:rsid w:val="006A77BA"/>
    <w:rsid w:val="006C0A9D"/>
    <w:rsid w:val="006D419A"/>
    <w:rsid w:val="006E5FF8"/>
    <w:rsid w:val="006E7C48"/>
    <w:rsid w:val="006E7C60"/>
    <w:rsid w:val="006F0068"/>
    <w:rsid w:val="006F43AD"/>
    <w:rsid w:val="006F5281"/>
    <w:rsid w:val="006F7293"/>
    <w:rsid w:val="00702D70"/>
    <w:rsid w:val="007033E4"/>
    <w:rsid w:val="00707379"/>
    <w:rsid w:val="007075AF"/>
    <w:rsid w:val="00715B9C"/>
    <w:rsid w:val="0072102F"/>
    <w:rsid w:val="007216A6"/>
    <w:rsid w:val="007264BB"/>
    <w:rsid w:val="007310EB"/>
    <w:rsid w:val="00735331"/>
    <w:rsid w:val="00736BAF"/>
    <w:rsid w:val="00745629"/>
    <w:rsid w:val="007605C7"/>
    <w:rsid w:val="0076578F"/>
    <w:rsid w:val="007666D2"/>
    <w:rsid w:val="007703A0"/>
    <w:rsid w:val="007749C0"/>
    <w:rsid w:val="007750BA"/>
    <w:rsid w:val="00783C71"/>
    <w:rsid w:val="00784121"/>
    <w:rsid w:val="00786530"/>
    <w:rsid w:val="00786C49"/>
    <w:rsid w:val="00790AAF"/>
    <w:rsid w:val="00792834"/>
    <w:rsid w:val="00794423"/>
    <w:rsid w:val="007978CF"/>
    <w:rsid w:val="007A3759"/>
    <w:rsid w:val="007A51E4"/>
    <w:rsid w:val="007B2003"/>
    <w:rsid w:val="007B3422"/>
    <w:rsid w:val="007B7E23"/>
    <w:rsid w:val="007C61CA"/>
    <w:rsid w:val="007C7049"/>
    <w:rsid w:val="007D266E"/>
    <w:rsid w:val="007E3F7E"/>
    <w:rsid w:val="007E564B"/>
    <w:rsid w:val="00801A7B"/>
    <w:rsid w:val="00817E47"/>
    <w:rsid w:val="008316B6"/>
    <w:rsid w:val="00835FFA"/>
    <w:rsid w:val="0084277A"/>
    <w:rsid w:val="0084284B"/>
    <w:rsid w:val="00842AE5"/>
    <w:rsid w:val="00854648"/>
    <w:rsid w:val="00857B5B"/>
    <w:rsid w:val="00873A1D"/>
    <w:rsid w:val="00880BDE"/>
    <w:rsid w:val="00883847"/>
    <w:rsid w:val="0089155C"/>
    <w:rsid w:val="00894D2D"/>
    <w:rsid w:val="00897058"/>
    <w:rsid w:val="008A30DA"/>
    <w:rsid w:val="008A310C"/>
    <w:rsid w:val="008A586B"/>
    <w:rsid w:val="008C07ED"/>
    <w:rsid w:val="008C0CA5"/>
    <w:rsid w:val="008E2394"/>
    <w:rsid w:val="008F707B"/>
    <w:rsid w:val="00910BE7"/>
    <w:rsid w:val="00930138"/>
    <w:rsid w:val="009500FC"/>
    <w:rsid w:val="00951FC2"/>
    <w:rsid w:val="0095401D"/>
    <w:rsid w:val="00955DAC"/>
    <w:rsid w:val="00957064"/>
    <w:rsid w:val="00972BDC"/>
    <w:rsid w:val="0097686B"/>
    <w:rsid w:val="00977134"/>
    <w:rsid w:val="009808EE"/>
    <w:rsid w:val="0098312F"/>
    <w:rsid w:val="00986350"/>
    <w:rsid w:val="00986655"/>
    <w:rsid w:val="00992163"/>
    <w:rsid w:val="009950EE"/>
    <w:rsid w:val="009A6A99"/>
    <w:rsid w:val="009B014D"/>
    <w:rsid w:val="009B2DF7"/>
    <w:rsid w:val="009D10D9"/>
    <w:rsid w:val="009D756C"/>
    <w:rsid w:val="009E08AD"/>
    <w:rsid w:val="009E2105"/>
    <w:rsid w:val="009E739E"/>
    <w:rsid w:val="009F4B39"/>
    <w:rsid w:val="00A018E1"/>
    <w:rsid w:val="00A042C9"/>
    <w:rsid w:val="00A05861"/>
    <w:rsid w:val="00A10330"/>
    <w:rsid w:val="00A10999"/>
    <w:rsid w:val="00A13784"/>
    <w:rsid w:val="00A1702F"/>
    <w:rsid w:val="00A20356"/>
    <w:rsid w:val="00A23BBF"/>
    <w:rsid w:val="00A34254"/>
    <w:rsid w:val="00A51A2B"/>
    <w:rsid w:val="00A76112"/>
    <w:rsid w:val="00A80D68"/>
    <w:rsid w:val="00A80DEE"/>
    <w:rsid w:val="00A86873"/>
    <w:rsid w:val="00A91A09"/>
    <w:rsid w:val="00AA0AAF"/>
    <w:rsid w:val="00AB105E"/>
    <w:rsid w:val="00AB4F57"/>
    <w:rsid w:val="00AC68BD"/>
    <w:rsid w:val="00AD40E0"/>
    <w:rsid w:val="00AD735E"/>
    <w:rsid w:val="00AF101E"/>
    <w:rsid w:val="00AF3B11"/>
    <w:rsid w:val="00AF69FE"/>
    <w:rsid w:val="00AF75A1"/>
    <w:rsid w:val="00B05710"/>
    <w:rsid w:val="00B1346C"/>
    <w:rsid w:val="00B17A3D"/>
    <w:rsid w:val="00B22F07"/>
    <w:rsid w:val="00B250E0"/>
    <w:rsid w:val="00B25A04"/>
    <w:rsid w:val="00B367F7"/>
    <w:rsid w:val="00B50244"/>
    <w:rsid w:val="00B53CC4"/>
    <w:rsid w:val="00B61859"/>
    <w:rsid w:val="00B6328E"/>
    <w:rsid w:val="00B63468"/>
    <w:rsid w:val="00B6606F"/>
    <w:rsid w:val="00B76260"/>
    <w:rsid w:val="00B77C96"/>
    <w:rsid w:val="00B815D0"/>
    <w:rsid w:val="00B91597"/>
    <w:rsid w:val="00B92262"/>
    <w:rsid w:val="00B9398E"/>
    <w:rsid w:val="00BB52AB"/>
    <w:rsid w:val="00BB68CA"/>
    <w:rsid w:val="00BB7F46"/>
    <w:rsid w:val="00BC2CFC"/>
    <w:rsid w:val="00BC7303"/>
    <w:rsid w:val="00BD7DD2"/>
    <w:rsid w:val="00BE6AF2"/>
    <w:rsid w:val="00C01040"/>
    <w:rsid w:val="00C0390C"/>
    <w:rsid w:val="00C04B1F"/>
    <w:rsid w:val="00C060CD"/>
    <w:rsid w:val="00C25762"/>
    <w:rsid w:val="00C26D96"/>
    <w:rsid w:val="00C31545"/>
    <w:rsid w:val="00C34AC5"/>
    <w:rsid w:val="00C4184C"/>
    <w:rsid w:val="00C45BC8"/>
    <w:rsid w:val="00C52907"/>
    <w:rsid w:val="00C54C35"/>
    <w:rsid w:val="00C55AF8"/>
    <w:rsid w:val="00C563BD"/>
    <w:rsid w:val="00C56D4A"/>
    <w:rsid w:val="00C8059A"/>
    <w:rsid w:val="00C90B4A"/>
    <w:rsid w:val="00C9196A"/>
    <w:rsid w:val="00C927D2"/>
    <w:rsid w:val="00C92FA5"/>
    <w:rsid w:val="00CA2951"/>
    <w:rsid w:val="00CB1393"/>
    <w:rsid w:val="00CC4EBB"/>
    <w:rsid w:val="00CE1276"/>
    <w:rsid w:val="00CE5688"/>
    <w:rsid w:val="00CF408C"/>
    <w:rsid w:val="00CF6306"/>
    <w:rsid w:val="00D00056"/>
    <w:rsid w:val="00D02D71"/>
    <w:rsid w:val="00D02EBC"/>
    <w:rsid w:val="00D04DB2"/>
    <w:rsid w:val="00D06817"/>
    <w:rsid w:val="00D076B0"/>
    <w:rsid w:val="00D1103D"/>
    <w:rsid w:val="00D12238"/>
    <w:rsid w:val="00D156B7"/>
    <w:rsid w:val="00D2232D"/>
    <w:rsid w:val="00D360E1"/>
    <w:rsid w:val="00D41A5C"/>
    <w:rsid w:val="00D473F9"/>
    <w:rsid w:val="00D52A3A"/>
    <w:rsid w:val="00D52CB7"/>
    <w:rsid w:val="00D570FA"/>
    <w:rsid w:val="00D615CF"/>
    <w:rsid w:val="00D66A6D"/>
    <w:rsid w:val="00D8228A"/>
    <w:rsid w:val="00D874F7"/>
    <w:rsid w:val="00DA1C9A"/>
    <w:rsid w:val="00DA2CF5"/>
    <w:rsid w:val="00DA4EE3"/>
    <w:rsid w:val="00DB4787"/>
    <w:rsid w:val="00DB652C"/>
    <w:rsid w:val="00DC24FF"/>
    <w:rsid w:val="00DC58F7"/>
    <w:rsid w:val="00DD2AEC"/>
    <w:rsid w:val="00DD35E8"/>
    <w:rsid w:val="00DE03F3"/>
    <w:rsid w:val="00DE2D85"/>
    <w:rsid w:val="00DE580D"/>
    <w:rsid w:val="00DF26FD"/>
    <w:rsid w:val="00DF3FFD"/>
    <w:rsid w:val="00DF4250"/>
    <w:rsid w:val="00DF5812"/>
    <w:rsid w:val="00DF60FB"/>
    <w:rsid w:val="00DF662A"/>
    <w:rsid w:val="00DF7655"/>
    <w:rsid w:val="00E02294"/>
    <w:rsid w:val="00E06D8C"/>
    <w:rsid w:val="00E11BF7"/>
    <w:rsid w:val="00E121F8"/>
    <w:rsid w:val="00E17A1E"/>
    <w:rsid w:val="00E23135"/>
    <w:rsid w:val="00E277A7"/>
    <w:rsid w:val="00E3093C"/>
    <w:rsid w:val="00E5091F"/>
    <w:rsid w:val="00E5112D"/>
    <w:rsid w:val="00E52E18"/>
    <w:rsid w:val="00E576EA"/>
    <w:rsid w:val="00E62568"/>
    <w:rsid w:val="00E6456A"/>
    <w:rsid w:val="00E75732"/>
    <w:rsid w:val="00E83250"/>
    <w:rsid w:val="00E847B7"/>
    <w:rsid w:val="00E91242"/>
    <w:rsid w:val="00E95930"/>
    <w:rsid w:val="00E97EA4"/>
    <w:rsid w:val="00EA7A7E"/>
    <w:rsid w:val="00EA7BB5"/>
    <w:rsid w:val="00EB6567"/>
    <w:rsid w:val="00EC74F7"/>
    <w:rsid w:val="00ED314C"/>
    <w:rsid w:val="00ED4DDE"/>
    <w:rsid w:val="00EE0936"/>
    <w:rsid w:val="00EE606A"/>
    <w:rsid w:val="00EF23EE"/>
    <w:rsid w:val="00EF4456"/>
    <w:rsid w:val="00EF6969"/>
    <w:rsid w:val="00F055EA"/>
    <w:rsid w:val="00F237E9"/>
    <w:rsid w:val="00F25DB8"/>
    <w:rsid w:val="00F27E1E"/>
    <w:rsid w:val="00F3301C"/>
    <w:rsid w:val="00F4188D"/>
    <w:rsid w:val="00F44DD2"/>
    <w:rsid w:val="00F46437"/>
    <w:rsid w:val="00F52015"/>
    <w:rsid w:val="00F54CDE"/>
    <w:rsid w:val="00F6764C"/>
    <w:rsid w:val="00F7288F"/>
    <w:rsid w:val="00F82E8B"/>
    <w:rsid w:val="00F87215"/>
    <w:rsid w:val="00F923F6"/>
    <w:rsid w:val="00F93A6B"/>
    <w:rsid w:val="00FA18D3"/>
    <w:rsid w:val="00FA318F"/>
    <w:rsid w:val="00FB166B"/>
    <w:rsid w:val="00FB4C51"/>
    <w:rsid w:val="00FB5E05"/>
    <w:rsid w:val="00FC0BA7"/>
    <w:rsid w:val="00FC0FA4"/>
    <w:rsid w:val="00FC7034"/>
    <w:rsid w:val="00FD23CA"/>
    <w:rsid w:val="00FD3CF1"/>
    <w:rsid w:val="00FE0948"/>
    <w:rsid w:val="00FE4977"/>
    <w:rsid w:val="00FF4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294F"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rsid w:val="004C294F"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rsid w:val="004C294F"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rsid w:val="004C294F"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rsid w:val="004C294F"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rsid w:val="004C294F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rsid w:val="004C294F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rsid w:val="004C294F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rsid w:val="004C294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4C294F"/>
    <w:pPr>
      <w:tabs>
        <w:tab w:val="center" w:pos="4419"/>
        <w:tab w:val="right" w:pos="8838"/>
      </w:tabs>
    </w:pPr>
  </w:style>
  <w:style w:type="character" w:styleId="Hyperlink">
    <w:name w:val="Hyperlink"/>
    <w:rsid w:val="004C294F"/>
    <w:rPr>
      <w:color w:val="0000FF"/>
      <w:u w:val="single"/>
    </w:rPr>
  </w:style>
  <w:style w:type="paragraph" w:styleId="Corpodetexto">
    <w:name w:val="Body Text"/>
    <w:basedOn w:val="Normal"/>
    <w:rsid w:val="004C294F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rsid w:val="004C294F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rsid w:val="004C294F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rsid w:val="004C294F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  <w:rsid w:val="004C294F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7\PRESTA&#199;&#195;O%20DE%20CONTAS\9%20-%20SETEMBRO\PRESTA&#199;&#195;O%20CONTAS%20CMV%2009-17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PRESTAÇÃO CONTAS CMV 09-17</Template>
  <TotalTime>119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creator>Boa Vista</dc:creator>
  <cp:lastModifiedBy>Boa Vista</cp:lastModifiedBy>
  <cp:revision>26</cp:revision>
  <cp:lastPrinted>2018-03-09T16:17:00Z</cp:lastPrinted>
  <dcterms:created xsi:type="dcterms:W3CDTF">2018-04-12T12:38:00Z</dcterms:created>
  <dcterms:modified xsi:type="dcterms:W3CDTF">2018-10-29T13:19:00Z</dcterms:modified>
</cp:coreProperties>
</file>