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D70A40">
        <w:rPr>
          <w:b/>
          <w:sz w:val="24"/>
        </w:rPr>
        <w:t>OUTUBRO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6C0A9D" w:rsidRPr="00454E0A" w:rsidTr="00F93A6B">
        <w:trPr>
          <w:trHeight w:val="340"/>
          <w:jc w:val="center"/>
        </w:trPr>
        <w:tc>
          <w:tcPr>
            <w:tcW w:w="1433" w:type="dxa"/>
          </w:tcPr>
          <w:p w:rsidR="006C0A9D" w:rsidRPr="00454E0A" w:rsidRDefault="003C177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01/10</w:t>
            </w:r>
          </w:p>
        </w:tc>
        <w:tc>
          <w:tcPr>
            <w:tcW w:w="5998" w:type="dxa"/>
          </w:tcPr>
          <w:p w:rsidR="006C0A9D" w:rsidRPr="002B6697" w:rsidRDefault="003C177B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6C0A9D" w:rsidRPr="00454E0A" w:rsidRDefault="003C177B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236,25</w:t>
            </w:r>
          </w:p>
        </w:tc>
      </w:tr>
      <w:tr w:rsidR="003C177B" w:rsidRPr="00454E0A" w:rsidTr="00F93A6B">
        <w:trPr>
          <w:trHeight w:val="340"/>
          <w:jc w:val="center"/>
        </w:trPr>
        <w:tc>
          <w:tcPr>
            <w:tcW w:w="1433" w:type="dxa"/>
          </w:tcPr>
          <w:p w:rsidR="003C177B" w:rsidRDefault="003C177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02/10</w:t>
            </w:r>
          </w:p>
        </w:tc>
        <w:tc>
          <w:tcPr>
            <w:tcW w:w="5998" w:type="dxa"/>
          </w:tcPr>
          <w:p w:rsidR="003C177B" w:rsidRPr="002B6697" w:rsidRDefault="003C177B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3C177B" w:rsidRDefault="003C177B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21,72</w:t>
            </w:r>
          </w:p>
        </w:tc>
      </w:tr>
      <w:tr w:rsidR="00C9196A" w:rsidRPr="00454E0A" w:rsidTr="00F93A6B">
        <w:trPr>
          <w:trHeight w:val="340"/>
          <w:jc w:val="center"/>
        </w:trPr>
        <w:tc>
          <w:tcPr>
            <w:tcW w:w="1433" w:type="dxa"/>
          </w:tcPr>
          <w:p w:rsidR="00C9196A" w:rsidRDefault="003C177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08/10</w:t>
            </w:r>
          </w:p>
        </w:tc>
        <w:tc>
          <w:tcPr>
            <w:tcW w:w="5998" w:type="dxa"/>
          </w:tcPr>
          <w:p w:rsidR="00C9196A" w:rsidRPr="002B6697" w:rsidRDefault="003C177B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DR SUPRIMENTOS PARA ESCRITÓRIO LTDA – 5 TONERS BROTHER ORIGINAL TN-2370</w:t>
            </w:r>
          </w:p>
        </w:tc>
        <w:tc>
          <w:tcPr>
            <w:tcW w:w="1762" w:type="dxa"/>
          </w:tcPr>
          <w:p w:rsidR="00C9196A" w:rsidRDefault="003C177B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1.300,00</w:t>
            </w:r>
          </w:p>
        </w:tc>
      </w:tr>
      <w:tr w:rsidR="00C54640" w:rsidRPr="00454E0A" w:rsidTr="00F93A6B">
        <w:trPr>
          <w:trHeight w:val="340"/>
          <w:jc w:val="center"/>
        </w:trPr>
        <w:tc>
          <w:tcPr>
            <w:tcW w:w="1433" w:type="dxa"/>
          </w:tcPr>
          <w:p w:rsidR="00C54640" w:rsidRDefault="00C5464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C54640" w:rsidRPr="002B6697" w:rsidRDefault="00C54640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C54640" w:rsidRDefault="00C54640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84,51</w:t>
            </w:r>
          </w:p>
        </w:tc>
      </w:tr>
      <w:tr w:rsidR="00C54640" w:rsidRPr="00454E0A" w:rsidTr="00F93A6B">
        <w:trPr>
          <w:trHeight w:val="340"/>
          <w:jc w:val="center"/>
        </w:trPr>
        <w:tc>
          <w:tcPr>
            <w:tcW w:w="1433" w:type="dxa"/>
          </w:tcPr>
          <w:p w:rsidR="00C54640" w:rsidRDefault="006C724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C54640" w:rsidRPr="002B6697" w:rsidRDefault="006C724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 xml:space="preserve">BEBIDAS AGOSTINI – ÁGUA GARRAFÃO </w:t>
            </w:r>
            <w:proofErr w:type="gramStart"/>
            <w:r w:rsidRPr="002B6697">
              <w:rPr>
                <w:rFonts w:cs="Arial"/>
                <w:sz w:val="24"/>
              </w:rPr>
              <w:t>20LTS</w:t>
            </w:r>
            <w:proofErr w:type="gramEnd"/>
          </w:p>
        </w:tc>
        <w:tc>
          <w:tcPr>
            <w:tcW w:w="1762" w:type="dxa"/>
          </w:tcPr>
          <w:p w:rsidR="00C54640" w:rsidRDefault="006C724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17,00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Default="006C724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6C724D" w:rsidRPr="002B6697" w:rsidRDefault="006C724D" w:rsidP="006C724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2B6697">
              <w:rPr>
                <w:rFonts w:cs="Arial"/>
                <w:sz w:val="24"/>
              </w:rPr>
              <w:t xml:space="preserve">INSCRIÇÃO </w:t>
            </w:r>
            <w:r w:rsidRPr="002B6697">
              <w:rPr>
                <w:rFonts w:cs="Arial"/>
                <w:sz w:val="24"/>
              </w:rPr>
              <w:t xml:space="preserve">DOS VEREADORES </w:t>
            </w:r>
            <w:r w:rsidRPr="002B6697">
              <w:rPr>
                <w:rFonts w:cs="Arial"/>
                <w:sz w:val="24"/>
                <w:lang w:eastAsia="pt-BR"/>
              </w:rPr>
              <w:t>ANTIAGO RABAIOLI E PATRÍCIA LÚCIA BAGATINI NO CURSO PRÁTICO SOBRE REGIMENTO INTERNO</w:t>
            </w:r>
          </w:p>
          <w:p w:rsidR="006C724D" w:rsidRPr="002B6697" w:rsidRDefault="006C724D" w:rsidP="006C72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DA 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6C724D" w:rsidRDefault="006C724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892,80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Default="006C724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6C724D" w:rsidRPr="002B6697" w:rsidRDefault="006C724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6C724D" w:rsidRDefault="006C724D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71,38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Default="006C724D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16/10</w:t>
            </w:r>
          </w:p>
        </w:tc>
        <w:tc>
          <w:tcPr>
            <w:tcW w:w="5998" w:type="dxa"/>
          </w:tcPr>
          <w:p w:rsidR="006C724D" w:rsidRPr="002B6697" w:rsidRDefault="003E38D8" w:rsidP="003E38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PAGAMENTO DA PRIMEIRA PARCELA DO DÉCIMO TERCEIRO SALÁRIO DAS SERVIDORAS DO PODER LEGISLATIVO</w:t>
            </w:r>
          </w:p>
        </w:tc>
        <w:tc>
          <w:tcPr>
            <w:tcW w:w="1762" w:type="dxa"/>
          </w:tcPr>
          <w:p w:rsidR="006C724D" w:rsidRDefault="003E38D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1.930,08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Pr="00454E0A" w:rsidRDefault="003E38D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17/10</w:t>
            </w:r>
          </w:p>
        </w:tc>
        <w:tc>
          <w:tcPr>
            <w:tcW w:w="5998" w:type="dxa"/>
          </w:tcPr>
          <w:p w:rsidR="006C724D" w:rsidRPr="002B6697" w:rsidRDefault="006C724D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6C724D" w:rsidRPr="00454E0A" w:rsidRDefault="003E38D8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111,04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Pr="00454E0A" w:rsidRDefault="003E38D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17/10</w:t>
            </w:r>
          </w:p>
        </w:tc>
        <w:tc>
          <w:tcPr>
            <w:tcW w:w="5998" w:type="dxa"/>
          </w:tcPr>
          <w:p w:rsidR="006C724D" w:rsidRPr="002B6697" w:rsidRDefault="005C4784" w:rsidP="00177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BOMBONIERE DE VIDRO - AÇOUGUE E MERCADO ROTA</w:t>
            </w:r>
          </w:p>
        </w:tc>
        <w:tc>
          <w:tcPr>
            <w:tcW w:w="1762" w:type="dxa"/>
          </w:tcPr>
          <w:p w:rsidR="006C724D" w:rsidRPr="00454E0A" w:rsidRDefault="005C4784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74,90</w:t>
            </w:r>
          </w:p>
        </w:tc>
      </w:tr>
      <w:tr w:rsidR="006C724D" w:rsidRPr="00454E0A" w:rsidTr="00F93A6B">
        <w:trPr>
          <w:trHeight w:val="340"/>
          <w:jc w:val="center"/>
        </w:trPr>
        <w:tc>
          <w:tcPr>
            <w:tcW w:w="1433" w:type="dxa"/>
          </w:tcPr>
          <w:p w:rsidR="006C724D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23/10</w:t>
            </w:r>
          </w:p>
        </w:tc>
        <w:tc>
          <w:tcPr>
            <w:tcW w:w="5998" w:type="dxa"/>
          </w:tcPr>
          <w:p w:rsidR="006C724D" w:rsidRPr="002B6697" w:rsidRDefault="00E31730" w:rsidP="00E3173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DIÁRIAS PARA O PRESIDENTE DA CÂMARA MUNICIPAL DE VEREADORES CARLOS ROBERTO DOS SANTOS EM VIRTUDE DE PARTICIPAR DO CURSO PRÁTICO SOBRE REGIMENTO INTERNO DA 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6C724D" w:rsidRDefault="00E31730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300,00</w:t>
            </w:r>
          </w:p>
        </w:tc>
      </w:tr>
      <w:tr w:rsidR="002B6697" w:rsidRPr="00454E0A" w:rsidTr="00F93A6B">
        <w:trPr>
          <w:trHeight w:val="340"/>
          <w:jc w:val="center"/>
        </w:trPr>
        <w:tc>
          <w:tcPr>
            <w:tcW w:w="1433" w:type="dxa"/>
          </w:tcPr>
          <w:p w:rsidR="002B6697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5998" w:type="dxa"/>
          </w:tcPr>
          <w:p w:rsidR="002B6697" w:rsidRPr="002B6697" w:rsidRDefault="002B6697" w:rsidP="00E3173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</w:p>
        </w:tc>
        <w:tc>
          <w:tcPr>
            <w:tcW w:w="1762" w:type="dxa"/>
          </w:tcPr>
          <w:p w:rsidR="002B6697" w:rsidRDefault="002B6697" w:rsidP="00A042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23/10</w:t>
            </w:r>
          </w:p>
        </w:tc>
        <w:tc>
          <w:tcPr>
            <w:tcW w:w="5998" w:type="dxa"/>
          </w:tcPr>
          <w:p w:rsidR="00E31730" w:rsidRPr="002B6697" w:rsidRDefault="00E31730" w:rsidP="00E3173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2B6697">
              <w:rPr>
                <w:rFonts w:cs="Arial"/>
                <w:sz w:val="24"/>
                <w:lang w:eastAsia="pt-BR"/>
              </w:rPr>
              <w:t>DIÁRIAS PARA O VEREADOR ANTIAGO RABAIOLI EM VIRTUDE DE PARTICIPAR DO CURSO PRÁTICO SOBRE REGIMENTO INTERNO DA</w:t>
            </w:r>
          </w:p>
          <w:p w:rsidR="00E31730" w:rsidRPr="002B6697" w:rsidRDefault="00E31730" w:rsidP="00E317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E31730" w:rsidRPr="002B6697" w:rsidRDefault="00E31730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300,00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23/10</w:t>
            </w:r>
          </w:p>
        </w:tc>
        <w:tc>
          <w:tcPr>
            <w:tcW w:w="5998" w:type="dxa"/>
          </w:tcPr>
          <w:p w:rsidR="00E31730" w:rsidRPr="002B6697" w:rsidRDefault="00E31730" w:rsidP="00E31730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DIÁRIAS PARA A VEREADORA PATRÍCIA LÚCIA BAGATINI EM VIRTUDE DE PARTICIPAR DO CURSO PRÁTICO SOBRE REGIMENTO INTERNO DA 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E31730" w:rsidRPr="002B6697" w:rsidRDefault="00E31730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300,00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23/10</w:t>
            </w:r>
          </w:p>
        </w:tc>
        <w:tc>
          <w:tcPr>
            <w:tcW w:w="5998" w:type="dxa"/>
          </w:tcPr>
          <w:p w:rsidR="00E31730" w:rsidRPr="002B6697" w:rsidRDefault="005F28DE" w:rsidP="005F28D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DIÁRIAS PARA A ASSISTENTE ADMINISTRATIVA DA CÂMARA MUNICIPAL DE VEREADORES MORGANA ZARPELON EM VIRTUDE DE PARTICIPAR DO CURSO PRÁTICO SOBRE REGIMENTO INTERNO DA 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E31730" w:rsidRPr="002B6697" w:rsidRDefault="00E31730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300,00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23/10</w:t>
            </w:r>
          </w:p>
        </w:tc>
        <w:tc>
          <w:tcPr>
            <w:tcW w:w="5998" w:type="dxa"/>
          </w:tcPr>
          <w:p w:rsidR="00E31730" w:rsidRPr="002B6697" w:rsidRDefault="005F28DE" w:rsidP="005F28D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  <w:lang w:eastAsia="pt-BR"/>
              </w:rPr>
              <w:t>DIÁRIAS PARA A ASSESSORA JURÍDICA DA CÂMARA MUNICIPAL DE VEREADORES ROSÂNGELA BISSOLOTTI EM VIRTUDE DE PARTICIPAR DO CURSO PRÁTICO SOBRE REGIMENTO INTERNO DA CÂMARA MUNICIPAL, REALIZADO NOS DIAS 25 E 26 DE OUTUBRO/2018, NA SEDE DA DPM EM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E31730" w:rsidRPr="002B6697" w:rsidRDefault="00E31730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300,00</w:t>
            </w:r>
          </w:p>
        </w:tc>
      </w:tr>
      <w:tr w:rsidR="009A1558" w:rsidRPr="00454E0A" w:rsidTr="00F93A6B">
        <w:trPr>
          <w:trHeight w:val="340"/>
          <w:jc w:val="center"/>
        </w:trPr>
        <w:tc>
          <w:tcPr>
            <w:tcW w:w="1433" w:type="dxa"/>
          </w:tcPr>
          <w:p w:rsidR="009A1558" w:rsidRDefault="009A1558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5998" w:type="dxa"/>
          </w:tcPr>
          <w:p w:rsidR="009A1558" w:rsidRPr="002B6697" w:rsidRDefault="009A1558" w:rsidP="005F28D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</w:p>
        </w:tc>
        <w:tc>
          <w:tcPr>
            <w:tcW w:w="1762" w:type="dxa"/>
          </w:tcPr>
          <w:p w:rsidR="009A1558" w:rsidRPr="002B6697" w:rsidRDefault="009A1558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</w:p>
        </w:tc>
      </w:tr>
      <w:tr w:rsidR="005F28DE" w:rsidRPr="00454E0A" w:rsidTr="00F93A6B">
        <w:trPr>
          <w:trHeight w:val="340"/>
          <w:jc w:val="center"/>
        </w:trPr>
        <w:tc>
          <w:tcPr>
            <w:tcW w:w="1433" w:type="dxa"/>
          </w:tcPr>
          <w:p w:rsidR="005F28DE" w:rsidRDefault="005F28D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29/10</w:t>
            </w:r>
          </w:p>
        </w:tc>
        <w:tc>
          <w:tcPr>
            <w:tcW w:w="5998" w:type="dxa"/>
          </w:tcPr>
          <w:p w:rsidR="005F28DE" w:rsidRPr="002B6697" w:rsidRDefault="005F28DE" w:rsidP="005F28D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2B6697">
              <w:rPr>
                <w:rFonts w:cs="Arial"/>
                <w:sz w:val="24"/>
                <w:lang w:eastAsia="pt-BR"/>
              </w:rPr>
              <w:t>RESSARCIMENTO DE DESPESA COM LOCOMOÇÃO (TÁXI) A VEREADORA PATRÍCIA LÚCIA BAGATINI EM VIRTUDE DE PARTICIPAR DE</w:t>
            </w:r>
          </w:p>
          <w:p w:rsidR="005F28DE" w:rsidRPr="002B6697" w:rsidRDefault="005F28DE" w:rsidP="005F28D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2B6697">
              <w:rPr>
                <w:rFonts w:cs="Arial"/>
                <w:sz w:val="24"/>
                <w:lang w:eastAsia="pt-BR"/>
              </w:rPr>
              <w:t>CURSO NOS DIAS 25 E 26/10/2018, NA CIDADE DE PORTO ALEGRE/</w:t>
            </w:r>
            <w:proofErr w:type="gramStart"/>
            <w:r w:rsidRPr="002B6697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5F28DE" w:rsidRPr="002B6697" w:rsidRDefault="005F28DE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50,00</w:t>
            </w:r>
          </w:p>
        </w:tc>
      </w:tr>
      <w:tr w:rsidR="005F28DE" w:rsidRPr="00454E0A" w:rsidTr="00F93A6B">
        <w:trPr>
          <w:trHeight w:val="340"/>
          <w:jc w:val="center"/>
        </w:trPr>
        <w:tc>
          <w:tcPr>
            <w:tcW w:w="1433" w:type="dxa"/>
          </w:tcPr>
          <w:p w:rsidR="005F28DE" w:rsidRPr="00982944" w:rsidRDefault="00982944" w:rsidP="009829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982944">
              <w:rPr>
                <w:rFonts w:cs="Arial"/>
                <w:sz w:val="24"/>
              </w:rPr>
              <w:t>29/10</w:t>
            </w:r>
          </w:p>
        </w:tc>
        <w:tc>
          <w:tcPr>
            <w:tcW w:w="5998" w:type="dxa"/>
          </w:tcPr>
          <w:p w:rsidR="005F28DE" w:rsidRPr="00982944" w:rsidRDefault="00982944" w:rsidP="0098294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982944">
              <w:rPr>
                <w:rFonts w:cs="Arial"/>
                <w:sz w:val="24"/>
                <w:lang w:eastAsia="pt-BR"/>
              </w:rPr>
              <w:t>RESSARCIMENTO DE DESPESA COM LOCOMOÇÃO</w:t>
            </w:r>
            <w:r>
              <w:rPr>
                <w:rFonts w:cs="Arial"/>
                <w:sz w:val="24"/>
                <w:lang w:eastAsia="pt-BR"/>
              </w:rPr>
              <w:t xml:space="preserve"> </w:t>
            </w:r>
            <w:r w:rsidRPr="00982944">
              <w:rPr>
                <w:rFonts w:cs="Arial"/>
                <w:sz w:val="24"/>
                <w:lang w:eastAsia="pt-BR"/>
              </w:rPr>
              <w:t>(TÁXI) AO VEREADOR ANTIAGO RABAIOLI EM VIRTUDE DE PARTICIPAR DE CURSO</w:t>
            </w:r>
            <w:r>
              <w:rPr>
                <w:rFonts w:cs="Arial"/>
                <w:sz w:val="24"/>
                <w:lang w:eastAsia="pt-BR"/>
              </w:rPr>
              <w:t xml:space="preserve"> </w:t>
            </w:r>
            <w:r w:rsidRPr="00982944">
              <w:rPr>
                <w:rFonts w:cs="Arial"/>
                <w:sz w:val="24"/>
                <w:lang w:eastAsia="pt-BR"/>
              </w:rPr>
              <w:t>NOS DIAS 25 E 26/10/2018, NA CIDADE DE PORTO ALEGRE/</w:t>
            </w:r>
            <w:proofErr w:type="gramStart"/>
            <w:r w:rsidRPr="00982944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5F28DE" w:rsidRDefault="00982944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53,00</w:t>
            </w:r>
          </w:p>
        </w:tc>
      </w:tr>
      <w:tr w:rsidR="005F28DE" w:rsidRPr="00454E0A" w:rsidTr="00F93A6B">
        <w:trPr>
          <w:trHeight w:val="340"/>
          <w:jc w:val="center"/>
        </w:trPr>
        <w:tc>
          <w:tcPr>
            <w:tcW w:w="1433" w:type="dxa"/>
          </w:tcPr>
          <w:p w:rsidR="005F28DE" w:rsidRDefault="005F28DE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29/10</w:t>
            </w:r>
          </w:p>
        </w:tc>
        <w:tc>
          <w:tcPr>
            <w:tcW w:w="5998" w:type="dxa"/>
          </w:tcPr>
          <w:p w:rsidR="005F28DE" w:rsidRPr="005F28DE" w:rsidRDefault="00982944" w:rsidP="0098294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982944">
              <w:rPr>
                <w:rFonts w:cs="Arial"/>
                <w:sz w:val="24"/>
                <w:lang w:eastAsia="pt-BR"/>
              </w:rPr>
              <w:t>RESSARCIMENTO DE DESPESA COM LOCOMOÇÃO</w:t>
            </w:r>
            <w:r>
              <w:rPr>
                <w:rFonts w:cs="Arial"/>
                <w:sz w:val="24"/>
                <w:lang w:eastAsia="pt-BR"/>
              </w:rPr>
              <w:t xml:space="preserve"> </w:t>
            </w:r>
            <w:r w:rsidRPr="00982944">
              <w:rPr>
                <w:rFonts w:cs="Arial"/>
                <w:sz w:val="24"/>
                <w:lang w:eastAsia="pt-BR"/>
              </w:rPr>
              <w:t>(TÁXI) AO VEREADOR CARLOS ROBERTO DOS SANTOS, EM VIRTUDE DE</w:t>
            </w:r>
            <w:r>
              <w:rPr>
                <w:rFonts w:cs="Arial"/>
                <w:sz w:val="24"/>
                <w:lang w:eastAsia="pt-BR"/>
              </w:rPr>
              <w:t xml:space="preserve"> </w:t>
            </w:r>
            <w:r w:rsidRPr="00982944">
              <w:rPr>
                <w:rFonts w:cs="Arial"/>
                <w:sz w:val="24"/>
                <w:lang w:eastAsia="pt-BR"/>
              </w:rPr>
              <w:t>PARTICIPAR DE CURSO NOS DIAS 25 E 26/10/2018, NA CIDADE DE PORTO ALEGRE/</w:t>
            </w:r>
            <w:proofErr w:type="gramStart"/>
            <w:r w:rsidRPr="00982944">
              <w:rPr>
                <w:rFonts w:cs="Arial"/>
                <w:sz w:val="24"/>
                <w:lang w:eastAsia="pt-BR"/>
              </w:rPr>
              <w:t>RS</w:t>
            </w:r>
            <w:proofErr w:type="gramEnd"/>
          </w:p>
        </w:tc>
        <w:tc>
          <w:tcPr>
            <w:tcW w:w="1762" w:type="dxa"/>
          </w:tcPr>
          <w:p w:rsidR="005F28DE" w:rsidRDefault="00982944" w:rsidP="006A68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65,00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30/10</w:t>
            </w:r>
          </w:p>
        </w:tc>
        <w:tc>
          <w:tcPr>
            <w:tcW w:w="5998" w:type="dxa"/>
          </w:tcPr>
          <w:p w:rsidR="00E31730" w:rsidRPr="00153676" w:rsidRDefault="00E31730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E31730" w:rsidRDefault="00E31730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3.860,16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30/10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E31730" w:rsidRPr="00454E0A" w:rsidRDefault="00E31730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16.280,93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30/10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E31730" w:rsidRPr="00454E0A" w:rsidRDefault="00E31730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E31730" w:rsidRPr="00454E0A" w:rsidTr="00F93A6B">
        <w:trPr>
          <w:trHeight w:val="340"/>
          <w:jc w:val="center"/>
        </w:trPr>
        <w:tc>
          <w:tcPr>
            <w:tcW w:w="1433" w:type="dxa"/>
          </w:tcPr>
          <w:p w:rsidR="00E31730" w:rsidRPr="00454E0A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30/10</w:t>
            </w:r>
          </w:p>
        </w:tc>
        <w:tc>
          <w:tcPr>
            <w:tcW w:w="5998" w:type="dxa"/>
          </w:tcPr>
          <w:p w:rsidR="00E31730" w:rsidRPr="00454E0A" w:rsidRDefault="00E31730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E31730" w:rsidRPr="00454E0A" w:rsidRDefault="00E31730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3.418,98</w:t>
            </w:r>
          </w:p>
        </w:tc>
      </w:tr>
      <w:tr w:rsidR="002B6697" w:rsidRPr="00454E0A" w:rsidTr="00F93A6B">
        <w:trPr>
          <w:trHeight w:val="340"/>
          <w:jc w:val="center"/>
        </w:trPr>
        <w:tc>
          <w:tcPr>
            <w:tcW w:w="1433" w:type="dxa"/>
          </w:tcPr>
          <w:p w:rsidR="002B6697" w:rsidRDefault="002B6697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31/10</w:t>
            </w:r>
          </w:p>
        </w:tc>
        <w:tc>
          <w:tcPr>
            <w:tcW w:w="5998" w:type="dxa"/>
          </w:tcPr>
          <w:p w:rsidR="002B6697" w:rsidRPr="002B6697" w:rsidRDefault="002B6697" w:rsidP="002B6697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lang w:eastAsia="pt-BR"/>
              </w:rPr>
            </w:pPr>
            <w:r w:rsidRPr="002B6697">
              <w:rPr>
                <w:rFonts w:cs="Arial"/>
                <w:sz w:val="24"/>
                <w:lang w:eastAsia="pt-BR"/>
              </w:rPr>
              <w:t>PUBLICAÇÃO EM JORNAL DE MENSAGEM ALUSIVA AO 23º ANIVERSÁRIO DE EMANCIPAÇÃO POLÍTICA DO MUNICÍPIO DE BOA VISTA DO SUL</w:t>
            </w:r>
            <w:r>
              <w:rPr>
                <w:rFonts w:cs="Arial"/>
                <w:sz w:val="24"/>
                <w:lang w:eastAsia="pt-BR"/>
              </w:rPr>
              <w:t xml:space="preserve"> – MAB REGIONAL DE COMUNICAÇÃO LTDA</w:t>
            </w:r>
          </w:p>
        </w:tc>
        <w:tc>
          <w:tcPr>
            <w:tcW w:w="1762" w:type="dxa"/>
          </w:tcPr>
          <w:p w:rsidR="002B6697" w:rsidRDefault="002B6697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360,00</w:t>
            </w:r>
          </w:p>
        </w:tc>
      </w:tr>
      <w:tr w:rsidR="00E31730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E31730" w:rsidRPr="00454E0A" w:rsidRDefault="00E31730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E31730" w:rsidRPr="00454E0A" w:rsidRDefault="002B6697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31.138,40</w:t>
            </w:r>
          </w:p>
        </w:tc>
      </w:tr>
    </w:tbl>
    <w:p w:rsidR="00575E9C" w:rsidRDefault="00575E9C" w:rsidP="00601243">
      <w:pPr>
        <w:rPr>
          <w:rFonts w:cs="Arial"/>
          <w:sz w:val="24"/>
        </w:rPr>
      </w:pPr>
    </w:p>
    <w:p w:rsidR="009A1558" w:rsidRDefault="009A1558" w:rsidP="00601243">
      <w:pPr>
        <w:rPr>
          <w:rFonts w:cs="Arial"/>
          <w:sz w:val="24"/>
        </w:rPr>
      </w:pPr>
    </w:p>
    <w:p w:rsidR="009A1558" w:rsidRPr="00454E0A" w:rsidRDefault="009A1558" w:rsidP="00601243">
      <w:pPr>
        <w:rPr>
          <w:rFonts w:cs="Arial"/>
          <w:sz w:val="24"/>
        </w:rPr>
      </w:pPr>
    </w:p>
    <w:p w:rsidR="00EB6567" w:rsidRPr="00454E0A" w:rsidRDefault="00A13784" w:rsidP="00EB6567">
      <w:pPr>
        <w:ind w:left="4248"/>
        <w:jc w:val="center"/>
        <w:rPr>
          <w:rFonts w:cs="Arial"/>
          <w:b/>
          <w:sz w:val="24"/>
        </w:rPr>
      </w:pPr>
      <w:r w:rsidRPr="00454E0A">
        <w:rPr>
          <w:rFonts w:cs="Arial"/>
          <w:b/>
          <w:sz w:val="24"/>
        </w:rPr>
        <w:t>CARLOS ROBERTO DOS SANTOS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48" w:rsidRDefault="007B1248">
      <w:r>
        <w:separator/>
      </w:r>
    </w:p>
  </w:endnote>
  <w:endnote w:type="continuationSeparator" w:id="0">
    <w:p w:rsidR="007B1248" w:rsidRDefault="007B1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9A1558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48" w:rsidRDefault="007B1248">
      <w:r>
        <w:separator/>
      </w:r>
    </w:p>
  </w:footnote>
  <w:footnote w:type="continuationSeparator" w:id="0">
    <w:p w:rsidR="007B1248" w:rsidRDefault="007B1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C4A0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C4A04">
    <w:pPr>
      <w:ind w:right="360"/>
      <w:jc w:val="center"/>
    </w:pPr>
    <w:r w:rsidRPr="003C4A04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2262"/>
    <w:rsid w:val="00B9398E"/>
    <w:rsid w:val="00BB52AB"/>
    <w:rsid w:val="00BB68CA"/>
    <w:rsid w:val="00BB7F46"/>
    <w:rsid w:val="00BC2CFC"/>
    <w:rsid w:val="00BC7303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640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152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37</cp:revision>
  <cp:lastPrinted>2018-03-09T16:17:00Z</cp:lastPrinted>
  <dcterms:created xsi:type="dcterms:W3CDTF">2018-04-12T12:38:00Z</dcterms:created>
  <dcterms:modified xsi:type="dcterms:W3CDTF">2018-11-20T16:48:00Z</dcterms:modified>
</cp:coreProperties>
</file>