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D2" w:rsidRPr="00454E0A" w:rsidRDefault="00601243" w:rsidP="00301974">
      <w:pPr>
        <w:tabs>
          <w:tab w:val="left" w:pos="708"/>
          <w:tab w:val="left" w:pos="8565"/>
        </w:tabs>
        <w:rPr>
          <w:sz w:val="24"/>
        </w:rPr>
      </w:pPr>
      <w:r w:rsidRPr="00454E0A">
        <w:rPr>
          <w:sz w:val="24"/>
        </w:rPr>
        <w:tab/>
      </w:r>
      <w:r w:rsidR="0072102F" w:rsidRPr="00454E0A">
        <w:rPr>
          <w:sz w:val="24"/>
        </w:rPr>
        <w:tab/>
      </w:r>
    </w:p>
    <w:p w:rsidR="00601243" w:rsidRPr="00454E0A" w:rsidRDefault="00601243" w:rsidP="0012324B">
      <w:pPr>
        <w:jc w:val="center"/>
        <w:rPr>
          <w:sz w:val="24"/>
        </w:rPr>
      </w:pPr>
      <w:r w:rsidRPr="00454E0A">
        <w:rPr>
          <w:b/>
          <w:sz w:val="24"/>
        </w:rPr>
        <w:t xml:space="preserve">PRESTAÇÃO DE CONTAS </w:t>
      </w:r>
      <w:r w:rsidR="00BC2CFC" w:rsidRPr="00454E0A">
        <w:rPr>
          <w:b/>
          <w:sz w:val="24"/>
        </w:rPr>
        <w:t>–</w:t>
      </w:r>
      <w:r w:rsidR="00DA1C9A" w:rsidRPr="00454E0A">
        <w:rPr>
          <w:b/>
          <w:sz w:val="24"/>
        </w:rPr>
        <w:t xml:space="preserve"> </w:t>
      </w:r>
      <w:r w:rsidR="0012695B">
        <w:rPr>
          <w:b/>
          <w:sz w:val="24"/>
        </w:rPr>
        <w:t>NOVEMBRO</w:t>
      </w:r>
      <w:r w:rsidR="0004507A" w:rsidRPr="00454E0A">
        <w:rPr>
          <w:b/>
          <w:sz w:val="24"/>
        </w:rPr>
        <w:t>/</w:t>
      </w:r>
      <w:r w:rsidRPr="00454E0A">
        <w:rPr>
          <w:b/>
          <w:sz w:val="24"/>
        </w:rPr>
        <w:t>201</w:t>
      </w:r>
      <w:r w:rsidR="00A13784" w:rsidRPr="00454E0A">
        <w:rPr>
          <w:b/>
          <w:sz w:val="24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5998"/>
        <w:gridCol w:w="1762"/>
      </w:tblGrid>
      <w:tr w:rsidR="003958E4" w:rsidRPr="00454E0A" w:rsidTr="00F93A6B">
        <w:trPr>
          <w:trHeight w:val="340"/>
          <w:jc w:val="center"/>
        </w:trPr>
        <w:tc>
          <w:tcPr>
            <w:tcW w:w="1433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Data</w:t>
            </w:r>
          </w:p>
        </w:tc>
        <w:tc>
          <w:tcPr>
            <w:tcW w:w="5998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Pagamento</w:t>
            </w:r>
          </w:p>
        </w:tc>
        <w:tc>
          <w:tcPr>
            <w:tcW w:w="1762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Valor</w:t>
            </w:r>
          </w:p>
        </w:tc>
      </w:tr>
      <w:tr w:rsidR="006C0A9D" w:rsidRPr="00454E0A" w:rsidTr="00F93A6B">
        <w:trPr>
          <w:trHeight w:val="340"/>
          <w:jc w:val="center"/>
        </w:trPr>
        <w:tc>
          <w:tcPr>
            <w:tcW w:w="1433" w:type="dxa"/>
          </w:tcPr>
          <w:p w:rsidR="006C0A9D" w:rsidRPr="00454E0A" w:rsidRDefault="00FF10F2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01/11</w:t>
            </w:r>
          </w:p>
        </w:tc>
        <w:tc>
          <w:tcPr>
            <w:tcW w:w="5998" w:type="dxa"/>
          </w:tcPr>
          <w:p w:rsidR="006C0A9D" w:rsidRPr="002B6697" w:rsidRDefault="003C177B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</w:rPr>
              <w:t>DESPESA VALE ALIMENTAÇÃO – SERVIDORA</w:t>
            </w:r>
          </w:p>
        </w:tc>
        <w:tc>
          <w:tcPr>
            <w:tcW w:w="1762" w:type="dxa"/>
          </w:tcPr>
          <w:p w:rsidR="006C0A9D" w:rsidRPr="00454E0A" w:rsidRDefault="00FF10F2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213,75</w:t>
            </w:r>
          </w:p>
        </w:tc>
      </w:tr>
      <w:tr w:rsidR="00FF10F2" w:rsidRPr="00454E0A" w:rsidTr="00F93A6B">
        <w:trPr>
          <w:trHeight w:val="340"/>
          <w:jc w:val="center"/>
        </w:trPr>
        <w:tc>
          <w:tcPr>
            <w:tcW w:w="1433" w:type="dxa"/>
          </w:tcPr>
          <w:p w:rsidR="00FF10F2" w:rsidRDefault="00FF10F2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19/11</w:t>
            </w:r>
          </w:p>
        </w:tc>
        <w:tc>
          <w:tcPr>
            <w:tcW w:w="5998" w:type="dxa"/>
          </w:tcPr>
          <w:p w:rsidR="00FF10F2" w:rsidRPr="002B6697" w:rsidRDefault="00FF10F2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</w:rPr>
              <w:t>SERVIÇO DE TELEFONIA FIXA – OI</w:t>
            </w:r>
          </w:p>
        </w:tc>
        <w:tc>
          <w:tcPr>
            <w:tcW w:w="1762" w:type="dxa"/>
          </w:tcPr>
          <w:p w:rsidR="00FF10F2" w:rsidRDefault="00FF10F2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89,85</w:t>
            </w:r>
          </w:p>
        </w:tc>
      </w:tr>
      <w:tr w:rsidR="00C54640" w:rsidRPr="00454E0A" w:rsidTr="00F93A6B">
        <w:trPr>
          <w:trHeight w:val="340"/>
          <w:jc w:val="center"/>
        </w:trPr>
        <w:tc>
          <w:tcPr>
            <w:tcW w:w="1433" w:type="dxa"/>
          </w:tcPr>
          <w:p w:rsidR="00C54640" w:rsidRDefault="00FF10F2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20/11</w:t>
            </w:r>
          </w:p>
        </w:tc>
        <w:tc>
          <w:tcPr>
            <w:tcW w:w="5998" w:type="dxa"/>
          </w:tcPr>
          <w:p w:rsidR="00C54640" w:rsidRPr="002B6697" w:rsidRDefault="00C54640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</w:rPr>
              <w:t>MERCADO LATICÍNIOS BIO LTDA.</w:t>
            </w:r>
          </w:p>
        </w:tc>
        <w:tc>
          <w:tcPr>
            <w:tcW w:w="1762" w:type="dxa"/>
          </w:tcPr>
          <w:p w:rsidR="00C54640" w:rsidRDefault="00FF10F2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36,86</w:t>
            </w:r>
          </w:p>
        </w:tc>
      </w:tr>
      <w:tr w:rsidR="00E31730" w:rsidRPr="00454E0A" w:rsidTr="00F93A6B">
        <w:trPr>
          <w:trHeight w:val="340"/>
          <w:jc w:val="center"/>
        </w:trPr>
        <w:tc>
          <w:tcPr>
            <w:tcW w:w="1433" w:type="dxa"/>
          </w:tcPr>
          <w:p w:rsidR="00E31730" w:rsidRDefault="003B147C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29/11</w:t>
            </w:r>
          </w:p>
        </w:tc>
        <w:tc>
          <w:tcPr>
            <w:tcW w:w="5998" w:type="dxa"/>
          </w:tcPr>
          <w:p w:rsidR="00E31730" w:rsidRPr="00153676" w:rsidRDefault="00E31730" w:rsidP="00B915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proofErr w:type="gramStart"/>
            <w:r>
              <w:rPr>
                <w:rFonts w:cs="Arial"/>
                <w:sz w:val="24"/>
              </w:rPr>
              <w:t>FOLHA DE PAGAMENTO - SERVIDORAS</w:t>
            </w:r>
            <w:proofErr w:type="gramEnd"/>
          </w:p>
        </w:tc>
        <w:tc>
          <w:tcPr>
            <w:tcW w:w="1762" w:type="dxa"/>
          </w:tcPr>
          <w:p w:rsidR="00E31730" w:rsidRDefault="00E31730" w:rsidP="00595C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3.860,16</w:t>
            </w:r>
          </w:p>
        </w:tc>
      </w:tr>
      <w:tr w:rsidR="00E31730" w:rsidRPr="00454E0A" w:rsidTr="00F93A6B">
        <w:trPr>
          <w:trHeight w:val="340"/>
          <w:jc w:val="center"/>
        </w:trPr>
        <w:tc>
          <w:tcPr>
            <w:tcW w:w="1433" w:type="dxa"/>
          </w:tcPr>
          <w:p w:rsidR="00E31730" w:rsidRPr="00454E0A" w:rsidRDefault="003B147C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29/11</w:t>
            </w:r>
          </w:p>
        </w:tc>
        <w:tc>
          <w:tcPr>
            <w:tcW w:w="5998" w:type="dxa"/>
          </w:tcPr>
          <w:p w:rsidR="00E31730" w:rsidRPr="00454E0A" w:rsidRDefault="00E31730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FOLHA DE PAGAMENTO – VEREADORES</w:t>
            </w:r>
          </w:p>
        </w:tc>
        <w:tc>
          <w:tcPr>
            <w:tcW w:w="1762" w:type="dxa"/>
          </w:tcPr>
          <w:p w:rsidR="00E31730" w:rsidRPr="00454E0A" w:rsidRDefault="00E31730" w:rsidP="00D360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16.280,93</w:t>
            </w:r>
          </w:p>
        </w:tc>
      </w:tr>
      <w:tr w:rsidR="00E31730" w:rsidRPr="00454E0A" w:rsidTr="00F93A6B">
        <w:trPr>
          <w:trHeight w:val="340"/>
          <w:jc w:val="center"/>
        </w:trPr>
        <w:tc>
          <w:tcPr>
            <w:tcW w:w="1433" w:type="dxa"/>
          </w:tcPr>
          <w:p w:rsidR="00E31730" w:rsidRPr="00454E0A" w:rsidRDefault="003B147C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29/11</w:t>
            </w:r>
          </w:p>
        </w:tc>
        <w:tc>
          <w:tcPr>
            <w:tcW w:w="5998" w:type="dxa"/>
          </w:tcPr>
          <w:p w:rsidR="00E31730" w:rsidRPr="00454E0A" w:rsidRDefault="00E31730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54E0A">
              <w:rPr>
                <w:rFonts w:cs="Arial"/>
                <w:sz w:val="24"/>
              </w:rPr>
              <w:t>PATRONAL – SERVIDORAS</w:t>
            </w:r>
            <w:proofErr w:type="gramEnd"/>
          </w:p>
        </w:tc>
        <w:tc>
          <w:tcPr>
            <w:tcW w:w="1762" w:type="dxa"/>
          </w:tcPr>
          <w:p w:rsidR="00E31730" w:rsidRPr="00454E0A" w:rsidRDefault="00E31730" w:rsidP="008A31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810,65</w:t>
            </w:r>
          </w:p>
        </w:tc>
      </w:tr>
      <w:tr w:rsidR="00E31730" w:rsidRPr="00454E0A" w:rsidTr="00F93A6B">
        <w:trPr>
          <w:trHeight w:val="340"/>
          <w:jc w:val="center"/>
        </w:trPr>
        <w:tc>
          <w:tcPr>
            <w:tcW w:w="1433" w:type="dxa"/>
          </w:tcPr>
          <w:p w:rsidR="00E31730" w:rsidRPr="00454E0A" w:rsidRDefault="003B147C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29/11</w:t>
            </w:r>
          </w:p>
        </w:tc>
        <w:tc>
          <w:tcPr>
            <w:tcW w:w="5998" w:type="dxa"/>
          </w:tcPr>
          <w:p w:rsidR="00E31730" w:rsidRPr="00454E0A" w:rsidRDefault="00E31730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54E0A">
              <w:rPr>
                <w:rFonts w:cs="Arial"/>
                <w:sz w:val="24"/>
              </w:rPr>
              <w:t>PATRONAL –VEREADORES</w:t>
            </w:r>
            <w:proofErr w:type="gramEnd"/>
          </w:p>
        </w:tc>
        <w:tc>
          <w:tcPr>
            <w:tcW w:w="1762" w:type="dxa"/>
          </w:tcPr>
          <w:p w:rsidR="00E31730" w:rsidRPr="00454E0A" w:rsidRDefault="00E31730" w:rsidP="007216A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3.418,98</w:t>
            </w:r>
          </w:p>
        </w:tc>
      </w:tr>
      <w:tr w:rsidR="00E31730" w:rsidRPr="00454E0A" w:rsidTr="0012324B">
        <w:trPr>
          <w:trHeight w:val="354"/>
          <w:jc w:val="center"/>
        </w:trPr>
        <w:tc>
          <w:tcPr>
            <w:tcW w:w="7431" w:type="dxa"/>
            <w:gridSpan w:val="2"/>
          </w:tcPr>
          <w:p w:rsidR="00E31730" w:rsidRPr="00454E0A" w:rsidRDefault="00E3173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Valor Total do Mês</w:t>
            </w:r>
          </w:p>
        </w:tc>
        <w:tc>
          <w:tcPr>
            <w:tcW w:w="1762" w:type="dxa"/>
          </w:tcPr>
          <w:p w:rsidR="00E31730" w:rsidRPr="00454E0A" w:rsidRDefault="003B147C" w:rsidP="009E73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24.711,18</w:t>
            </w:r>
          </w:p>
        </w:tc>
      </w:tr>
    </w:tbl>
    <w:p w:rsidR="00575E9C" w:rsidRDefault="00575E9C" w:rsidP="00601243">
      <w:pPr>
        <w:rPr>
          <w:rFonts w:cs="Arial"/>
          <w:sz w:val="24"/>
        </w:rPr>
      </w:pPr>
    </w:p>
    <w:p w:rsidR="009A1558" w:rsidRDefault="009A1558" w:rsidP="00601243">
      <w:pPr>
        <w:rPr>
          <w:rFonts w:cs="Arial"/>
          <w:sz w:val="24"/>
        </w:rPr>
      </w:pPr>
    </w:p>
    <w:p w:rsidR="00BD1554" w:rsidRDefault="00BD1554" w:rsidP="00601243">
      <w:pPr>
        <w:rPr>
          <w:rFonts w:cs="Arial"/>
          <w:sz w:val="24"/>
        </w:rPr>
      </w:pPr>
    </w:p>
    <w:p w:rsidR="009A1558" w:rsidRPr="00454E0A" w:rsidRDefault="009A1558" w:rsidP="00601243">
      <w:pPr>
        <w:rPr>
          <w:rFonts w:cs="Arial"/>
          <w:sz w:val="24"/>
        </w:rPr>
      </w:pPr>
    </w:p>
    <w:p w:rsidR="00EB6567" w:rsidRPr="00454E0A" w:rsidRDefault="00A13784" w:rsidP="00EB6567">
      <w:pPr>
        <w:ind w:left="4248"/>
        <w:jc w:val="center"/>
        <w:rPr>
          <w:rFonts w:cs="Arial"/>
          <w:b/>
          <w:sz w:val="24"/>
        </w:rPr>
      </w:pPr>
      <w:r w:rsidRPr="00454E0A">
        <w:rPr>
          <w:rFonts w:cs="Arial"/>
          <w:b/>
          <w:sz w:val="24"/>
        </w:rPr>
        <w:t>CARLOS ROBERTO DOS SANTOS</w:t>
      </w:r>
    </w:p>
    <w:p w:rsidR="00D52CB7" w:rsidRPr="00454E0A" w:rsidRDefault="00EB6567" w:rsidP="00C0390C">
      <w:pPr>
        <w:ind w:left="4248"/>
        <w:jc w:val="center"/>
        <w:rPr>
          <w:rFonts w:cs="Arial"/>
          <w:sz w:val="24"/>
        </w:rPr>
      </w:pPr>
      <w:r w:rsidRPr="00454E0A">
        <w:rPr>
          <w:rFonts w:cs="Arial"/>
          <w:b/>
          <w:sz w:val="24"/>
        </w:rPr>
        <w:t>PRESIDENTE</w:t>
      </w:r>
      <w:r w:rsidR="009F4B39" w:rsidRPr="00454E0A">
        <w:rPr>
          <w:rFonts w:cs="Arial"/>
          <w:b/>
          <w:sz w:val="24"/>
        </w:rPr>
        <w:t xml:space="preserve"> </w:t>
      </w:r>
    </w:p>
    <w:sectPr w:rsidR="00D52CB7" w:rsidRPr="00454E0A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9A" w:rsidRDefault="0087469A">
      <w:r>
        <w:separator/>
      </w:r>
    </w:p>
  </w:endnote>
  <w:endnote w:type="continuationSeparator" w:id="0">
    <w:p w:rsidR="0087469A" w:rsidRDefault="00874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606"/>
      <w:docPartObj>
        <w:docPartGallery w:val="Page Numbers (Bottom of Page)"/>
        <w:docPartUnique/>
      </w:docPartObj>
    </w:sdtPr>
    <w:sdtContent>
      <w:p w:rsidR="009A1558" w:rsidRDefault="0004575B">
        <w:pPr>
          <w:pStyle w:val="Rodap"/>
          <w:jc w:val="right"/>
        </w:pPr>
        <w:fldSimple w:instr=" PAGE   \* MERGEFORMAT ">
          <w:r w:rsidR="00BD1554">
            <w:rPr>
              <w:noProof/>
            </w:rPr>
            <w:t>1</w:t>
          </w:r>
        </w:fldSimple>
      </w:p>
    </w:sdtContent>
  </w:sdt>
  <w:p w:rsidR="00910BE7" w:rsidRDefault="00910BE7">
    <w:pPr>
      <w:pStyle w:val="Rodap"/>
      <w:jc w:val="cen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9A" w:rsidRDefault="0087469A">
      <w:r>
        <w:separator/>
      </w:r>
    </w:p>
  </w:footnote>
  <w:footnote w:type="continuationSeparator" w:id="0">
    <w:p w:rsidR="0087469A" w:rsidRDefault="00874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04575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04575B">
    <w:pPr>
      <w:ind w:right="360"/>
      <w:jc w:val="center"/>
    </w:pPr>
    <w:r w:rsidRPr="0004575B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:rsidR="00910BE7" w:rsidRDefault="00300D73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19050" t="0" r="0" b="0"/>
                      <wp:docPr id="1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6A4E"/>
    <w:rsid w:val="00000B45"/>
    <w:rsid w:val="00003D45"/>
    <w:rsid w:val="000165C7"/>
    <w:rsid w:val="00016CC0"/>
    <w:rsid w:val="00022600"/>
    <w:rsid w:val="00023A4F"/>
    <w:rsid w:val="00027E47"/>
    <w:rsid w:val="00027F9D"/>
    <w:rsid w:val="000360FA"/>
    <w:rsid w:val="000361C2"/>
    <w:rsid w:val="0004507A"/>
    <w:rsid w:val="0004575B"/>
    <w:rsid w:val="000478F2"/>
    <w:rsid w:val="0005108B"/>
    <w:rsid w:val="00051B67"/>
    <w:rsid w:val="00053F62"/>
    <w:rsid w:val="0005445D"/>
    <w:rsid w:val="00060109"/>
    <w:rsid w:val="00064900"/>
    <w:rsid w:val="00067F30"/>
    <w:rsid w:val="000723DB"/>
    <w:rsid w:val="00073151"/>
    <w:rsid w:val="000761C8"/>
    <w:rsid w:val="000A7DEC"/>
    <w:rsid w:val="000B3C41"/>
    <w:rsid w:val="000C1783"/>
    <w:rsid w:val="000C7EAC"/>
    <w:rsid w:val="000D50E7"/>
    <w:rsid w:val="000D5F68"/>
    <w:rsid w:val="000D77B6"/>
    <w:rsid w:val="000F2CD7"/>
    <w:rsid w:val="000F3A2E"/>
    <w:rsid w:val="00100F58"/>
    <w:rsid w:val="001037C4"/>
    <w:rsid w:val="00111ED3"/>
    <w:rsid w:val="00113EED"/>
    <w:rsid w:val="001153E1"/>
    <w:rsid w:val="0012083C"/>
    <w:rsid w:val="0012324B"/>
    <w:rsid w:val="00124FE1"/>
    <w:rsid w:val="0012695B"/>
    <w:rsid w:val="00136716"/>
    <w:rsid w:val="00140063"/>
    <w:rsid w:val="00140989"/>
    <w:rsid w:val="001462AE"/>
    <w:rsid w:val="001463AE"/>
    <w:rsid w:val="001466F4"/>
    <w:rsid w:val="00153676"/>
    <w:rsid w:val="00163976"/>
    <w:rsid w:val="00163F53"/>
    <w:rsid w:val="001734EC"/>
    <w:rsid w:val="00187722"/>
    <w:rsid w:val="00192400"/>
    <w:rsid w:val="00197EB5"/>
    <w:rsid w:val="001A13B9"/>
    <w:rsid w:val="001A2FF0"/>
    <w:rsid w:val="001A577E"/>
    <w:rsid w:val="001B4C32"/>
    <w:rsid w:val="001C4AA8"/>
    <w:rsid w:val="001D096D"/>
    <w:rsid w:val="001D1757"/>
    <w:rsid w:val="001D6200"/>
    <w:rsid w:val="001E308B"/>
    <w:rsid w:val="001E7E9A"/>
    <w:rsid w:val="0020004A"/>
    <w:rsid w:val="002051D0"/>
    <w:rsid w:val="00207ECC"/>
    <w:rsid w:val="002100B7"/>
    <w:rsid w:val="002101BE"/>
    <w:rsid w:val="00211573"/>
    <w:rsid w:val="00214D64"/>
    <w:rsid w:val="0021782D"/>
    <w:rsid w:val="00227A75"/>
    <w:rsid w:val="002309B3"/>
    <w:rsid w:val="00230C58"/>
    <w:rsid w:val="00235D03"/>
    <w:rsid w:val="00245E09"/>
    <w:rsid w:val="002667DC"/>
    <w:rsid w:val="00267023"/>
    <w:rsid w:val="00272B30"/>
    <w:rsid w:val="0029415A"/>
    <w:rsid w:val="00295C5D"/>
    <w:rsid w:val="002A440F"/>
    <w:rsid w:val="002B2156"/>
    <w:rsid w:val="002B2CB7"/>
    <w:rsid w:val="002B6697"/>
    <w:rsid w:val="002B6BB0"/>
    <w:rsid w:val="002C2CFD"/>
    <w:rsid w:val="002C7587"/>
    <w:rsid w:val="002D5E13"/>
    <w:rsid w:val="002D77A0"/>
    <w:rsid w:val="002E4760"/>
    <w:rsid w:val="003004BB"/>
    <w:rsid w:val="00300D73"/>
    <w:rsid w:val="00301974"/>
    <w:rsid w:val="00302F80"/>
    <w:rsid w:val="00303AAB"/>
    <w:rsid w:val="00303EDA"/>
    <w:rsid w:val="003109BC"/>
    <w:rsid w:val="00311239"/>
    <w:rsid w:val="003120B4"/>
    <w:rsid w:val="0032094E"/>
    <w:rsid w:val="0032537F"/>
    <w:rsid w:val="0032693D"/>
    <w:rsid w:val="00331E57"/>
    <w:rsid w:val="00342CC4"/>
    <w:rsid w:val="003430E7"/>
    <w:rsid w:val="00347FC2"/>
    <w:rsid w:val="003565DE"/>
    <w:rsid w:val="00362F0B"/>
    <w:rsid w:val="00363BF1"/>
    <w:rsid w:val="00364C28"/>
    <w:rsid w:val="00364F92"/>
    <w:rsid w:val="00366A4E"/>
    <w:rsid w:val="00367262"/>
    <w:rsid w:val="003720C7"/>
    <w:rsid w:val="00375915"/>
    <w:rsid w:val="00375A7C"/>
    <w:rsid w:val="00382491"/>
    <w:rsid w:val="00384B07"/>
    <w:rsid w:val="00385728"/>
    <w:rsid w:val="003958E4"/>
    <w:rsid w:val="003A3334"/>
    <w:rsid w:val="003B147C"/>
    <w:rsid w:val="003B1F43"/>
    <w:rsid w:val="003B4D3B"/>
    <w:rsid w:val="003C177B"/>
    <w:rsid w:val="003C4A04"/>
    <w:rsid w:val="003C4D27"/>
    <w:rsid w:val="003C7476"/>
    <w:rsid w:val="003C77A6"/>
    <w:rsid w:val="003D6EF1"/>
    <w:rsid w:val="003E06BA"/>
    <w:rsid w:val="003E38D8"/>
    <w:rsid w:val="003E6C74"/>
    <w:rsid w:val="003F1583"/>
    <w:rsid w:val="00403240"/>
    <w:rsid w:val="0040508A"/>
    <w:rsid w:val="00406DDC"/>
    <w:rsid w:val="00411B48"/>
    <w:rsid w:val="00420C10"/>
    <w:rsid w:val="00426F46"/>
    <w:rsid w:val="004307A3"/>
    <w:rsid w:val="00430892"/>
    <w:rsid w:val="00434746"/>
    <w:rsid w:val="00437550"/>
    <w:rsid w:val="00440A34"/>
    <w:rsid w:val="004462B7"/>
    <w:rsid w:val="00446F8D"/>
    <w:rsid w:val="004473B7"/>
    <w:rsid w:val="00454E0A"/>
    <w:rsid w:val="00463358"/>
    <w:rsid w:val="00463F29"/>
    <w:rsid w:val="00467348"/>
    <w:rsid w:val="00470DAC"/>
    <w:rsid w:val="00481124"/>
    <w:rsid w:val="0048378B"/>
    <w:rsid w:val="00494EAA"/>
    <w:rsid w:val="00496831"/>
    <w:rsid w:val="004A2947"/>
    <w:rsid w:val="004A3F59"/>
    <w:rsid w:val="004A5273"/>
    <w:rsid w:val="004C0AC0"/>
    <w:rsid w:val="004C0B8F"/>
    <w:rsid w:val="004C294F"/>
    <w:rsid w:val="004D2C0A"/>
    <w:rsid w:val="004E1032"/>
    <w:rsid w:val="00500E1C"/>
    <w:rsid w:val="00507C2E"/>
    <w:rsid w:val="00511C2E"/>
    <w:rsid w:val="005142B0"/>
    <w:rsid w:val="00526E8B"/>
    <w:rsid w:val="005304E5"/>
    <w:rsid w:val="00536014"/>
    <w:rsid w:val="00544A12"/>
    <w:rsid w:val="00546A66"/>
    <w:rsid w:val="00552DB6"/>
    <w:rsid w:val="00554C1C"/>
    <w:rsid w:val="0055744F"/>
    <w:rsid w:val="00565EC8"/>
    <w:rsid w:val="00566C56"/>
    <w:rsid w:val="00570721"/>
    <w:rsid w:val="00575E9C"/>
    <w:rsid w:val="005775A6"/>
    <w:rsid w:val="00582593"/>
    <w:rsid w:val="00583DD9"/>
    <w:rsid w:val="00590EAD"/>
    <w:rsid w:val="00592F17"/>
    <w:rsid w:val="0059348E"/>
    <w:rsid w:val="00594EB9"/>
    <w:rsid w:val="00595CAB"/>
    <w:rsid w:val="005A1D30"/>
    <w:rsid w:val="005A273D"/>
    <w:rsid w:val="005C4784"/>
    <w:rsid w:val="005C5B2D"/>
    <w:rsid w:val="005E33DA"/>
    <w:rsid w:val="005E3F23"/>
    <w:rsid w:val="005E6A03"/>
    <w:rsid w:val="005E6A79"/>
    <w:rsid w:val="005F28DE"/>
    <w:rsid w:val="005F2FAE"/>
    <w:rsid w:val="005F4782"/>
    <w:rsid w:val="005F64A8"/>
    <w:rsid w:val="00600789"/>
    <w:rsid w:val="00601243"/>
    <w:rsid w:val="00602B48"/>
    <w:rsid w:val="00603691"/>
    <w:rsid w:val="006055DA"/>
    <w:rsid w:val="0063457F"/>
    <w:rsid w:val="00634B9D"/>
    <w:rsid w:val="00635A6B"/>
    <w:rsid w:val="00636350"/>
    <w:rsid w:val="00636A50"/>
    <w:rsid w:val="00642158"/>
    <w:rsid w:val="00644AAD"/>
    <w:rsid w:val="00651763"/>
    <w:rsid w:val="00662A21"/>
    <w:rsid w:val="00666A90"/>
    <w:rsid w:val="00666FCA"/>
    <w:rsid w:val="006704AE"/>
    <w:rsid w:val="00672821"/>
    <w:rsid w:val="00680315"/>
    <w:rsid w:val="00681DBE"/>
    <w:rsid w:val="00681E87"/>
    <w:rsid w:val="00681ECA"/>
    <w:rsid w:val="006879A2"/>
    <w:rsid w:val="0069036D"/>
    <w:rsid w:val="00690EDC"/>
    <w:rsid w:val="00692EA6"/>
    <w:rsid w:val="006A1720"/>
    <w:rsid w:val="006A2B58"/>
    <w:rsid w:val="006A77BA"/>
    <w:rsid w:val="006C0A9D"/>
    <w:rsid w:val="006C724D"/>
    <w:rsid w:val="006D419A"/>
    <w:rsid w:val="006E5FF8"/>
    <w:rsid w:val="006E7C48"/>
    <w:rsid w:val="006E7C60"/>
    <w:rsid w:val="006F0068"/>
    <w:rsid w:val="006F43AD"/>
    <w:rsid w:val="006F5281"/>
    <w:rsid w:val="006F7293"/>
    <w:rsid w:val="00702D70"/>
    <w:rsid w:val="007033E4"/>
    <w:rsid w:val="00707379"/>
    <w:rsid w:val="007075AF"/>
    <w:rsid w:val="00715B9C"/>
    <w:rsid w:val="0072102F"/>
    <w:rsid w:val="007216A6"/>
    <w:rsid w:val="007264BB"/>
    <w:rsid w:val="007310EB"/>
    <w:rsid w:val="00735331"/>
    <w:rsid w:val="00736BAF"/>
    <w:rsid w:val="00745629"/>
    <w:rsid w:val="007605C7"/>
    <w:rsid w:val="0076578F"/>
    <w:rsid w:val="007666D2"/>
    <w:rsid w:val="007703A0"/>
    <w:rsid w:val="007749C0"/>
    <w:rsid w:val="007750BA"/>
    <w:rsid w:val="00783C71"/>
    <w:rsid w:val="00784121"/>
    <w:rsid w:val="00786530"/>
    <w:rsid w:val="00786C49"/>
    <w:rsid w:val="00790AAF"/>
    <w:rsid w:val="00792834"/>
    <w:rsid w:val="00794423"/>
    <w:rsid w:val="007978CF"/>
    <w:rsid w:val="007A3759"/>
    <w:rsid w:val="007A51E4"/>
    <w:rsid w:val="007B1248"/>
    <w:rsid w:val="007B2003"/>
    <w:rsid w:val="007B3422"/>
    <w:rsid w:val="007B7E23"/>
    <w:rsid w:val="007C61CA"/>
    <w:rsid w:val="007C7049"/>
    <w:rsid w:val="007D266E"/>
    <w:rsid w:val="007E3F7E"/>
    <w:rsid w:val="007E564B"/>
    <w:rsid w:val="00801A7B"/>
    <w:rsid w:val="00817E47"/>
    <w:rsid w:val="008316B6"/>
    <w:rsid w:val="00835FFA"/>
    <w:rsid w:val="0084277A"/>
    <w:rsid w:val="0084284B"/>
    <w:rsid w:val="00842AE5"/>
    <w:rsid w:val="00854648"/>
    <w:rsid w:val="00857B5B"/>
    <w:rsid w:val="00873A1D"/>
    <w:rsid w:val="0087469A"/>
    <w:rsid w:val="00880BDE"/>
    <w:rsid w:val="00883847"/>
    <w:rsid w:val="0089155C"/>
    <w:rsid w:val="00894D2D"/>
    <w:rsid w:val="00897058"/>
    <w:rsid w:val="008A30DA"/>
    <w:rsid w:val="008A310C"/>
    <w:rsid w:val="008A586B"/>
    <w:rsid w:val="008C07ED"/>
    <w:rsid w:val="008C0CA5"/>
    <w:rsid w:val="008E2394"/>
    <w:rsid w:val="008F707B"/>
    <w:rsid w:val="00910BE7"/>
    <w:rsid w:val="00930138"/>
    <w:rsid w:val="009500FC"/>
    <w:rsid w:val="00951FC2"/>
    <w:rsid w:val="0095401D"/>
    <w:rsid w:val="00955DAC"/>
    <w:rsid w:val="00957064"/>
    <w:rsid w:val="00972BDC"/>
    <w:rsid w:val="0097686B"/>
    <w:rsid w:val="00977134"/>
    <w:rsid w:val="009808EE"/>
    <w:rsid w:val="00982944"/>
    <w:rsid w:val="0098312F"/>
    <w:rsid w:val="00986350"/>
    <w:rsid w:val="00986655"/>
    <w:rsid w:val="00992163"/>
    <w:rsid w:val="009950EE"/>
    <w:rsid w:val="009A1558"/>
    <w:rsid w:val="009A6A99"/>
    <w:rsid w:val="009B014D"/>
    <w:rsid w:val="009B2DF7"/>
    <w:rsid w:val="009D10D9"/>
    <w:rsid w:val="009D756C"/>
    <w:rsid w:val="009E08AD"/>
    <w:rsid w:val="009E2105"/>
    <w:rsid w:val="009E739E"/>
    <w:rsid w:val="009F4B39"/>
    <w:rsid w:val="00A018E1"/>
    <w:rsid w:val="00A042C9"/>
    <w:rsid w:val="00A05861"/>
    <w:rsid w:val="00A10330"/>
    <w:rsid w:val="00A10999"/>
    <w:rsid w:val="00A13784"/>
    <w:rsid w:val="00A1702F"/>
    <w:rsid w:val="00A20356"/>
    <w:rsid w:val="00A23BBF"/>
    <w:rsid w:val="00A34254"/>
    <w:rsid w:val="00A51A2B"/>
    <w:rsid w:val="00A76112"/>
    <w:rsid w:val="00A80D68"/>
    <w:rsid w:val="00A80DEE"/>
    <w:rsid w:val="00A86873"/>
    <w:rsid w:val="00A91A09"/>
    <w:rsid w:val="00AA0AAF"/>
    <w:rsid w:val="00AB105E"/>
    <w:rsid w:val="00AB4F57"/>
    <w:rsid w:val="00AC68BD"/>
    <w:rsid w:val="00AD40E0"/>
    <w:rsid w:val="00AD735E"/>
    <w:rsid w:val="00AF101E"/>
    <w:rsid w:val="00AF3B11"/>
    <w:rsid w:val="00AF69FE"/>
    <w:rsid w:val="00AF75A1"/>
    <w:rsid w:val="00B05710"/>
    <w:rsid w:val="00B1346C"/>
    <w:rsid w:val="00B17A3D"/>
    <w:rsid w:val="00B22F07"/>
    <w:rsid w:val="00B250E0"/>
    <w:rsid w:val="00B25A04"/>
    <w:rsid w:val="00B367F7"/>
    <w:rsid w:val="00B50244"/>
    <w:rsid w:val="00B53CC4"/>
    <w:rsid w:val="00B61859"/>
    <w:rsid w:val="00B6328E"/>
    <w:rsid w:val="00B63468"/>
    <w:rsid w:val="00B6606F"/>
    <w:rsid w:val="00B76260"/>
    <w:rsid w:val="00B77C96"/>
    <w:rsid w:val="00B815D0"/>
    <w:rsid w:val="00B91597"/>
    <w:rsid w:val="00B92262"/>
    <w:rsid w:val="00B9398E"/>
    <w:rsid w:val="00BB52AB"/>
    <w:rsid w:val="00BB68CA"/>
    <w:rsid w:val="00BB7F46"/>
    <w:rsid w:val="00BC2CFC"/>
    <w:rsid w:val="00BC7303"/>
    <w:rsid w:val="00BD1554"/>
    <w:rsid w:val="00BD7DD2"/>
    <w:rsid w:val="00BE6AF2"/>
    <w:rsid w:val="00C01040"/>
    <w:rsid w:val="00C0390C"/>
    <w:rsid w:val="00C04B1F"/>
    <w:rsid w:val="00C060CD"/>
    <w:rsid w:val="00C25762"/>
    <w:rsid w:val="00C26D96"/>
    <w:rsid w:val="00C31545"/>
    <w:rsid w:val="00C34AC5"/>
    <w:rsid w:val="00C4184C"/>
    <w:rsid w:val="00C45BC8"/>
    <w:rsid w:val="00C52907"/>
    <w:rsid w:val="00C54640"/>
    <w:rsid w:val="00C54C35"/>
    <w:rsid w:val="00C55AF8"/>
    <w:rsid w:val="00C563BD"/>
    <w:rsid w:val="00C56D4A"/>
    <w:rsid w:val="00C8059A"/>
    <w:rsid w:val="00C90B4A"/>
    <w:rsid w:val="00C9196A"/>
    <w:rsid w:val="00C927D2"/>
    <w:rsid w:val="00C92FA5"/>
    <w:rsid w:val="00CA2951"/>
    <w:rsid w:val="00CB1393"/>
    <w:rsid w:val="00CC4EBB"/>
    <w:rsid w:val="00CE1276"/>
    <w:rsid w:val="00CE5688"/>
    <w:rsid w:val="00CF408C"/>
    <w:rsid w:val="00CF6306"/>
    <w:rsid w:val="00D00056"/>
    <w:rsid w:val="00D02D71"/>
    <w:rsid w:val="00D02EBC"/>
    <w:rsid w:val="00D04DB2"/>
    <w:rsid w:val="00D06817"/>
    <w:rsid w:val="00D076B0"/>
    <w:rsid w:val="00D1103D"/>
    <w:rsid w:val="00D12238"/>
    <w:rsid w:val="00D156B7"/>
    <w:rsid w:val="00D2232D"/>
    <w:rsid w:val="00D360E1"/>
    <w:rsid w:val="00D41A5C"/>
    <w:rsid w:val="00D473F9"/>
    <w:rsid w:val="00D52A3A"/>
    <w:rsid w:val="00D52B19"/>
    <w:rsid w:val="00D52CB7"/>
    <w:rsid w:val="00D570FA"/>
    <w:rsid w:val="00D615CF"/>
    <w:rsid w:val="00D66A6D"/>
    <w:rsid w:val="00D70A40"/>
    <w:rsid w:val="00D8228A"/>
    <w:rsid w:val="00D874F7"/>
    <w:rsid w:val="00DA1C9A"/>
    <w:rsid w:val="00DA2CF5"/>
    <w:rsid w:val="00DA4EE3"/>
    <w:rsid w:val="00DB4787"/>
    <w:rsid w:val="00DB652C"/>
    <w:rsid w:val="00DC24FF"/>
    <w:rsid w:val="00DC58F7"/>
    <w:rsid w:val="00DD2AEC"/>
    <w:rsid w:val="00DD35E8"/>
    <w:rsid w:val="00DE03F3"/>
    <w:rsid w:val="00DE2D85"/>
    <w:rsid w:val="00DE580D"/>
    <w:rsid w:val="00DF26FD"/>
    <w:rsid w:val="00DF3FFD"/>
    <w:rsid w:val="00DF4250"/>
    <w:rsid w:val="00DF5812"/>
    <w:rsid w:val="00DF60FB"/>
    <w:rsid w:val="00DF662A"/>
    <w:rsid w:val="00DF7655"/>
    <w:rsid w:val="00E02294"/>
    <w:rsid w:val="00E06D8C"/>
    <w:rsid w:val="00E11BF7"/>
    <w:rsid w:val="00E121F8"/>
    <w:rsid w:val="00E17A1E"/>
    <w:rsid w:val="00E23135"/>
    <w:rsid w:val="00E277A7"/>
    <w:rsid w:val="00E3093C"/>
    <w:rsid w:val="00E31730"/>
    <w:rsid w:val="00E5091F"/>
    <w:rsid w:val="00E5112D"/>
    <w:rsid w:val="00E52E18"/>
    <w:rsid w:val="00E576EA"/>
    <w:rsid w:val="00E62568"/>
    <w:rsid w:val="00E6456A"/>
    <w:rsid w:val="00E75732"/>
    <w:rsid w:val="00E83250"/>
    <w:rsid w:val="00E847B7"/>
    <w:rsid w:val="00E91242"/>
    <w:rsid w:val="00E95930"/>
    <w:rsid w:val="00E97EA4"/>
    <w:rsid w:val="00EA7A7E"/>
    <w:rsid w:val="00EA7BB5"/>
    <w:rsid w:val="00EB6567"/>
    <w:rsid w:val="00EC74F7"/>
    <w:rsid w:val="00ED314C"/>
    <w:rsid w:val="00ED4DDE"/>
    <w:rsid w:val="00EE0936"/>
    <w:rsid w:val="00EE606A"/>
    <w:rsid w:val="00EF23EE"/>
    <w:rsid w:val="00EF4456"/>
    <w:rsid w:val="00EF6969"/>
    <w:rsid w:val="00F055EA"/>
    <w:rsid w:val="00F237E9"/>
    <w:rsid w:val="00F25DB8"/>
    <w:rsid w:val="00F27E1E"/>
    <w:rsid w:val="00F3301C"/>
    <w:rsid w:val="00F4188D"/>
    <w:rsid w:val="00F44DD2"/>
    <w:rsid w:val="00F46437"/>
    <w:rsid w:val="00F52015"/>
    <w:rsid w:val="00F54CDE"/>
    <w:rsid w:val="00F6764C"/>
    <w:rsid w:val="00F7288F"/>
    <w:rsid w:val="00F82E8B"/>
    <w:rsid w:val="00F87215"/>
    <w:rsid w:val="00F923F6"/>
    <w:rsid w:val="00F93A6B"/>
    <w:rsid w:val="00FA18D3"/>
    <w:rsid w:val="00FA318F"/>
    <w:rsid w:val="00FB166B"/>
    <w:rsid w:val="00FB4C51"/>
    <w:rsid w:val="00FB5E05"/>
    <w:rsid w:val="00FC0BA7"/>
    <w:rsid w:val="00FC0FA4"/>
    <w:rsid w:val="00FC7034"/>
    <w:rsid w:val="00FD23CA"/>
    <w:rsid w:val="00FD3CF1"/>
    <w:rsid w:val="00FE0948"/>
    <w:rsid w:val="00FE4977"/>
    <w:rsid w:val="00FF10F2"/>
    <w:rsid w:val="00FF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94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4C294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4C294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4C294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4C294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4C294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4C29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C294F"/>
    <w:pPr>
      <w:tabs>
        <w:tab w:val="center" w:pos="4419"/>
        <w:tab w:val="right" w:pos="8838"/>
      </w:tabs>
    </w:pPr>
  </w:style>
  <w:style w:type="character" w:styleId="Hyperlink">
    <w:name w:val="Hyperlink"/>
    <w:rsid w:val="004C294F"/>
    <w:rPr>
      <w:color w:val="0000FF"/>
      <w:u w:val="single"/>
    </w:rPr>
  </w:style>
  <w:style w:type="paragraph" w:styleId="Corpodetexto">
    <w:name w:val="Body Text"/>
    <w:basedOn w:val="Normal"/>
    <w:rsid w:val="004C294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4C294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4C294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4C294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4C294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1558"/>
    <w:rPr>
      <w:rFonts w:ascii="Arial" w:hAnsi="Arial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7\PRESTA&#199;&#195;O%20DE%20CONTAS\9%20-%20SETEMBRO\PRESTA&#199;&#195;O%20CONTAS%20CMV%2009-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PRESTAÇÃO CONTAS CMV 09-17</Template>
  <TotalTime>158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Boa Vista</cp:lastModifiedBy>
  <cp:revision>41</cp:revision>
  <cp:lastPrinted>2018-03-09T16:17:00Z</cp:lastPrinted>
  <dcterms:created xsi:type="dcterms:W3CDTF">2018-04-12T12:38:00Z</dcterms:created>
  <dcterms:modified xsi:type="dcterms:W3CDTF">2018-12-17T17:50:00Z</dcterms:modified>
</cp:coreProperties>
</file>