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454E0A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454E0A">
        <w:rPr>
          <w:sz w:val="24"/>
        </w:rPr>
        <w:tab/>
      </w:r>
      <w:r w:rsidR="0072102F" w:rsidRPr="00454E0A">
        <w:rPr>
          <w:sz w:val="24"/>
        </w:rPr>
        <w:tab/>
      </w:r>
    </w:p>
    <w:p w:rsidR="00601243" w:rsidRPr="00454E0A" w:rsidRDefault="00601243" w:rsidP="0012324B">
      <w:pPr>
        <w:jc w:val="center"/>
        <w:rPr>
          <w:sz w:val="24"/>
        </w:rPr>
      </w:pPr>
      <w:r w:rsidRPr="00454E0A">
        <w:rPr>
          <w:b/>
          <w:sz w:val="24"/>
        </w:rPr>
        <w:t xml:space="preserve">PRESTAÇÃO DE CONTAS </w:t>
      </w:r>
      <w:r w:rsidR="00BC2CFC" w:rsidRPr="00454E0A">
        <w:rPr>
          <w:b/>
          <w:sz w:val="24"/>
        </w:rPr>
        <w:t>–</w:t>
      </w:r>
      <w:r w:rsidR="00DA1C9A" w:rsidRPr="00454E0A">
        <w:rPr>
          <w:b/>
          <w:sz w:val="24"/>
        </w:rPr>
        <w:t xml:space="preserve"> </w:t>
      </w:r>
      <w:r w:rsidR="00511D24">
        <w:rPr>
          <w:b/>
          <w:sz w:val="24"/>
        </w:rPr>
        <w:t>DEZEMBRO</w:t>
      </w:r>
      <w:r w:rsidR="0004507A" w:rsidRPr="00454E0A">
        <w:rPr>
          <w:b/>
          <w:sz w:val="24"/>
        </w:rPr>
        <w:t>/</w:t>
      </w:r>
      <w:r w:rsidRPr="00454E0A">
        <w:rPr>
          <w:b/>
          <w:sz w:val="24"/>
        </w:rPr>
        <w:t>201</w:t>
      </w:r>
      <w:r w:rsidR="00A13784" w:rsidRPr="00454E0A">
        <w:rPr>
          <w:b/>
          <w:sz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454E0A" w:rsidTr="00F93A6B">
        <w:trPr>
          <w:trHeight w:val="340"/>
          <w:jc w:val="center"/>
        </w:trPr>
        <w:tc>
          <w:tcPr>
            <w:tcW w:w="1433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454E0A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</w:t>
            </w:r>
          </w:p>
        </w:tc>
      </w:tr>
      <w:tr w:rsidR="00511D24" w:rsidRPr="00454E0A" w:rsidTr="00F93A6B">
        <w:trPr>
          <w:trHeight w:val="340"/>
          <w:jc w:val="center"/>
        </w:trPr>
        <w:tc>
          <w:tcPr>
            <w:tcW w:w="1433" w:type="dxa"/>
          </w:tcPr>
          <w:p w:rsidR="00511D24" w:rsidRPr="00511D24" w:rsidRDefault="00511D2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 w:rsidRPr="00511D24">
              <w:rPr>
                <w:rFonts w:cs="Arial"/>
                <w:sz w:val="24"/>
              </w:rPr>
              <w:t>04/12</w:t>
            </w:r>
          </w:p>
        </w:tc>
        <w:tc>
          <w:tcPr>
            <w:tcW w:w="5998" w:type="dxa"/>
          </w:tcPr>
          <w:p w:rsidR="00511D24" w:rsidRPr="00454E0A" w:rsidRDefault="00511D24" w:rsidP="00511D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4"/>
              </w:rPr>
            </w:pPr>
            <w:r w:rsidRPr="002B6697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511D24" w:rsidRPr="00511D24" w:rsidRDefault="00511D24" w:rsidP="00511D2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511D24">
              <w:rPr>
                <w:rFonts w:cs="Arial"/>
                <w:sz w:val="24"/>
              </w:rPr>
              <w:t>15,43</w:t>
            </w:r>
          </w:p>
        </w:tc>
      </w:tr>
      <w:tr w:rsidR="00B83F92" w:rsidRPr="00454E0A" w:rsidTr="00F93A6B">
        <w:trPr>
          <w:trHeight w:val="340"/>
          <w:jc w:val="center"/>
        </w:trPr>
        <w:tc>
          <w:tcPr>
            <w:tcW w:w="1433" w:type="dxa"/>
          </w:tcPr>
          <w:p w:rsidR="00B83F92" w:rsidRDefault="00B83F92" w:rsidP="00672D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04/12</w:t>
            </w:r>
          </w:p>
        </w:tc>
        <w:tc>
          <w:tcPr>
            <w:tcW w:w="5998" w:type="dxa"/>
          </w:tcPr>
          <w:p w:rsidR="00B83F92" w:rsidRPr="002B6697" w:rsidRDefault="00B83F92" w:rsidP="00672D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 xml:space="preserve">BEBIDAS AGOSTINI – ÁGUA GARRAFÃO </w:t>
            </w:r>
            <w:proofErr w:type="gramStart"/>
            <w:r w:rsidRPr="002B6697">
              <w:rPr>
                <w:rFonts w:cs="Arial"/>
                <w:sz w:val="24"/>
              </w:rPr>
              <w:t>20LTS</w:t>
            </w:r>
            <w:proofErr w:type="gramEnd"/>
          </w:p>
        </w:tc>
        <w:tc>
          <w:tcPr>
            <w:tcW w:w="1762" w:type="dxa"/>
          </w:tcPr>
          <w:p w:rsidR="00B83F92" w:rsidRDefault="00B83F92" w:rsidP="00672D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17,00</w:t>
            </w:r>
          </w:p>
        </w:tc>
      </w:tr>
      <w:tr w:rsidR="00B83F92" w:rsidRPr="00454E0A" w:rsidTr="00F93A6B">
        <w:trPr>
          <w:trHeight w:val="340"/>
          <w:jc w:val="center"/>
        </w:trPr>
        <w:tc>
          <w:tcPr>
            <w:tcW w:w="1433" w:type="dxa"/>
          </w:tcPr>
          <w:p w:rsidR="00B83F92" w:rsidRDefault="00B83F92" w:rsidP="00672D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04/12</w:t>
            </w:r>
          </w:p>
        </w:tc>
        <w:tc>
          <w:tcPr>
            <w:tcW w:w="5998" w:type="dxa"/>
          </w:tcPr>
          <w:p w:rsidR="00B83F92" w:rsidRPr="002B6697" w:rsidRDefault="00B83F92" w:rsidP="00672D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AM INFORMÁTICA – FONTE PARA COMPUTADOR</w:t>
            </w:r>
          </w:p>
        </w:tc>
        <w:tc>
          <w:tcPr>
            <w:tcW w:w="1762" w:type="dxa"/>
          </w:tcPr>
          <w:p w:rsidR="00B83F92" w:rsidRDefault="00B83F92" w:rsidP="00672D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75,00</w:t>
            </w:r>
          </w:p>
        </w:tc>
      </w:tr>
      <w:tr w:rsidR="00B83F92" w:rsidRPr="00454E0A" w:rsidTr="00F93A6B">
        <w:trPr>
          <w:trHeight w:val="340"/>
          <w:jc w:val="center"/>
        </w:trPr>
        <w:tc>
          <w:tcPr>
            <w:tcW w:w="1433" w:type="dxa"/>
          </w:tcPr>
          <w:p w:rsidR="00B83F92" w:rsidRPr="00454E0A" w:rsidRDefault="00B83F9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05/12</w:t>
            </w:r>
          </w:p>
        </w:tc>
        <w:tc>
          <w:tcPr>
            <w:tcW w:w="5998" w:type="dxa"/>
          </w:tcPr>
          <w:p w:rsidR="00B83F92" w:rsidRPr="002B6697" w:rsidRDefault="00B83F92" w:rsidP="00B83F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DESPESA VALE ALIMENTAÇÃO</w:t>
            </w:r>
            <w:r>
              <w:rPr>
                <w:rFonts w:cs="Arial"/>
                <w:sz w:val="24"/>
              </w:rPr>
              <w:t xml:space="preserve"> (NOVEMBRO) </w:t>
            </w:r>
            <w:r w:rsidRPr="002B6697">
              <w:rPr>
                <w:rFonts w:cs="Arial"/>
                <w:sz w:val="24"/>
              </w:rPr>
              <w:t>– SERVIDORA</w:t>
            </w:r>
          </w:p>
        </w:tc>
        <w:tc>
          <w:tcPr>
            <w:tcW w:w="1762" w:type="dxa"/>
          </w:tcPr>
          <w:p w:rsidR="00B83F92" w:rsidRPr="00454E0A" w:rsidRDefault="00B83F92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202,50</w:t>
            </w:r>
          </w:p>
        </w:tc>
      </w:tr>
      <w:tr w:rsidR="00B83F92" w:rsidRPr="00454E0A" w:rsidTr="00F93A6B">
        <w:trPr>
          <w:trHeight w:val="340"/>
          <w:jc w:val="center"/>
        </w:trPr>
        <w:tc>
          <w:tcPr>
            <w:tcW w:w="1433" w:type="dxa"/>
          </w:tcPr>
          <w:p w:rsidR="00B83F92" w:rsidRDefault="00B83F9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12/12</w:t>
            </w:r>
          </w:p>
        </w:tc>
        <w:tc>
          <w:tcPr>
            <w:tcW w:w="5998" w:type="dxa"/>
          </w:tcPr>
          <w:p w:rsidR="00B83F92" w:rsidRPr="002B6697" w:rsidRDefault="00B83F92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B83F92" w:rsidRDefault="00B83F92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84,35</w:t>
            </w:r>
          </w:p>
        </w:tc>
      </w:tr>
      <w:tr w:rsidR="00B83F92" w:rsidRPr="00454E0A" w:rsidTr="00F93A6B">
        <w:trPr>
          <w:trHeight w:val="340"/>
          <w:jc w:val="center"/>
        </w:trPr>
        <w:tc>
          <w:tcPr>
            <w:tcW w:w="1433" w:type="dxa"/>
          </w:tcPr>
          <w:p w:rsidR="00B83F92" w:rsidRDefault="00B83F9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12/12</w:t>
            </w:r>
          </w:p>
        </w:tc>
        <w:tc>
          <w:tcPr>
            <w:tcW w:w="5998" w:type="dxa"/>
          </w:tcPr>
          <w:p w:rsidR="00B83F92" w:rsidRPr="002B6697" w:rsidRDefault="00B83F92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B83F92" w:rsidRDefault="00B83F92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91,45</w:t>
            </w:r>
          </w:p>
        </w:tc>
      </w:tr>
      <w:tr w:rsidR="00B83F92" w:rsidRPr="00454E0A" w:rsidTr="00F93A6B">
        <w:trPr>
          <w:trHeight w:val="340"/>
          <w:jc w:val="center"/>
        </w:trPr>
        <w:tc>
          <w:tcPr>
            <w:tcW w:w="1433" w:type="dxa"/>
          </w:tcPr>
          <w:p w:rsidR="00B83F92" w:rsidRDefault="00B83F9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19/12</w:t>
            </w:r>
          </w:p>
        </w:tc>
        <w:tc>
          <w:tcPr>
            <w:tcW w:w="5998" w:type="dxa"/>
          </w:tcPr>
          <w:p w:rsidR="00B83F92" w:rsidRPr="002B6697" w:rsidRDefault="00B83F92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proofErr w:type="gramStart"/>
            <w:r w:rsidRPr="00D52CB7">
              <w:rPr>
                <w:rFonts w:cs="Arial"/>
                <w:sz w:val="24"/>
              </w:rPr>
              <w:t>PAGAMENTO DA 2ª PARCELA DO 13º SALÁRIO - SERVIDORAS</w:t>
            </w:r>
            <w:proofErr w:type="gramEnd"/>
          </w:p>
        </w:tc>
        <w:tc>
          <w:tcPr>
            <w:tcW w:w="1762" w:type="dxa"/>
          </w:tcPr>
          <w:p w:rsidR="00B83F92" w:rsidRDefault="00A44A15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1.930,08</w:t>
            </w:r>
          </w:p>
        </w:tc>
      </w:tr>
      <w:tr w:rsidR="00A44A15" w:rsidRPr="00454E0A" w:rsidTr="00F93A6B">
        <w:trPr>
          <w:trHeight w:val="340"/>
          <w:jc w:val="center"/>
        </w:trPr>
        <w:tc>
          <w:tcPr>
            <w:tcW w:w="1433" w:type="dxa"/>
          </w:tcPr>
          <w:p w:rsidR="00A44A15" w:rsidRDefault="00A44A1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19/12</w:t>
            </w:r>
          </w:p>
        </w:tc>
        <w:tc>
          <w:tcPr>
            <w:tcW w:w="5998" w:type="dxa"/>
          </w:tcPr>
          <w:p w:rsidR="00A44A15" w:rsidRPr="00D52CB7" w:rsidRDefault="00A44A15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D52CB7">
              <w:rPr>
                <w:rFonts w:cs="Arial"/>
                <w:sz w:val="24"/>
              </w:rPr>
              <w:t xml:space="preserve">CONTRIBUIÇÃO PATRONAL AO INSS REFERENTE AO </w:t>
            </w:r>
            <w:proofErr w:type="gramStart"/>
            <w:r w:rsidRPr="00D52CB7">
              <w:rPr>
                <w:rFonts w:cs="Arial"/>
                <w:sz w:val="24"/>
              </w:rPr>
              <w:t>13º SALÁRIO – SERVIDORAS</w:t>
            </w:r>
            <w:proofErr w:type="gramEnd"/>
          </w:p>
        </w:tc>
        <w:tc>
          <w:tcPr>
            <w:tcW w:w="1762" w:type="dxa"/>
          </w:tcPr>
          <w:p w:rsidR="00A44A15" w:rsidRDefault="00A44A15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810,65</w:t>
            </w:r>
          </w:p>
        </w:tc>
      </w:tr>
      <w:tr w:rsidR="00A44A15" w:rsidRPr="00454E0A" w:rsidTr="00F93A6B">
        <w:trPr>
          <w:trHeight w:val="340"/>
          <w:jc w:val="center"/>
        </w:trPr>
        <w:tc>
          <w:tcPr>
            <w:tcW w:w="1433" w:type="dxa"/>
          </w:tcPr>
          <w:p w:rsidR="00A44A15" w:rsidRDefault="00A44A1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20/12</w:t>
            </w:r>
          </w:p>
        </w:tc>
        <w:tc>
          <w:tcPr>
            <w:tcW w:w="5998" w:type="dxa"/>
          </w:tcPr>
          <w:p w:rsidR="00A44A15" w:rsidRPr="00D52CB7" w:rsidRDefault="00A44A15" w:rsidP="006C0A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MAB REGIONAL DE COMUNICAÇÃO LTDA – MENSAGEM ALUSIVA AO NATAL E ANO NOVO</w:t>
            </w:r>
          </w:p>
        </w:tc>
        <w:tc>
          <w:tcPr>
            <w:tcW w:w="1762" w:type="dxa"/>
          </w:tcPr>
          <w:p w:rsidR="00A44A15" w:rsidRDefault="00A44A15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360,00</w:t>
            </w:r>
          </w:p>
        </w:tc>
      </w:tr>
      <w:tr w:rsidR="00A44A15" w:rsidRPr="00454E0A" w:rsidTr="00F93A6B">
        <w:trPr>
          <w:trHeight w:val="340"/>
          <w:jc w:val="center"/>
        </w:trPr>
        <w:tc>
          <w:tcPr>
            <w:tcW w:w="1433" w:type="dxa"/>
          </w:tcPr>
          <w:p w:rsidR="00A44A15" w:rsidRDefault="00A44A1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27/12</w:t>
            </w:r>
          </w:p>
        </w:tc>
        <w:tc>
          <w:tcPr>
            <w:tcW w:w="5998" w:type="dxa"/>
          </w:tcPr>
          <w:p w:rsidR="00A44A15" w:rsidRDefault="00A44A15" w:rsidP="00A44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  <w:r w:rsidRPr="002B6697">
              <w:rPr>
                <w:rFonts w:cs="Arial"/>
                <w:sz w:val="24"/>
              </w:rPr>
              <w:t>DESPESA VALE ALIMENTAÇÃO</w:t>
            </w:r>
            <w:r>
              <w:rPr>
                <w:rFonts w:cs="Arial"/>
                <w:sz w:val="24"/>
              </w:rPr>
              <w:t xml:space="preserve"> (DEZEMBRO) </w:t>
            </w:r>
            <w:r w:rsidRPr="002B6697">
              <w:rPr>
                <w:rFonts w:cs="Arial"/>
                <w:sz w:val="24"/>
              </w:rPr>
              <w:t>– SERVIDORA</w:t>
            </w:r>
          </w:p>
        </w:tc>
        <w:tc>
          <w:tcPr>
            <w:tcW w:w="1762" w:type="dxa"/>
          </w:tcPr>
          <w:p w:rsidR="00A44A15" w:rsidRDefault="00A44A15" w:rsidP="006C0A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225,00</w:t>
            </w:r>
          </w:p>
        </w:tc>
      </w:tr>
      <w:tr w:rsidR="00B83F92" w:rsidRPr="00454E0A" w:rsidTr="00F93A6B">
        <w:trPr>
          <w:trHeight w:val="340"/>
          <w:jc w:val="center"/>
        </w:trPr>
        <w:tc>
          <w:tcPr>
            <w:tcW w:w="1433" w:type="dxa"/>
          </w:tcPr>
          <w:p w:rsidR="00B83F92" w:rsidRDefault="00A44A1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27/12</w:t>
            </w:r>
          </w:p>
        </w:tc>
        <w:tc>
          <w:tcPr>
            <w:tcW w:w="5998" w:type="dxa"/>
          </w:tcPr>
          <w:p w:rsidR="00B83F92" w:rsidRPr="00153676" w:rsidRDefault="00B83F92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FOLHA DE PAGAMENTO - SERVIDORAS</w:t>
            </w:r>
            <w:proofErr w:type="gramEnd"/>
          </w:p>
        </w:tc>
        <w:tc>
          <w:tcPr>
            <w:tcW w:w="1762" w:type="dxa"/>
          </w:tcPr>
          <w:p w:rsidR="00B83F92" w:rsidRDefault="00B83F92" w:rsidP="00595CA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3.860,16</w:t>
            </w:r>
          </w:p>
        </w:tc>
      </w:tr>
      <w:tr w:rsidR="00B83F92" w:rsidRPr="00454E0A" w:rsidTr="00F93A6B">
        <w:trPr>
          <w:trHeight w:val="340"/>
          <w:jc w:val="center"/>
        </w:trPr>
        <w:tc>
          <w:tcPr>
            <w:tcW w:w="1433" w:type="dxa"/>
          </w:tcPr>
          <w:p w:rsidR="00B83F92" w:rsidRPr="00454E0A" w:rsidRDefault="00A44A1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27/12</w:t>
            </w:r>
          </w:p>
        </w:tc>
        <w:tc>
          <w:tcPr>
            <w:tcW w:w="5998" w:type="dxa"/>
          </w:tcPr>
          <w:p w:rsidR="00B83F92" w:rsidRPr="00454E0A" w:rsidRDefault="00B83F92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B83F92" w:rsidRPr="00454E0A" w:rsidRDefault="00B83F92" w:rsidP="00D360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16.280,93</w:t>
            </w:r>
          </w:p>
        </w:tc>
      </w:tr>
      <w:tr w:rsidR="00B83F92" w:rsidRPr="00454E0A" w:rsidTr="00F93A6B">
        <w:trPr>
          <w:trHeight w:val="340"/>
          <w:jc w:val="center"/>
        </w:trPr>
        <w:tc>
          <w:tcPr>
            <w:tcW w:w="1433" w:type="dxa"/>
          </w:tcPr>
          <w:p w:rsidR="00B83F92" w:rsidRPr="00454E0A" w:rsidRDefault="00A44A1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27/12</w:t>
            </w:r>
          </w:p>
        </w:tc>
        <w:tc>
          <w:tcPr>
            <w:tcW w:w="5998" w:type="dxa"/>
          </w:tcPr>
          <w:p w:rsidR="00B83F92" w:rsidRPr="00454E0A" w:rsidRDefault="00B83F92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 SERVIDORAS</w:t>
            </w:r>
            <w:proofErr w:type="gramEnd"/>
          </w:p>
        </w:tc>
        <w:tc>
          <w:tcPr>
            <w:tcW w:w="1762" w:type="dxa"/>
          </w:tcPr>
          <w:p w:rsidR="00B83F92" w:rsidRPr="00454E0A" w:rsidRDefault="00B83F92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810,65</w:t>
            </w:r>
          </w:p>
        </w:tc>
      </w:tr>
      <w:tr w:rsidR="00B83F92" w:rsidRPr="00454E0A" w:rsidTr="00F93A6B">
        <w:trPr>
          <w:trHeight w:val="340"/>
          <w:jc w:val="center"/>
        </w:trPr>
        <w:tc>
          <w:tcPr>
            <w:tcW w:w="1433" w:type="dxa"/>
          </w:tcPr>
          <w:p w:rsidR="00B83F92" w:rsidRPr="00454E0A" w:rsidRDefault="00A44A15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27/12</w:t>
            </w:r>
          </w:p>
        </w:tc>
        <w:tc>
          <w:tcPr>
            <w:tcW w:w="5998" w:type="dxa"/>
          </w:tcPr>
          <w:p w:rsidR="00B83F92" w:rsidRPr="00454E0A" w:rsidRDefault="00B83F92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454E0A">
              <w:rPr>
                <w:rFonts w:cs="Arial"/>
                <w:sz w:val="24"/>
              </w:rPr>
              <w:t xml:space="preserve">INSS CONTRIBUIÇÃO </w:t>
            </w:r>
            <w:proofErr w:type="gramStart"/>
            <w:r w:rsidRPr="00454E0A">
              <w:rPr>
                <w:rFonts w:cs="Arial"/>
                <w:sz w:val="24"/>
              </w:rPr>
              <w:t>PATRONAL –VEREADORES</w:t>
            </w:r>
            <w:proofErr w:type="gramEnd"/>
          </w:p>
        </w:tc>
        <w:tc>
          <w:tcPr>
            <w:tcW w:w="1762" w:type="dxa"/>
          </w:tcPr>
          <w:p w:rsidR="00B83F92" w:rsidRPr="00454E0A" w:rsidRDefault="00B83F92" w:rsidP="007216A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3.418,98</w:t>
            </w:r>
          </w:p>
        </w:tc>
      </w:tr>
      <w:tr w:rsidR="00B83F92" w:rsidRPr="00454E0A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B83F92" w:rsidRPr="00454E0A" w:rsidRDefault="00B83F92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454E0A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B83F92" w:rsidRPr="00454E0A" w:rsidRDefault="00FD0463" w:rsidP="009E739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28.182,18</w:t>
            </w:r>
          </w:p>
        </w:tc>
      </w:tr>
    </w:tbl>
    <w:p w:rsidR="00575E9C" w:rsidRDefault="00575E9C" w:rsidP="00601243">
      <w:pPr>
        <w:rPr>
          <w:rFonts w:cs="Arial"/>
          <w:sz w:val="24"/>
        </w:rPr>
      </w:pPr>
    </w:p>
    <w:p w:rsidR="009A1558" w:rsidRDefault="009A1558" w:rsidP="00601243">
      <w:pPr>
        <w:rPr>
          <w:rFonts w:cs="Arial"/>
          <w:sz w:val="24"/>
        </w:rPr>
      </w:pPr>
    </w:p>
    <w:p w:rsidR="00BD1554" w:rsidRDefault="00BD1554" w:rsidP="00601243">
      <w:pPr>
        <w:rPr>
          <w:rFonts w:cs="Arial"/>
          <w:sz w:val="24"/>
        </w:rPr>
      </w:pPr>
    </w:p>
    <w:p w:rsidR="009A1558" w:rsidRPr="00454E0A" w:rsidRDefault="009A1558" w:rsidP="00601243">
      <w:pPr>
        <w:rPr>
          <w:rFonts w:cs="Arial"/>
          <w:sz w:val="24"/>
        </w:rPr>
      </w:pPr>
    </w:p>
    <w:p w:rsidR="00EB6567" w:rsidRPr="00454E0A" w:rsidRDefault="00511D24" w:rsidP="00EB6567">
      <w:pPr>
        <w:ind w:left="4248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VERIO AUGUSTO GIURADELLI </w:t>
      </w:r>
    </w:p>
    <w:p w:rsidR="00D52CB7" w:rsidRPr="00454E0A" w:rsidRDefault="00EB6567" w:rsidP="00C0390C">
      <w:pPr>
        <w:ind w:left="4248"/>
        <w:jc w:val="center"/>
        <w:rPr>
          <w:rFonts w:cs="Arial"/>
          <w:sz w:val="24"/>
        </w:rPr>
      </w:pPr>
      <w:r w:rsidRPr="00454E0A">
        <w:rPr>
          <w:rFonts w:cs="Arial"/>
          <w:b/>
          <w:sz w:val="24"/>
        </w:rPr>
        <w:t>PRESIDENTE</w:t>
      </w:r>
      <w:r w:rsidR="009F4B39" w:rsidRPr="00454E0A">
        <w:rPr>
          <w:rFonts w:cs="Arial"/>
          <w:b/>
          <w:sz w:val="24"/>
        </w:rPr>
        <w:t xml:space="preserve"> </w:t>
      </w:r>
    </w:p>
    <w:sectPr w:rsidR="00D52CB7" w:rsidRPr="00454E0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D8" w:rsidRDefault="005E61D8">
      <w:r>
        <w:separator/>
      </w:r>
    </w:p>
  </w:endnote>
  <w:endnote w:type="continuationSeparator" w:id="0">
    <w:p w:rsidR="005E61D8" w:rsidRDefault="005E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606"/>
      <w:docPartObj>
        <w:docPartGallery w:val="Page Numbers (Bottom of Page)"/>
        <w:docPartUnique/>
      </w:docPartObj>
    </w:sdtPr>
    <w:sdtContent>
      <w:p w:rsidR="009A1558" w:rsidRDefault="00483E28">
        <w:pPr>
          <w:pStyle w:val="Rodap"/>
          <w:jc w:val="right"/>
        </w:pPr>
        <w:fldSimple w:instr=" PAGE   \* MERGEFORMAT ">
          <w:r w:rsidR="00FD0463">
            <w:rPr>
              <w:noProof/>
            </w:rPr>
            <w:t>1</w:t>
          </w:r>
        </w:fldSimple>
      </w:p>
    </w:sdtContent>
  </w:sdt>
  <w:p w:rsidR="00910BE7" w:rsidRDefault="00910BE7">
    <w:pPr>
      <w:pStyle w:val="Rodap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D8" w:rsidRDefault="005E61D8">
      <w:r>
        <w:separator/>
      </w:r>
    </w:p>
  </w:footnote>
  <w:footnote w:type="continuationSeparator" w:id="0">
    <w:p w:rsidR="005E61D8" w:rsidRDefault="005E6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483E2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483E28">
    <w:pPr>
      <w:ind w:right="360"/>
      <w:jc w:val="center"/>
    </w:pPr>
    <w:r w:rsidRPr="00483E28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03D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575B"/>
    <w:rsid w:val="000478F2"/>
    <w:rsid w:val="0005108B"/>
    <w:rsid w:val="00051B67"/>
    <w:rsid w:val="00053F62"/>
    <w:rsid w:val="0005445D"/>
    <w:rsid w:val="00060109"/>
    <w:rsid w:val="00064900"/>
    <w:rsid w:val="00067F30"/>
    <w:rsid w:val="000723DB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0F3A2E"/>
    <w:rsid w:val="00100F58"/>
    <w:rsid w:val="001037C4"/>
    <w:rsid w:val="00111ED3"/>
    <w:rsid w:val="00113EED"/>
    <w:rsid w:val="001153E1"/>
    <w:rsid w:val="0012083C"/>
    <w:rsid w:val="0012324B"/>
    <w:rsid w:val="00124FE1"/>
    <w:rsid w:val="0012695B"/>
    <w:rsid w:val="00136716"/>
    <w:rsid w:val="00140063"/>
    <w:rsid w:val="00140989"/>
    <w:rsid w:val="001462AE"/>
    <w:rsid w:val="001463AE"/>
    <w:rsid w:val="001466F4"/>
    <w:rsid w:val="00153676"/>
    <w:rsid w:val="00163976"/>
    <w:rsid w:val="00163F53"/>
    <w:rsid w:val="001734EC"/>
    <w:rsid w:val="00187722"/>
    <w:rsid w:val="00192400"/>
    <w:rsid w:val="00197EB5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51D0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415A"/>
    <w:rsid w:val="00295C5D"/>
    <w:rsid w:val="002A440F"/>
    <w:rsid w:val="002B2156"/>
    <w:rsid w:val="002B2CB7"/>
    <w:rsid w:val="002B6697"/>
    <w:rsid w:val="002B6BB0"/>
    <w:rsid w:val="002C2CFD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094E"/>
    <w:rsid w:val="0032537F"/>
    <w:rsid w:val="0032693D"/>
    <w:rsid w:val="00331E57"/>
    <w:rsid w:val="00342CC4"/>
    <w:rsid w:val="003430E7"/>
    <w:rsid w:val="00347FC2"/>
    <w:rsid w:val="003565DE"/>
    <w:rsid w:val="00362F0B"/>
    <w:rsid w:val="00363BF1"/>
    <w:rsid w:val="00364C28"/>
    <w:rsid w:val="00364F92"/>
    <w:rsid w:val="00366A4E"/>
    <w:rsid w:val="00367262"/>
    <w:rsid w:val="003720C7"/>
    <w:rsid w:val="00375915"/>
    <w:rsid w:val="00375A7C"/>
    <w:rsid w:val="00382491"/>
    <w:rsid w:val="00384B07"/>
    <w:rsid w:val="00385728"/>
    <w:rsid w:val="003958E4"/>
    <w:rsid w:val="003A3334"/>
    <w:rsid w:val="003B147C"/>
    <w:rsid w:val="003B1F43"/>
    <w:rsid w:val="003B4D3B"/>
    <w:rsid w:val="003C177B"/>
    <w:rsid w:val="003C4A04"/>
    <w:rsid w:val="003C4D27"/>
    <w:rsid w:val="003C7476"/>
    <w:rsid w:val="003C77A6"/>
    <w:rsid w:val="003D6EF1"/>
    <w:rsid w:val="003E06BA"/>
    <w:rsid w:val="003E38D8"/>
    <w:rsid w:val="003E6C74"/>
    <w:rsid w:val="003F1583"/>
    <w:rsid w:val="00403240"/>
    <w:rsid w:val="0040508A"/>
    <w:rsid w:val="00406DDC"/>
    <w:rsid w:val="00411B48"/>
    <w:rsid w:val="00420C10"/>
    <w:rsid w:val="00426F46"/>
    <w:rsid w:val="004307A3"/>
    <w:rsid w:val="00430892"/>
    <w:rsid w:val="00434746"/>
    <w:rsid w:val="00437550"/>
    <w:rsid w:val="00440A34"/>
    <w:rsid w:val="004462B7"/>
    <w:rsid w:val="00446F8D"/>
    <w:rsid w:val="004473B7"/>
    <w:rsid w:val="00454E0A"/>
    <w:rsid w:val="00463358"/>
    <w:rsid w:val="00463F29"/>
    <w:rsid w:val="00467348"/>
    <w:rsid w:val="00470DAC"/>
    <w:rsid w:val="00481124"/>
    <w:rsid w:val="0048378B"/>
    <w:rsid w:val="00483E28"/>
    <w:rsid w:val="00494EAA"/>
    <w:rsid w:val="00496831"/>
    <w:rsid w:val="004A2947"/>
    <w:rsid w:val="004A3F59"/>
    <w:rsid w:val="004A5273"/>
    <w:rsid w:val="004C0AC0"/>
    <w:rsid w:val="004C0B8F"/>
    <w:rsid w:val="004C294F"/>
    <w:rsid w:val="004D2C0A"/>
    <w:rsid w:val="004E1032"/>
    <w:rsid w:val="00500E1C"/>
    <w:rsid w:val="00507C2E"/>
    <w:rsid w:val="00511C2E"/>
    <w:rsid w:val="00511D24"/>
    <w:rsid w:val="005142B0"/>
    <w:rsid w:val="00526E8B"/>
    <w:rsid w:val="005304E5"/>
    <w:rsid w:val="00536014"/>
    <w:rsid w:val="00544A12"/>
    <w:rsid w:val="00546A66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2F17"/>
    <w:rsid w:val="0059348E"/>
    <w:rsid w:val="00594EB9"/>
    <w:rsid w:val="00595CAB"/>
    <w:rsid w:val="005A1D30"/>
    <w:rsid w:val="005A273D"/>
    <w:rsid w:val="005C4784"/>
    <w:rsid w:val="005C5B2D"/>
    <w:rsid w:val="005E33DA"/>
    <w:rsid w:val="005E3F23"/>
    <w:rsid w:val="005E61D8"/>
    <w:rsid w:val="005E6A03"/>
    <w:rsid w:val="005E6A79"/>
    <w:rsid w:val="005F28DE"/>
    <w:rsid w:val="005F2FAE"/>
    <w:rsid w:val="005F4782"/>
    <w:rsid w:val="005F64A8"/>
    <w:rsid w:val="00600789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2158"/>
    <w:rsid w:val="00644AAD"/>
    <w:rsid w:val="00651763"/>
    <w:rsid w:val="00662A21"/>
    <w:rsid w:val="00666A90"/>
    <w:rsid w:val="00666FCA"/>
    <w:rsid w:val="006704AE"/>
    <w:rsid w:val="00672821"/>
    <w:rsid w:val="00680315"/>
    <w:rsid w:val="00681DBE"/>
    <w:rsid w:val="00681E87"/>
    <w:rsid w:val="00681ECA"/>
    <w:rsid w:val="006879A2"/>
    <w:rsid w:val="0069036D"/>
    <w:rsid w:val="00690EDC"/>
    <w:rsid w:val="00692EA6"/>
    <w:rsid w:val="006A1720"/>
    <w:rsid w:val="006A2B58"/>
    <w:rsid w:val="006A77BA"/>
    <w:rsid w:val="006C0A9D"/>
    <w:rsid w:val="006C724D"/>
    <w:rsid w:val="006D419A"/>
    <w:rsid w:val="006E5FF8"/>
    <w:rsid w:val="006E7C48"/>
    <w:rsid w:val="006E7C60"/>
    <w:rsid w:val="006F0068"/>
    <w:rsid w:val="006F43AD"/>
    <w:rsid w:val="006F5281"/>
    <w:rsid w:val="006F7293"/>
    <w:rsid w:val="00702D70"/>
    <w:rsid w:val="007033E4"/>
    <w:rsid w:val="00707379"/>
    <w:rsid w:val="007075AF"/>
    <w:rsid w:val="00715B9C"/>
    <w:rsid w:val="0072102F"/>
    <w:rsid w:val="007216A6"/>
    <w:rsid w:val="007264BB"/>
    <w:rsid w:val="007310E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86C49"/>
    <w:rsid w:val="00790AAF"/>
    <w:rsid w:val="00792834"/>
    <w:rsid w:val="00794423"/>
    <w:rsid w:val="007978CF"/>
    <w:rsid w:val="007A3759"/>
    <w:rsid w:val="007A51E4"/>
    <w:rsid w:val="007B1248"/>
    <w:rsid w:val="007B2003"/>
    <w:rsid w:val="007B3422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7469A"/>
    <w:rsid w:val="00880BDE"/>
    <w:rsid w:val="00883847"/>
    <w:rsid w:val="0089155C"/>
    <w:rsid w:val="00894D2D"/>
    <w:rsid w:val="00897058"/>
    <w:rsid w:val="008A30DA"/>
    <w:rsid w:val="008A310C"/>
    <w:rsid w:val="008A586B"/>
    <w:rsid w:val="008C07ED"/>
    <w:rsid w:val="008C0CA5"/>
    <w:rsid w:val="008E2394"/>
    <w:rsid w:val="008F707B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2944"/>
    <w:rsid w:val="0098312F"/>
    <w:rsid w:val="00986350"/>
    <w:rsid w:val="00986655"/>
    <w:rsid w:val="00992163"/>
    <w:rsid w:val="009950EE"/>
    <w:rsid w:val="009A1558"/>
    <w:rsid w:val="009A6A99"/>
    <w:rsid w:val="009B014D"/>
    <w:rsid w:val="009B2DF7"/>
    <w:rsid w:val="009D10D9"/>
    <w:rsid w:val="009D756C"/>
    <w:rsid w:val="009E08AD"/>
    <w:rsid w:val="009E2105"/>
    <w:rsid w:val="009E739E"/>
    <w:rsid w:val="009F4B39"/>
    <w:rsid w:val="00A018E1"/>
    <w:rsid w:val="00A042C9"/>
    <w:rsid w:val="00A05861"/>
    <w:rsid w:val="00A10330"/>
    <w:rsid w:val="00A10999"/>
    <w:rsid w:val="00A13784"/>
    <w:rsid w:val="00A1702F"/>
    <w:rsid w:val="00A20356"/>
    <w:rsid w:val="00A23BBF"/>
    <w:rsid w:val="00A34254"/>
    <w:rsid w:val="00A44A15"/>
    <w:rsid w:val="00A51A2B"/>
    <w:rsid w:val="00A76112"/>
    <w:rsid w:val="00A80D68"/>
    <w:rsid w:val="00A80DEE"/>
    <w:rsid w:val="00A86873"/>
    <w:rsid w:val="00A91A09"/>
    <w:rsid w:val="00AA0AAF"/>
    <w:rsid w:val="00AB105E"/>
    <w:rsid w:val="00AB4F57"/>
    <w:rsid w:val="00AC68BD"/>
    <w:rsid w:val="00AD40E0"/>
    <w:rsid w:val="00AD735E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83F92"/>
    <w:rsid w:val="00B91597"/>
    <w:rsid w:val="00B92262"/>
    <w:rsid w:val="00B9398E"/>
    <w:rsid w:val="00BB52AB"/>
    <w:rsid w:val="00BB68CA"/>
    <w:rsid w:val="00BB7F46"/>
    <w:rsid w:val="00BC2CFC"/>
    <w:rsid w:val="00BC7303"/>
    <w:rsid w:val="00BD1554"/>
    <w:rsid w:val="00BD7DD2"/>
    <w:rsid w:val="00BE6AF2"/>
    <w:rsid w:val="00C01040"/>
    <w:rsid w:val="00C0390C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640"/>
    <w:rsid w:val="00C54C35"/>
    <w:rsid w:val="00C55AF8"/>
    <w:rsid w:val="00C563BD"/>
    <w:rsid w:val="00C56D4A"/>
    <w:rsid w:val="00C8059A"/>
    <w:rsid w:val="00C90B4A"/>
    <w:rsid w:val="00C9196A"/>
    <w:rsid w:val="00C927D2"/>
    <w:rsid w:val="00C92FA5"/>
    <w:rsid w:val="00CA2951"/>
    <w:rsid w:val="00CB1393"/>
    <w:rsid w:val="00CC4EBB"/>
    <w:rsid w:val="00CE1276"/>
    <w:rsid w:val="00CE5688"/>
    <w:rsid w:val="00CF408C"/>
    <w:rsid w:val="00CF6306"/>
    <w:rsid w:val="00D00056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360E1"/>
    <w:rsid w:val="00D41A5C"/>
    <w:rsid w:val="00D473F9"/>
    <w:rsid w:val="00D52A3A"/>
    <w:rsid w:val="00D52B19"/>
    <w:rsid w:val="00D52CB7"/>
    <w:rsid w:val="00D570FA"/>
    <w:rsid w:val="00D615CF"/>
    <w:rsid w:val="00D66A6D"/>
    <w:rsid w:val="00D70A40"/>
    <w:rsid w:val="00D8228A"/>
    <w:rsid w:val="00D874F7"/>
    <w:rsid w:val="00DA1C9A"/>
    <w:rsid w:val="00DA2CF5"/>
    <w:rsid w:val="00DA4EE3"/>
    <w:rsid w:val="00DB4787"/>
    <w:rsid w:val="00DB652C"/>
    <w:rsid w:val="00DC24FF"/>
    <w:rsid w:val="00DC58F7"/>
    <w:rsid w:val="00DD2AEC"/>
    <w:rsid w:val="00DD35E8"/>
    <w:rsid w:val="00DE03F3"/>
    <w:rsid w:val="00DE2D85"/>
    <w:rsid w:val="00DE580D"/>
    <w:rsid w:val="00DF26FD"/>
    <w:rsid w:val="00DF3FFD"/>
    <w:rsid w:val="00DF4250"/>
    <w:rsid w:val="00DF5812"/>
    <w:rsid w:val="00DF60FB"/>
    <w:rsid w:val="00DF662A"/>
    <w:rsid w:val="00DF7655"/>
    <w:rsid w:val="00E02294"/>
    <w:rsid w:val="00E06D8C"/>
    <w:rsid w:val="00E11BF7"/>
    <w:rsid w:val="00E121F8"/>
    <w:rsid w:val="00E17A1E"/>
    <w:rsid w:val="00E23135"/>
    <w:rsid w:val="00E277A7"/>
    <w:rsid w:val="00E3093C"/>
    <w:rsid w:val="00E31730"/>
    <w:rsid w:val="00E5091F"/>
    <w:rsid w:val="00E5112D"/>
    <w:rsid w:val="00E52E18"/>
    <w:rsid w:val="00E576EA"/>
    <w:rsid w:val="00E62568"/>
    <w:rsid w:val="00E6456A"/>
    <w:rsid w:val="00E75732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E606A"/>
    <w:rsid w:val="00EF23EE"/>
    <w:rsid w:val="00EF4456"/>
    <w:rsid w:val="00EF6969"/>
    <w:rsid w:val="00F055EA"/>
    <w:rsid w:val="00F237E9"/>
    <w:rsid w:val="00F25DB8"/>
    <w:rsid w:val="00F27E1E"/>
    <w:rsid w:val="00F3301C"/>
    <w:rsid w:val="00F4188D"/>
    <w:rsid w:val="00F44DD2"/>
    <w:rsid w:val="00F46437"/>
    <w:rsid w:val="00F52015"/>
    <w:rsid w:val="00F54CDE"/>
    <w:rsid w:val="00F6764C"/>
    <w:rsid w:val="00F7288F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0463"/>
    <w:rsid w:val="00FD23CA"/>
    <w:rsid w:val="00FD3CF1"/>
    <w:rsid w:val="00FE0948"/>
    <w:rsid w:val="00FE4977"/>
    <w:rsid w:val="00FF10F2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4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4C294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4C294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4C294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4C294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4C294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4C294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4C29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C294F"/>
    <w:pPr>
      <w:tabs>
        <w:tab w:val="center" w:pos="4419"/>
        <w:tab w:val="right" w:pos="8838"/>
      </w:tabs>
    </w:pPr>
  </w:style>
  <w:style w:type="character" w:styleId="Hyperlink">
    <w:name w:val="Hyperlink"/>
    <w:rsid w:val="004C294F"/>
    <w:rPr>
      <w:color w:val="0000FF"/>
      <w:u w:val="single"/>
    </w:rPr>
  </w:style>
  <w:style w:type="paragraph" w:styleId="Corpodetexto">
    <w:name w:val="Body Text"/>
    <w:basedOn w:val="Normal"/>
    <w:rsid w:val="004C294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4C294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4C29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4C294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4C294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1558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174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44</cp:revision>
  <cp:lastPrinted>2018-03-09T16:17:00Z</cp:lastPrinted>
  <dcterms:created xsi:type="dcterms:W3CDTF">2018-04-12T12:38:00Z</dcterms:created>
  <dcterms:modified xsi:type="dcterms:W3CDTF">2019-02-04T20:12:00Z</dcterms:modified>
</cp:coreProperties>
</file>