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454E0A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454E0A">
        <w:rPr>
          <w:sz w:val="24"/>
        </w:rPr>
        <w:tab/>
      </w:r>
      <w:r w:rsidR="0072102F" w:rsidRPr="00454E0A">
        <w:rPr>
          <w:sz w:val="24"/>
        </w:rPr>
        <w:tab/>
      </w:r>
    </w:p>
    <w:p w:rsidR="00601243" w:rsidRPr="00454E0A" w:rsidRDefault="00601243" w:rsidP="0012324B">
      <w:pPr>
        <w:jc w:val="center"/>
        <w:rPr>
          <w:sz w:val="24"/>
        </w:rPr>
      </w:pPr>
      <w:r w:rsidRPr="00454E0A">
        <w:rPr>
          <w:b/>
          <w:sz w:val="24"/>
        </w:rPr>
        <w:t xml:space="preserve">PRESTAÇÃO DE CONTAS </w:t>
      </w:r>
      <w:r w:rsidR="00BC2CFC" w:rsidRPr="00454E0A">
        <w:rPr>
          <w:b/>
          <w:sz w:val="24"/>
        </w:rPr>
        <w:t>–</w:t>
      </w:r>
      <w:r w:rsidR="00DA1C9A" w:rsidRPr="00454E0A">
        <w:rPr>
          <w:b/>
          <w:sz w:val="24"/>
        </w:rPr>
        <w:t xml:space="preserve"> </w:t>
      </w:r>
      <w:r w:rsidR="007B3422">
        <w:rPr>
          <w:b/>
          <w:sz w:val="24"/>
        </w:rPr>
        <w:t>AGOSTO</w:t>
      </w:r>
      <w:r w:rsidR="0004507A" w:rsidRPr="00454E0A">
        <w:rPr>
          <w:b/>
          <w:sz w:val="24"/>
        </w:rPr>
        <w:t>/</w:t>
      </w:r>
      <w:r w:rsidRPr="00454E0A">
        <w:rPr>
          <w:b/>
          <w:sz w:val="24"/>
        </w:rPr>
        <w:t>201</w:t>
      </w:r>
      <w:r w:rsidR="00A13784" w:rsidRPr="00454E0A">
        <w:rPr>
          <w:b/>
          <w:sz w:val="24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454E0A" w:rsidTr="00F93A6B">
        <w:trPr>
          <w:trHeight w:val="340"/>
          <w:jc w:val="center"/>
        </w:trPr>
        <w:tc>
          <w:tcPr>
            <w:tcW w:w="1433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</w:t>
            </w:r>
          </w:p>
        </w:tc>
      </w:tr>
      <w:tr w:rsidR="007B3422" w:rsidRPr="00454E0A" w:rsidTr="00F93A6B">
        <w:trPr>
          <w:trHeight w:val="340"/>
          <w:jc w:val="center"/>
        </w:trPr>
        <w:tc>
          <w:tcPr>
            <w:tcW w:w="1433" w:type="dxa"/>
          </w:tcPr>
          <w:p w:rsidR="007B3422" w:rsidRPr="00454E0A" w:rsidRDefault="007B342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>
              <w:rPr>
                <w:rFonts w:cs="Arial"/>
                <w:sz w:val="24"/>
              </w:rPr>
              <w:t>07/08</w:t>
            </w:r>
          </w:p>
        </w:tc>
        <w:tc>
          <w:tcPr>
            <w:tcW w:w="5998" w:type="dxa"/>
          </w:tcPr>
          <w:p w:rsidR="007B3422" w:rsidRPr="007B3422" w:rsidRDefault="007B3422" w:rsidP="007B34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7B3422">
              <w:rPr>
                <w:rFonts w:cs="Arial"/>
                <w:sz w:val="24"/>
              </w:rPr>
              <w:t xml:space="preserve">DIÁRIA PARA O PRESIDENTE/VEREADOR CARLOS ROBERTO DOS SANTOS EM VIRTUDE DE PARTICIPAÇÃO NO SEMINÁRIO “A TRANSPARÊNCIA COMO FERRAMENTA PARA A EFICIÊNCIA DA GESTÃO PÚBLICA” NA CIDADE DE CAXIAS DO SUL NO DIA 07/08/2018. </w:t>
            </w:r>
          </w:p>
        </w:tc>
        <w:tc>
          <w:tcPr>
            <w:tcW w:w="1762" w:type="dxa"/>
          </w:tcPr>
          <w:p w:rsidR="007B3422" w:rsidRPr="007B3422" w:rsidRDefault="007B3422" w:rsidP="007B342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7B3422">
              <w:rPr>
                <w:rFonts w:cs="Arial"/>
                <w:sz w:val="24"/>
              </w:rPr>
              <w:t>100,00</w:t>
            </w:r>
          </w:p>
        </w:tc>
      </w:tr>
      <w:tr w:rsidR="007B3422" w:rsidRPr="00454E0A" w:rsidTr="00F93A6B">
        <w:trPr>
          <w:trHeight w:val="340"/>
          <w:jc w:val="center"/>
        </w:trPr>
        <w:tc>
          <w:tcPr>
            <w:tcW w:w="1433" w:type="dxa"/>
          </w:tcPr>
          <w:p w:rsidR="007B3422" w:rsidRDefault="007B342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07/08</w:t>
            </w:r>
          </w:p>
        </w:tc>
        <w:tc>
          <w:tcPr>
            <w:tcW w:w="5998" w:type="dxa"/>
          </w:tcPr>
          <w:p w:rsidR="007B3422" w:rsidRPr="007B3422" w:rsidRDefault="007B3422" w:rsidP="007B34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7B3422">
              <w:rPr>
                <w:rFonts w:cs="Arial"/>
                <w:sz w:val="24"/>
              </w:rPr>
              <w:t xml:space="preserve">DIÁRIA PARA </w:t>
            </w:r>
            <w:r>
              <w:rPr>
                <w:rFonts w:cs="Arial"/>
                <w:sz w:val="24"/>
              </w:rPr>
              <w:t xml:space="preserve">A </w:t>
            </w:r>
            <w:r w:rsidRPr="007B3422">
              <w:rPr>
                <w:rFonts w:cs="Arial"/>
                <w:sz w:val="24"/>
              </w:rPr>
              <w:t>VEREADOR</w:t>
            </w:r>
            <w:r>
              <w:rPr>
                <w:rFonts w:cs="Arial"/>
                <w:sz w:val="24"/>
              </w:rPr>
              <w:t>A</w:t>
            </w:r>
            <w:r w:rsidRPr="007B3422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PATRÍCIA LÚCIA BAGATINI</w:t>
            </w:r>
            <w:r w:rsidRPr="007B3422">
              <w:rPr>
                <w:rFonts w:cs="Arial"/>
                <w:sz w:val="24"/>
              </w:rPr>
              <w:t xml:space="preserve"> EM VIRTUDE DE PARTICIPAÇÃO NO SEMINÁRIO “A TRANSPARÊNCIA COMO FERRAMENTA PARA A EFICIÊNCIA DA GESTÃO PÚBLICA” NA CIDADE DE CAXIAS DO SUL NO DIA 07/08/2018.</w:t>
            </w:r>
          </w:p>
        </w:tc>
        <w:tc>
          <w:tcPr>
            <w:tcW w:w="1762" w:type="dxa"/>
          </w:tcPr>
          <w:p w:rsidR="007B3422" w:rsidRPr="007B3422" w:rsidRDefault="007B3422" w:rsidP="007B342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100,00</w:t>
            </w:r>
          </w:p>
        </w:tc>
      </w:tr>
      <w:tr w:rsidR="007B3422" w:rsidRPr="00454E0A" w:rsidTr="00F93A6B">
        <w:trPr>
          <w:trHeight w:val="340"/>
          <w:jc w:val="center"/>
        </w:trPr>
        <w:tc>
          <w:tcPr>
            <w:tcW w:w="1433" w:type="dxa"/>
          </w:tcPr>
          <w:p w:rsidR="007B3422" w:rsidRDefault="007B342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07/08</w:t>
            </w:r>
          </w:p>
        </w:tc>
        <w:tc>
          <w:tcPr>
            <w:tcW w:w="5998" w:type="dxa"/>
          </w:tcPr>
          <w:p w:rsidR="007B3422" w:rsidRPr="007B3422" w:rsidRDefault="007B3422" w:rsidP="007B34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7B3422">
              <w:rPr>
                <w:rFonts w:cs="Arial"/>
                <w:sz w:val="24"/>
              </w:rPr>
              <w:t xml:space="preserve">DIÁRIA PARA </w:t>
            </w:r>
            <w:r>
              <w:rPr>
                <w:rFonts w:cs="Arial"/>
                <w:sz w:val="24"/>
              </w:rPr>
              <w:t xml:space="preserve">A SERVIDORA MORGANA ZARPELON </w:t>
            </w:r>
            <w:r w:rsidRPr="007B3422">
              <w:rPr>
                <w:rFonts w:cs="Arial"/>
                <w:sz w:val="24"/>
              </w:rPr>
              <w:t>EM VIRTUDE DE PARTICIPAÇÃO NO SEMINÁRIO “A TRANSPARÊNCIA COMO FERRAMENTA PARA A EFICIÊNCIA DA GESTÃO PÚBLICA” NA CIDADE DE CAXIAS DO SUL NO DIA 07/08/2018.</w:t>
            </w:r>
          </w:p>
        </w:tc>
        <w:tc>
          <w:tcPr>
            <w:tcW w:w="1762" w:type="dxa"/>
          </w:tcPr>
          <w:p w:rsidR="007B3422" w:rsidRDefault="007B3422" w:rsidP="007B342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100,00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7B342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13/08</w:t>
            </w:r>
          </w:p>
        </w:tc>
        <w:tc>
          <w:tcPr>
            <w:tcW w:w="5998" w:type="dxa"/>
          </w:tcPr>
          <w:p w:rsidR="006C0A9D" w:rsidRPr="00454E0A" w:rsidRDefault="006C0A9D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6C0A9D" w:rsidRPr="00454E0A" w:rsidRDefault="007B3422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30,53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7B342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14/08</w:t>
            </w:r>
          </w:p>
        </w:tc>
        <w:tc>
          <w:tcPr>
            <w:tcW w:w="5998" w:type="dxa"/>
          </w:tcPr>
          <w:p w:rsidR="006C0A9D" w:rsidRPr="00642158" w:rsidRDefault="00642158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642158">
              <w:rPr>
                <w:rFonts w:cs="Arial"/>
                <w:sz w:val="24"/>
              </w:rPr>
              <w:t>SERVIÇOS DE ENERGIA ELÉTRICA – RGE</w:t>
            </w:r>
          </w:p>
        </w:tc>
        <w:tc>
          <w:tcPr>
            <w:tcW w:w="1762" w:type="dxa"/>
          </w:tcPr>
          <w:p w:rsidR="006C0A9D" w:rsidRPr="00454E0A" w:rsidRDefault="007B3422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107,42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2051D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15/08</w:t>
            </w:r>
          </w:p>
        </w:tc>
        <w:tc>
          <w:tcPr>
            <w:tcW w:w="5998" w:type="dxa"/>
          </w:tcPr>
          <w:p w:rsidR="00A13784" w:rsidRPr="00454E0A" w:rsidRDefault="00A13784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A13784" w:rsidRPr="00454E0A" w:rsidRDefault="002051D0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89,07</w:t>
            </w:r>
          </w:p>
        </w:tc>
      </w:tr>
      <w:tr w:rsidR="00DE580D" w:rsidRPr="00454E0A" w:rsidTr="00F93A6B">
        <w:trPr>
          <w:trHeight w:val="340"/>
          <w:jc w:val="center"/>
        </w:trPr>
        <w:tc>
          <w:tcPr>
            <w:tcW w:w="1433" w:type="dxa"/>
          </w:tcPr>
          <w:p w:rsidR="00DE580D" w:rsidRDefault="002051D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21/08</w:t>
            </w:r>
          </w:p>
        </w:tc>
        <w:tc>
          <w:tcPr>
            <w:tcW w:w="5998" w:type="dxa"/>
          </w:tcPr>
          <w:p w:rsidR="00DE580D" w:rsidRDefault="00DE580D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DE580D" w:rsidRDefault="002051D0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22,55</w:t>
            </w:r>
          </w:p>
        </w:tc>
      </w:tr>
      <w:tr w:rsidR="00DF26FD" w:rsidRPr="00454E0A" w:rsidTr="00F93A6B">
        <w:trPr>
          <w:trHeight w:val="340"/>
          <w:jc w:val="center"/>
        </w:trPr>
        <w:tc>
          <w:tcPr>
            <w:tcW w:w="1433" w:type="dxa"/>
          </w:tcPr>
          <w:p w:rsidR="00DF26FD" w:rsidRDefault="00DF26F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21/08</w:t>
            </w:r>
          </w:p>
        </w:tc>
        <w:tc>
          <w:tcPr>
            <w:tcW w:w="5998" w:type="dxa"/>
          </w:tcPr>
          <w:p w:rsidR="00DF26FD" w:rsidRPr="00454E0A" w:rsidRDefault="00DF26FD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BEBIDAS AGOSTINI – ÁGUA GARRAFÃO </w:t>
            </w:r>
            <w:proofErr w:type="gramStart"/>
            <w:r w:rsidRPr="00454E0A">
              <w:rPr>
                <w:rFonts w:cs="Arial"/>
                <w:sz w:val="24"/>
              </w:rPr>
              <w:t>20LTS</w:t>
            </w:r>
            <w:proofErr w:type="gramEnd"/>
          </w:p>
        </w:tc>
        <w:tc>
          <w:tcPr>
            <w:tcW w:w="1762" w:type="dxa"/>
          </w:tcPr>
          <w:p w:rsidR="00DF26FD" w:rsidRDefault="00DF26FD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17,00</w:t>
            </w:r>
          </w:p>
        </w:tc>
      </w:tr>
      <w:tr w:rsidR="00DF26FD" w:rsidRPr="00454E0A" w:rsidTr="00F93A6B">
        <w:trPr>
          <w:trHeight w:val="340"/>
          <w:jc w:val="center"/>
        </w:trPr>
        <w:tc>
          <w:tcPr>
            <w:tcW w:w="1433" w:type="dxa"/>
          </w:tcPr>
          <w:p w:rsidR="00DF26FD" w:rsidRDefault="00DF26F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27/08</w:t>
            </w:r>
          </w:p>
        </w:tc>
        <w:tc>
          <w:tcPr>
            <w:tcW w:w="5998" w:type="dxa"/>
          </w:tcPr>
          <w:p w:rsidR="00DF26FD" w:rsidRPr="00454E0A" w:rsidRDefault="00DF26FD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GABRIELA SARTORI GUILLARDI – QUADRO 21X30CM DE MADEIRA PARA CERTIFICADO</w:t>
            </w:r>
          </w:p>
        </w:tc>
        <w:tc>
          <w:tcPr>
            <w:tcW w:w="1762" w:type="dxa"/>
          </w:tcPr>
          <w:p w:rsidR="00DF26FD" w:rsidRDefault="00DF26FD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38,00</w:t>
            </w:r>
          </w:p>
        </w:tc>
      </w:tr>
      <w:tr w:rsidR="00D360E1" w:rsidRPr="00454E0A" w:rsidTr="00F93A6B">
        <w:trPr>
          <w:trHeight w:val="340"/>
          <w:jc w:val="center"/>
        </w:trPr>
        <w:tc>
          <w:tcPr>
            <w:tcW w:w="1433" w:type="dxa"/>
          </w:tcPr>
          <w:p w:rsidR="00D360E1" w:rsidRDefault="009E739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29/08</w:t>
            </w:r>
          </w:p>
        </w:tc>
        <w:tc>
          <w:tcPr>
            <w:tcW w:w="5998" w:type="dxa"/>
          </w:tcPr>
          <w:p w:rsidR="00D360E1" w:rsidRPr="00153676" w:rsidRDefault="00D360E1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FOLHA DE PAGAMENTO - SERVIDORAS</w:t>
            </w:r>
            <w:proofErr w:type="gramEnd"/>
          </w:p>
        </w:tc>
        <w:tc>
          <w:tcPr>
            <w:tcW w:w="1762" w:type="dxa"/>
          </w:tcPr>
          <w:p w:rsidR="00D360E1" w:rsidRDefault="009E739E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3.779,74</w:t>
            </w:r>
          </w:p>
        </w:tc>
      </w:tr>
      <w:tr w:rsidR="00D360E1" w:rsidRPr="00454E0A" w:rsidTr="00F93A6B">
        <w:trPr>
          <w:trHeight w:val="340"/>
          <w:jc w:val="center"/>
        </w:trPr>
        <w:tc>
          <w:tcPr>
            <w:tcW w:w="1433" w:type="dxa"/>
          </w:tcPr>
          <w:p w:rsidR="00D360E1" w:rsidRDefault="009E739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29/08</w:t>
            </w:r>
          </w:p>
        </w:tc>
        <w:tc>
          <w:tcPr>
            <w:tcW w:w="5998" w:type="dxa"/>
          </w:tcPr>
          <w:p w:rsidR="00D360E1" w:rsidRDefault="00D360E1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FÉRIAS-ABONO CONSTITUCIONAL SERVIDORA</w:t>
            </w:r>
            <w:proofErr w:type="gramEnd"/>
          </w:p>
        </w:tc>
        <w:tc>
          <w:tcPr>
            <w:tcW w:w="1762" w:type="dxa"/>
          </w:tcPr>
          <w:p w:rsidR="00D360E1" w:rsidRDefault="009E739E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26,80</w:t>
            </w:r>
          </w:p>
        </w:tc>
      </w:tr>
      <w:tr w:rsidR="00D360E1" w:rsidRPr="00454E0A" w:rsidTr="00F93A6B">
        <w:trPr>
          <w:trHeight w:val="340"/>
          <w:jc w:val="center"/>
        </w:trPr>
        <w:tc>
          <w:tcPr>
            <w:tcW w:w="1433" w:type="dxa"/>
          </w:tcPr>
          <w:p w:rsidR="00D360E1" w:rsidRDefault="009E739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lastRenderedPageBreak/>
              <w:t>29/08</w:t>
            </w:r>
          </w:p>
        </w:tc>
        <w:tc>
          <w:tcPr>
            <w:tcW w:w="5998" w:type="dxa"/>
          </w:tcPr>
          <w:p w:rsidR="00D360E1" w:rsidRDefault="00D360E1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FÉRIAS PAGAMENTO ANTECIPADO</w:t>
            </w:r>
          </w:p>
        </w:tc>
        <w:tc>
          <w:tcPr>
            <w:tcW w:w="1762" w:type="dxa"/>
          </w:tcPr>
          <w:p w:rsidR="00D360E1" w:rsidRDefault="009E739E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80,42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9E739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29/08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A13784" w:rsidRPr="00454E0A" w:rsidRDefault="009E739E" w:rsidP="00D360E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15.755,68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9E739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29/08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 SERVIDORAS</w:t>
            </w:r>
            <w:proofErr w:type="gramEnd"/>
          </w:p>
        </w:tc>
        <w:tc>
          <w:tcPr>
            <w:tcW w:w="1762" w:type="dxa"/>
          </w:tcPr>
          <w:p w:rsidR="00A13784" w:rsidRPr="00454E0A" w:rsidRDefault="009E739E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816,27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9E739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29/08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A13784" w:rsidRPr="00454E0A" w:rsidRDefault="009E739E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3.406,87</w:t>
            </w:r>
          </w:p>
        </w:tc>
      </w:tr>
      <w:tr w:rsidR="007216A6" w:rsidRPr="00454E0A" w:rsidTr="00F93A6B">
        <w:trPr>
          <w:trHeight w:val="340"/>
          <w:jc w:val="center"/>
        </w:trPr>
        <w:tc>
          <w:tcPr>
            <w:tcW w:w="1433" w:type="dxa"/>
          </w:tcPr>
          <w:p w:rsidR="007216A6" w:rsidRDefault="009E739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31/08</w:t>
            </w:r>
          </w:p>
        </w:tc>
        <w:tc>
          <w:tcPr>
            <w:tcW w:w="5998" w:type="dxa"/>
          </w:tcPr>
          <w:p w:rsidR="007216A6" w:rsidRPr="00454E0A" w:rsidRDefault="007216A6" w:rsidP="009E73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DESPESA VALE ALIMENTAÇÃO</w:t>
            </w:r>
            <w:r w:rsidR="009E739E">
              <w:rPr>
                <w:rFonts w:cs="Arial"/>
                <w:sz w:val="24"/>
              </w:rPr>
              <w:t xml:space="preserve"> </w:t>
            </w:r>
            <w:r w:rsidRPr="00454E0A">
              <w:rPr>
                <w:rFonts w:cs="Arial"/>
                <w:sz w:val="24"/>
              </w:rPr>
              <w:t>– SERVIDORA</w:t>
            </w:r>
          </w:p>
        </w:tc>
        <w:tc>
          <w:tcPr>
            <w:tcW w:w="1762" w:type="dxa"/>
          </w:tcPr>
          <w:p w:rsidR="007216A6" w:rsidRDefault="009E739E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157,50</w:t>
            </w:r>
          </w:p>
        </w:tc>
      </w:tr>
      <w:tr w:rsidR="00A13784" w:rsidRPr="00454E0A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A13784" w:rsidRPr="00454E0A" w:rsidRDefault="00A1378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A13784" w:rsidRPr="00454E0A" w:rsidRDefault="009E739E" w:rsidP="009E739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24.627,85</w:t>
            </w:r>
          </w:p>
        </w:tc>
      </w:tr>
    </w:tbl>
    <w:p w:rsidR="0012324B" w:rsidRPr="00454E0A" w:rsidRDefault="0012324B" w:rsidP="00601243">
      <w:pPr>
        <w:rPr>
          <w:rFonts w:cs="Arial"/>
          <w:sz w:val="24"/>
        </w:rPr>
      </w:pPr>
    </w:p>
    <w:p w:rsidR="0012324B" w:rsidRPr="00454E0A" w:rsidRDefault="0012324B" w:rsidP="00601243">
      <w:pPr>
        <w:rPr>
          <w:rFonts w:cs="Arial"/>
          <w:sz w:val="24"/>
        </w:rPr>
      </w:pPr>
    </w:p>
    <w:p w:rsidR="00575E9C" w:rsidRPr="00454E0A" w:rsidRDefault="00575E9C" w:rsidP="00601243">
      <w:pPr>
        <w:rPr>
          <w:rFonts w:cs="Arial"/>
          <w:sz w:val="24"/>
        </w:rPr>
      </w:pPr>
    </w:p>
    <w:p w:rsidR="00EB6567" w:rsidRPr="00454E0A" w:rsidRDefault="00A13784" w:rsidP="00EB6567">
      <w:pPr>
        <w:ind w:left="4248"/>
        <w:jc w:val="center"/>
        <w:rPr>
          <w:rFonts w:cs="Arial"/>
          <w:b/>
          <w:sz w:val="24"/>
        </w:rPr>
      </w:pPr>
      <w:r w:rsidRPr="00454E0A">
        <w:rPr>
          <w:rFonts w:cs="Arial"/>
          <w:b/>
          <w:sz w:val="24"/>
        </w:rPr>
        <w:t>CARLOS ROBERTO DOS SANTOS</w:t>
      </w:r>
    </w:p>
    <w:p w:rsidR="00D52CB7" w:rsidRPr="00454E0A" w:rsidRDefault="00EB6567" w:rsidP="00C0390C">
      <w:pPr>
        <w:ind w:left="4248"/>
        <w:jc w:val="center"/>
        <w:rPr>
          <w:rFonts w:cs="Arial"/>
          <w:sz w:val="24"/>
        </w:rPr>
      </w:pPr>
      <w:r w:rsidRPr="00454E0A">
        <w:rPr>
          <w:rFonts w:cs="Arial"/>
          <w:b/>
          <w:sz w:val="24"/>
        </w:rPr>
        <w:t>PRESIDENTE</w:t>
      </w:r>
      <w:r w:rsidR="009F4B39" w:rsidRPr="00454E0A">
        <w:rPr>
          <w:rFonts w:cs="Arial"/>
          <w:b/>
          <w:sz w:val="24"/>
        </w:rPr>
        <w:t xml:space="preserve"> </w:t>
      </w:r>
    </w:p>
    <w:sectPr w:rsidR="00D52CB7" w:rsidRPr="00454E0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056" w:rsidRDefault="00D00056">
      <w:r>
        <w:separator/>
      </w:r>
    </w:p>
  </w:endnote>
  <w:endnote w:type="continuationSeparator" w:id="0">
    <w:p w:rsidR="00D00056" w:rsidRDefault="00D00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BB52AB">
    <w:pPr>
      <w:pStyle w:val="Rodap"/>
      <w:jc w:val="center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proofErr w:type="gramEnd"/>
    <w:r>
      <w:rPr>
        <w:sz w:val="16"/>
      </w:rPr>
      <w:t xml:space="preserve">nº92 - 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>Fone/Fax(54)3435</w:t>
    </w:r>
    <w:r w:rsidR="00910BE7">
      <w:rPr>
        <w:sz w:val="16"/>
      </w:rPr>
      <w:t>5</w:t>
    </w:r>
    <w:r w:rsidR="00636350">
      <w:rPr>
        <w:sz w:val="16"/>
      </w:rPr>
      <w:t>065</w:t>
    </w:r>
    <w:r>
      <w:rPr>
        <w:sz w:val="16"/>
      </w:rPr>
      <w:t>-e</w:t>
    </w:r>
    <w:r w:rsidR="00910BE7">
      <w:rPr>
        <w:sz w:val="16"/>
      </w:rPr>
      <w:t>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</w:t>
    </w:r>
    <w:r w:rsidR="00636350">
      <w:rPr>
        <w:sz w:val="16"/>
      </w:rPr>
      <w:t>.</w:t>
    </w:r>
    <w:r>
      <w:rPr>
        <w:sz w:val="16"/>
      </w:rPr>
      <w:t>rs.gov</w:t>
    </w:r>
    <w:r w:rsidR="00636350">
      <w:rPr>
        <w:sz w:val="16"/>
      </w:rPr>
      <w:t>.br</w:t>
    </w:r>
    <w:r w:rsidR="00AF75A1">
      <w:rPr>
        <w:sz w:val="16"/>
      </w:rPr>
      <w:t xml:space="preserve"> -</w:t>
    </w:r>
    <w:r w:rsidR="00636350">
      <w:rPr>
        <w:sz w:val="16"/>
      </w:rPr>
      <w:t xml:space="preserve"> B</w:t>
    </w:r>
    <w:r w:rsidR="00910BE7">
      <w:rPr>
        <w:sz w:val="16"/>
      </w:rPr>
      <w:t>OA VISTA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056" w:rsidRDefault="00D00056">
      <w:r>
        <w:separator/>
      </w:r>
    </w:p>
  </w:footnote>
  <w:footnote w:type="continuationSeparator" w:id="0">
    <w:p w:rsidR="00D00056" w:rsidRDefault="00D00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8F70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8F707B">
    <w:pPr>
      <w:ind w:right="360"/>
      <w:jc w:val="center"/>
    </w:pPr>
    <w:r w:rsidRPr="008F707B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36716"/>
    <w:rsid w:val="00140063"/>
    <w:rsid w:val="00140989"/>
    <w:rsid w:val="001462AE"/>
    <w:rsid w:val="001463AE"/>
    <w:rsid w:val="001466F4"/>
    <w:rsid w:val="00153676"/>
    <w:rsid w:val="00163976"/>
    <w:rsid w:val="00163F53"/>
    <w:rsid w:val="001734EC"/>
    <w:rsid w:val="00187722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51D0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415A"/>
    <w:rsid w:val="00295C5D"/>
    <w:rsid w:val="002A440F"/>
    <w:rsid w:val="002B2156"/>
    <w:rsid w:val="002B2CB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094E"/>
    <w:rsid w:val="0032537F"/>
    <w:rsid w:val="0032693D"/>
    <w:rsid w:val="00331E57"/>
    <w:rsid w:val="00342CC4"/>
    <w:rsid w:val="003430E7"/>
    <w:rsid w:val="00347FC2"/>
    <w:rsid w:val="003565DE"/>
    <w:rsid w:val="00362F0B"/>
    <w:rsid w:val="00363BF1"/>
    <w:rsid w:val="00364C28"/>
    <w:rsid w:val="00364F92"/>
    <w:rsid w:val="00366A4E"/>
    <w:rsid w:val="00367262"/>
    <w:rsid w:val="003720C7"/>
    <w:rsid w:val="00375915"/>
    <w:rsid w:val="00375A7C"/>
    <w:rsid w:val="00384B07"/>
    <w:rsid w:val="00385728"/>
    <w:rsid w:val="003958E4"/>
    <w:rsid w:val="003A3334"/>
    <w:rsid w:val="003B1F43"/>
    <w:rsid w:val="003B4D3B"/>
    <w:rsid w:val="003C4D27"/>
    <w:rsid w:val="003C7476"/>
    <w:rsid w:val="003C77A6"/>
    <w:rsid w:val="003D6EF1"/>
    <w:rsid w:val="003E06BA"/>
    <w:rsid w:val="003E6C74"/>
    <w:rsid w:val="003F1583"/>
    <w:rsid w:val="00403240"/>
    <w:rsid w:val="0040508A"/>
    <w:rsid w:val="00406DDC"/>
    <w:rsid w:val="00411B48"/>
    <w:rsid w:val="00420C10"/>
    <w:rsid w:val="00426F46"/>
    <w:rsid w:val="004307A3"/>
    <w:rsid w:val="00430892"/>
    <w:rsid w:val="00434746"/>
    <w:rsid w:val="00437550"/>
    <w:rsid w:val="00440A34"/>
    <w:rsid w:val="004462B7"/>
    <w:rsid w:val="00446F8D"/>
    <w:rsid w:val="004473B7"/>
    <w:rsid w:val="00454E0A"/>
    <w:rsid w:val="00463358"/>
    <w:rsid w:val="00463F29"/>
    <w:rsid w:val="00467348"/>
    <w:rsid w:val="00470DAC"/>
    <w:rsid w:val="00481124"/>
    <w:rsid w:val="0048378B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42B0"/>
    <w:rsid w:val="00526E8B"/>
    <w:rsid w:val="00536014"/>
    <w:rsid w:val="00544A12"/>
    <w:rsid w:val="00546A66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C5B2D"/>
    <w:rsid w:val="005E33DA"/>
    <w:rsid w:val="005E3F23"/>
    <w:rsid w:val="005E6A03"/>
    <w:rsid w:val="005E6A79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2158"/>
    <w:rsid w:val="00644AAD"/>
    <w:rsid w:val="00651763"/>
    <w:rsid w:val="00662A21"/>
    <w:rsid w:val="00666A90"/>
    <w:rsid w:val="00666FCA"/>
    <w:rsid w:val="006704AE"/>
    <w:rsid w:val="00672821"/>
    <w:rsid w:val="00680315"/>
    <w:rsid w:val="00681E87"/>
    <w:rsid w:val="00681ECA"/>
    <w:rsid w:val="006879A2"/>
    <w:rsid w:val="0069036D"/>
    <w:rsid w:val="00690EDC"/>
    <w:rsid w:val="00692EA6"/>
    <w:rsid w:val="006A1720"/>
    <w:rsid w:val="006A2B58"/>
    <w:rsid w:val="006A77BA"/>
    <w:rsid w:val="006C0A9D"/>
    <w:rsid w:val="006D419A"/>
    <w:rsid w:val="006E5FF8"/>
    <w:rsid w:val="006E7C48"/>
    <w:rsid w:val="006E7C60"/>
    <w:rsid w:val="006F0068"/>
    <w:rsid w:val="006F43AD"/>
    <w:rsid w:val="006F5281"/>
    <w:rsid w:val="006F7293"/>
    <w:rsid w:val="00702D70"/>
    <w:rsid w:val="007033E4"/>
    <w:rsid w:val="00707379"/>
    <w:rsid w:val="007075AF"/>
    <w:rsid w:val="00715B9C"/>
    <w:rsid w:val="0072102F"/>
    <w:rsid w:val="007216A6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90AAF"/>
    <w:rsid w:val="00792834"/>
    <w:rsid w:val="00794423"/>
    <w:rsid w:val="007978CF"/>
    <w:rsid w:val="007A3759"/>
    <w:rsid w:val="007A51E4"/>
    <w:rsid w:val="007B2003"/>
    <w:rsid w:val="007B3422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80BDE"/>
    <w:rsid w:val="0089155C"/>
    <w:rsid w:val="00894D2D"/>
    <w:rsid w:val="00897058"/>
    <w:rsid w:val="008A30DA"/>
    <w:rsid w:val="008A310C"/>
    <w:rsid w:val="008A586B"/>
    <w:rsid w:val="008C07ED"/>
    <w:rsid w:val="008C0CA5"/>
    <w:rsid w:val="008E2394"/>
    <w:rsid w:val="008F707B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312F"/>
    <w:rsid w:val="00986350"/>
    <w:rsid w:val="00986655"/>
    <w:rsid w:val="00992163"/>
    <w:rsid w:val="009950EE"/>
    <w:rsid w:val="009A6A99"/>
    <w:rsid w:val="009B014D"/>
    <w:rsid w:val="009B2DF7"/>
    <w:rsid w:val="009D10D9"/>
    <w:rsid w:val="009D756C"/>
    <w:rsid w:val="009E08AD"/>
    <w:rsid w:val="009E2105"/>
    <w:rsid w:val="009E739E"/>
    <w:rsid w:val="009F4B39"/>
    <w:rsid w:val="00A018E1"/>
    <w:rsid w:val="00A042C9"/>
    <w:rsid w:val="00A05861"/>
    <w:rsid w:val="00A10330"/>
    <w:rsid w:val="00A10999"/>
    <w:rsid w:val="00A13784"/>
    <w:rsid w:val="00A1702F"/>
    <w:rsid w:val="00A20356"/>
    <w:rsid w:val="00A23BBF"/>
    <w:rsid w:val="00A34254"/>
    <w:rsid w:val="00A51A2B"/>
    <w:rsid w:val="00A76112"/>
    <w:rsid w:val="00A80D68"/>
    <w:rsid w:val="00A80DEE"/>
    <w:rsid w:val="00A86873"/>
    <w:rsid w:val="00A91A09"/>
    <w:rsid w:val="00AA0AAF"/>
    <w:rsid w:val="00AB105E"/>
    <w:rsid w:val="00AB4F57"/>
    <w:rsid w:val="00AC68BD"/>
    <w:rsid w:val="00AD40E0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91597"/>
    <w:rsid w:val="00B92262"/>
    <w:rsid w:val="00B9398E"/>
    <w:rsid w:val="00BB52AB"/>
    <w:rsid w:val="00BB68CA"/>
    <w:rsid w:val="00BB7F46"/>
    <w:rsid w:val="00BC2CFC"/>
    <w:rsid w:val="00BC7303"/>
    <w:rsid w:val="00BE6AF2"/>
    <w:rsid w:val="00C01040"/>
    <w:rsid w:val="00C0390C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C35"/>
    <w:rsid w:val="00C55AF8"/>
    <w:rsid w:val="00C563BD"/>
    <w:rsid w:val="00C56D4A"/>
    <w:rsid w:val="00C8059A"/>
    <w:rsid w:val="00C90B4A"/>
    <w:rsid w:val="00C927D2"/>
    <w:rsid w:val="00C92FA5"/>
    <w:rsid w:val="00CA2951"/>
    <w:rsid w:val="00CB1393"/>
    <w:rsid w:val="00CC4EBB"/>
    <w:rsid w:val="00CE1276"/>
    <w:rsid w:val="00CE5688"/>
    <w:rsid w:val="00CF408C"/>
    <w:rsid w:val="00D00056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360E1"/>
    <w:rsid w:val="00D41A5C"/>
    <w:rsid w:val="00D473F9"/>
    <w:rsid w:val="00D52A3A"/>
    <w:rsid w:val="00D52CB7"/>
    <w:rsid w:val="00D570FA"/>
    <w:rsid w:val="00D615CF"/>
    <w:rsid w:val="00D66A6D"/>
    <w:rsid w:val="00D8228A"/>
    <w:rsid w:val="00D874F7"/>
    <w:rsid w:val="00DA1C9A"/>
    <w:rsid w:val="00DA2CF5"/>
    <w:rsid w:val="00DA4EE3"/>
    <w:rsid w:val="00DB4787"/>
    <w:rsid w:val="00DB652C"/>
    <w:rsid w:val="00DC24FF"/>
    <w:rsid w:val="00DC58F7"/>
    <w:rsid w:val="00DD2AEC"/>
    <w:rsid w:val="00DD35E8"/>
    <w:rsid w:val="00DE03F3"/>
    <w:rsid w:val="00DE2D85"/>
    <w:rsid w:val="00DE580D"/>
    <w:rsid w:val="00DF26FD"/>
    <w:rsid w:val="00DF3FFD"/>
    <w:rsid w:val="00DF4250"/>
    <w:rsid w:val="00DF5812"/>
    <w:rsid w:val="00DF60FB"/>
    <w:rsid w:val="00DF662A"/>
    <w:rsid w:val="00DF7655"/>
    <w:rsid w:val="00E02294"/>
    <w:rsid w:val="00E06D8C"/>
    <w:rsid w:val="00E11BF7"/>
    <w:rsid w:val="00E121F8"/>
    <w:rsid w:val="00E17A1E"/>
    <w:rsid w:val="00E23135"/>
    <w:rsid w:val="00E277A7"/>
    <w:rsid w:val="00E3093C"/>
    <w:rsid w:val="00E5091F"/>
    <w:rsid w:val="00E5112D"/>
    <w:rsid w:val="00E52E18"/>
    <w:rsid w:val="00E576EA"/>
    <w:rsid w:val="00E62568"/>
    <w:rsid w:val="00E6456A"/>
    <w:rsid w:val="00E75732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E606A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7288F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23CA"/>
    <w:rsid w:val="00FD3CF1"/>
    <w:rsid w:val="00FE0948"/>
    <w:rsid w:val="00FE4977"/>
    <w:rsid w:val="00FF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106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20</cp:revision>
  <cp:lastPrinted>2018-03-09T16:17:00Z</cp:lastPrinted>
  <dcterms:created xsi:type="dcterms:W3CDTF">2018-04-12T12:38:00Z</dcterms:created>
  <dcterms:modified xsi:type="dcterms:W3CDTF">2018-09-17T14:05:00Z</dcterms:modified>
</cp:coreProperties>
</file>