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54589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54589D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54589D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54589D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54589D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7F4370BC" w:rsidR="00CA3D77" w:rsidRPr="0054589D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6923A7" w:rsidRPr="0054589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54589D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54589D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Pr="0054589D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         Data da Sessão:</w:t>
            </w:r>
          </w:p>
          <w:p w14:paraId="57CA3C5F" w14:textId="2A2CD7A0" w:rsidR="00CA3D77" w:rsidRPr="0054589D" w:rsidRDefault="006923A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>25</w:t>
            </w:r>
            <w:r w:rsidR="00CA3D77" w:rsidRPr="0054589D">
              <w:rPr>
                <w:rFonts w:ascii="Arial" w:hAnsi="Arial" w:cs="Arial"/>
                <w:sz w:val="24"/>
                <w:szCs w:val="24"/>
              </w:rPr>
              <w:t>/0</w:t>
            </w:r>
            <w:r w:rsidR="0056013C" w:rsidRPr="0054589D">
              <w:rPr>
                <w:rFonts w:ascii="Arial" w:hAnsi="Arial" w:cs="Arial"/>
                <w:sz w:val="24"/>
                <w:szCs w:val="24"/>
              </w:rPr>
              <w:t>2</w:t>
            </w:r>
            <w:r w:rsidR="00CA3D77" w:rsidRPr="0054589D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Pr="0054589D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           Horário:</w:t>
            </w:r>
          </w:p>
          <w:p w14:paraId="47919F01" w14:textId="77777777" w:rsidR="00CA3D77" w:rsidRPr="0054589D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Pr="0054589D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Local:</w:t>
            </w:r>
          </w:p>
          <w:p w14:paraId="547618B6" w14:textId="77777777" w:rsidR="00CA3D77" w:rsidRPr="0054589D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54589D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54589D" w:rsidRDefault="00F6776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54589D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54589D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54589D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54589D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54589D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54589D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5FE8D15F" w:rsidR="00EA2FC0" w:rsidRPr="0054589D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6923A7" w:rsidRPr="0054589D">
        <w:rPr>
          <w:rFonts w:ascii="Arial" w:hAnsi="Arial" w:cs="Arial"/>
          <w:sz w:val="24"/>
          <w:szCs w:val="24"/>
        </w:rPr>
        <w:t>25</w:t>
      </w:r>
      <w:r w:rsidRPr="0054589D">
        <w:rPr>
          <w:rFonts w:ascii="Arial" w:hAnsi="Arial" w:cs="Arial"/>
          <w:sz w:val="24"/>
          <w:szCs w:val="24"/>
        </w:rPr>
        <w:t xml:space="preserve"> de </w:t>
      </w:r>
      <w:r w:rsidR="0056013C" w:rsidRPr="0054589D">
        <w:rPr>
          <w:rFonts w:ascii="Arial" w:hAnsi="Arial" w:cs="Arial"/>
          <w:sz w:val="24"/>
          <w:szCs w:val="24"/>
        </w:rPr>
        <w:t>fever</w:t>
      </w:r>
      <w:r w:rsidRPr="0054589D">
        <w:rPr>
          <w:rFonts w:ascii="Arial" w:hAnsi="Arial" w:cs="Arial"/>
          <w:sz w:val="24"/>
          <w:szCs w:val="24"/>
        </w:rPr>
        <w:t>eiro de 202</w:t>
      </w:r>
      <w:r w:rsidR="00CA3D77" w:rsidRPr="0054589D">
        <w:rPr>
          <w:rFonts w:ascii="Arial" w:hAnsi="Arial" w:cs="Arial"/>
          <w:sz w:val="24"/>
          <w:szCs w:val="24"/>
        </w:rPr>
        <w:t>5</w:t>
      </w:r>
      <w:r w:rsidRPr="0054589D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54589D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54589D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b/>
          <w:sz w:val="24"/>
          <w:szCs w:val="24"/>
        </w:rPr>
        <w:t>Registrar a presença:</w:t>
      </w:r>
      <w:r w:rsidRPr="0054589D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54589D">
        <w:rPr>
          <w:rFonts w:ascii="Arial" w:hAnsi="Arial" w:cs="Arial"/>
          <w:sz w:val="24"/>
          <w:szCs w:val="24"/>
        </w:rPr>
        <w:t>Patrícia</w:t>
      </w:r>
      <w:r w:rsidRPr="0054589D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C2705BE" w14:textId="77777777" w:rsidR="00FA5EF4" w:rsidRDefault="00FA5EF4" w:rsidP="00FA5EF4">
      <w:pPr>
        <w:jc w:val="both"/>
        <w:rPr>
          <w:rFonts w:ascii="Arial" w:hAnsi="Arial" w:cs="Arial"/>
          <w:sz w:val="24"/>
          <w:szCs w:val="24"/>
        </w:rPr>
      </w:pPr>
    </w:p>
    <w:p w14:paraId="463419BD" w14:textId="77777777" w:rsidR="00295F96" w:rsidRPr="0054589D" w:rsidRDefault="00295F96" w:rsidP="00FA5EF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4589D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54589D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367EEF00" w14:textId="77777777" w:rsidR="00EA2FC0" w:rsidRPr="0054589D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6978230F" w:rsidR="00EA2FC0" w:rsidRPr="0054589D" w:rsidRDefault="00EA2FC0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  <w:r w:rsidRPr="0054589D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67761" w:rsidRPr="0054589D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6923A7" w:rsidRPr="0054589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54589D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54589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54589D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6923A7" w:rsidRPr="0054589D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54589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E41C84" w:rsidRPr="0054589D">
        <w:rPr>
          <w:rFonts w:ascii="Arial" w:hAnsi="Arial" w:cs="Arial"/>
          <w:b/>
          <w:bCs/>
          <w:sz w:val="24"/>
          <w:szCs w:val="24"/>
          <w:u w:val="single"/>
        </w:rPr>
        <w:t>FEVER</w:t>
      </w:r>
      <w:r w:rsidR="00F67761" w:rsidRPr="0054589D">
        <w:rPr>
          <w:rFonts w:ascii="Arial" w:hAnsi="Arial" w:cs="Arial"/>
          <w:b/>
          <w:bCs/>
          <w:sz w:val="24"/>
          <w:szCs w:val="24"/>
          <w:u w:val="single"/>
        </w:rPr>
        <w:t>EI</w:t>
      </w:r>
      <w:r w:rsidR="00037C31" w:rsidRPr="0054589D">
        <w:rPr>
          <w:rFonts w:ascii="Arial" w:hAnsi="Arial" w:cs="Arial"/>
          <w:b/>
          <w:bCs/>
          <w:sz w:val="24"/>
          <w:szCs w:val="24"/>
          <w:u w:val="single"/>
        </w:rPr>
        <w:t>RO</w:t>
      </w:r>
      <w:r w:rsidRPr="0054589D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54589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54589D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54589D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54589D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334572"/>
      <w:bookmarkStart w:id="3" w:name="_Hlk97021823"/>
      <w:r w:rsidRPr="0054589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54589D">
        <w:rPr>
          <w:rFonts w:ascii="Arial" w:hAnsi="Arial" w:cs="Arial"/>
          <w:sz w:val="24"/>
          <w:szCs w:val="24"/>
        </w:rPr>
        <w:t>)</w:t>
      </w:r>
    </w:p>
    <w:p w14:paraId="7B66CCCF" w14:textId="77777777" w:rsidR="006923A7" w:rsidRDefault="006923A7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FE54ED" w14:textId="77777777" w:rsidR="00295F96" w:rsidRPr="0054589D" w:rsidRDefault="00295F96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7A89BE" w14:textId="41FD136B" w:rsidR="006923A7" w:rsidRPr="0054589D" w:rsidRDefault="006923A7" w:rsidP="006923A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4589D">
        <w:rPr>
          <w:rFonts w:ascii="Arial" w:hAnsi="Arial" w:cs="Arial"/>
          <w:b/>
          <w:bCs/>
          <w:sz w:val="24"/>
          <w:szCs w:val="24"/>
          <w:u w:val="single"/>
        </w:rPr>
        <w:t>ATA Nº 006/2025, DA SESSÃO EXTRAORDINÁRIA DE 17 DE FEVEREIRO DE 2025.</w:t>
      </w:r>
    </w:p>
    <w:p w14:paraId="15DED657" w14:textId="77777777" w:rsidR="00B1531F" w:rsidRPr="0054589D" w:rsidRDefault="00B1531F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EFD127" w14:textId="77777777" w:rsidR="006923A7" w:rsidRPr="0054589D" w:rsidRDefault="006923A7" w:rsidP="006923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78F1E5E1" w14:textId="77777777" w:rsidR="006923A7" w:rsidRDefault="006923A7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DCAFDE" w14:textId="77777777" w:rsidR="00295F96" w:rsidRPr="0054589D" w:rsidRDefault="00295F96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4589D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54589D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5458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54589D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Pr="0054589D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62F33803" w14:textId="57CC3DC0" w:rsidR="006923A7" w:rsidRPr="00295F96" w:rsidRDefault="005A1292" w:rsidP="00295F9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F96">
        <w:rPr>
          <w:rFonts w:ascii="Arial" w:hAnsi="Arial" w:cs="Arial"/>
          <w:color w:val="000000" w:themeColor="text1"/>
          <w:sz w:val="24"/>
          <w:szCs w:val="24"/>
        </w:rPr>
        <w:t>NÃO TEMOS.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54589D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54589D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545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54589D" w:rsidRDefault="00EA2FC0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 </w:t>
      </w:r>
    </w:p>
    <w:p w14:paraId="06147C9C" w14:textId="7CC3C17F" w:rsidR="008A1D39" w:rsidRPr="0054589D" w:rsidRDefault="008A1D3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190948672"/>
      <w:r w:rsidRPr="0054589D">
        <w:rPr>
          <w:rFonts w:ascii="Arial" w:hAnsi="Arial" w:cs="Arial"/>
          <w:b/>
          <w:bCs/>
          <w:sz w:val="24"/>
          <w:szCs w:val="24"/>
        </w:rPr>
        <w:t xml:space="preserve">INDICAÇÃO Nº 011/2025 </w:t>
      </w:r>
      <w:r w:rsidRPr="00C00594">
        <w:rPr>
          <w:rFonts w:ascii="Arial" w:hAnsi="Arial" w:cs="Arial"/>
          <w:sz w:val="24"/>
          <w:szCs w:val="24"/>
        </w:rPr>
        <w:t>– Coligação Bancada PSD – Bancada PSD</w:t>
      </w:r>
      <w:bookmarkEnd w:id="4"/>
      <w:r w:rsidR="00787581" w:rsidRPr="00C00594">
        <w:rPr>
          <w:rFonts w:ascii="Arial" w:hAnsi="Arial" w:cs="Arial"/>
          <w:sz w:val="24"/>
          <w:szCs w:val="24"/>
        </w:rPr>
        <w:t>B</w:t>
      </w:r>
      <w:r w:rsidR="00787581">
        <w:rPr>
          <w:rFonts w:ascii="Arial" w:hAnsi="Arial" w:cs="Arial"/>
          <w:b/>
          <w:bCs/>
          <w:sz w:val="24"/>
          <w:szCs w:val="24"/>
        </w:rPr>
        <w:t xml:space="preserve"> </w:t>
      </w:r>
      <w:r w:rsidR="00787581" w:rsidRPr="00787581">
        <w:rPr>
          <w:rFonts w:ascii="Arial" w:hAnsi="Arial" w:cs="Arial"/>
          <w:sz w:val="24"/>
          <w:szCs w:val="24"/>
        </w:rPr>
        <w:t>– LEITURA</w:t>
      </w:r>
      <w:r w:rsidR="007875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ABCB7B" w14:textId="77777777" w:rsidR="008A1D39" w:rsidRPr="0054589D" w:rsidRDefault="008A1D3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90DCF4" w14:textId="7653515A" w:rsidR="008A1D39" w:rsidRPr="0054589D" w:rsidRDefault="008A1D3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 xml:space="preserve">INDICAÇÃO Nº 012/2025 </w:t>
      </w:r>
      <w:r w:rsidRPr="00C00594">
        <w:rPr>
          <w:rFonts w:ascii="Arial" w:hAnsi="Arial" w:cs="Arial"/>
          <w:sz w:val="24"/>
          <w:szCs w:val="24"/>
        </w:rPr>
        <w:t>– Coligação Bancada MDB – Bancada P</w:t>
      </w:r>
      <w:r w:rsidR="00787581" w:rsidRPr="00C00594">
        <w:rPr>
          <w:rFonts w:ascii="Arial" w:hAnsi="Arial" w:cs="Arial"/>
          <w:sz w:val="24"/>
          <w:szCs w:val="24"/>
        </w:rPr>
        <w:t>P –</w:t>
      </w:r>
      <w:r w:rsidR="00787581" w:rsidRPr="00787581">
        <w:rPr>
          <w:rFonts w:ascii="Arial" w:hAnsi="Arial" w:cs="Arial"/>
          <w:sz w:val="24"/>
          <w:szCs w:val="24"/>
        </w:rPr>
        <w:t xml:space="preserve"> LEITURA </w:t>
      </w:r>
    </w:p>
    <w:p w14:paraId="1BD4D466" w14:textId="77777777" w:rsidR="008A1D39" w:rsidRPr="0054589D" w:rsidRDefault="008A1D3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8F78AC" w14:textId="7EF32B25" w:rsidR="008A1D39" w:rsidRPr="0054589D" w:rsidRDefault="008A1D3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 xml:space="preserve">INDICAÇÃO Nº 013/2025 – </w:t>
      </w:r>
      <w:r w:rsidRPr="00C00594">
        <w:rPr>
          <w:rFonts w:ascii="Arial" w:hAnsi="Arial" w:cs="Arial"/>
          <w:sz w:val="24"/>
          <w:szCs w:val="24"/>
        </w:rPr>
        <w:t>Coligação Bancada PSD – Bancada PSD</w:t>
      </w:r>
      <w:r w:rsidR="00787581" w:rsidRPr="00C00594">
        <w:rPr>
          <w:rFonts w:ascii="Arial" w:hAnsi="Arial" w:cs="Arial"/>
          <w:sz w:val="24"/>
          <w:szCs w:val="24"/>
        </w:rPr>
        <w:t>B – LEITURA</w:t>
      </w:r>
      <w:r w:rsidR="007875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CE1D72" w14:textId="77777777" w:rsidR="008A1D39" w:rsidRPr="0054589D" w:rsidRDefault="008A1D3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A8678C" w14:textId="6D7068D1" w:rsidR="008A1D39" w:rsidRPr="00C00594" w:rsidRDefault="008A1D3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 xml:space="preserve">MOÇÃO </w:t>
      </w:r>
      <w:r w:rsidR="0054589D" w:rsidRPr="0054589D">
        <w:rPr>
          <w:rFonts w:ascii="Arial" w:hAnsi="Arial" w:cs="Arial"/>
          <w:b/>
          <w:bCs/>
          <w:sz w:val="24"/>
          <w:szCs w:val="24"/>
        </w:rPr>
        <w:t xml:space="preserve">Nº 001/2025 – </w:t>
      </w:r>
      <w:r w:rsidR="0054589D" w:rsidRPr="00C00594">
        <w:rPr>
          <w:rFonts w:ascii="Arial" w:hAnsi="Arial" w:cs="Arial"/>
          <w:sz w:val="24"/>
          <w:szCs w:val="24"/>
        </w:rPr>
        <w:t xml:space="preserve">Apoio ao Projeto de Lei nº 42/2024, de autoria do Deputado Estadual Guilherme Pasin </w:t>
      </w:r>
      <w:r w:rsidR="0054589D" w:rsidRPr="00C00594">
        <w:rPr>
          <w:rFonts w:ascii="Arial" w:hAnsi="Arial" w:cs="Arial"/>
          <w:sz w:val="24"/>
          <w:szCs w:val="24"/>
          <w:shd w:val="clear" w:color="auto" w:fill="FFFFFF"/>
        </w:rPr>
        <w:t xml:space="preserve">(PP) – Bancada PP </w:t>
      </w:r>
      <w:r w:rsidR="0054589D" w:rsidRPr="00C00594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– LEITURA </w:t>
      </w:r>
    </w:p>
    <w:p w14:paraId="24A0800B" w14:textId="77777777" w:rsidR="0054589D" w:rsidRPr="0054589D" w:rsidRDefault="0054589D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DA1B940" w14:textId="3822503F" w:rsidR="0054589D" w:rsidRPr="0054589D" w:rsidRDefault="0054589D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 xml:space="preserve">PEDIDO DE PROVIDÊNCIAS Nº 003/2025 – </w:t>
      </w:r>
      <w:r w:rsidR="00FD5223" w:rsidRPr="00C00594">
        <w:rPr>
          <w:rFonts w:ascii="Arial" w:hAnsi="Arial" w:cs="Arial"/>
          <w:sz w:val="24"/>
          <w:szCs w:val="24"/>
        </w:rPr>
        <w:t>Coligação Bancada MDB – Bancada PP</w:t>
      </w:r>
      <w:r w:rsidR="00FD5223" w:rsidRPr="00787581">
        <w:rPr>
          <w:rFonts w:ascii="Arial" w:hAnsi="Arial" w:cs="Arial"/>
          <w:sz w:val="24"/>
          <w:szCs w:val="24"/>
        </w:rPr>
        <w:t xml:space="preserve"> </w:t>
      </w:r>
      <w:r w:rsidRPr="00787581">
        <w:rPr>
          <w:rFonts w:ascii="Arial" w:hAnsi="Arial" w:cs="Arial"/>
          <w:sz w:val="24"/>
          <w:szCs w:val="24"/>
        </w:rPr>
        <w:t>– LEITURA</w:t>
      </w:r>
      <w:r w:rsidRPr="005458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98BC78" w14:textId="77777777" w:rsidR="008A1D39" w:rsidRPr="0054589D" w:rsidRDefault="008A1D3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B6A36B" w14:textId="12A0DCFF" w:rsidR="00D05C11" w:rsidRDefault="00D05C11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>PROJETO DE DECRETO LEGISLATIVO Nº 001/2025</w:t>
      </w:r>
      <w:r w:rsidR="007C16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95FB71" w14:textId="13D8B616" w:rsidR="007C1681" w:rsidRPr="0054589D" w:rsidRDefault="007C1681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2CD">
        <w:rPr>
          <w:rFonts w:ascii="Arial" w:hAnsi="Arial" w:cs="Arial"/>
          <w:sz w:val="24"/>
          <w:szCs w:val="24"/>
        </w:rPr>
        <w:t>- Encaminhado para a Comissão de Finanças e Orçamentos – LEITURA</w:t>
      </w:r>
    </w:p>
    <w:p w14:paraId="3D4C8EA4" w14:textId="77777777" w:rsidR="006923A7" w:rsidRPr="0054589D" w:rsidRDefault="006923A7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4DB17B" w14:textId="34BDF7BF" w:rsidR="00D05C11" w:rsidRDefault="00D05C11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>PROJETO DE DECRETO LEGISLATIVO Nº 002/2025</w:t>
      </w:r>
    </w:p>
    <w:p w14:paraId="6924382F" w14:textId="7AB44206" w:rsidR="00537303" w:rsidRDefault="007C1681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2CD">
        <w:rPr>
          <w:rFonts w:ascii="Arial" w:hAnsi="Arial" w:cs="Arial"/>
          <w:sz w:val="24"/>
          <w:szCs w:val="24"/>
        </w:rPr>
        <w:t>- Encaminhado para a Comissão de Finanças e Orçamentos – LEITURA</w:t>
      </w:r>
    </w:p>
    <w:p w14:paraId="7A0E36A5" w14:textId="77777777" w:rsidR="007C1681" w:rsidRPr="00537303" w:rsidRDefault="007C1681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41520A" w14:textId="444AC65A" w:rsidR="007C1681" w:rsidRDefault="00537303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7303">
        <w:rPr>
          <w:rFonts w:ascii="Arial" w:hAnsi="Arial" w:cs="Arial"/>
          <w:b/>
          <w:bCs/>
          <w:sz w:val="24"/>
          <w:szCs w:val="24"/>
        </w:rPr>
        <w:t>PROJETO DE RESOLUÇÃO PLENÁRIA Nº 001/2025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791B98" w14:textId="454F78DD" w:rsidR="00537303" w:rsidRPr="0054589D" w:rsidRDefault="00537303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1681" w:rsidRPr="003C3EB0">
        <w:rPr>
          <w:rFonts w:ascii="Arial" w:hAnsi="Arial" w:cs="Arial"/>
          <w:sz w:val="23"/>
          <w:szCs w:val="23"/>
        </w:rPr>
        <w:t>Encaminhado para a Comissão de Constituição Justiça e Redação Final</w:t>
      </w:r>
      <w:r w:rsidR="007C1681">
        <w:rPr>
          <w:rFonts w:ascii="Arial" w:hAnsi="Arial" w:cs="Arial"/>
          <w:sz w:val="23"/>
          <w:szCs w:val="23"/>
        </w:rPr>
        <w:t xml:space="preserve"> </w:t>
      </w:r>
      <w:r w:rsidR="007C1681">
        <w:rPr>
          <w:rFonts w:ascii="Arial" w:hAnsi="Arial" w:cs="Arial"/>
          <w:sz w:val="24"/>
          <w:szCs w:val="24"/>
        </w:rPr>
        <w:t>– LEITURA</w:t>
      </w:r>
    </w:p>
    <w:p w14:paraId="359EB49E" w14:textId="77777777" w:rsidR="00D05C11" w:rsidRPr="0054589D" w:rsidRDefault="00D05C11" w:rsidP="00D05C11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10AB4EDA" w14:textId="77777777" w:rsidR="006923A7" w:rsidRPr="0054589D" w:rsidRDefault="006923A7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Pr="0054589D" w:rsidRDefault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54589D" w:rsidRDefault="00EA2FC0" w:rsidP="00CD2C1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5" w:name="_Hlk126669879"/>
      <w:bookmarkStart w:id="6" w:name="_Hlk106636575"/>
      <w:bookmarkStart w:id="7" w:name="_Hlk107332732"/>
    </w:p>
    <w:bookmarkEnd w:id="5"/>
    <w:p w14:paraId="10EC519E" w14:textId="18198A89" w:rsidR="00633CA8" w:rsidRPr="00594ED5" w:rsidRDefault="006923A7" w:rsidP="00594ED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4ED5">
        <w:rPr>
          <w:rFonts w:ascii="Arial" w:hAnsi="Arial" w:cs="Arial"/>
          <w:sz w:val="24"/>
          <w:szCs w:val="24"/>
        </w:rPr>
        <w:t xml:space="preserve">Ofício do Poder Executivo encaminhando as Leis Municipais nº 1.247 e 1.248/2025. </w:t>
      </w:r>
    </w:p>
    <w:p w14:paraId="3E9662BB" w14:textId="1BB220D2" w:rsidR="00787581" w:rsidRPr="00295F96" w:rsidRDefault="00594ED5" w:rsidP="00594ED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F96">
        <w:rPr>
          <w:rFonts w:ascii="Arial" w:hAnsi="Arial" w:cs="Arial"/>
          <w:color w:val="000000" w:themeColor="text1"/>
          <w:sz w:val="24"/>
          <w:szCs w:val="24"/>
        </w:rPr>
        <w:t xml:space="preserve">Ofício nº 005/2025 </w:t>
      </w:r>
      <w:r w:rsidR="00787581" w:rsidRPr="00295F96">
        <w:rPr>
          <w:rFonts w:ascii="Arial" w:hAnsi="Arial" w:cs="Arial"/>
          <w:color w:val="000000" w:themeColor="text1"/>
          <w:sz w:val="24"/>
          <w:szCs w:val="24"/>
        </w:rPr>
        <w:t xml:space="preserve">Secretaria Municipal de </w:t>
      </w:r>
      <w:r w:rsidRPr="00295F96">
        <w:rPr>
          <w:rFonts w:ascii="Arial" w:hAnsi="Arial" w:cs="Arial"/>
          <w:color w:val="000000" w:themeColor="text1"/>
          <w:sz w:val="24"/>
          <w:szCs w:val="24"/>
        </w:rPr>
        <w:t xml:space="preserve">Educação e Desportos convidando os vereadores para que visitem as escolas e </w:t>
      </w:r>
      <w:r w:rsidR="00C0059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295F96">
        <w:rPr>
          <w:rFonts w:ascii="Arial" w:hAnsi="Arial" w:cs="Arial"/>
          <w:color w:val="000000" w:themeColor="text1"/>
          <w:sz w:val="24"/>
          <w:szCs w:val="24"/>
        </w:rPr>
        <w:t xml:space="preserve">creche. </w:t>
      </w:r>
    </w:p>
    <w:p w14:paraId="036B643D" w14:textId="76709ED7" w:rsidR="00295F96" w:rsidRPr="00D440A8" w:rsidRDefault="00594ED5" w:rsidP="00D440A8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F96">
        <w:rPr>
          <w:rFonts w:ascii="Arial" w:hAnsi="Arial" w:cs="Arial"/>
          <w:color w:val="000000" w:themeColor="text1"/>
          <w:sz w:val="24"/>
          <w:szCs w:val="24"/>
        </w:rPr>
        <w:t xml:space="preserve">Ofício nº 046/2025 do Conselho Tutelar informando as novas coordenadoras para esse ano e a escala de trabalho.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4589D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bookmarkEnd w:id="7"/>
          <w:p w14:paraId="2E910ACA" w14:textId="2335B557" w:rsidR="00EA2FC0" w:rsidRPr="0054589D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54589D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54589D">
              <w:rPr>
                <w:rFonts w:ascii="Arial" w:hAnsi="Arial" w:cs="Arial"/>
                <w:sz w:val="24"/>
                <w:szCs w:val="24"/>
              </w:rPr>
              <w:t>o</w:t>
            </w:r>
            <w:r w:rsidRPr="0054589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54589D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54589D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545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54589D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7B990AA4" w14:textId="77777777" w:rsidR="00594ED5" w:rsidRPr="0054589D" w:rsidRDefault="00594ED5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54589D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54589D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54589D">
              <w:rPr>
                <w:rFonts w:ascii="Arial" w:hAnsi="Arial" w:cs="Arial"/>
                <w:sz w:val="24"/>
                <w:szCs w:val="24"/>
              </w:rPr>
              <w:t>o</w:t>
            </w:r>
            <w:r w:rsidRPr="0054589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9177354" w14:textId="77777777" w:rsidR="00787581" w:rsidRPr="0054589D" w:rsidRDefault="0078758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54589D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54589D" w:rsidRDefault="0052200B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54589D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4589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Pr="0054589D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0B1063" w14:textId="37BDAC97" w:rsidR="002C4F68" w:rsidRDefault="007C1681" w:rsidP="002C4F68">
      <w:pPr>
        <w:ind w:right="-568"/>
        <w:rPr>
          <w:rFonts w:ascii="Arial" w:hAnsi="Arial" w:cs="Arial"/>
          <w:sz w:val="24"/>
          <w:szCs w:val="24"/>
        </w:rPr>
      </w:pPr>
      <w:r w:rsidRPr="007C1681">
        <w:rPr>
          <w:rFonts w:ascii="Arial" w:hAnsi="Arial" w:cs="Arial"/>
          <w:sz w:val="24"/>
          <w:szCs w:val="24"/>
        </w:rPr>
        <w:t xml:space="preserve">NÃO TEMOS </w:t>
      </w:r>
    </w:p>
    <w:p w14:paraId="4A33257E" w14:textId="306A1345" w:rsidR="00295F96" w:rsidRPr="007C1681" w:rsidRDefault="00295F96" w:rsidP="002C4F68">
      <w:pPr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EBA8D0D" w14:textId="77777777" w:rsidR="00295F96" w:rsidRDefault="00295F96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328F4E45" w:rsidR="00EA2FC0" w:rsidRPr="0054589D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54589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Pr="0054589D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9D5B580" w14:textId="0FBAEACD" w:rsidR="0054589D" w:rsidRPr="0054589D" w:rsidRDefault="0054589D" w:rsidP="0054589D">
      <w:pPr>
        <w:jc w:val="both"/>
        <w:rPr>
          <w:rFonts w:ascii="Arial" w:hAnsi="Arial" w:cs="Arial"/>
          <w:b/>
          <w:sz w:val="24"/>
          <w:szCs w:val="24"/>
        </w:rPr>
      </w:pPr>
      <w:r w:rsidRPr="0054589D">
        <w:rPr>
          <w:rFonts w:ascii="Arial" w:hAnsi="Arial" w:cs="Arial"/>
          <w:b/>
          <w:sz w:val="24"/>
          <w:szCs w:val="24"/>
        </w:rPr>
        <w:t>MOÇÃO DE APOIO N.º 001/2025</w:t>
      </w:r>
    </w:p>
    <w:p w14:paraId="36A0A3CD" w14:textId="77777777" w:rsidR="0054589D" w:rsidRPr="0054589D" w:rsidRDefault="0054589D" w:rsidP="0054589D">
      <w:pPr>
        <w:jc w:val="both"/>
        <w:rPr>
          <w:rFonts w:ascii="Arial" w:hAnsi="Arial" w:cs="Arial"/>
          <w:b/>
          <w:sz w:val="24"/>
          <w:szCs w:val="24"/>
        </w:rPr>
      </w:pPr>
    </w:p>
    <w:p w14:paraId="4BB8C112" w14:textId="77777777" w:rsidR="0054589D" w:rsidRPr="00295F96" w:rsidRDefault="0054589D" w:rsidP="005458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F96">
        <w:rPr>
          <w:rFonts w:ascii="Arial" w:hAnsi="Arial" w:cs="Arial"/>
          <w:sz w:val="22"/>
          <w:szCs w:val="22"/>
        </w:rPr>
        <w:t>COLOCO A MOÇÃO EM DISCUSSÃO;</w:t>
      </w:r>
    </w:p>
    <w:p w14:paraId="16F92CB7" w14:textId="4A61B137" w:rsidR="0054589D" w:rsidRPr="00295F96" w:rsidRDefault="0054589D" w:rsidP="005458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F96">
        <w:rPr>
          <w:rFonts w:ascii="Arial" w:hAnsi="Arial" w:cs="Arial"/>
          <w:sz w:val="22"/>
          <w:szCs w:val="22"/>
        </w:rPr>
        <w:t xml:space="preserve">COLOCO A MOÇÃO EM VOTAÇÃO (QUEM ESTIVER FAVORÁVEL PERMANEÇA COMO ESTÁ CASO CONTRÁRIO SE MANIFESTE) </w:t>
      </w:r>
      <w:r w:rsidR="00295F96">
        <w:rPr>
          <w:rFonts w:ascii="Arial" w:hAnsi="Arial" w:cs="Arial"/>
          <w:sz w:val="22"/>
          <w:szCs w:val="22"/>
        </w:rPr>
        <w:t>__________</w:t>
      </w:r>
      <w:r w:rsidR="00673A8F">
        <w:rPr>
          <w:rFonts w:ascii="Arial" w:hAnsi="Arial" w:cs="Arial"/>
          <w:sz w:val="22"/>
          <w:szCs w:val="22"/>
        </w:rPr>
        <w:t>_______________</w:t>
      </w:r>
      <w:r w:rsidR="00295F96">
        <w:rPr>
          <w:rFonts w:ascii="Arial" w:hAnsi="Arial" w:cs="Arial"/>
          <w:sz w:val="22"/>
          <w:szCs w:val="22"/>
        </w:rPr>
        <w:t>__________________________</w:t>
      </w:r>
    </w:p>
    <w:p w14:paraId="07E6AB35" w14:textId="77777777" w:rsidR="0054589D" w:rsidRDefault="0054589D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9E4ECC7" w14:textId="77777777" w:rsidR="00295F96" w:rsidRPr="0054589D" w:rsidRDefault="00295F96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9C5ABC4" w14:textId="5118394A" w:rsidR="0054589D" w:rsidRPr="00C00594" w:rsidRDefault="006923A7" w:rsidP="0054589D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8" w:name="_Hlk190855444"/>
      <w:r w:rsidRPr="0054589D">
        <w:rPr>
          <w:rFonts w:ascii="Arial" w:hAnsi="Arial" w:cs="Arial"/>
          <w:b/>
          <w:bCs/>
          <w:sz w:val="24"/>
          <w:szCs w:val="24"/>
        </w:rPr>
        <w:t>PROJETO DE DECRETO LEGISLATIVO Nº 001/202</w:t>
      </w:r>
      <w:r w:rsidR="0054589D" w:rsidRPr="0054589D">
        <w:rPr>
          <w:rFonts w:ascii="Arial" w:hAnsi="Arial" w:cs="Arial"/>
          <w:b/>
          <w:bCs/>
          <w:sz w:val="24"/>
          <w:szCs w:val="24"/>
        </w:rPr>
        <w:t xml:space="preserve">5 </w:t>
      </w:r>
      <w:r w:rsidR="0054589D" w:rsidRPr="00C00594">
        <w:rPr>
          <w:rFonts w:ascii="Arial" w:hAnsi="Arial" w:cs="Arial"/>
          <w:sz w:val="24"/>
          <w:szCs w:val="24"/>
        </w:rPr>
        <w:t xml:space="preserve">– Julgamento de Contas do Poder Executivo do ano de 2021. </w:t>
      </w:r>
    </w:p>
    <w:p w14:paraId="10FF057C" w14:textId="77777777" w:rsidR="006923A7" w:rsidRPr="0054589D" w:rsidRDefault="006923A7" w:rsidP="0054589D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8211BB" w14:textId="1E5C9F13" w:rsidR="006923A7" w:rsidRPr="0054589D" w:rsidRDefault="006923A7" w:rsidP="006923A7">
      <w:pPr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Coloco o referido projeto em votação (quem estiver favorável permaneça como está caso contrário se manifeste). </w:t>
      </w:r>
    </w:p>
    <w:p w14:paraId="72EF08CC" w14:textId="77777777" w:rsidR="006923A7" w:rsidRPr="0054589D" w:rsidRDefault="006923A7" w:rsidP="006923A7">
      <w:pPr>
        <w:jc w:val="both"/>
        <w:rPr>
          <w:rFonts w:ascii="Arial" w:hAnsi="Arial" w:cs="Arial"/>
          <w:bCs/>
          <w:sz w:val="24"/>
          <w:szCs w:val="24"/>
        </w:rPr>
      </w:pPr>
    </w:p>
    <w:p w14:paraId="773B7097" w14:textId="04E00845" w:rsidR="006923A7" w:rsidRPr="00295F96" w:rsidRDefault="006923A7" w:rsidP="006923A7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95F96">
        <w:rPr>
          <w:rFonts w:ascii="Arial" w:hAnsi="Arial" w:cs="Arial"/>
          <w:bCs/>
          <w:sz w:val="22"/>
          <w:szCs w:val="22"/>
        </w:rPr>
        <w:t>(  )</w:t>
      </w:r>
      <w:proofErr w:type="gramEnd"/>
      <w:r w:rsidRPr="00295F96">
        <w:rPr>
          <w:rFonts w:ascii="Arial" w:hAnsi="Arial" w:cs="Arial"/>
          <w:bCs/>
          <w:sz w:val="22"/>
          <w:szCs w:val="22"/>
        </w:rPr>
        <w:t xml:space="preserve"> APROVADO</w:t>
      </w:r>
      <w:r w:rsidR="0054589D" w:rsidRPr="00295F96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Pr="00295F96">
        <w:rPr>
          <w:rFonts w:ascii="Arial" w:hAnsi="Arial" w:cs="Arial"/>
          <w:sz w:val="22"/>
          <w:szCs w:val="22"/>
        </w:rPr>
        <w:t>(  ) REPROVADO</w:t>
      </w:r>
    </w:p>
    <w:p w14:paraId="2E4F16D7" w14:textId="77777777" w:rsidR="00594ED5" w:rsidRDefault="00594ED5" w:rsidP="006923A7">
      <w:pPr>
        <w:jc w:val="both"/>
        <w:rPr>
          <w:rFonts w:ascii="Arial" w:hAnsi="Arial" w:cs="Arial"/>
          <w:sz w:val="24"/>
          <w:szCs w:val="24"/>
        </w:rPr>
      </w:pPr>
    </w:p>
    <w:p w14:paraId="64BB0DD4" w14:textId="77777777" w:rsidR="00295F96" w:rsidRPr="0054589D" w:rsidRDefault="00295F96" w:rsidP="006923A7">
      <w:pPr>
        <w:jc w:val="both"/>
        <w:rPr>
          <w:rFonts w:ascii="Arial" w:hAnsi="Arial" w:cs="Arial"/>
          <w:sz w:val="24"/>
          <w:szCs w:val="24"/>
        </w:rPr>
      </w:pPr>
    </w:p>
    <w:bookmarkEnd w:id="8"/>
    <w:p w14:paraId="565C8566" w14:textId="5FE398E7" w:rsidR="006923A7" w:rsidRPr="00C00594" w:rsidRDefault="006923A7" w:rsidP="006923A7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>PROJETO DE DECRETO LEGISLATIVO Nº 002/202</w:t>
      </w:r>
      <w:r w:rsidR="0054589D" w:rsidRPr="0054589D">
        <w:rPr>
          <w:rFonts w:ascii="Arial" w:hAnsi="Arial" w:cs="Arial"/>
          <w:b/>
          <w:bCs/>
          <w:sz w:val="24"/>
          <w:szCs w:val="24"/>
        </w:rPr>
        <w:t xml:space="preserve">5 </w:t>
      </w:r>
      <w:r w:rsidR="0054589D" w:rsidRPr="00C00594">
        <w:rPr>
          <w:rFonts w:ascii="Arial" w:hAnsi="Arial" w:cs="Arial"/>
          <w:sz w:val="24"/>
          <w:szCs w:val="24"/>
        </w:rPr>
        <w:t xml:space="preserve">– Julgamento de Contas do Poder Executivo do ano de 2022. </w:t>
      </w:r>
    </w:p>
    <w:p w14:paraId="367670F9" w14:textId="77777777" w:rsidR="006923A7" w:rsidRPr="00C00594" w:rsidRDefault="006923A7" w:rsidP="006923A7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D8CEE7" w14:textId="0F29C654" w:rsidR="006923A7" w:rsidRPr="0054589D" w:rsidRDefault="006923A7" w:rsidP="006923A7">
      <w:pPr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Coloco o referido projeto em votação (quem estiver favorável permaneça como está caso contrário se manifeste). </w:t>
      </w:r>
    </w:p>
    <w:p w14:paraId="30867AF1" w14:textId="77777777" w:rsidR="006923A7" w:rsidRPr="0054589D" w:rsidRDefault="006923A7" w:rsidP="006923A7">
      <w:pPr>
        <w:jc w:val="both"/>
        <w:rPr>
          <w:rFonts w:ascii="Arial" w:hAnsi="Arial" w:cs="Arial"/>
          <w:bCs/>
          <w:sz w:val="24"/>
          <w:szCs w:val="24"/>
        </w:rPr>
      </w:pPr>
    </w:p>
    <w:p w14:paraId="450A15EA" w14:textId="10A9C160" w:rsidR="007C1681" w:rsidRPr="00295F96" w:rsidRDefault="006923A7" w:rsidP="00295F96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95F96">
        <w:rPr>
          <w:rFonts w:ascii="Arial" w:hAnsi="Arial" w:cs="Arial"/>
          <w:bCs/>
          <w:sz w:val="22"/>
          <w:szCs w:val="22"/>
        </w:rPr>
        <w:t>(  )</w:t>
      </w:r>
      <w:proofErr w:type="gramEnd"/>
      <w:r w:rsidRPr="00295F96">
        <w:rPr>
          <w:rFonts w:ascii="Arial" w:hAnsi="Arial" w:cs="Arial"/>
          <w:bCs/>
          <w:sz w:val="22"/>
          <w:szCs w:val="22"/>
        </w:rPr>
        <w:t xml:space="preserve"> APROVADO</w:t>
      </w:r>
      <w:r w:rsidR="0054589D" w:rsidRPr="00295F96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Pr="00295F96">
        <w:rPr>
          <w:rFonts w:ascii="Arial" w:hAnsi="Arial" w:cs="Arial"/>
          <w:sz w:val="22"/>
          <w:szCs w:val="22"/>
        </w:rPr>
        <w:t>(  ) REPROVADO</w:t>
      </w:r>
    </w:p>
    <w:p w14:paraId="3AFBA8AF" w14:textId="77777777" w:rsidR="0054589D" w:rsidRPr="0054589D" w:rsidRDefault="0054589D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4589D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54589D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54589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54589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54589D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54589D" w:rsidRDefault="008F2242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54589D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54589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Pr="0054589D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Pr="0054589D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54589D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54589D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Pr="0054589D" w:rsidRDefault="00EA2FC0" w:rsidP="007A60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>Desde já, convoco a todos os Edis</w:t>
      </w:r>
    </w:p>
    <w:p w14:paraId="53598A28" w14:textId="3C86AE60" w:rsidR="00EA2FC0" w:rsidRDefault="000063B7" w:rsidP="007A60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para </w:t>
      </w:r>
      <w:r w:rsidR="00D05C11" w:rsidRPr="0054589D">
        <w:rPr>
          <w:rFonts w:ascii="Arial" w:hAnsi="Arial" w:cs="Arial"/>
          <w:sz w:val="24"/>
          <w:szCs w:val="24"/>
        </w:rPr>
        <w:t>a Sessão</w:t>
      </w:r>
      <w:r w:rsidR="00EA2FC0" w:rsidRPr="0054589D">
        <w:rPr>
          <w:rFonts w:ascii="Arial" w:hAnsi="Arial" w:cs="Arial"/>
          <w:sz w:val="24"/>
          <w:szCs w:val="24"/>
        </w:rPr>
        <w:t xml:space="preserve"> Ordinária</w:t>
      </w:r>
      <w:r w:rsidR="000F706D" w:rsidRPr="0054589D">
        <w:rPr>
          <w:rFonts w:ascii="Arial" w:hAnsi="Arial" w:cs="Arial"/>
          <w:sz w:val="24"/>
          <w:szCs w:val="24"/>
        </w:rPr>
        <w:t xml:space="preserve"> do dia 05 de março de 2025 às 18 horas quarta feira, devido </w:t>
      </w:r>
      <w:r w:rsidR="00295F96">
        <w:rPr>
          <w:rFonts w:ascii="Arial" w:hAnsi="Arial" w:cs="Arial"/>
          <w:sz w:val="24"/>
          <w:szCs w:val="24"/>
        </w:rPr>
        <w:t>ao d</w:t>
      </w:r>
      <w:r w:rsidR="000F706D" w:rsidRPr="0054589D">
        <w:rPr>
          <w:rFonts w:ascii="Arial" w:hAnsi="Arial" w:cs="Arial"/>
          <w:sz w:val="24"/>
          <w:szCs w:val="24"/>
        </w:rPr>
        <w:t xml:space="preserve">ia 04 ser feriado </w:t>
      </w:r>
      <w:r w:rsidR="00295F96">
        <w:rPr>
          <w:rFonts w:ascii="Arial" w:hAnsi="Arial" w:cs="Arial"/>
          <w:sz w:val="24"/>
          <w:szCs w:val="24"/>
        </w:rPr>
        <w:t>de</w:t>
      </w:r>
      <w:r w:rsidR="000F706D" w:rsidRPr="0054589D">
        <w:rPr>
          <w:rFonts w:ascii="Arial" w:hAnsi="Arial" w:cs="Arial"/>
          <w:sz w:val="24"/>
          <w:szCs w:val="24"/>
        </w:rPr>
        <w:t xml:space="preserve"> carnaval. </w:t>
      </w:r>
    </w:p>
    <w:p w14:paraId="445D9156" w14:textId="77777777" w:rsidR="00295F96" w:rsidRPr="0054589D" w:rsidRDefault="00295F96" w:rsidP="007A60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33DDCDEA" w:rsidR="00EA2FC0" w:rsidRPr="0054589D" w:rsidRDefault="007A6073" w:rsidP="007A6073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    </w:t>
      </w:r>
      <w:r w:rsidR="00EA2FC0" w:rsidRPr="0054589D"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Pr="0054589D" w:rsidRDefault="00EA2FC0" w:rsidP="007A60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>Boa noite a todos.</w:t>
      </w:r>
    </w:p>
    <w:p w14:paraId="1265F67E" w14:textId="77777777" w:rsidR="00606725" w:rsidRPr="0054589D" w:rsidRDefault="00606725" w:rsidP="007A6073">
      <w:pPr>
        <w:jc w:val="center"/>
        <w:rPr>
          <w:rFonts w:ascii="Arial" w:hAnsi="Arial" w:cs="Arial"/>
          <w:sz w:val="24"/>
          <w:szCs w:val="24"/>
        </w:rPr>
      </w:pPr>
    </w:p>
    <w:sectPr w:rsidR="00606725" w:rsidRPr="0054589D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0984" w14:textId="77777777" w:rsidR="00C439EB" w:rsidRDefault="00C439EB" w:rsidP="008F6923">
      <w:r>
        <w:separator/>
      </w:r>
    </w:p>
  </w:endnote>
  <w:endnote w:type="continuationSeparator" w:id="0">
    <w:p w14:paraId="648811D3" w14:textId="77777777" w:rsidR="00C439EB" w:rsidRDefault="00C439E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293E" w14:textId="77777777" w:rsidR="00C439EB" w:rsidRDefault="00C439EB" w:rsidP="008F6923">
      <w:r>
        <w:separator/>
      </w:r>
    </w:p>
  </w:footnote>
  <w:footnote w:type="continuationSeparator" w:id="0">
    <w:p w14:paraId="724AA1EE" w14:textId="77777777" w:rsidR="00C439EB" w:rsidRDefault="00C439E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291">
    <w:abstractNumId w:val="10"/>
  </w:num>
  <w:num w:numId="2" w16cid:durableId="1765613621">
    <w:abstractNumId w:val="7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2"/>
  </w:num>
  <w:num w:numId="5" w16cid:durableId="591820012">
    <w:abstractNumId w:val="2"/>
  </w:num>
  <w:num w:numId="6" w16cid:durableId="664557646">
    <w:abstractNumId w:val="6"/>
  </w:num>
  <w:num w:numId="7" w16cid:durableId="1761021205">
    <w:abstractNumId w:val="16"/>
  </w:num>
  <w:num w:numId="8" w16cid:durableId="1172335437">
    <w:abstractNumId w:val="17"/>
  </w:num>
  <w:num w:numId="9" w16cid:durableId="958293285">
    <w:abstractNumId w:val="13"/>
  </w:num>
  <w:num w:numId="10" w16cid:durableId="1980915944">
    <w:abstractNumId w:val="11"/>
  </w:num>
  <w:num w:numId="11" w16cid:durableId="825822909">
    <w:abstractNumId w:val="3"/>
  </w:num>
  <w:num w:numId="12" w16cid:durableId="389117610">
    <w:abstractNumId w:val="12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15"/>
  </w:num>
  <w:num w:numId="16" w16cid:durableId="717167084">
    <w:abstractNumId w:val="1"/>
  </w:num>
  <w:num w:numId="17" w16cid:durableId="12533150">
    <w:abstractNumId w:val="9"/>
  </w:num>
  <w:num w:numId="18" w16cid:durableId="603920308">
    <w:abstractNumId w:val="14"/>
  </w:num>
  <w:num w:numId="19" w16cid:durableId="455489261">
    <w:abstractNumId w:val="5"/>
  </w:num>
  <w:num w:numId="20" w16cid:durableId="1838961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2609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06D"/>
    <w:rsid w:val="000F7259"/>
    <w:rsid w:val="00102A39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E58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5920"/>
    <w:rsid w:val="00456A22"/>
    <w:rsid w:val="0046038E"/>
    <w:rsid w:val="00460A60"/>
    <w:rsid w:val="00460D86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45E5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923A7"/>
    <w:rsid w:val="006A5C1A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72F99"/>
    <w:rsid w:val="00875544"/>
    <w:rsid w:val="00875B01"/>
    <w:rsid w:val="00876F90"/>
    <w:rsid w:val="008817A1"/>
    <w:rsid w:val="008844E9"/>
    <w:rsid w:val="00893CA2"/>
    <w:rsid w:val="00895E4B"/>
    <w:rsid w:val="008966D1"/>
    <w:rsid w:val="00897706"/>
    <w:rsid w:val="008A1D39"/>
    <w:rsid w:val="008A2631"/>
    <w:rsid w:val="008A35F5"/>
    <w:rsid w:val="008A366D"/>
    <w:rsid w:val="008B078C"/>
    <w:rsid w:val="008B0F38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5A9D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ECA"/>
    <w:rsid w:val="00CB2DC0"/>
    <w:rsid w:val="00CB352B"/>
    <w:rsid w:val="00CB41C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5223"/>
    <w:rsid w:val="00FD7205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156</TotalTime>
  <Pages>1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18</cp:revision>
  <cp:lastPrinted>2025-02-11T18:56:00Z</cp:lastPrinted>
  <dcterms:created xsi:type="dcterms:W3CDTF">2025-02-19T16:38:00Z</dcterms:created>
  <dcterms:modified xsi:type="dcterms:W3CDTF">2025-02-25T18:05:00Z</dcterms:modified>
</cp:coreProperties>
</file>