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B5538B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B5538B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B5538B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B5538B" w:rsidRDefault="00CA3D7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B5538B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B5538B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B5538B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B5538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B5538B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B5538B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3FC929AE" w:rsidR="00CA3D77" w:rsidRPr="00B5538B" w:rsidRDefault="00CA3D77" w:rsidP="00CA3D7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>PAUTA DA 0</w:t>
            </w:r>
            <w:r w:rsidR="00E04E31" w:rsidRPr="00B5538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B5538B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E04E31" w:rsidRPr="00B5538B">
              <w:rPr>
                <w:rFonts w:ascii="Arial" w:hAnsi="Arial" w:cs="Arial"/>
                <w:b/>
                <w:sz w:val="24"/>
                <w:szCs w:val="24"/>
              </w:rPr>
              <w:t>EXTRA</w:t>
            </w:r>
            <w:r w:rsidRPr="00B5538B">
              <w:rPr>
                <w:rFonts w:ascii="Arial" w:hAnsi="Arial" w:cs="Arial"/>
                <w:b/>
                <w:sz w:val="24"/>
                <w:szCs w:val="24"/>
              </w:rPr>
              <w:t>ORDINÁRIA DE 2025</w:t>
            </w:r>
          </w:p>
          <w:p w14:paraId="5E12151A" w14:textId="77777777" w:rsidR="00EA2FC0" w:rsidRPr="00B5538B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A3D77" w:rsidRPr="00B5538B" w14:paraId="56F1F69D" w14:textId="77777777" w:rsidTr="00CA3D77">
        <w:trPr>
          <w:trHeight w:val="69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714286FC" w:rsidR="00CA3D77" w:rsidRPr="00B5538B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 xml:space="preserve">         Data da Sessão:</w:t>
            </w:r>
          </w:p>
          <w:p w14:paraId="57CA3C5F" w14:textId="74988613" w:rsidR="00CA3D77" w:rsidRPr="00B5538B" w:rsidRDefault="00E04E31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38B">
              <w:rPr>
                <w:rFonts w:ascii="Arial" w:hAnsi="Arial" w:cs="Arial"/>
                <w:sz w:val="24"/>
                <w:szCs w:val="24"/>
              </w:rPr>
              <w:t>17</w:t>
            </w:r>
            <w:r w:rsidR="00CA3D77" w:rsidRPr="00B5538B">
              <w:rPr>
                <w:rFonts w:ascii="Arial" w:hAnsi="Arial" w:cs="Arial"/>
                <w:sz w:val="24"/>
                <w:szCs w:val="24"/>
              </w:rPr>
              <w:t>/0</w:t>
            </w:r>
            <w:r w:rsidR="0056013C" w:rsidRPr="00B5538B">
              <w:rPr>
                <w:rFonts w:ascii="Arial" w:hAnsi="Arial" w:cs="Arial"/>
                <w:sz w:val="24"/>
                <w:szCs w:val="24"/>
              </w:rPr>
              <w:t>2</w:t>
            </w:r>
            <w:r w:rsidR="00CA3D77" w:rsidRPr="00B5538B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4312829E" w:rsidR="00CA3D77" w:rsidRPr="00B5538B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 xml:space="preserve">           Horário:</w:t>
            </w:r>
          </w:p>
          <w:p w14:paraId="47919F01" w14:textId="77777777" w:rsidR="00CA3D77" w:rsidRPr="00B5538B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38B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4D4E3EAC" w:rsidR="00CA3D77" w:rsidRPr="00B5538B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 xml:space="preserve">                       Local:</w:t>
            </w:r>
          </w:p>
          <w:p w14:paraId="547618B6" w14:textId="77777777" w:rsidR="00CA3D77" w:rsidRPr="00B5538B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38B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B5538B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B5538B" w:rsidRDefault="00F67761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B5538B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B5538B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B5538B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B5538B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B5538B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B5538B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B5538B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B5538B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19E8069B" w:rsidR="00EA2FC0" w:rsidRPr="00B5538B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ab/>
        <w:t xml:space="preserve">Invocando a proteção de Deus, dou por aberta a Sessão </w:t>
      </w:r>
      <w:r w:rsidR="00E04E31" w:rsidRPr="00B5538B">
        <w:rPr>
          <w:rFonts w:ascii="Arial" w:hAnsi="Arial" w:cs="Arial"/>
          <w:sz w:val="24"/>
          <w:szCs w:val="24"/>
        </w:rPr>
        <w:t>Extrao</w:t>
      </w:r>
      <w:r w:rsidRPr="00B5538B">
        <w:rPr>
          <w:rFonts w:ascii="Arial" w:hAnsi="Arial" w:cs="Arial"/>
          <w:sz w:val="24"/>
          <w:szCs w:val="24"/>
        </w:rPr>
        <w:t xml:space="preserve">rdinária do dia </w:t>
      </w:r>
      <w:r w:rsidR="00E41C84" w:rsidRPr="00B5538B">
        <w:rPr>
          <w:rFonts w:ascii="Arial" w:hAnsi="Arial" w:cs="Arial"/>
          <w:sz w:val="24"/>
          <w:szCs w:val="24"/>
        </w:rPr>
        <w:t>1</w:t>
      </w:r>
      <w:r w:rsidR="00E04E31" w:rsidRPr="00B5538B">
        <w:rPr>
          <w:rFonts w:ascii="Arial" w:hAnsi="Arial" w:cs="Arial"/>
          <w:sz w:val="24"/>
          <w:szCs w:val="24"/>
        </w:rPr>
        <w:t>7</w:t>
      </w:r>
      <w:r w:rsidRPr="00B5538B">
        <w:rPr>
          <w:rFonts w:ascii="Arial" w:hAnsi="Arial" w:cs="Arial"/>
          <w:sz w:val="24"/>
          <w:szCs w:val="24"/>
        </w:rPr>
        <w:t xml:space="preserve"> de </w:t>
      </w:r>
      <w:r w:rsidR="0056013C" w:rsidRPr="00B5538B">
        <w:rPr>
          <w:rFonts w:ascii="Arial" w:hAnsi="Arial" w:cs="Arial"/>
          <w:sz w:val="24"/>
          <w:szCs w:val="24"/>
        </w:rPr>
        <w:t>fever</w:t>
      </w:r>
      <w:r w:rsidRPr="00B5538B">
        <w:rPr>
          <w:rFonts w:ascii="Arial" w:hAnsi="Arial" w:cs="Arial"/>
          <w:sz w:val="24"/>
          <w:szCs w:val="24"/>
        </w:rPr>
        <w:t>eiro de 202</w:t>
      </w:r>
      <w:r w:rsidR="00CA3D77" w:rsidRPr="00B5538B">
        <w:rPr>
          <w:rFonts w:ascii="Arial" w:hAnsi="Arial" w:cs="Arial"/>
          <w:sz w:val="24"/>
          <w:szCs w:val="24"/>
        </w:rPr>
        <w:t>5</w:t>
      </w:r>
      <w:r w:rsidRPr="00B5538B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B5538B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Pr="00B5538B" w:rsidRDefault="00EA2FC0" w:rsidP="00B87BB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b/>
          <w:sz w:val="24"/>
          <w:szCs w:val="24"/>
        </w:rPr>
        <w:t>Registrar a presença:</w:t>
      </w:r>
      <w:r w:rsidRPr="00B5538B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B5538B">
        <w:rPr>
          <w:rFonts w:ascii="Arial" w:hAnsi="Arial" w:cs="Arial"/>
          <w:sz w:val="24"/>
          <w:szCs w:val="24"/>
        </w:rPr>
        <w:t>Patrícia</w:t>
      </w:r>
      <w:r w:rsidRPr="00B5538B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7C2705BE" w14:textId="77777777" w:rsidR="00FA5EF4" w:rsidRPr="00B5538B" w:rsidRDefault="00FA5EF4" w:rsidP="00FA5EF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B5538B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41BAF594" w:rsidR="00EA2FC0" w:rsidRPr="00B5538B" w:rsidRDefault="00DC30A7" w:rsidP="00DC30A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 xml:space="preserve">2 </w:t>
            </w:r>
            <w:r w:rsidR="00E04E31" w:rsidRPr="00B5538B">
              <w:rPr>
                <w:rFonts w:ascii="Arial" w:hAnsi="Arial" w:cs="Arial"/>
                <w:b/>
                <w:sz w:val="24"/>
                <w:szCs w:val="24"/>
              </w:rPr>
              <w:t>- EDITAL</w:t>
            </w:r>
          </w:p>
        </w:tc>
      </w:tr>
    </w:tbl>
    <w:p w14:paraId="367EEF00" w14:textId="77777777" w:rsidR="00EA2FC0" w:rsidRPr="00B5538B" w:rsidRDefault="00EA2FC0" w:rsidP="00EA2FC0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5489F975" w:rsidR="00EA2FC0" w:rsidRPr="00B5538B" w:rsidRDefault="00E04E31" w:rsidP="00FA5EF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Hlk158031402"/>
      <w:r w:rsidRPr="00B5538B">
        <w:rPr>
          <w:rFonts w:ascii="Arial" w:hAnsi="Arial" w:cs="Arial"/>
          <w:b/>
          <w:bCs/>
          <w:sz w:val="24"/>
          <w:szCs w:val="24"/>
        </w:rPr>
        <w:t xml:space="preserve">EDITAL DE CONVOCAÇÃO Nº 01/2025 </w:t>
      </w:r>
      <w:r w:rsidRPr="00B5538B">
        <w:rPr>
          <w:rFonts w:ascii="Arial" w:hAnsi="Arial" w:cs="Arial"/>
          <w:sz w:val="24"/>
          <w:szCs w:val="24"/>
        </w:rPr>
        <w:t>(LEITURA)</w:t>
      </w:r>
      <w:r w:rsidRPr="00B5538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B47F92" w14:textId="77777777" w:rsidR="00EA2FC0" w:rsidRPr="00B5538B" w:rsidRDefault="00EA2FC0" w:rsidP="00EA2FC0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B5538B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21F678F" w14:textId="6A576124" w:rsidR="00EA2FC0" w:rsidRPr="00B5538B" w:rsidRDefault="00DC30A7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B553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B5538B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B5538B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5317AAAD" w14:textId="4DFB9E57" w:rsidR="009156CE" w:rsidRPr="00B5538B" w:rsidRDefault="009156CE" w:rsidP="00EA2FC0">
      <w:pPr>
        <w:jc w:val="both"/>
        <w:rPr>
          <w:rFonts w:ascii="Arial" w:hAnsi="Arial" w:cs="Arial"/>
          <w:sz w:val="24"/>
          <w:szCs w:val="24"/>
        </w:rPr>
      </w:pPr>
    </w:p>
    <w:p w14:paraId="5277A234" w14:textId="77777777" w:rsidR="00E04E31" w:rsidRPr="00B5538B" w:rsidRDefault="00E04E31" w:rsidP="00B5538B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b/>
          <w:iCs/>
          <w:sz w:val="24"/>
          <w:szCs w:val="24"/>
          <w:u w:val="single"/>
        </w:rPr>
        <w:t>PROJETO DE LEI N.º 010, de 12 de fevereiro de 2025</w:t>
      </w:r>
      <w:r w:rsidRPr="00B5538B">
        <w:rPr>
          <w:rFonts w:ascii="Arial" w:hAnsi="Arial" w:cs="Arial"/>
          <w:b/>
          <w:iCs/>
          <w:sz w:val="24"/>
          <w:szCs w:val="24"/>
        </w:rPr>
        <w:t>,</w:t>
      </w:r>
      <w:r w:rsidRPr="00B5538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5538B">
        <w:rPr>
          <w:rFonts w:ascii="Arial" w:hAnsi="Arial" w:cs="Arial"/>
          <w:sz w:val="24"/>
          <w:szCs w:val="24"/>
        </w:rPr>
        <w:t xml:space="preserve">Autoriza o Município a celebrar novo Convênio com o Município de Nova Prata, para os fins de repasse de incentivo à qualificação do Sistema Único de Saúde (SUS) junto à instituição hospitalar credenciada, na especialidade clínica e cirúrgica de Oftalmologia. </w:t>
      </w:r>
    </w:p>
    <w:p w14:paraId="0A869E2C" w14:textId="77777777" w:rsidR="00E04E31" w:rsidRPr="00B5538B" w:rsidRDefault="00E04E31" w:rsidP="00E04E3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26D919" w14:textId="159F2643" w:rsidR="00E04E31" w:rsidRPr="00B5538B" w:rsidRDefault="00E04E31" w:rsidP="00E04E3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 xml:space="preserve">Encaminhado para a </w:t>
      </w:r>
      <w:r w:rsidRPr="00B5538B">
        <w:rPr>
          <w:rFonts w:ascii="Arial" w:hAnsi="Arial" w:cs="Arial"/>
          <w:sz w:val="24"/>
          <w:szCs w:val="24"/>
        </w:rPr>
        <w:t>Comissão de Constituição de Justiça e Redação Final</w:t>
      </w:r>
      <w:r w:rsidRPr="00B5538B">
        <w:rPr>
          <w:rFonts w:ascii="Arial" w:hAnsi="Arial" w:cs="Arial"/>
          <w:bCs/>
          <w:sz w:val="24"/>
          <w:szCs w:val="24"/>
        </w:rPr>
        <w:t xml:space="preserve">. </w:t>
      </w:r>
      <w:r w:rsidRPr="00B5538B">
        <w:rPr>
          <w:rFonts w:ascii="Arial" w:hAnsi="Arial" w:cs="Arial"/>
          <w:bCs/>
          <w:sz w:val="24"/>
          <w:szCs w:val="24"/>
        </w:rPr>
        <w:t xml:space="preserve">– LEITURA </w:t>
      </w:r>
    </w:p>
    <w:p w14:paraId="537B881C" w14:textId="77777777" w:rsidR="00E04E31" w:rsidRPr="00B5538B" w:rsidRDefault="00E04E31" w:rsidP="00E04E31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14:paraId="3290C10C" w14:textId="77777777" w:rsidR="00E04E31" w:rsidRPr="00B5538B" w:rsidRDefault="00E04E31" w:rsidP="00B5538B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9693EF" w14:textId="77777777" w:rsidR="00E04E31" w:rsidRPr="00B5538B" w:rsidRDefault="00E04E31" w:rsidP="00B553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190443173"/>
      <w:r w:rsidRPr="00B5538B">
        <w:rPr>
          <w:rFonts w:ascii="Arial" w:hAnsi="Arial" w:cs="Arial"/>
          <w:b/>
          <w:iCs/>
          <w:sz w:val="24"/>
          <w:szCs w:val="24"/>
          <w:u w:val="single"/>
        </w:rPr>
        <w:t>PROJETO DE LEI N.º 011, de 12 de fevereiro de 2025</w:t>
      </w:r>
      <w:r w:rsidRPr="00B5538B">
        <w:rPr>
          <w:rFonts w:ascii="Arial" w:hAnsi="Arial" w:cs="Arial"/>
          <w:b/>
          <w:iCs/>
          <w:sz w:val="24"/>
          <w:szCs w:val="24"/>
        </w:rPr>
        <w:t>,</w:t>
      </w:r>
      <w:r w:rsidRPr="00B5538B">
        <w:rPr>
          <w:rFonts w:ascii="Arial" w:hAnsi="Arial" w:cs="Arial"/>
          <w:bCs/>
          <w:iCs/>
          <w:sz w:val="24"/>
          <w:szCs w:val="24"/>
        </w:rPr>
        <w:t xml:space="preserve"> que “Autoriza o Poder Executivo a contratar pessoal, em caráter temporário, por excepcional interesse público</w:t>
      </w:r>
      <w:r w:rsidRPr="00B5538B">
        <w:rPr>
          <w:rFonts w:ascii="Arial" w:hAnsi="Arial" w:cs="Arial"/>
          <w:sz w:val="24"/>
          <w:szCs w:val="24"/>
        </w:rPr>
        <w:t>.”</w:t>
      </w:r>
    </w:p>
    <w:bookmarkEnd w:id="1"/>
    <w:p w14:paraId="7BCD9D28" w14:textId="77777777" w:rsidR="00E04E31" w:rsidRPr="00B5538B" w:rsidRDefault="00E04E31" w:rsidP="005A65E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636920" w14:textId="5DA55A4D" w:rsidR="00E04E31" w:rsidRPr="00B5538B" w:rsidRDefault="00E04E31" w:rsidP="00E04E3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 xml:space="preserve">Encaminhado para a </w:t>
      </w:r>
      <w:r w:rsidRPr="00B5538B">
        <w:rPr>
          <w:rFonts w:ascii="Arial" w:hAnsi="Arial" w:cs="Arial"/>
          <w:sz w:val="24"/>
          <w:szCs w:val="24"/>
        </w:rPr>
        <w:t>Comissão de Constituição de Justiça e Redação Final</w:t>
      </w:r>
      <w:r w:rsidRPr="00B5538B">
        <w:rPr>
          <w:rFonts w:ascii="Arial" w:hAnsi="Arial" w:cs="Arial"/>
          <w:bCs/>
          <w:sz w:val="24"/>
          <w:szCs w:val="24"/>
        </w:rPr>
        <w:t xml:space="preserve">. </w:t>
      </w:r>
      <w:r w:rsidRPr="00B5538B">
        <w:rPr>
          <w:rFonts w:ascii="Arial" w:hAnsi="Arial" w:cs="Arial"/>
          <w:bCs/>
          <w:sz w:val="24"/>
          <w:szCs w:val="24"/>
        </w:rPr>
        <w:t xml:space="preserve">– LEITURA </w:t>
      </w:r>
    </w:p>
    <w:p w14:paraId="63C3EF95" w14:textId="77777777" w:rsidR="00E04E31" w:rsidRPr="00B5538B" w:rsidRDefault="00E04E31" w:rsidP="005A65E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B5C235" w14:textId="77777777" w:rsidR="005A1292" w:rsidRPr="00B5538B" w:rsidRDefault="005A1292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B5538B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27209A79" w:rsidR="00EA2FC0" w:rsidRPr="00B5538B" w:rsidRDefault="00DC30A7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B553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E04E31" w:rsidRPr="00B553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ORDEM DO DIA </w:t>
            </w:r>
            <w:r w:rsidR="00EA2FC0" w:rsidRPr="00B553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5D54FA1" w14:textId="3D170C6F" w:rsidR="007B4E16" w:rsidRPr="00B5538B" w:rsidRDefault="00EA2FC0" w:rsidP="00E04E31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 xml:space="preserve"> </w:t>
      </w:r>
    </w:p>
    <w:p w14:paraId="2CA2D33E" w14:textId="77777777" w:rsidR="00E04E31" w:rsidRPr="00B5538B" w:rsidRDefault="00E04E31" w:rsidP="00B5538B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b/>
          <w:iCs/>
          <w:sz w:val="24"/>
          <w:szCs w:val="24"/>
          <w:u w:val="single"/>
        </w:rPr>
        <w:t>PROJETO DE LEI N.º 010, de 12 de fevereiro de 2025</w:t>
      </w:r>
      <w:r w:rsidRPr="00B5538B">
        <w:rPr>
          <w:rFonts w:ascii="Arial" w:hAnsi="Arial" w:cs="Arial"/>
          <w:b/>
          <w:iCs/>
          <w:sz w:val="24"/>
          <w:szCs w:val="24"/>
        </w:rPr>
        <w:t>,</w:t>
      </w:r>
      <w:r w:rsidRPr="00B5538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5538B">
        <w:rPr>
          <w:rFonts w:ascii="Arial" w:hAnsi="Arial" w:cs="Arial"/>
          <w:sz w:val="24"/>
          <w:szCs w:val="24"/>
        </w:rPr>
        <w:t xml:space="preserve">Autoriza o Município a celebrar novo Convênio com o Município de Nova Prata, para os fins de repasse de incentivo à qualificação do Sistema Único de Saúde (SUS) junto à instituição hospitalar credenciada, na especialidade clínica e cirúrgica de Oftalmologia. </w:t>
      </w:r>
    </w:p>
    <w:p w14:paraId="0F0C039B" w14:textId="2B862639" w:rsidR="0056013C" w:rsidRPr="00B5538B" w:rsidRDefault="0056013C" w:rsidP="0056013C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</w:p>
    <w:p w14:paraId="6968A64A" w14:textId="77777777" w:rsidR="008C7381" w:rsidRPr="00B5538B" w:rsidRDefault="002C4F68" w:rsidP="00D51AD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B5538B">
        <w:rPr>
          <w:rFonts w:ascii="Arial" w:hAnsi="Arial" w:cs="Arial"/>
          <w:bCs/>
          <w:sz w:val="24"/>
          <w:szCs w:val="24"/>
        </w:rPr>
        <w:t xml:space="preserve">. </w:t>
      </w:r>
    </w:p>
    <w:p w14:paraId="41A5862A" w14:textId="3C878F27" w:rsidR="002C4F68" w:rsidRPr="00B5538B" w:rsidRDefault="002C4F68" w:rsidP="002C4F6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 xml:space="preserve">Coloco o projeto em </w:t>
      </w:r>
      <w:r w:rsidRPr="00B5538B">
        <w:rPr>
          <w:rFonts w:ascii="Arial" w:hAnsi="Arial" w:cs="Arial"/>
          <w:sz w:val="24"/>
          <w:szCs w:val="24"/>
          <w:u w:val="single"/>
        </w:rPr>
        <w:t>discussão</w:t>
      </w:r>
      <w:r w:rsidRPr="00B5538B">
        <w:rPr>
          <w:rFonts w:ascii="Arial" w:hAnsi="Arial" w:cs="Arial"/>
          <w:sz w:val="24"/>
          <w:szCs w:val="24"/>
        </w:rPr>
        <w:t xml:space="preserve">: Coloco o projeto em </w:t>
      </w:r>
      <w:r w:rsidRPr="00B5538B">
        <w:rPr>
          <w:rFonts w:ascii="Arial" w:hAnsi="Arial" w:cs="Arial"/>
          <w:sz w:val="24"/>
          <w:szCs w:val="24"/>
          <w:u w:val="single"/>
        </w:rPr>
        <w:t>votação</w:t>
      </w:r>
      <w:r w:rsidRPr="00B5538B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20B1063" w14:textId="77777777" w:rsidR="002C4F68" w:rsidRPr="00B5538B" w:rsidRDefault="002C4F68" w:rsidP="002C4F68">
      <w:pPr>
        <w:ind w:right="-568"/>
        <w:rPr>
          <w:rFonts w:ascii="Arial" w:hAnsi="Arial" w:cs="Arial"/>
          <w:b/>
          <w:bCs/>
          <w:sz w:val="24"/>
          <w:szCs w:val="24"/>
        </w:rPr>
      </w:pPr>
      <w:r w:rsidRPr="00B5538B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3901E4E0" w14:textId="77777777" w:rsidR="00EA2FC0" w:rsidRPr="00B5538B" w:rsidRDefault="00EA2FC0" w:rsidP="00EA2F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B596848" w14:textId="77777777" w:rsidR="00E9305F" w:rsidRPr="00B5538B" w:rsidRDefault="00E9305F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5E233B" w14:textId="77777777" w:rsidR="00E04E31" w:rsidRPr="00B5538B" w:rsidRDefault="00E04E31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615A3E" w14:textId="77777777" w:rsidR="00E04E31" w:rsidRPr="00B5538B" w:rsidRDefault="00E04E31" w:rsidP="00B553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b/>
          <w:iCs/>
          <w:sz w:val="24"/>
          <w:szCs w:val="24"/>
          <w:u w:val="single"/>
        </w:rPr>
        <w:t>PROJETO DE LEI N.º 011, de 12 de fevereiro de 2025</w:t>
      </w:r>
      <w:r w:rsidRPr="00B5538B">
        <w:rPr>
          <w:rFonts w:ascii="Arial" w:hAnsi="Arial" w:cs="Arial"/>
          <w:b/>
          <w:iCs/>
          <w:sz w:val="24"/>
          <w:szCs w:val="24"/>
        </w:rPr>
        <w:t>,</w:t>
      </w:r>
      <w:r w:rsidRPr="00B5538B">
        <w:rPr>
          <w:rFonts w:ascii="Arial" w:hAnsi="Arial" w:cs="Arial"/>
          <w:bCs/>
          <w:iCs/>
          <w:sz w:val="24"/>
          <w:szCs w:val="24"/>
        </w:rPr>
        <w:t xml:space="preserve"> que “Autoriza o Poder Executivo a contratar pessoal, em caráter temporário, por excepcional interesse público</w:t>
      </w:r>
      <w:r w:rsidRPr="00B5538B">
        <w:rPr>
          <w:rFonts w:ascii="Arial" w:hAnsi="Arial" w:cs="Arial"/>
          <w:sz w:val="24"/>
          <w:szCs w:val="24"/>
        </w:rPr>
        <w:t>.”</w:t>
      </w:r>
    </w:p>
    <w:p w14:paraId="17A0E969" w14:textId="77777777" w:rsidR="00E04E31" w:rsidRPr="00B5538B" w:rsidRDefault="00E04E31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3F92DD" w14:textId="77777777" w:rsidR="00E04E31" w:rsidRPr="00B5538B" w:rsidRDefault="00E04E31" w:rsidP="00E04E3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B5538B">
        <w:rPr>
          <w:rFonts w:ascii="Arial" w:hAnsi="Arial" w:cs="Arial"/>
          <w:bCs/>
          <w:sz w:val="24"/>
          <w:szCs w:val="24"/>
        </w:rPr>
        <w:t xml:space="preserve">. </w:t>
      </w:r>
    </w:p>
    <w:p w14:paraId="6BF1F802" w14:textId="77777777" w:rsidR="00E04E31" w:rsidRPr="00B5538B" w:rsidRDefault="00E04E31" w:rsidP="00E04E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 xml:space="preserve">Coloco o projeto em </w:t>
      </w:r>
      <w:r w:rsidRPr="00B5538B">
        <w:rPr>
          <w:rFonts w:ascii="Arial" w:hAnsi="Arial" w:cs="Arial"/>
          <w:sz w:val="24"/>
          <w:szCs w:val="24"/>
          <w:u w:val="single"/>
        </w:rPr>
        <w:t>discussão</w:t>
      </w:r>
      <w:r w:rsidRPr="00B5538B">
        <w:rPr>
          <w:rFonts w:ascii="Arial" w:hAnsi="Arial" w:cs="Arial"/>
          <w:sz w:val="24"/>
          <w:szCs w:val="24"/>
        </w:rPr>
        <w:t xml:space="preserve">: Coloco o projeto em </w:t>
      </w:r>
      <w:r w:rsidRPr="00B5538B">
        <w:rPr>
          <w:rFonts w:ascii="Arial" w:hAnsi="Arial" w:cs="Arial"/>
          <w:sz w:val="24"/>
          <w:szCs w:val="24"/>
          <w:u w:val="single"/>
        </w:rPr>
        <w:t>votação</w:t>
      </w:r>
      <w:r w:rsidRPr="00B5538B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6B4DABA" w14:textId="77777777" w:rsidR="00E04E31" w:rsidRPr="00B5538B" w:rsidRDefault="00E04E31" w:rsidP="00E04E31">
      <w:pPr>
        <w:ind w:right="-568"/>
        <w:rPr>
          <w:rFonts w:ascii="Arial" w:hAnsi="Arial" w:cs="Arial"/>
          <w:b/>
          <w:bCs/>
          <w:sz w:val="24"/>
          <w:szCs w:val="24"/>
        </w:rPr>
      </w:pPr>
      <w:r w:rsidRPr="00B5538B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61C41617" w14:textId="77777777" w:rsidR="00E04E31" w:rsidRPr="00B5538B" w:rsidRDefault="00E04E31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511A13" w14:textId="77777777" w:rsidR="00E04E31" w:rsidRPr="00B5538B" w:rsidRDefault="00E04E31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B5538B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6579E29" w:rsidR="00EA2FC0" w:rsidRPr="00B5538B" w:rsidRDefault="00FA5EF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5538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B5538B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B5538B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0A547F5A" w14:textId="77777777" w:rsidR="008F2242" w:rsidRPr="00B5538B" w:rsidRDefault="008F2242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B5538B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11CFC0F" w:rsidR="00EA2FC0" w:rsidRPr="00B5538B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5538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B5538B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3F1AED42" w14:textId="77777777" w:rsidR="00EA2FC0" w:rsidRPr="00B5538B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070CE581" w14:textId="77777777" w:rsidR="00EA2FC0" w:rsidRPr="00B5538B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Pr="00B5538B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5538B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Pr="00B5538B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3C10E402" w:rsidR="00EA2FC0" w:rsidRPr="00B5538B" w:rsidRDefault="00EA2FC0" w:rsidP="00B5538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>Desde já, convoco a todos os Edis</w:t>
      </w:r>
    </w:p>
    <w:p w14:paraId="53598A28" w14:textId="7EC96D37" w:rsidR="00EA2FC0" w:rsidRPr="00B5538B" w:rsidRDefault="000063B7" w:rsidP="00B5538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 xml:space="preserve">para </w:t>
      </w:r>
      <w:r w:rsidR="00E41C84" w:rsidRPr="00B5538B">
        <w:rPr>
          <w:rFonts w:ascii="Arial" w:hAnsi="Arial" w:cs="Arial"/>
          <w:sz w:val="24"/>
          <w:szCs w:val="24"/>
        </w:rPr>
        <w:t xml:space="preserve">as Audiências Públicas </w:t>
      </w:r>
      <w:r w:rsidR="00CA70C4" w:rsidRPr="00B5538B">
        <w:rPr>
          <w:rFonts w:ascii="Arial" w:hAnsi="Arial" w:cs="Arial"/>
          <w:sz w:val="24"/>
          <w:szCs w:val="24"/>
        </w:rPr>
        <w:t xml:space="preserve">do 3º Quadrimestre de 2024 </w:t>
      </w:r>
      <w:r w:rsidR="00E41C84" w:rsidRPr="00B5538B">
        <w:rPr>
          <w:rFonts w:ascii="Arial" w:hAnsi="Arial" w:cs="Arial"/>
          <w:sz w:val="24"/>
          <w:szCs w:val="24"/>
        </w:rPr>
        <w:t>de Metas Fiscais e Gestão em Saúde</w:t>
      </w:r>
      <w:r w:rsidR="00CA70C4" w:rsidRPr="00B5538B">
        <w:rPr>
          <w:rFonts w:ascii="Arial" w:hAnsi="Arial" w:cs="Arial"/>
          <w:sz w:val="24"/>
          <w:szCs w:val="24"/>
        </w:rPr>
        <w:t xml:space="preserve"> no dia 25 de fevereiro de 2025 às 17 horas </w:t>
      </w:r>
      <w:r w:rsidR="00E41C84" w:rsidRPr="00B5538B">
        <w:rPr>
          <w:rFonts w:ascii="Arial" w:hAnsi="Arial" w:cs="Arial"/>
          <w:sz w:val="24"/>
          <w:szCs w:val="24"/>
        </w:rPr>
        <w:t xml:space="preserve">e logo após </w:t>
      </w:r>
      <w:r w:rsidR="00CA70C4" w:rsidRPr="00B5538B">
        <w:rPr>
          <w:rFonts w:ascii="Arial" w:hAnsi="Arial" w:cs="Arial"/>
          <w:sz w:val="24"/>
          <w:szCs w:val="24"/>
        </w:rPr>
        <w:t xml:space="preserve">às 18 horas teremos a </w:t>
      </w:r>
      <w:r w:rsidRPr="00B5538B">
        <w:rPr>
          <w:rFonts w:ascii="Arial" w:hAnsi="Arial" w:cs="Arial"/>
          <w:sz w:val="24"/>
          <w:szCs w:val="24"/>
        </w:rPr>
        <w:t>Sessão</w:t>
      </w:r>
      <w:r w:rsidR="00EA2FC0" w:rsidRPr="00B5538B">
        <w:rPr>
          <w:rFonts w:ascii="Arial" w:hAnsi="Arial" w:cs="Arial"/>
          <w:sz w:val="24"/>
          <w:szCs w:val="24"/>
        </w:rPr>
        <w:t xml:space="preserve"> Ordinária</w:t>
      </w:r>
      <w:r w:rsidR="00CA70C4" w:rsidRPr="00B5538B">
        <w:rPr>
          <w:rFonts w:ascii="Arial" w:hAnsi="Arial" w:cs="Arial"/>
          <w:sz w:val="24"/>
          <w:szCs w:val="24"/>
        </w:rPr>
        <w:t>.</w:t>
      </w:r>
    </w:p>
    <w:p w14:paraId="2D15F115" w14:textId="33DDCDEA" w:rsidR="00EA2FC0" w:rsidRPr="00B5538B" w:rsidRDefault="007A6073" w:rsidP="00B5538B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 xml:space="preserve">    </w:t>
      </w:r>
      <w:r w:rsidR="00EA2FC0" w:rsidRPr="00B5538B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2986FE57" w:rsidR="00606725" w:rsidRPr="00B5538B" w:rsidRDefault="00EA2FC0" w:rsidP="00B5538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>Boa noite a todos.</w:t>
      </w:r>
    </w:p>
    <w:sectPr w:rsidR="00606725" w:rsidRPr="00B5538B" w:rsidSect="0077018A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D519E" w14:textId="77777777" w:rsidR="007D5C89" w:rsidRDefault="007D5C89" w:rsidP="008F6923">
      <w:r>
        <w:separator/>
      </w:r>
    </w:p>
  </w:endnote>
  <w:endnote w:type="continuationSeparator" w:id="0">
    <w:p w14:paraId="3480534F" w14:textId="77777777" w:rsidR="007D5C89" w:rsidRDefault="007D5C89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D614" w14:textId="77777777" w:rsidR="007D5C89" w:rsidRDefault="007D5C89" w:rsidP="008F6923">
      <w:r>
        <w:separator/>
      </w:r>
    </w:p>
  </w:footnote>
  <w:footnote w:type="continuationSeparator" w:id="0">
    <w:p w14:paraId="7F3AF067" w14:textId="77777777" w:rsidR="007D5C89" w:rsidRDefault="007D5C89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155291">
    <w:abstractNumId w:val="8"/>
  </w:num>
  <w:num w:numId="2" w16cid:durableId="1765613621">
    <w:abstractNumId w:val="6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10"/>
  </w:num>
  <w:num w:numId="5" w16cid:durableId="591820012">
    <w:abstractNumId w:val="2"/>
  </w:num>
  <w:num w:numId="6" w16cid:durableId="664557646">
    <w:abstractNumId w:val="5"/>
  </w:num>
  <w:num w:numId="7" w16cid:durableId="1761021205">
    <w:abstractNumId w:val="14"/>
  </w:num>
  <w:num w:numId="8" w16cid:durableId="1172335437">
    <w:abstractNumId w:val="15"/>
  </w:num>
  <w:num w:numId="9" w16cid:durableId="958293285">
    <w:abstractNumId w:val="11"/>
  </w:num>
  <w:num w:numId="10" w16cid:durableId="1980915944">
    <w:abstractNumId w:val="9"/>
  </w:num>
  <w:num w:numId="11" w16cid:durableId="825822909">
    <w:abstractNumId w:val="3"/>
  </w:num>
  <w:num w:numId="12" w16cid:durableId="389117610">
    <w:abstractNumId w:val="10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13"/>
  </w:num>
  <w:num w:numId="16" w16cid:durableId="717167084">
    <w:abstractNumId w:val="1"/>
  </w:num>
  <w:num w:numId="17" w16cid:durableId="12533150">
    <w:abstractNumId w:val="7"/>
  </w:num>
  <w:num w:numId="18" w16cid:durableId="6039203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30BB"/>
    <w:rsid w:val="000043E8"/>
    <w:rsid w:val="000063B7"/>
    <w:rsid w:val="0001043E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B1F18"/>
    <w:rsid w:val="000B2DF3"/>
    <w:rsid w:val="000C2609"/>
    <w:rsid w:val="000C622D"/>
    <w:rsid w:val="000D14B5"/>
    <w:rsid w:val="000D34A6"/>
    <w:rsid w:val="000D48C0"/>
    <w:rsid w:val="000D4A1E"/>
    <w:rsid w:val="000E0D6D"/>
    <w:rsid w:val="000E1DA9"/>
    <w:rsid w:val="000E26DC"/>
    <w:rsid w:val="000E44E8"/>
    <w:rsid w:val="000E6085"/>
    <w:rsid w:val="000E7455"/>
    <w:rsid w:val="000E7F84"/>
    <w:rsid w:val="000F11A8"/>
    <w:rsid w:val="000F7259"/>
    <w:rsid w:val="00102A39"/>
    <w:rsid w:val="00110E09"/>
    <w:rsid w:val="001127F2"/>
    <w:rsid w:val="00113051"/>
    <w:rsid w:val="00121D45"/>
    <w:rsid w:val="00126903"/>
    <w:rsid w:val="0012782A"/>
    <w:rsid w:val="0013039C"/>
    <w:rsid w:val="001309E8"/>
    <w:rsid w:val="00130CDD"/>
    <w:rsid w:val="00132D06"/>
    <w:rsid w:val="00137641"/>
    <w:rsid w:val="00141CC3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A7F1D"/>
    <w:rsid w:val="001B1817"/>
    <w:rsid w:val="001B2745"/>
    <w:rsid w:val="001B5FD7"/>
    <w:rsid w:val="001C00B6"/>
    <w:rsid w:val="001C47C4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7DB2"/>
    <w:rsid w:val="00210034"/>
    <w:rsid w:val="00212BDC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55710"/>
    <w:rsid w:val="00266093"/>
    <w:rsid w:val="00272A45"/>
    <w:rsid w:val="0028065C"/>
    <w:rsid w:val="0028397D"/>
    <w:rsid w:val="00284C56"/>
    <w:rsid w:val="00285E44"/>
    <w:rsid w:val="0028627D"/>
    <w:rsid w:val="00287BBA"/>
    <w:rsid w:val="00287D7F"/>
    <w:rsid w:val="00292A37"/>
    <w:rsid w:val="002950C9"/>
    <w:rsid w:val="0029606E"/>
    <w:rsid w:val="0029645F"/>
    <w:rsid w:val="002969D2"/>
    <w:rsid w:val="002A3410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4852"/>
    <w:rsid w:val="002D4BAF"/>
    <w:rsid w:val="002D517F"/>
    <w:rsid w:val="002D7A34"/>
    <w:rsid w:val="002E59FE"/>
    <w:rsid w:val="002E7DA8"/>
    <w:rsid w:val="002F004B"/>
    <w:rsid w:val="002F0BB6"/>
    <w:rsid w:val="002F32C2"/>
    <w:rsid w:val="002F4EC5"/>
    <w:rsid w:val="002F5E94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26AA2"/>
    <w:rsid w:val="00332427"/>
    <w:rsid w:val="003347A6"/>
    <w:rsid w:val="00336641"/>
    <w:rsid w:val="00336A1A"/>
    <w:rsid w:val="00336AE1"/>
    <w:rsid w:val="00343565"/>
    <w:rsid w:val="0034641D"/>
    <w:rsid w:val="00351280"/>
    <w:rsid w:val="00352023"/>
    <w:rsid w:val="00353913"/>
    <w:rsid w:val="003553B9"/>
    <w:rsid w:val="003570C9"/>
    <w:rsid w:val="00360728"/>
    <w:rsid w:val="003639D6"/>
    <w:rsid w:val="00364BED"/>
    <w:rsid w:val="00370B0C"/>
    <w:rsid w:val="003734D9"/>
    <w:rsid w:val="00376733"/>
    <w:rsid w:val="003923F7"/>
    <w:rsid w:val="00396E2A"/>
    <w:rsid w:val="00397D18"/>
    <w:rsid w:val="003A3F85"/>
    <w:rsid w:val="003B19FB"/>
    <w:rsid w:val="003B5F6D"/>
    <w:rsid w:val="003C10F4"/>
    <w:rsid w:val="003C6271"/>
    <w:rsid w:val="003C7581"/>
    <w:rsid w:val="003D13D1"/>
    <w:rsid w:val="003D251B"/>
    <w:rsid w:val="003D29BB"/>
    <w:rsid w:val="003D2FD4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3DA8"/>
    <w:rsid w:val="00445A29"/>
    <w:rsid w:val="004461B8"/>
    <w:rsid w:val="004467B8"/>
    <w:rsid w:val="00446D09"/>
    <w:rsid w:val="00451227"/>
    <w:rsid w:val="004520A5"/>
    <w:rsid w:val="0045235B"/>
    <w:rsid w:val="004552EC"/>
    <w:rsid w:val="00456A22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3707"/>
    <w:rsid w:val="00494857"/>
    <w:rsid w:val="00494AB0"/>
    <w:rsid w:val="004A1CF7"/>
    <w:rsid w:val="004A38F3"/>
    <w:rsid w:val="004A6862"/>
    <w:rsid w:val="004B1ADF"/>
    <w:rsid w:val="004B268F"/>
    <w:rsid w:val="004B4CA4"/>
    <w:rsid w:val="004B6E26"/>
    <w:rsid w:val="004C4934"/>
    <w:rsid w:val="004D4044"/>
    <w:rsid w:val="004D5D33"/>
    <w:rsid w:val="004E1806"/>
    <w:rsid w:val="004E4824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41A8D"/>
    <w:rsid w:val="005436EF"/>
    <w:rsid w:val="00552C67"/>
    <w:rsid w:val="0055654B"/>
    <w:rsid w:val="00556A3E"/>
    <w:rsid w:val="00556B76"/>
    <w:rsid w:val="0055717B"/>
    <w:rsid w:val="0056013C"/>
    <w:rsid w:val="0056231D"/>
    <w:rsid w:val="005637C6"/>
    <w:rsid w:val="00571D50"/>
    <w:rsid w:val="005743F1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5CDA"/>
    <w:rsid w:val="00596FC9"/>
    <w:rsid w:val="005A1292"/>
    <w:rsid w:val="005A34C4"/>
    <w:rsid w:val="005A65ED"/>
    <w:rsid w:val="005B0B42"/>
    <w:rsid w:val="005B33AD"/>
    <w:rsid w:val="005B7007"/>
    <w:rsid w:val="005B766C"/>
    <w:rsid w:val="005C1FBA"/>
    <w:rsid w:val="005C4DC6"/>
    <w:rsid w:val="005C4F53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91B"/>
    <w:rsid w:val="006206AA"/>
    <w:rsid w:val="006212B0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82633"/>
    <w:rsid w:val="00682D53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0423"/>
    <w:rsid w:val="00731D58"/>
    <w:rsid w:val="00735CDE"/>
    <w:rsid w:val="00740BF7"/>
    <w:rsid w:val="00747878"/>
    <w:rsid w:val="00752293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A6073"/>
    <w:rsid w:val="007B4830"/>
    <w:rsid w:val="007B4E16"/>
    <w:rsid w:val="007B6F2F"/>
    <w:rsid w:val="007B78C5"/>
    <w:rsid w:val="007C1F60"/>
    <w:rsid w:val="007C2F41"/>
    <w:rsid w:val="007C431A"/>
    <w:rsid w:val="007C584A"/>
    <w:rsid w:val="007C79C1"/>
    <w:rsid w:val="007D4396"/>
    <w:rsid w:val="007D5C1E"/>
    <w:rsid w:val="007D5C89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51E5"/>
    <w:rsid w:val="008462EB"/>
    <w:rsid w:val="00847771"/>
    <w:rsid w:val="008526D2"/>
    <w:rsid w:val="00854F05"/>
    <w:rsid w:val="008550DB"/>
    <w:rsid w:val="0085674D"/>
    <w:rsid w:val="00856A43"/>
    <w:rsid w:val="00861A1E"/>
    <w:rsid w:val="00875544"/>
    <w:rsid w:val="00875B01"/>
    <w:rsid w:val="00876F90"/>
    <w:rsid w:val="008817A1"/>
    <w:rsid w:val="008844E9"/>
    <w:rsid w:val="00893CA2"/>
    <w:rsid w:val="00895E4B"/>
    <w:rsid w:val="008966D1"/>
    <w:rsid w:val="00897706"/>
    <w:rsid w:val="008A2631"/>
    <w:rsid w:val="008A366D"/>
    <w:rsid w:val="008B078C"/>
    <w:rsid w:val="008B0F38"/>
    <w:rsid w:val="008B608E"/>
    <w:rsid w:val="008C361E"/>
    <w:rsid w:val="008C371E"/>
    <w:rsid w:val="008C627F"/>
    <w:rsid w:val="008C7381"/>
    <w:rsid w:val="008D1C7F"/>
    <w:rsid w:val="008D5FB8"/>
    <w:rsid w:val="008E04FE"/>
    <w:rsid w:val="008E5EEF"/>
    <w:rsid w:val="008E5F41"/>
    <w:rsid w:val="008F04DD"/>
    <w:rsid w:val="008F2242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A3B"/>
    <w:rsid w:val="00934907"/>
    <w:rsid w:val="00934A0F"/>
    <w:rsid w:val="009408A7"/>
    <w:rsid w:val="0094243D"/>
    <w:rsid w:val="00946D4E"/>
    <w:rsid w:val="00950601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4AFE"/>
    <w:rsid w:val="009B5D09"/>
    <w:rsid w:val="009B771A"/>
    <w:rsid w:val="009C1590"/>
    <w:rsid w:val="009C1918"/>
    <w:rsid w:val="009C75C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0225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5538B"/>
    <w:rsid w:val="00B60A66"/>
    <w:rsid w:val="00B6535E"/>
    <w:rsid w:val="00B661A0"/>
    <w:rsid w:val="00B66902"/>
    <w:rsid w:val="00B71436"/>
    <w:rsid w:val="00B72834"/>
    <w:rsid w:val="00B73F59"/>
    <w:rsid w:val="00B74187"/>
    <w:rsid w:val="00B7594D"/>
    <w:rsid w:val="00B759AD"/>
    <w:rsid w:val="00B82276"/>
    <w:rsid w:val="00B87BB6"/>
    <w:rsid w:val="00B92288"/>
    <w:rsid w:val="00BA3F7A"/>
    <w:rsid w:val="00BA6A22"/>
    <w:rsid w:val="00BA6CD5"/>
    <w:rsid w:val="00BA7F46"/>
    <w:rsid w:val="00BB3AAB"/>
    <w:rsid w:val="00BB5354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A18"/>
    <w:rsid w:val="00C11DE6"/>
    <w:rsid w:val="00C12940"/>
    <w:rsid w:val="00C1716B"/>
    <w:rsid w:val="00C20B22"/>
    <w:rsid w:val="00C238A2"/>
    <w:rsid w:val="00C32895"/>
    <w:rsid w:val="00C32FCE"/>
    <w:rsid w:val="00C3511B"/>
    <w:rsid w:val="00C41E8F"/>
    <w:rsid w:val="00C45CFC"/>
    <w:rsid w:val="00C51795"/>
    <w:rsid w:val="00C627E9"/>
    <w:rsid w:val="00C70076"/>
    <w:rsid w:val="00C7323B"/>
    <w:rsid w:val="00C73A2B"/>
    <w:rsid w:val="00C758E6"/>
    <w:rsid w:val="00C75AE3"/>
    <w:rsid w:val="00C815E8"/>
    <w:rsid w:val="00C9313B"/>
    <w:rsid w:val="00C959E9"/>
    <w:rsid w:val="00C97034"/>
    <w:rsid w:val="00CA2F9E"/>
    <w:rsid w:val="00CA3D77"/>
    <w:rsid w:val="00CA6299"/>
    <w:rsid w:val="00CA70C4"/>
    <w:rsid w:val="00CA7ECA"/>
    <w:rsid w:val="00CB2DC0"/>
    <w:rsid w:val="00CB352B"/>
    <w:rsid w:val="00CB41CF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66A7"/>
    <w:rsid w:val="00D02B07"/>
    <w:rsid w:val="00D0589B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507FB"/>
    <w:rsid w:val="00D50CAF"/>
    <w:rsid w:val="00D51ADD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23C6"/>
    <w:rsid w:val="00DC30A7"/>
    <w:rsid w:val="00DE58AA"/>
    <w:rsid w:val="00DF00FA"/>
    <w:rsid w:val="00DF0786"/>
    <w:rsid w:val="00DF499C"/>
    <w:rsid w:val="00E04E31"/>
    <w:rsid w:val="00E058D9"/>
    <w:rsid w:val="00E1252D"/>
    <w:rsid w:val="00E2396D"/>
    <w:rsid w:val="00E26A9E"/>
    <w:rsid w:val="00E30438"/>
    <w:rsid w:val="00E30D76"/>
    <w:rsid w:val="00E33107"/>
    <w:rsid w:val="00E341DA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B1B5B"/>
    <w:rsid w:val="00EB5BA1"/>
    <w:rsid w:val="00EC5A44"/>
    <w:rsid w:val="00EC6352"/>
    <w:rsid w:val="00EC6A0B"/>
    <w:rsid w:val="00ED0A5B"/>
    <w:rsid w:val="00ED4510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67761"/>
    <w:rsid w:val="00F71A73"/>
    <w:rsid w:val="00F76FEB"/>
    <w:rsid w:val="00F862D5"/>
    <w:rsid w:val="00F90066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40F9"/>
    <w:rsid w:val="00FD2A66"/>
    <w:rsid w:val="00FD3DA6"/>
    <w:rsid w:val="00FD7205"/>
    <w:rsid w:val="00FE3482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7</TotalTime>
  <Pages>1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4</cp:revision>
  <cp:lastPrinted>2025-02-11T18:56:00Z</cp:lastPrinted>
  <dcterms:created xsi:type="dcterms:W3CDTF">2025-02-14T19:33:00Z</dcterms:created>
  <dcterms:modified xsi:type="dcterms:W3CDTF">2025-02-14T19:37:00Z</dcterms:modified>
</cp:coreProperties>
</file>