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17F2E6B5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E41C84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14:paraId="56F1F69D" w14:textId="77777777" w:rsidTr="00CA3D77">
        <w:trPr>
          <w:trHeight w:val="6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Data da Sessão:</w:t>
            </w:r>
          </w:p>
          <w:p w14:paraId="57CA3C5F" w14:textId="4C52E735" w:rsidR="00CA3D77" w:rsidRDefault="00E41C84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CA3D77">
              <w:rPr>
                <w:rFonts w:ascii="Arial" w:hAnsi="Arial" w:cs="Arial"/>
                <w:sz w:val="24"/>
                <w:szCs w:val="24"/>
              </w:rPr>
              <w:t>/0</w:t>
            </w:r>
            <w:r w:rsidR="0056013C">
              <w:rPr>
                <w:rFonts w:ascii="Arial" w:hAnsi="Arial" w:cs="Arial"/>
                <w:sz w:val="24"/>
                <w:szCs w:val="24"/>
              </w:rPr>
              <w:t>2</w:t>
            </w:r>
            <w:r w:rsidR="00CA3D77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Horário:</w:t>
            </w:r>
          </w:p>
          <w:p w14:paraId="47919F01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Local:</w:t>
            </w:r>
          </w:p>
          <w:p w14:paraId="547618B6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Default="00F67761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681A64DE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E41C8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56013C">
        <w:rPr>
          <w:rFonts w:ascii="Arial" w:hAnsi="Arial" w:cs="Arial"/>
          <w:sz w:val="24"/>
          <w:szCs w:val="24"/>
        </w:rPr>
        <w:t>fever</w:t>
      </w:r>
      <w:r>
        <w:rPr>
          <w:rFonts w:ascii="Arial" w:hAnsi="Arial" w:cs="Arial"/>
          <w:sz w:val="24"/>
          <w:szCs w:val="24"/>
        </w:rPr>
        <w:t>eiro de 202</w:t>
      </w:r>
      <w:r w:rsidR="00CA3D7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......  </w:t>
      </w:r>
      <w:r w:rsidRPr="00875B01">
        <w:rPr>
          <w:rFonts w:ascii="Arial" w:hAnsi="Arial" w:cs="Arial"/>
          <w:sz w:val="24"/>
          <w:szCs w:val="24"/>
        </w:rPr>
        <w:t>Como é de costume, façamos a nossa oração...........</w:t>
      </w:r>
    </w:p>
    <w:p w14:paraId="2CA9FAF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Default="00EA2FC0" w:rsidP="00B87BB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>
        <w:rPr>
          <w:rFonts w:ascii="Arial" w:hAnsi="Arial" w:cs="Arial"/>
          <w:sz w:val="24"/>
          <w:szCs w:val="24"/>
        </w:rPr>
        <w:t>Patrícia</w:t>
      </w:r>
      <w:r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C2705BE" w14:textId="77777777" w:rsidR="00FA5EF4" w:rsidRDefault="00FA5EF4" w:rsidP="00FA5EF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DC30A7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367EEF00" w14:textId="77777777" w:rsidR="00EA2FC0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6D529093" w:rsidR="00EA2FC0" w:rsidRPr="00FA5EF4" w:rsidRDefault="00EA2FC0" w:rsidP="00FA5EF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58031402"/>
      <w:r w:rsidRPr="00FA5EF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E41C84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54569A"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E41C84">
        <w:rPr>
          <w:rFonts w:ascii="Arial" w:hAnsi="Arial" w:cs="Arial"/>
          <w:b/>
          <w:bCs/>
          <w:sz w:val="24"/>
          <w:szCs w:val="24"/>
          <w:u w:val="single"/>
        </w:rPr>
        <w:t>FEVER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EI</w:t>
      </w:r>
      <w:r w:rsidR="00037C31" w:rsidRPr="00FA5EF4">
        <w:rPr>
          <w:rFonts w:ascii="Arial" w:hAnsi="Arial" w:cs="Arial"/>
          <w:b/>
          <w:bCs/>
          <w:sz w:val="24"/>
          <w:szCs w:val="24"/>
          <w:u w:val="single"/>
        </w:rPr>
        <w:t>RO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8B47F92" w14:textId="77777777" w:rsidR="00EA2FC0" w:rsidRPr="00D30906" w:rsidRDefault="00EA2FC0" w:rsidP="00EA2FC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96334572"/>
      <w:bookmarkStart w:id="2" w:name="_Hlk97021823"/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1"/>
      <w:bookmarkEnd w:id="2"/>
      <w:r w:rsidR="00037C31">
        <w:rPr>
          <w:rFonts w:ascii="Arial" w:hAnsi="Arial" w:cs="Arial"/>
          <w:sz w:val="24"/>
          <w:szCs w:val="24"/>
        </w:rPr>
        <w:t>)</w:t>
      </w:r>
    </w:p>
    <w:p w14:paraId="15DED657" w14:textId="77777777" w:rsidR="00B1531F" w:rsidRPr="00875B01" w:rsidRDefault="00B1531F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EA2FC0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6A576124" w:rsidR="00EA2FC0" w:rsidRPr="00EA2FC0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3090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3090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Pr="005A1292" w:rsidRDefault="009156CE" w:rsidP="00EA2FC0">
      <w:pPr>
        <w:jc w:val="both"/>
        <w:rPr>
          <w:rFonts w:ascii="Arial" w:hAnsi="Arial" w:cs="Arial"/>
          <w:sz w:val="24"/>
          <w:szCs w:val="24"/>
        </w:rPr>
      </w:pPr>
    </w:p>
    <w:p w14:paraId="29ECD71E" w14:textId="37951513" w:rsidR="005A65ED" w:rsidRPr="005A1292" w:rsidRDefault="005A1292" w:rsidP="005A65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1292">
        <w:rPr>
          <w:rFonts w:ascii="Arial" w:hAnsi="Arial" w:cs="Arial"/>
          <w:sz w:val="24"/>
          <w:szCs w:val="24"/>
        </w:rPr>
        <w:t>NÃO TEMOS.</w:t>
      </w:r>
    </w:p>
    <w:p w14:paraId="2DB5C235" w14:textId="77777777" w:rsidR="005A1292" w:rsidRPr="003258CD" w:rsidRDefault="005A1292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3258CD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3258CD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3258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407DEA0" w14:textId="77777777" w:rsidR="00EA2FC0" w:rsidRPr="003258CD" w:rsidRDefault="00EA2FC0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 </w:t>
      </w:r>
    </w:p>
    <w:p w14:paraId="112825F3" w14:textId="4354B127" w:rsidR="00B26361" w:rsidRPr="005A1292" w:rsidRDefault="00B26361" w:rsidP="00B26361">
      <w:pPr>
        <w:tabs>
          <w:tab w:val="left" w:pos="709"/>
          <w:tab w:val="left" w:pos="851"/>
          <w:tab w:val="left" w:pos="1134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A1292">
        <w:rPr>
          <w:rFonts w:ascii="Arial" w:hAnsi="Arial" w:cs="Arial"/>
          <w:b/>
          <w:bCs/>
          <w:sz w:val="24"/>
          <w:szCs w:val="24"/>
        </w:rPr>
        <w:t>INDICAÇÃO Nº 0</w:t>
      </w:r>
      <w:r w:rsidR="00E41C84" w:rsidRPr="005A1292">
        <w:rPr>
          <w:rFonts w:ascii="Arial" w:hAnsi="Arial" w:cs="Arial"/>
          <w:b/>
          <w:bCs/>
          <w:sz w:val="24"/>
          <w:szCs w:val="24"/>
        </w:rPr>
        <w:t>7</w:t>
      </w:r>
      <w:r w:rsidRPr="005A12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1292">
        <w:rPr>
          <w:rFonts w:ascii="Arial" w:hAnsi="Arial" w:cs="Arial"/>
          <w:sz w:val="24"/>
          <w:szCs w:val="24"/>
        </w:rPr>
        <w:t xml:space="preserve">– Bancada </w:t>
      </w:r>
      <w:r w:rsidR="005A1292">
        <w:rPr>
          <w:rFonts w:ascii="Arial" w:hAnsi="Arial" w:cs="Arial"/>
          <w:sz w:val="24"/>
          <w:szCs w:val="24"/>
        </w:rPr>
        <w:t xml:space="preserve">Coligação </w:t>
      </w:r>
      <w:r w:rsidR="00E41C84" w:rsidRPr="005A1292">
        <w:rPr>
          <w:rFonts w:ascii="Arial" w:hAnsi="Arial" w:cs="Arial"/>
          <w:sz w:val="24"/>
          <w:szCs w:val="24"/>
        </w:rPr>
        <w:t>PSD e PS</w:t>
      </w:r>
      <w:r w:rsidRPr="005A1292">
        <w:rPr>
          <w:rFonts w:ascii="Arial" w:hAnsi="Arial" w:cs="Arial"/>
          <w:sz w:val="24"/>
          <w:szCs w:val="24"/>
        </w:rPr>
        <w:t xml:space="preserve">DB – LEITURA </w:t>
      </w:r>
    </w:p>
    <w:p w14:paraId="22965473" w14:textId="6C7C5F78" w:rsidR="00B26361" w:rsidRPr="005A1292" w:rsidRDefault="00B26361" w:rsidP="00B26361">
      <w:pPr>
        <w:tabs>
          <w:tab w:val="left" w:pos="709"/>
          <w:tab w:val="left" w:pos="851"/>
          <w:tab w:val="left" w:pos="1134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A1292">
        <w:rPr>
          <w:rFonts w:ascii="Arial" w:hAnsi="Arial" w:cs="Arial"/>
          <w:b/>
          <w:bCs/>
          <w:sz w:val="24"/>
          <w:szCs w:val="24"/>
        </w:rPr>
        <w:t>INDICAÇÃO Nº 0</w:t>
      </w:r>
      <w:r w:rsidR="00E41C84" w:rsidRPr="005A1292">
        <w:rPr>
          <w:rFonts w:ascii="Arial" w:hAnsi="Arial" w:cs="Arial"/>
          <w:b/>
          <w:bCs/>
          <w:sz w:val="24"/>
          <w:szCs w:val="24"/>
        </w:rPr>
        <w:t>8</w:t>
      </w:r>
      <w:r w:rsidRPr="005A1292">
        <w:rPr>
          <w:rFonts w:ascii="Arial" w:hAnsi="Arial" w:cs="Arial"/>
          <w:sz w:val="24"/>
          <w:szCs w:val="24"/>
        </w:rPr>
        <w:t xml:space="preserve"> – </w:t>
      </w:r>
      <w:r w:rsidR="00E41C84" w:rsidRPr="005A1292">
        <w:rPr>
          <w:rFonts w:ascii="Arial" w:hAnsi="Arial" w:cs="Arial"/>
          <w:sz w:val="24"/>
          <w:szCs w:val="24"/>
        </w:rPr>
        <w:t xml:space="preserve">Bancada </w:t>
      </w:r>
      <w:r w:rsidR="005A1292">
        <w:rPr>
          <w:rFonts w:ascii="Arial" w:hAnsi="Arial" w:cs="Arial"/>
          <w:sz w:val="24"/>
          <w:szCs w:val="24"/>
        </w:rPr>
        <w:t xml:space="preserve">Coligação </w:t>
      </w:r>
      <w:r w:rsidR="00E41C84" w:rsidRPr="005A1292">
        <w:rPr>
          <w:rFonts w:ascii="Arial" w:hAnsi="Arial" w:cs="Arial"/>
          <w:sz w:val="24"/>
          <w:szCs w:val="24"/>
        </w:rPr>
        <w:t>PSD e PSDB – LEITURA</w:t>
      </w:r>
    </w:p>
    <w:p w14:paraId="70481509" w14:textId="16F7DCE7" w:rsidR="00E41C84" w:rsidRDefault="00E41C84" w:rsidP="00B26361">
      <w:pPr>
        <w:tabs>
          <w:tab w:val="left" w:pos="709"/>
          <w:tab w:val="left" w:pos="851"/>
          <w:tab w:val="left" w:pos="1134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A1292">
        <w:rPr>
          <w:rFonts w:ascii="Arial" w:hAnsi="Arial" w:cs="Arial"/>
          <w:b/>
          <w:bCs/>
          <w:sz w:val="24"/>
          <w:szCs w:val="24"/>
        </w:rPr>
        <w:t>INDICAÇÃO Nº 09</w:t>
      </w:r>
      <w:r w:rsidRPr="005A1292">
        <w:rPr>
          <w:rFonts w:ascii="Arial" w:hAnsi="Arial" w:cs="Arial"/>
          <w:sz w:val="24"/>
          <w:szCs w:val="24"/>
        </w:rPr>
        <w:t xml:space="preserve"> – Bancada </w:t>
      </w:r>
      <w:r w:rsidR="005A1292">
        <w:rPr>
          <w:rFonts w:ascii="Arial" w:hAnsi="Arial" w:cs="Arial"/>
          <w:sz w:val="24"/>
          <w:szCs w:val="24"/>
        </w:rPr>
        <w:t xml:space="preserve">Coligação </w:t>
      </w:r>
      <w:r w:rsidRPr="005A1292">
        <w:rPr>
          <w:rFonts w:ascii="Arial" w:hAnsi="Arial" w:cs="Arial"/>
          <w:sz w:val="24"/>
          <w:szCs w:val="24"/>
        </w:rPr>
        <w:t>PSD e PSDB – LEITURA</w:t>
      </w:r>
    </w:p>
    <w:p w14:paraId="786C2CFE" w14:textId="0F4EF6EB" w:rsidR="00364BED" w:rsidRDefault="00364BED" w:rsidP="00364BED">
      <w:pPr>
        <w:tabs>
          <w:tab w:val="left" w:pos="709"/>
          <w:tab w:val="left" w:pos="851"/>
          <w:tab w:val="left" w:pos="1134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A1292">
        <w:rPr>
          <w:rFonts w:ascii="Arial" w:hAnsi="Arial" w:cs="Arial"/>
          <w:b/>
          <w:bCs/>
          <w:sz w:val="24"/>
          <w:szCs w:val="24"/>
        </w:rPr>
        <w:t>INDICAÇÃO Nº 0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5A1292">
        <w:rPr>
          <w:rFonts w:ascii="Arial" w:hAnsi="Arial" w:cs="Arial"/>
          <w:sz w:val="24"/>
          <w:szCs w:val="24"/>
        </w:rPr>
        <w:t xml:space="preserve"> – Bancada </w:t>
      </w:r>
      <w:r>
        <w:rPr>
          <w:rFonts w:ascii="Arial" w:hAnsi="Arial" w:cs="Arial"/>
          <w:sz w:val="24"/>
          <w:szCs w:val="24"/>
        </w:rPr>
        <w:t>M</w:t>
      </w:r>
      <w:r w:rsidRPr="005A1292">
        <w:rPr>
          <w:rFonts w:ascii="Arial" w:hAnsi="Arial" w:cs="Arial"/>
          <w:sz w:val="24"/>
          <w:szCs w:val="24"/>
        </w:rPr>
        <w:t>DB – LEITURA</w:t>
      </w:r>
    </w:p>
    <w:p w14:paraId="4879A867" w14:textId="77777777" w:rsidR="0001043E" w:rsidRDefault="0001043E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BC4DC6C" w:rsidR="00EA2FC0" w:rsidRDefault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E41C84" w:rsidRDefault="00EA2FC0" w:rsidP="00CD2C1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3" w:name="_Hlk126669879"/>
      <w:bookmarkStart w:id="4" w:name="_Hlk106636575"/>
      <w:bookmarkStart w:id="5" w:name="_Hlk107332732"/>
    </w:p>
    <w:bookmarkEnd w:id="3"/>
    <w:p w14:paraId="10EC519E" w14:textId="3847750E" w:rsidR="00633CA8" w:rsidRPr="007A6073" w:rsidRDefault="007A6073" w:rsidP="0056013C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>NÃO TEMOS</w:t>
      </w:r>
    </w:p>
    <w:p w14:paraId="1A6AD634" w14:textId="77777777" w:rsidR="005743F1" w:rsidRPr="00DC30A7" w:rsidRDefault="005743F1" w:rsidP="00DC30A7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335B557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 w:rsidR="00DC30A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599455E0" w14:textId="77777777" w:rsidR="00B1531F" w:rsidRDefault="00B1531F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35D54FA1" w14:textId="77777777" w:rsidR="007B4E16" w:rsidRDefault="007B4E16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7A03396A" w14:textId="77777777" w:rsidR="00B1531F" w:rsidRDefault="00B1531F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44E33491" w14:textId="77777777" w:rsidR="007B4E16" w:rsidRDefault="007B4E16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Default="0052200B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Pr="007A6073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6073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FE428B8" w14:textId="4DBB76EA" w:rsidR="00BE331B" w:rsidRPr="007A6073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607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0C039B" w14:textId="77777777" w:rsidR="0056013C" w:rsidRPr="007A6073" w:rsidRDefault="0056013C" w:rsidP="0056013C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r w:rsidRPr="007A6073">
        <w:rPr>
          <w:rFonts w:cs="Arial"/>
          <w:szCs w:val="24"/>
        </w:rPr>
        <w:t xml:space="preserve">PROJETO DE LEI N.º </w:t>
      </w:r>
      <w:r w:rsidRPr="007A6073">
        <w:rPr>
          <w:rFonts w:cs="Arial"/>
          <w:szCs w:val="24"/>
          <w:lang w:val="pt-BR"/>
        </w:rPr>
        <w:t>09</w:t>
      </w:r>
      <w:r w:rsidRPr="007A6073">
        <w:rPr>
          <w:rFonts w:cs="Arial"/>
          <w:szCs w:val="24"/>
        </w:rPr>
        <w:t>, DE 3</w:t>
      </w:r>
      <w:r w:rsidRPr="007A6073">
        <w:rPr>
          <w:rFonts w:cs="Arial"/>
          <w:szCs w:val="24"/>
          <w:lang w:val="pt-BR"/>
        </w:rPr>
        <w:t>0 DE JANEIRO D</w:t>
      </w:r>
      <w:r w:rsidRPr="007A6073">
        <w:rPr>
          <w:rFonts w:cs="Arial"/>
          <w:szCs w:val="24"/>
        </w:rPr>
        <w:t>E 202</w:t>
      </w:r>
      <w:r w:rsidRPr="007A6073">
        <w:rPr>
          <w:rFonts w:cs="Arial"/>
          <w:szCs w:val="24"/>
          <w:lang w:val="pt-BR"/>
        </w:rPr>
        <w:t xml:space="preserve">5 – “ </w:t>
      </w:r>
      <w:r w:rsidRPr="007A6073">
        <w:rPr>
          <w:rFonts w:cs="Arial"/>
          <w:b w:val="0"/>
          <w:szCs w:val="24"/>
        </w:rPr>
        <w:t>Autoriza o Poder Executivo a realizar Convênio com o Município de Carlos Barbosa objetivando receber em cedência servidora.</w:t>
      </w:r>
      <w:r w:rsidRPr="007A6073">
        <w:rPr>
          <w:rFonts w:cs="Arial"/>
          <w:b w:val="0"/>
          <w:szCs w:val="24"/>
          <w:lang w:val="pt-BR"/>
        </w:rPr>
        <w:t xml:space="preserve">” </w:t>
      </w:r>
    </w:p>
    <w:p w14:paraId="2C79B86F" w14:textId="77777777" w:rsidR="00C20B22" w:rsidRPr="007A6073" w:rsidRDefault="00C20B22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6968A64A" w14:textId="77777777" w:rsidR="008C7381" w:rsidRPr="007A6073" w:rsidRDefault="002C4F68" w:rsidP="00D51AD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7A6073">
        <w:rPr>
          <w:rFonts w:ascii="Arial" w:hAnsi="Arial" w:cs="Arial"/>
          <w:bCs/>
          <w:sz w:val="24"/>
          <w:szCs w:val="24"/>
        </w:rPr>
        <w:t xml:space="preserve">. </w:t>
      </w:r>
    </w:p>
    <w:p w14:paraId="378B9D11" w14:textId="09479810" w:rsidR="008C7381" w:rsidRPr="007A6073" w:rsidRDefault="008C7381" w:rsidP="002C4F6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992F73D" w14:textId="77777777" w:rsidR="008C7381" w:rsidRPr="007A6073" w:rsidRDefault="008C7381" w:rsidP="008C73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 xml:space="preserve">Coloco o parecer da Comissão de Constituição de Justiça e Redação Final em discussão: </w:t>
      </w:r>
      <w:r w:rsidRPr="007A6073">
        <w:rPr>
          <w:rFonts w:ascii="Arial" w:hAnsi="Arial" w:cs="Arial"/>
          <w:b/>
          <w:bCs/>
          <w:sz w:val="24"/>
          <w:szCs w:val="24"/>
          <w:u w:val="single"/>
        </w:rPr>
        <w:t>Coloco o parecer da Comissão em votação</w:t>
      </w:r>
      <w:r w:rsidRPr="007A6073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623A165" w14:textId="77777777" w:rsidR="008C7381" w:rsidRPr="007A6073" w:rsidRDefault="008C7381" w:rsidP="008C73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F38F69" w14:textId="29108EA6" w:rsidR="008C7381" w:rsidRPr="007A6073" w:rsidRDefault="008C7381" w:rsidP="008C73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 xml:space="preserve">RESULTADO: PLENÁRIO ACOLHENDO OS TERMOS DO PARECER CONTRÁRIO DA COMISSÃO O PROJETO SERÁ ARQUIVADO OU REJEITADO O PARECER, O PROJETO RETOMARÁ O SEU TRÂMITE NORMAL INDO </w:t>
      </w:r>
      <w:r w:rsidR="00D51ADD" w:rsidRPr="007A6073">
        <w:rPr>
          <w:rFonts w:ascii="Arial" w:hAnsi="Arial" w:cs="Arial"/>
          <w:sz w:val="24"/>
          <w:szCs w:val="24"/>
        </w:rPr>
        <w:t>À</w:t>
      </w:r>
      <w:r w:rsidRPr="007A6073">
        <w:rPr>
          <w:rFonts w:ascii="Arial" w:hAnsi="Arial" w:cs="Arial"/>
          <w:sz w:val="24"/>
          <w:szCs w:val="24"/>
        </w:rPr>
        <w:t xml:space="preserve"> VOTAÇÃO</w:t>
      </w:r>
      <w:r w:rsidR="00364BED">
        <w:rPr>
          <w:rFonts w:ascii="Arial" w:hAnsi="Arial" w:cs="Arial"/>
          <w:sz w:val="24"/>
          <w:szCs w:val="24"/>
        </w:rPr>
        <w:t xml:space="preserve">, </w:t>
      </w:r>
      <w:r w:rsidR="00364BED" w:rsidRPr="00364BED">
        <w:rPr>
          <w:rFonts w:ascii="Arial" w:hAnsi="Arial" w:cs="Arial"/>
          <w:sz w:val="24"/>
          <w:szCs w:val="24"/>
        </w:rPr>
        <w:t xml:space="preserve">NOS MOLDES ABAIXO. </w:t>
      </w:r>
    </w:p>
    <w:p w14:paraId="1AA15051" w14:textId="77777777" w:rsidR="008C7381" w:rsidRPr="007A6073" w:rsidRDefault="008C7381" w:rsidP="002C4F6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5862A" w14:textId="3C878F27" w:rsidR="002C4F68" w:rsidRPr="007A6073" w:rsidRDefault="002C4F68" w:rsidP="002C4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 xml:space="preserve">Coloco o projeto em </w:t>
      </w:r>
      <w:r w:rsidRPr="007A6073">
        <w:rPr>
          <w:rFonts w:ascii="Arial" w:hAnsi="Arial" w:cs="Arial"/>
          <w:sz w:val="24"/>
          <w:szCs w:val="24"/>
          <w:u w:val="single"/>
        </w:rPr>
        <w:t>discussão</w:t>
      </w:r>
      <w:r w:rsidRPr="007A6073">
        <w:rPr>
          <w:rFonts w:ascii="Arial" w:hAnsi="Arial" w:cs="Arial"/>
          <w:sz w:val="24"/>
          <w:szCs w:val="24"/>
        </w:rPr>
        <w:t xml:space="preserve">: Coloco o projeto em </w:t>
      </w:r>
      <w:r w:rsidRPr="007A6073">
        <w:rPr>
          <w:rFonts w:ascii="Arial" w:hAnsi="Arial" w:cs="Arial"/>
          <w:sz w:val="24"/>
          <w:szCs w:val="24"/>
          <w:u w:val="single"/>
        </w:rPr>
        <w:t>votação</w:t>
      </w:r>
      <w:r w:rsidRPr="007A6073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618D75F" w14:textId="77777777" w:rsidR="002C4F68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</w:p>
    <w:p w14:paraId="78D4C613" w14:textId="77777777" w:rsidR="00364BED" w:rsidRPr="007A6073" w:rsidRDefault="00364BED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</w:p>
    <w:p w14:paraId="020B1063" w14:textId="77777777" w:rsidR="002C4F68" w:rsidRPr="007A6073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  <w:r w:rsidRPr="007A6073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498CE219" w14:textId="77777777" w:rsidR="007B4E16" w:rsidRDefault="007B4E16" w:rsidP="00EA2FC0">
      <w:pPr>
        <w:jc w:val="both"/>
        <w:rPr>
          <w:rFonts w:ascii="Arial" w:hAnsi="Arial" w:cs="Arial"/>
          <w:sz w:val="24"/>
          <w:szCs w:val="24"/>
        </w:rPr>
      </w:pPr>
    </w:p>
    <w:p w14:paraId="510E9F4B" w14:textId="77777777" w:rsidR="00EA2FC0" w:rsidRPr="005A1292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A129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LEGISLATIVO:</w:t>
      </w:r>
      <w:r w:rsidRPr="005A1292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Pr="005A1292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AFF4A1B" w14:textId="0FA820A0" w:rsidR="00946D4E" w:rsidRPr="005A1292" w:rsidRDefault="008C7381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1292">
        <w:rPr>
          <w:rFonts w:ascii="Arial" w:hAnsi="Arial" w:cs="Arial"/>
          <w:sz w:val="24"/>
          <w:szCs w:val="24"/>
        </w:rPr>
        <w:t>Não temos.</w:t>
      </w:r>
    </w:p>
    <w:p w14:paraId="3B596848" w14:textId="77777777" w:rsidR="00E9305F" w:rsidRDefault="00E9305F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Default="00FA5E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Default="008F2242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F1AED42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3C10E402" w:rsidR="00EA2FC0" w:rsidRDefault="00EA2FC0" w:rsidP="007A60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já, convoco a todos os Edis</w:t>
      </w:r>
    </w:p>
    <w:p w14:paraId="53598A28" w14:textId="42531C70" w:rsidR="00EA2FC0" w:rsidRDefault="000063B7" w:rsidP="007A60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E41C84">
        <w:rPr>
          <w:rFonts w:ascii="Arial" w:hAnsi="Arial" w:cs="Arial"/>
          <w:sz w:val="24"/>
          <w:szCs w:val="24"/>
        </w:rPr>
        <w:t xml:space="preserve">as Audiências Públicas </w:t>
      </w:r>
      <w:r w:rsidR="00CA70C4">
        <w:rPr>
          <w:rFonts w:ascii="Arial" w:hAnsi="Arial" w:cs="Arial"/>
          <w:sz w:val="24"/>
          <w:szCs w:val="24"/>
        </w:rPr>
        <w:t xml:space="preserve">do 3º Quadrimestre de 2024 </w:t>
      </w:r>
      <w:r w:rsidR="00E41C84">
        <w:rPr>
          <w:rFonts w:ascii="Arial" w:hAnsi="Arial" w:cs="Arial"/>
          <w:sz w:val="24"/>
          <w:szCs w:val="24"/>
        </w:rPr>
        <w:t>de Metas Fiscais e Gestão em Saúde</w:t>
      </w:r>
      <w:r w:rsidR="00CA70C4">
        <w:rPr>
          <w:rFonts w:ascii="Arial" w:hAnsi="Arial" w:cs="Arial"/>
          <w:sz w:val="24"/>
          <w:szCs w:val="24"/>
        </w:rPr>
        <w:t xml:space="preserve"> no dia 25 de fevereiro de 2025 às 17 horas </w:t>
      </w:r>
      <w:r w:rsidR="00E41C84">
        <w:rPr>
          <w:rFonts w:ascii="Arial" w:hAnsi="Arial" w:cs="Arial"/>
          <w:sz w:val="24"/>
          <w:szCs w:val="24"/>
        </w:rPr>
        <w:t xml:space="preserve">e logo após </w:t>
      </w:r>
      <w:r w:rsidR="00CA70C4">
        <w:rPr>
          <w:rFonts w:ascii="Arial" w:hAnsi="Arial" w:cs="Arial"/>
          <w:sz w:val="24"/>
          <w:szCs w:val="24"/>
        </w:rPr>
        <w:t xml:space="preserve">às 18 horas teremos a  </w:t>
      </w:r>
      <w:r>
        <w:rPr>
          <w:rFonts w:ascii="Arial" w:hAnsi="Arial" w:cs="Arial"/>
          <w:sz w:val="24"/>
          <w:szCs w:val="24"/>
        </w:rPr>
        <w:t>Sessão</w:t>
      </w:r>
      <w:r w:rsidR="00EA2FC0">
        <w:rPr>
          <w:rFonts w:ascii="Arial" w:hAnsi="Arial" w:cs="Arial"/>
          <w:sz w:val="24"/>
          <w:szCs w:val="24"/>
        </w:rPr>
        <w:t xml:space="preserve"> Ordinária</w:t>
      </w:r>
      <w:r w:rsidR="00CA70C4">
        <w:rPr>
          <w:rFonts w:ascii="Arial" w:hAnsi="Arial" w:cs="Arial"/>
          <w:sz w:val="24"/>
          <w:szCs w:val="24"/>
        </w:rPr>
        <w:t>.</w:t>
      </w:r>
    </w:p>
    <w:p w14:paraId="2D15F115" w14:textId="33DDCDEA" w:rsidR="00EA2FC0" w:rsidRDefault="007A6073" w:rsidP="007A6073">
      <w:pPr>
        <w:spacing w:line="36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A2FC0">
        <w:rPr>
          <w:rFonts w:ascii="Arial" w:hAnsi="Arial" w:cs="Arial"/>
          <w:sz w:val="24"/>
          <w:szCs w:val="24"/>
        </w:rPr>
        <w:t>Assim, dou por encerrada esta Sessão Ordinária.</w:t>
      </w:r>
    </w:p>
    <w:p w14:paraId="3DCE7038" w14:textId="77777777" w:rsidR="00EA2FC0" w:rsidRDefault="00EA2FC0" w:rsidP="007A60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p w14:paraId="1265F67E" w14:textId="77777777" w:rsidR="00606725" w:rsidRPr="00EA2FC0" w:rsidRDefault="00606725" w:rsidP="007A6073">
      <w:pPr>
        <w:jc w:val="center"/>
      </w:pPr>
    </w:p>
    <w:sectPr w:rsidR="00606725" w:rsidRPr="00EA2FC0" w:rsidSect="0077018A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2652" w14:textId="77777777" w:rsidR="008B319F" w:rsidRDefault="008B319F" w:rsidP="008F6923">
      <w:r>
        <w:separator/>
      </w:r>
    </w:p>
  </w:endnote>
  <w:endnote w:type="continuationSeparator" w:id="0">
    <w:p w14:paraId="4606857B" w14:textId="77777777" w:rsidR="008B319F" w:rsidRDefault="008B319F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2AFE" w14:textId="77777777" w:rsidR="008B319F" w:rsidRDefault="008B319F" w:rsidP="008F6923">
      <w:r>
        <w:separator/>
      </w:r>
    </w:p>
  </w:footnote>
  <w:footnote w:type="continuationSeparator" w:id="0">
    <w:p w14:paraId="63BBB975" w14:textId="77777777" w:rsidR="008B319F" w:rsidRDefault="008B319F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291">
    <w:abstractNumId w:val="8"/>
  </w:num>
  <w:num w:numId="2" w16cid:durableId="1765613621">
    <w:abstractNumId w:val="6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0"/>
  </w:num>
  <w:num w:numId="5" w16cid:durableId="591820012">
    <w:abstractNumId w:val="2"/>
  </w:num>
  <w:num w:numId="6" w16cid:durableId="664557646">
    <w:abstractNumId w:val="5"/>
  </w:num>
  <w:num w:numId="7" w16cid:durableId="1761021205">
    <w:abstractNumId w:val="14"/>
  </w:num>
  <w:num w:numId="8" w16cid:durableId="1172335437">
    <w:abstractNumId w:val="15"/>
  </w:num>
  <w:num w:numId="9" w16cid:durableId="958293285">
    <w:abstractNumId w:val="11"/>
  </w:num>
  <w:num w:numId="10" w16cid:durableId="1980915944">
    <w:abstractNumId w:val="9"/>
  </w:num>
  <w:num w:numId="11" w16cid:durableId="825822909">
    <w:abstractNumId w:val="3"/>
  </w:num>
  <w:num w:numId="12" w16cid:durableId="389117610">
    <w:abstractNumId w:val="10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13"/>
  </w:num>
  <w:num w:numId="16" w16cid:durableId="717167084">
    <w:abstractNumId w:val="1"/>
  </w:num>
  <w:num w:numId="17" w16cid:durableId="12533150">
    <w:abstractNumId w:val="7"/>
  </w:num>
  <w:num w:numId="18" w16cid:durableId="603920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B1F18"/>
    <w:rsid w:val="000B2DF3"/>
    <w:rsid w:val="000C2609"/>
    <w:rsid w:val="000C622D"/>
    <w:rsid w:val="000D14B5"/>
    <w:rsid w:val="000D34A6"/>
    <w:rsid w:val="000D48C0"/>
    <w:rsid w:val="000D4A1E"/>
    <w:rsid w:val="000E0D6D"/>
    <w:rsid w:val="000E1DA9"/>
    <w:rsid w:val="000E26DC"/>
    <w:rsid w:val="000E44E8"/>
    <w:rsid w:val="000E6085"/>
    <w:rsid w:val="000E7455"/>
    <w:rsid w:val="000E7F84"/>
    <w:rsid w:val="000F11A8"/>
    <w:rsid w:val="000F7259"/>
    <w:rsid w:val="00102A39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7DB2"/>
    <w:rsid w:val="00210034"/>
    <w:rsid w:val="00212BDC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55710"/>
    <w:rsid w:val="00266093"/>
    <w:rsid w:val="00272A45"/>
    <w:rsid w:val="0028065C"/>
    <w:rsid w:val="0028397D"/>
    <w:rsid w:val="00284C56"/>
    <w:rsid w:val="00285E44"/>
    <w:rsid w:val="0028627D"/>
    <w:rsid w:val="00287BBA"/>
    <w:rsid w:val="00287D7F"/>
    <w:rsid w:val="00292A37"/>
    <w:rsid w:val="002950C9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4852"/>
    <w:rsid w:val="002D4BAF"/>
    <w:rsid w:val="002D517F"/>
    <w:rsid w:val="002D7A34"/>
    <w:rsid w:val="002E59FE"/>
    <w:rsid w:val="002E7DA8"/>
    <w:rsid w:val="002F004B"/>
    <w:rsid w:val="002F0BB6"/>
    <w:rsid w:val="002F32C2"/>
    <w:rsid w:val="002F4EC5"/>
    <w:rsid w:val="002F5E94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26AA2"/>
    <w:rsid w:val="00332427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56A22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41A8D"/>
    <w:rsid w:val="005436EF"/>
    <w:rsid w:val="0054569A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5CDA"/>
    <w:rsid w:val="00596FC9"/>
    <w:rsid w:val="005A1292"/>
    <w:rsid w:val="005A34C4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23"/>
    <w:rsid w:val="00731D58"/>
    <w:rsid w:val="00735CDE"/>
    <w:rsid w:val="00740BF7"/>
    <w:rsid w:val="00747878"/>
    <w:rsid w:val="0075229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A6073"/>
    <w:rsid w:val="007B4830"/>
    <w:rsid w:val="007B4E16"/>
    <w:rsid w:val="007B6F2F"/>
    <w:rsid w:val="007B78C5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75544"/>
    <w:rsid w:val="00875B01"/>
    <w:rsid w:val="00876F90"/>
    <w:rsid w:val="008817A1"/>
    <w:rsid w:val="008844E9"/>
    <w:rsid w:val="00893CA2"/>
    <w:rsid w:val="00895E4B"/>
    <w:rsid w:val="008966D1"/>
    <w:rsid w:val="00897706"/>
    <w:rsid w:val="008A2631"/>
    <w:rsid w:val="008A366D"/>
    <w:rsid w:val="008B078C"/>
    <w:rsid w:val="008B0F38"/>
    <w:rsid w:val="008B319F"/>
    <w:rsid w:val="008B608E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0225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A66"/>
    <w:rsid w:val="00B6535E"/>
    <w:rsid w:val="00B661A0"/>
    <w:rsid w:val="00B66902"/>
    <w:rsid w:val="00B71436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A18"/>
    <w:rsid w:val="00C11DE6"/>
    <w:rsid w:val="00C12940"/>
    <w:rsid w:val="00C1716B"/>
    <w:rsid w:val="00C20B22"/>
    <w:rsid w:val="00C238A2"/>
    <w:rsid w:val="00C30B6D"/>
    <w:rsid w:val="00C32895"/>
    <w:rsid w:val="00C32FCE"/>
    <w:rsid w:val="00C3511B"/>
    <w:rsid w:val="00C41E8F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0C4"/>
    <w:rsid w:val="00CA7ECA"/>
    <w:rsid w:val="00CB2DC0"/>
    <w:rsid w:val="00CB352B"/>
    <w:rsid w:val="00CB41C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589B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B1B5B"/>
    <w:rsid w:val="00EB5BA1"/>
    <w:rsid w:val="00EC5A44"/>
    <w:rsid w:val="00EC6352"/>
    <w:rsid w:val="00EC6A0B"/>
    <w:rsid w:val="00ED0A5B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67761"/>
    <w:rsid w:val="00F71A73"/>
    <w:rsid w:val="00F76FEB"/>
    <w:rsid w:val="00F862D5"/>
    <w:rsid w:val="00F90066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7205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23</TotalTime>
  <Pages>3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10</cp:revision>
  <cp:lastPrinted>2025-02-11T18:56:00Z</cp:lastPrinted>
  <dcterms:created xsi:type="dcterms:W3CDTF">2025-02-07T16:58:00Z</dcterms:created>
  <dcterms:modified xsi:type="dcterms:W3CDTF">2025-02-24T16:27:00Z</dcterms:modified>
</cp:coreProperties>
</file>