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1F0BC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1F0BC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585259CF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866F2D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1F0BCD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68F2916A" w:rsidR="00CA3D77" w:rsidRPr="001F0BCD" w:rsidRDefault="00866F2D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CA3D77" w:rsidRPr="001F0BCD">
              <w:rPr>
                <w:rFonts w:ascii="Arial" w:hAnsi="Arial" w:cs="Arial"/>
                <w:sz w:val="24"/>
                <w:szCs w:val="24"/>
              </w:rPr>
              <w:t>/</w:t>
            </w:r>
            <w:r w:rsidR="00E45606" w:rsidRPr="001F0BCD">
              <w:rPr>
                <w:rFonts w:ascii="Arial" w:hAnsi="Arial" w:cs="Arial"/>
                <w:sz w:val="24"/>
                <w:szCs w:val="24"/>
              </w:rPr>
              <w:t>10</w:t>
            </w:r>
            <w:r w:rsidR="00CA3D77" w:rsidRPr="001F0BC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1F0BCD" w:rsidRDefault="00F67761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1F0BC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1F0BCD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0DBCEF9D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866F2D">
        <w:rPr>
          <w:rFonts w:ascii="Arial" w:hAnsi="Arial" w:cs="Arial"/>
          <w:sz w:val="24"/>
          <w:szCs w:val="24"/>
        </w:rPr>
        <w:t>29</w:t>
      </w:r>
      <w:r w:rsidR="0011683E" w:rsidRPr="001F0BCD">
        <w:rPr>
          <w:rFonts w:ascii="Arial" w:hAnsi="Arial" w:cs="Arial"/>
          <w:sz w:val="24"/>
          <w:szCs w:val="24"/>
        </w:rPr>
        <w:t xml:space="preserve"> de </w:t>
      </w:r>
      <w:r w:rsidR="00E45606" w:rsidRPr="001F0BCD">
        <w:rPr>
          <w:rFonts w:ascii="Arial" w:hAnsi="Arial" w:cs="Arial"/>
          <w:sz w:val="24"/>
          <w:szCs w:val="24"/>
        </w:rPr>
        <w:t>outu</w:t>
      </w:r>
      <w:r w:rsidR="002569C6" w:rsidRPr="001F0BCD">
        <w:rPr>
          <w:rFonts w:ascii="Arial" w:hAnsi="Arial" w:cs="Arial"/>
          <w:sz w:val="24"/>
          <w:szCs w:val="24"/>
        </w:rPr>
        <w:t xml:space="preserve">bro </w:t>
      </w:r>
      <w:r w:rsidRPr="001F0BCD">
        <w:rPr>
          <w:rFonts w:ascii="Arial" w:hAnsi="Arial" w:cs="Arial"/>
          <w:sz w:val="24"/>
          <w:szCs w:val="24"/>
        </w:rPr>
        <w:t>de 202</w:t>
      </w:r>
      <w:r w:rsidR="00CA3D77" w:rsidRPr="001F0BCD">
        <w:rPr>
          <w:rFonts w:ascii="Arial" w:hAnsi="Arial" w:cs="Arial"/>
          <w:sz w:val="24"/>
          <w:szCs w:val="24"/>
        </w:rPr>
        <w:t>5</w:t>
      </w:r>
      <w:r w:rsidRPr="001F0BC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1F546B94" w:rsidR="00B87BB6" w:rsidRPr="001F0BCD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b/>
          <w:sz w:val="24"/>
          <w:szCs w:val="24"/>
        </w:rPr>
        <w:t>Registrar a presença:</w:t>
      </w:r>
      <w:r w:rsidRPr="001F0BC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1F0BCD">
        <w:rPr>
          <w:rFonts w:ascii="Arial" w:hAnsi="Arial" w:cs="Arial"/>
          <w:sz w:val="24"/>
          <w:szCs w:val="24"/>
        </w:rPr>
        <w:t>Patrícia</w:t>
      </w:r>
      <w:r w:rsidRPr="001F0BCD">
        <w:rPr>
          <w:rFonts w:ascii="Arial" w:hAnsi="Arial" w:cs="Arial"/>
          <w:sz w:val="24"/>
          <w:szCs w:val="24"/>
        </w:rPr>
        <w:t>. (Da imprensa, Prefeito, Munícipes, e saudar aos que nos acompanham via Facebook..........)</w:t>
      </w:r>
    </w:p>
    <w:p w14:paraId="54DF096E" w14:textId="77777777" w:rsidR="00323D9B" w:rsidRPr="001F0BCD" w:rsidRDefault="00323D9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6B2B634E" w14:textId="77777777" w:rsidR="007B6CD4" w:rsidRPr="001F0BCD" w:rsidRDefault="007B6CD4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03725889"/>
      <w:bookmarkStart w:id="1" w:name="_Hlk158031402"/>
    </w:p>
    <w:bookmarkEnd w:id="0"/>
    <w:p w14:paraId="333CC1FE" w14:textId="66E871B6" w:rsidR="00845E0E" w:rsidRPr="001F0BCD" w:rsidRDefault="00845E0E" w:rsidP="00845E0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>ATA Nº 03</w:t>
      </w:r>
      <w:r w:rsidR="00866F2D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 w:rsidR="00866F2D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3E69CD" w:rsidRPr="001F0BCD">
        <w:rPr>
          <w:rFonts w:ascii="Arial" w:hAnsi="Arial" w:cs="Arial"/>
          <w:b/>
          <w:bCs/>
          <w:sz w:val="24"/>
          <w:szCs w:val="24"/>
          <w:u w:val="single"/>
        </w:rPr>
        <w:t>OUTU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>BRO DE 2025.</w:t>
      </w:r>
    </w:p>
    <w:p w14:paraId="3CEAE924" w14:textId="77777777" w:rsidR="00845E0E" w:rsidRPr="001F0BCD" w:rsidRDefault="00845E0E" w:rsidP="00845E0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85EA70D" w14:textId="0A875946" w:rsidR="00845E0E" w:rsidRPr="001F0BCD" w:rsidRDefault="00845E0E" w:rsidP="00994161">
      <w:pPr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7E35D39D" w14:textId="77777777" w:rsidR="009E7168" w:rsidRPr="001F0BCD" w:rsidRDefault="009E7168" w:rsidP="00994161">
      <w:pPr>
        <w:jc w:val="both"/>
        <w:rPr>
          <w:rFonts w:ascii="Arial" w:hAnsi="Arial" w:cs="Arial"/>
          <w:sz w:val="24"/>
          <w:szCs w:val="24"/>
        </w:rPr>
      </w:pPr>
    </w:p>
    <w:p w14:paraId="61F20744" w14:textId="77777777" w:rsidR="00ED7FFD" w:rsidRPr="001F0BCD" w:rsidRDefault="00ED7FFD" w:rsidP="0099416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1F0BCD" w:rsidRDefault="00FA5E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6998D03F" w14:textId="77777777" w:rsidR="003E69CD" w:rsidRPr="001F0BCD" w:rsidRDefault="003E69CD" w:rsidP="00E45606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p w14:paraId="2EE42EB7" w14:textId="2469C408" w:rsidR="00162433" w:rsidRDefault="00162433" w:rsidP="00162433">
      <w:pPr>
        <w:pStyle w:val="Subttulo"/>
        <w:jc w:val="both"/>
        <w:rPr>
          <w:rFonts w:cs="Arial"/>
          <w:b w:val="0"/>
          <w:bCs/>
        </w:rPr>
      </w:pPr>
      <w:r w:rsidRPr="004E7FD5">
        <w:rPr>
          <w:rFonts w:cs="Arial"/>
        </w:rPr>
        <w:t>PROJETO DE LEI Nº 0</w:t>
      </w:r>
      <w:r>
        <w:rPr>
          <w:rFonts w:cs="Arial"/>
        </w:rPr>
        <w:t>53</w:t>
      </w:r>
      <w:r w:rsidRPr="004E7FD5">
        <w:rPr>
          <w:rFonts w:cs="Arial"/>
        </w:rPr>
        <w:t xml:space="preserve">, DE </w:t>
      </w:r>
      <w:r>
        <w:rPr>
          <w:rFonts w:cs="Arial"/>
        </w:rPr>
        <w:t xml:space="preserve">10 </w:t>
      </w:r>
      <w:r w:rsidRPr="004E7FD5">
        <w:rPr>
          <w:rFonts w:cs="Arial"/>
        </w:rPr>
        <w:t>DE OUTUBRO DE 202</w:t>
      </w:r>
      <w:r>
        <w:rPr>
          <w:rFonts w:cs="Arial"/>
        </w:rPr>
        <w:t xml:space="preserve">5 – </w:t>
      </w:r>
      <w:r w:rsidRPr="00162433">
        <w:rPr>
          <w:rFonts w:cs="Arial"/>
          <w:b w:val="0"/>
          <w:bCs/>
        </w:rPr>
        <w:t>“Dispõe sobre as Diretrizes Orçamentárias para o exercício financeiro de 2026.”</w:t>
      </w:r>
    </w:p>
    <w:p w14:paraId="47629AFC" w14:textId="77777777" w:rsidR="00162433" w:rsidRDefault="00162433" w:rsidP="00162433">
      <w:pPr>
        <w:pStyle w:val="Subttulo"/>
        <w:jc w:val="both"/>
        <w:rPr>
          <w:rFonts w:cs="Arial"/>
          <w:b w:val="0"/>
          <w:bCs/>
        </w:rPr>
      </w:pPr>
    </w:p>
    <w:p w14:paraId="161CCC82" w14:textId="77777777" w:rsidR="006A4E12" w:rsidRDefault="00162433">
      <w:pPr>
        <w:pStyle w:val="Subttulo"/>
        <w:numPr>
          <w:ilvl w:val="0"/>
          <w:numId w:val="4"/>
        </w:numPr>
        <w:jc w:val="both"/>
        <w:rPr>
          <w:rFonts w:cs="Arial"/>
          <w:b w:val="0"/>
          <w:bCs/>
        </w:rPr>
      </w:pPr>
      <w:r w:rsidRPr="006A4E12">
        <w:rPr>
          <w:rFonts w:cs="Arial"/>
          <w:b w:val="0"/>
          <w:bCs/>
        </w:rPr>
        <w:t xml:space="preserve">Encaminhado para a Comissão de Finanças e Orçamentos. </w:t>
      </w:r>
    </w:p>
    <w:p w14:paraId="2BA861C2" w14:textId="55220B6A" w:rsidR="00162433" w:rsidRPr="006A4E12" w:rsidRDefault="006A4E12">
      <w:pPr>
        <w:pStyle w:val="Subttulo"/>
        <w:numPr>
          <w:ilvl w:val="0"/>
          <w:numId w:val="4"/>
        </w:numPr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N</w:t>
      </w:r>
      <w:r w:rsidR="00162433" w:rsidRPr="006A4E12">
        <w:rPr>
          <w:rFonts w:cs="Arial"/>
          <w:b w:val="0"/>
          <w:bCs/>
        </w:rPr>
        <w:t xml:space="preserve">o dia 04 de novembro </w:t>
      </w:r>
      <w:r>
        <w:rPr>
          <w:rFonts w:cs="Arial"/>
          <w:b w:val="0"/>
          <w:bCs/>
        </w:rPr>
        <w:t xml:space="preserve">será realizada </w:t>
      </w:r>
      <w:r w:rsidR="00162433" w:rsidRPr="006A4E12">
        <w:rPr>
          <w:rFonts w:cs="Arial"/>
          <w:b w:val="0"/>
          <w:bCs/>
        </w:rPr>
        <w:t>uma Audiência Pública para apresentar o projeto conforme</w:t>
      </w:r>
      <w:r>
        <w:rPr>
          <w:rFonts w:cs="Arial"/>
          <w:b w:val="0"/>
          <w:bCs/>
        </w:rPr>
        <w:t xml:space="preserve"> os trâmites legais desta Casa Legislativa </w:t>
      </w:r>
      <w:r w:rsidR="00162433" w:rsidRPr="006A4E12">
        <w:rPr>
          <w:rFonts w:cs="Arial"/>
          <w:b w:val="0"/>
          <w:bCs/>
        </w:rPr>
        <w:t xml:space="preserve">– LEITURA </w:t>
      </w:r>
    </w:p>
    <w:p w14:paraId="04E3F879" w14:textId="77777777" w:rsidR="00162433" w:rsidRPr="00162433" w:rsidRDefault="00162433" w:rsidP="00162433">
      <w:pPr>
        <w:pStyle w:val="Subttulo"/>
        <w:jc w:val="both"/>
        <w:rPr>
          <w:rFonts w:cs="Arial"/>
          <w:b w:val="0"/>
          <w:bCs/>
        </w:rPr>
      </w:pPr>
    </w:p>
    <w:p w14:paraId="379CBAA2" w14:textId="77777777" w:rsidR="00162433" w:rsidRPr="00162433" w:rsidRDefault="00162433" w:rsidP="00162433">
      <w:pPr>
        <w:pStyle w:val="Subttulo"/>
        <w:jc w:val="both"/>
        <w:rPr>
          <w:rFonts w:cs="Arial"/>
          <w:b w:val="0"/>
          <w:bCs/>
        </w:rPr>
      </w:pPr>
    </w:p>
    <w:p w14:paraId="3ABF9762" w14:textId="77777777" w:rsidR="00162433" w:rsidRPr="00162433" w:rsidRDefault="00162433" w:rsidP="00162433">
      <w:pPr>
        <w:pStyle w:val="Subttulo"/>
        <w:jc w:val="both"/>
        <w:rPr>
          <w:rFonts w:cs="Arial"/>
        </w:rPr>
      </w:pPr>
    </w:p>
    <w:p w14:paraId="66ACBF1D" w14:textId="77777777" w:rsidR="00AB560C" w:rsidRPr="001F0BCD" w:rsidRDefault="00AB560C" w:rsidP="00AB560C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1F0BC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1F0BCD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1F0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1F0BCD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745570" w14:textId="4C323FF9" w:rsidR="00AB560C" w:rsidRPr="00162433" w:rsidRDefault="006A4E12" w:rsidP="00162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031/2025 </w:t>
      </w:r>
      <w:r w:rsidRPr="006A4E12">
        <w:rPr>
          <w:rFonts w:ascii="Arial" w:hAnsi="Arial" w:cs="Arial"/>
          <w:sz w:val="24"/>
          <w:szCs w:val="24"/>
        </w:rPr>
        <w:t xml:space="preserve">– Pedido de quebra-molas – Bancada PP – Leitura </w:t>
      </w:r>
    </w:p>
    <w:p w14:paraId="7A933C05" w14:textId="4AE5BA6A" w:rsidR="009E7168" w:rsidRPr="00162433" w:rsidRDefault="009E7168" w:rsidP="001624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1F0BC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6DF1DE5" w:rsidR="00EA2FC0" w:rsidRPr="001F0BCD" w:rsidRDefault="00AB560C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-  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CORRESPONDÊNCIAS RECEBIDAS E COMUNICADOS</w:t>
            </w:r>
          </w:p>
        </w:tc>
      </w:tr>
    </w:tbl>
    <w:p w14:paraId="1EE1B336" w14:textId="77777777" w:rsidR="00082A5C" w:rsidRPr="006A4E12" w:rsidRDefault="00082A5C" w:rsidP="006A4E12">
      <w:pPr>
        <w:ind w:right="157"/>
        <w:jc w:val="both"/>
        <w:rPr>
          <w:rFonts w:ascii="Arial" w:hAnsi="Arial" w:cs="Arial"/>
          <w:color w:val="EE0000"/>
          <w:sz w:val="24"/>
          <w:szCs w:val="24"/>
        </w:rPr>
      </w:pPr>
      <w:bookmarkStart w:id="2" w:name="_Hlk106636575"/>
      <w:bookmarkStart w:id="3" w:name="_Hlk107332732"/>
      <w:bookmarkStart w:id="4" w:name="_Hlk211340989"/>
    </w:p>
    <w:p w14:paraId="5F40FACE" w14:textId="5C8F34D6" w:rsidR="003D7073" w:rsidRPr="006A4E12" w:rsidRDefault="003D7073">
      <w:pPr>
        <w:pStyle w:val="PargrafodaLista"/>
        <w:numPr>
          <w:ilvl w:val="0"/>
          <w:numId w:val="2"/>
        </w:numPr>
        <w:ind w:right="157"/>
        <w:jc w:val="both"/>
        <w:rPr>
          <w:rFonts w:ascii="Arial" w:hAnsi="Arial" w:cs="Arial"/>
          <w:sz w:val="24"/>
          <w:szCs w:val="24"/>
        </w:rPr>
      </w:pPr>
      <w:r w:rsidRPr="006A4E12">
        <w:rPr>
          <w:rFonts w:ascii="Arial" w:hAnsi="Arial" w:cs="Arial"/>
          <w:sz w:val="24"/>
          <w:szCs w:val="24"/>
        </w:rPr>
        <w:t>Ofício nº 13</w:t>
      </w:r>
      <w:r w:rsidR="006A4E12" w:rsidRPr="006A4E12">
        <w:rPr>
          <w:rFonts w:ascii="Arial" w:hAnsi="Arial" w:cs="Arial"/>
          <w:sz w:val="24"/>
          <w:szCs w:val="24"/>
        </w:rPr>
        <w:t>1</w:t>
      </w:r>
      <w:r w:rsidRPr="006A4E12">
        <w:rPr>
          <w:rFonts w:ascii="Arial" w:hAnsi="Arial" w:cs="Arial"/>
          <w:sz w:val="24"/>
          <w:szCs w:val="24"/>
        </w:rPr>
        <w:t xml:space="preserve">/2025 do Poder Executivo encaminhando </w:t>
      </w:r>
      <w:r w:rsidR="006A4E12" w:rsidRPr="006A4E12">
        <w:rPr>
          <w:rFonts w:ascii="Arial" w:hAnsi="Arial" w:cs="Arial"/>
          <w:sz w:val="24"/>
          <w:szCs w:val="24"/>
        </w:rPr>
        <w:t xml:space="preserve">Projeto de </w:t>
      </w:r>
      <w:r w:rsidRPr="006A4E12">
        <w:rPr>
          <w:rFonts w:ascii="Arial" w:hAnsi="Arial" w:cs="Arial"/>
          <w:sz w:val="24"/>
          <w:szCs w:val="24"/>
        </w:rPr>
        <w:t>Lei</w:t>
      </w:r>
      <w:r w:rsidR="006A4E12" w:rsidRPr="006A4E12">
        <w:rPr>
          <w:rFonts w:ascii="Arial" w:hAnsi="Arial" w:cs="Arial"/>
          <w:sz w:val="24"/>
          <w:szCs w:val="24"/>
        </w:rPr>
        <w:t xml:space="preserve"> </w:t>
      </w:r>
      <w:r w:rsidRPr="006A4E12">
        <w:rPr>
          <w:rFonts w:ascii="Arial" w:hAnsi="Arial" w:cs="Arial"/>
          <w:sz w:val="24"/>
          <w:szCs w:val="24"/>
        </w:rPr>
        <w:t xml:space="preserve">nº </w:t>
      </w:r>
      <w:r w:rsidR="006A4E12" w:rsidRPr="006A4E12">
        <w:rPr>
          <w:rFonts w:ascii="Arial" w:hAnsi="Arial" w:cs="Arial"/>
          <w:sz w:val="24"/>
          <w:szCs w:val="24"/>
        </w:rPr>
        <w:t>053</w:t>
      </w:r>
      <w:r w:rsidRPr="006A4E12">
        <w:rPr>
          <w:rFonts w:ascii="Arial" w:hAnsi="Arial" w:cs="Arial"/>
          <w:sz w:val="24"/>
          <w:szCs w:val="24"/>
        </w:rPr>
        <w:t>/2025.</w:t>
      </w:r>
    </w:p>
    <w:bookmarkEnd w:id="4"/>
    <w:p w14:paraId="4864D8F7" w14:textId="77777777" w:rsidR="003D7073" w:rsidRPr="001F0BCD" w:rsidRDefault="003D7073" w:rsidP="003D7073">
      <w:pPr>
        <w:ind w:right="157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2335B557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95B5E70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Pr="001F0BC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1F0BCD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1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3D9B" w:rsidRPr="001F0BCD">
              <w:rPr>
                <w:rFonts w:ascii="Arial" w:hAnsi="Arial" w:cs="Arial"/>
                <w:sz w:val="24"/>
                <w:szCs w:val="24"/>
              </w:rPr>
              <w:t>Marcos José Carniel .......................</w:t>
            </w:r>
          </w:p>
        </w:tc>
      </w:tr>
    </w:tbl>
    <w:p w14:paraId="4A4E0669" w14:textId="77777777" w:rsidR="00C51446" w:rsidRPr="001F0BCD" w:rsidRDefault="00C5144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Pr="001F0BC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F2C5180" w14:textId="77777777" w:rsidR="00CA1070" w:rsidRPr="001F0BCD" w:rsidRDefault="00CA107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BD7E898" w14:textId="77777777" w:rsidR="00F51EF5" w:rsidRPr="001F0BCD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6601EE" w14:textId="2FEF568B" w:rsidR="001C68CA" w:rsidRPr="001F0BCD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0D23EB"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07F5D693" w14:textId="149DC39C" w:rsidR="004E77C6" w:rsidRPr="001F0BCD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624F8D36" w14:textId="4E692DC9" w:rsidR="00CA1070" w:rsidRPr="006A4E12" w:rsidRDefault="00B7482B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4E12">
        <w:rPr>
          <w:rFonts w:ascii="Arial" w:hAnsi="Arial" w:cs="Arial"/>
          <w:sz w:val="22"/>
          <w:szCs w:val="22"/>
        </w:rPr>
        <w:t>NÃO TEMOS</w:t>
      </w:r>
    </w:p>
    <w:p w14:paraId="2B3917B9" w14:textId="77777777" w:rsidR="00845E0E" w:rsidRPr="001F0BCD" w:rsidRDefault="00845E0E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D0C620" w14:textId="6D9FEC4C" w:rsidR="004E77C6" w:rsidRPr="001F0BCD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>PODER LEGISLATIV</w:t>
      </w:r>
      <w:r w:rsidR="000D23EB"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O: </w:t>
      </w:r>
    </w:p>
    <w:p w14:paraId="60C5185C" w14:textId="77777777" w:rsidR="004E77C6" w:rsidRPr="001F0BCD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6D1E20" w14:textId="3BCDE08E" w:rsidR="00D05340" w:rsidRDefault="00162433" w:rsidP="006A4E12">
      <w:pPr>
        <w:spacing w:line="360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  <w:r w:rsidRPr="006A4E12">
        <w:rPr>
          <w:rFonts w:ascii="Arial" w:hAnsi="Arial" w:cs="Arial"/>
          <w:bCs/>
          <w:sz w:val="22"/>
          <w:szCs w:val="22"/>
        </w:rPr>
        <w:t xml:space="preserve">NÃO TEMOS </w:t>
      </w:r>
    </w:p>
    <w:p w14:paraId="5DF48AB6" w14:textId="77777777" w:rsidR="006A4E12" w:rsidRPr="006A4E12" w:rsidRDefault="006A4E12" w:rsidP="006A4E12">
      <w:pPr>
        <w:spacing w:line="360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1F0BCD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1F0BC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EF24634" w14:textId="77777777" w:rsidR="001F0BCD" w:rsidRPr="001F0BCD" w:rsidRDefault="001F0BCD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4D5509A" w14:textId="77777777" w:rsidR="00693233" w:rsidRPr="001F0BCD" w:rsidRDefault="00693233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1F0BCD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BC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51584CEE" w14:textId="77777777" w:rsidR="00A31B03" w:rsidRPr="001F0BCD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454ABD" w14:textId="19CFADF0" w:rsidR="00353F46" w:rsidRPr="001F0BCD" w:rsidRDefault="00353F46" w:rsidP="00323D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Desde já, convoco a todos os Edis</w:t>
      </w:r>
      <w:r w:rsidR="00162433">
        <w:rPr>
          <w:rFonts w:ascii="Arial" w:hAnsi="Arial" w:cs="Arial"/>
          <w:sz w:val="24"/>
          <w:szCs w:val="24"/>
        </w:rPr>
        <w:t xml:space="preserve"> e comunidade em geral para a Audiência Pública no dia 04 de novembro ás 17:30 horas para a apresentação da LEI DE DIRETRIZES ORÇAMENTÁRIAS/2026. Logo após teremos </w:t>
      </w:r>
      <w:r w:rsidRPr="001F0BCD">
        <w:rPr>
          <w:rFonts w:ascii="Arial" w:hAnsi="Arial" w:cs="Arial"/>
          <w:sz w:val="24"/>
          <w:szCs w:val="24"/>
        </w:rPr>
        <w:t>a Sessão Ordinária às 18 horas</w:t>
      </w:r>
    </w:p>
    <w:p w14:paraId="0E5108BC" w14:textId="77777777" w:rsidR="00353F46" w:rsidRPr="001F0BCD" w:rsidRDefault="00353F46" w:rsidP="00323D9B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 xml:space="preserve">    Assim, dou por encerrada esta Sessão Ordinária.</w:t>
      </w:r>
    </w:p>
    <w:p w14:paraId="00C7E63D" w14:textId="788F0140" w:rsidR="00AB560C" w:rsidRPr="001F0BCD" w:rsidRDefault="00353F46" w:rsidP="009E716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Boa noite a todos.</w:t>
      </w:r>
    </w:p>
    <w:sectPr w:rsidR="00AB560C" w:rsidRPr="001F0BCD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221F" w14:textId="77777777" w:rsidR="00CA57FD" w:rsidRDefault="00CA57FD" w:rsidP="008F6923">
      <w:r>
        <w:separator/>
      </w:r>
    </w:p>
  </w:endnote>
  <w:endnote w:type="continuationSeparator" w:id="0">
    <w:p w14:paraId="457B8303" w14:textId="77777777" w:rsidR="00CA57FD" w:rsidRDefault="00CA57F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E798" w14:textId="77777777" w:rsidR="00CA57FD" w:rsidRDefault="00CA57FD" w:rsidP="008F6923">
      <w:r>
        <w:separator/>
      </w:r>
    </w:p>
  </w:footnote>
  <w:footnote w:type="continuationSeparator" w:id="0">
    <w:p w14:paraId="17958BB4" w14:textId="77777777" w:rsidR="00CA57FD" w:rsidRDefault="00CA57F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B5FBD"/>
    <w:multiLevelType w:val="hybridMultilevel"/>
    <w:tmpl w:val="B7108ED0"/>
    <w:lvl w:ilvl="0" w:tplc="2BEC6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335E0"/>
    <w:multiLevelType w:val="hybridMultilevel"/>
    <w:tmpl w:val="A6C4303E"/>
    <w:lvl w:ilvl="0" w:tplc="3514C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3717">
    <w:abstractNumId w:val="1"/>
  </w:num>
  <w:num w:numId="2" w16cid:durableId="618416902">
    <w:abstractNumId w:val="2"/>
  </w:num>
  <w:num w:numId="3" w16cid:durableId="1776754196">
    <w:abstractNumId w:val="3"/>
  </w:num>
  <w:num w:numId="4" w16cid:durableId="86540678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313"/>
    <w:rsid w:val="0007147B"/>
    <w:rsid w:val="00074AA1"/>
    <w:rsid w:val="0007553F"/>
    <w:rsid w:val="00082A5C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2524"/>
    <w:rsid w:val="001544E9"/>
    <w:rsid w:val="001547D4"/>
    <w:rsid w:val="0015554F"/>
    <w:rsid w:val="00156094"/>
    <w:rsid w:val="00162433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26EC"/>
    <w:rsid w:val="00196C21"/>
    <w:rsid w:val="00196C97"/>
    <w:rsid w:val="001A08E2"/>
    <w:rsid w:val="001A2795"/>
    <w:rsid w:val="001A2797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0BCD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1BD8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34D9"/>
    <w:rsid w:val="00376733"/>
    <w:rsid w:val="003841BE"/>
    <w:rsid w:val="0038503A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D7073"/>
    <w:rsid w:val="003E04F6"/>
    <w:rsid w:val="003E1625"/>
    <w:rsid w:val="003E3D3C"/>
    <w:rsid w:val="003E4085"/>
    <w:rsid w:val="003E4AC8"/>
    <w:rsid w:val="003E577B"/>
    <w:rsid w:val="003E69CD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2E22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4E12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0D1F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57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61B4"/>
    <w:rsid w:val="0082780C"/>
    <w:rsid w:val="00827C88"/>
    <w:rsid w:val="008302F0"/>
    <w:rsid w:val="008357C6"/>
    <w:rsid w:val="00837710"/>
    <w:rsid w:val="008420C6"/>
    <w:rsid w:val="008441F8"/>
    <w:rsid w:val="008451E5"/>
    <w:rsid w:val="00845E0E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66F2D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A52A2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127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4161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E7168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A6F64"/>
    <w:rsid w:val="00AB1527"/>
    <w:rsid w:val="00AB1E90"/>
    <w:rsid w:val="00AB3F29"/>
    <w:rsid w:val="00AB555F"/>
    <w:rsid w:val="00AB560C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482B"/>
    <w:rsid w:val="00B7594D"/>
    <w:rsid w:val="00B759AD"/>
    <w:rsid w:val="00B82276"/>
    <w:rsid w:val="00B87BB6"/>
    <w:rsid w:val="00B92288"/>
    <w:rsid w:val="00B93D6D"/>
    <w:rsid w:val="00B93E85"/>
    <w:rsid w:val="00BA0EB8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C26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57FD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2A60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E00CCA"/>
    <w:rsid w:val="00E025D7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45606"/>
    <w:rsid w:val="00E50CDC"/>
    <w:rsid w:val="00E52770"/>
    <w:rsid w:val="00E52C3D"/>
    <w:rsid w:val="00E53FB8"/>
    <w:rsid w:val="00E611C0"/>
    <w:rsid w:val="00E62D80"/>
    <w:rsid w:val="00E64944"/>
    <w:rsid w:val="00E67D0B"/>
    <w:rsid w:val="00E734E3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D7FFD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4B5"/>
    <w:rsid w:val="00FB5DBB"/>
    <w:rsid w:val="00FB68B2"/>
    <w:rsid w:val="00FB73EF"/>
    <w:rsid w:val="00FC0D6F"/>
    <w:rsid w:val="00FC2144"/>
    <w:rsid w:val="00FC2167"/>
    <w:rsid w:val="00FC40F9"/>
    <w:rsid w:val="00FC49C4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12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2025-10-14T16:43:00Z</cp:lastPrinted>
  <dcterms:created xsi:type="dcterms:W3CDTF">2025-10-23T13:05:00Z</dcterms:created>
  <dcterms:modified xsi:type="dcterms:W3CDTF">2025-10-27T20:03:00Z</dcterms:modified>
</cp:coreProperties>
</file>