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1F0BC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1F0BC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481F0559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5C6768" w:rsidRPr="001F0BC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B54B5" w:rsidRPr="001F0BC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1F0BCD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624A1E43" w:rsidR="00CA3D77" w:rsidRPr="001F0BCD" w:rsidRDefault="003E69CD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14</w:t>
            </w:r>
            <w:r w:rsidR="00CA3D77" w:rsidRPr="001F0BCD">
              <w:rPr>
                <w:rFonts w:ascii="Arial" w:hAnsi="Arial" w:cs="Arial"/>
                <w:sz w:val="24"/>
                <w:szCs w:val="24"/>
              </w:rPr>
              <w:t>/</w:t>
            </w:r>
            <w:r w:rsidR="00E45606" w:rsidRPr="001F0BCD">
              <w:rPr>
                <w:rFonts w:ascii="Arial" w:hAnsi="Arial" w:cs="Arial"/>
                <w:sz w:val="24"/>
                <w:szCs w:val="24"/>
              </w:rPr>
              <w:t>10</w:t>
            </w:r>
            <w:r w:rsidR="00CA3D77" w:rsidRPr="001F0BC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1F0BCD" w:rsidRDefault="00F67761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1F0BC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1F0BCD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67BA7EFF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E69CD" w:rsidRPr="001F0BCD">
        <w:rPr>
          <w:rFonts w:ascii="Arial" w:hAnsi="Arial" w:cs="Arial"/>
          <w:sz w:val="24"/>
          <w:szCs w:val="24"/>
        </w:rPr>
        <w:t>14</w:t>
      </w:r>
      <w:r w:rsidR="0011683E" w:rsidRPr="001F0BCD">
        <w:rPr>
          <w:rFonts w:ascii="Arial" w:hAnsi="Arial" w:cs="Arial"/>
          <w:sz w:val="24"/>
          <w:szCs w:val="24"/>
        </w:rPr>
        <w:t xml:space="preserve"> de </w:t>
      </w:r>
      <w:r w:rsidR="00E45606" w:rsidRPr="001F0BCD">
        <w:rPr>
          <w:rFonts w:ascii="Arial" w:hAnsi="Arial" w:cs="Arial"/>
          <w:sz w:val="24"/>
          <w:szCs w:val="24"/>
        </w:rPr>
        <w:t>outu</w:t>
      </w:r>
      <w:r w:rsidR="002569C6" w:rsidRPr="001F0BCD">
        <w:rPr>
          <w:rFonts w:ascii="Arial" w:hAnsi="Arial" w:cs="Arial"/>
          <w:sz w:val="24"/>
          <w:szCs w:val="24"/>
        </w:rPr>
        <w:t xml:space="preserve">bro </w:t>
      </w:r>
      <w:r w:rsidRPr="001F0BCD">
        <w:rPr>
          <w:rFonts w:ascii="Arial" w:hAnsi="Arial" w:cs="Arial"/>
          <w:sz w:val="24"/>
          <w:szCs w:val="24"/>
        </w:rPr>
        <w:t>de 202</w:t>
      </w:r>
      <w:r w:rsidR="00CA3D77" w:rsidRPr="001F0BCD">
        <w:rPr>
          <w:rFonts w:ascii="Arial" w:hAnsi="Arial" w:cs="Arial"/>
          <w:sz w:val="24"/>
          <w:szCs w:val="24"/>
        </w:rPr>
        <w:t>5</w:t>
      </w:r>
      <w:r w:rsidRPr="001F0BC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1F546B94" w:rsidR="00B87BB6" w:rsidRPr="001F0BCD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b/>
          <w:sz w:val="24"/>
          <w:szCs w:val="24"/>
        </w:rPr>
        <w:t>Registrar a presença:</w:t>
      </w:r>
      <w:r w:rsidRPr="001F0BC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1F0BCD">
        <w:rPr>
          <w:rFonts w:ascii="Arial" w:hAnsi="Arial" w:cs="Arial"/>
          <w:sz w:val="24"/>
          <w:szCs w:val="24"/>
        </w:rPr>
        <w:t>Patrícia</w:t>
      </w:r>
      <w:r w:rsidRPr="001F0BCD">
        <w:rPr>
          <w:rFonts w:ascii="Arial" w:hAnsi="Arial" w:cs="Arial"/>
          <w:sz w:val="24"/>
          <w:szCs w:val="24"/>
        </w:rPr>
        <w:t>. (Da imprensa, Prefeito, Munícipes, e saudar aos que nos acompanham via Facebook..........)</w:t>
      </w:r>
    </w:p>
    <w:p w14:paraId="54DF096E" w14:textId="77777777" w:rsidR="00323D9B" w:rsidRPr="001F0BCD" w:rsidRDefault="00323D9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6B2B634E" w14:textId="77777777" w:rsidR="007B6CD4" w:rsidRPr="001F0BCD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03725889"/>
      <w:bookmarkStart w:id="1" w:name="_Hlk158031402"/>
    </w:p>
    <w:bookmarkEnd w:id="0"/>
    <w:p w14:paraId="333CC1FE" w14:textId="52C60F36" w:rsidR="00845E0E" w:rsidRPr="001F0BCD" w:rsidRDefault="00845E0E" w:rsidP="00845E0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>ATA Nº 03</w:t>
      </w:r>
      <w:r w:rsidR="003E69CD" w:rsidRPr="001F0BCD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3E69CD" w:rsidRPr="001F0BCD"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3E69CD" w:rsidRPr="001F0BCD">
        <w:rPr>
          <w:rFonts w:ascii="Arial" w:hAnsi="Arial" w:cs="Arial"/>
          <w:b/>
          <w:bCs/>
          <w:sz w:val="24"/>
          <w:szCs w:val="24"/>
          <w:u w:val="single"/>
        </w:rPr>
        <w:t>OUTU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>BRO DE 2025.</w:t>
      </w:r>
    </w:p>
    <w:p w14:paraId="3CEAE924" w14:textId="77777777" w:rsidR="00845E0E" w:rsidRPr="001F0BCD" w:rsidRDefault="00845E0E" w:rsidP="00845E0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85EA70D" w14:textId="0A875946" w:rsidR="00845E0E" w:rsidRPr="001F0BCD" w:rsidRDefault="00845E0E" w:rsidP="00994161">
      <w:pPr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7E35D39D" w14:textId="77777777" w:rsidR="009E7168" w:rsidRPr="001F0BCD" w:rsidRDefault="009E7168" w:rsidP="00994161">
      <w:pPr>
        <w:jc w:val="both"/>
        <w:rPr>
          <w:rFonts w:ascii="Arial" w:hAnsi="Arial" w:cs="Arial"/>
          <w:sz w:val="24"/>
          <w:szCs w:val="24"/>
        </w:rPr>
      </w:pPr>
    </w:p>
    <w:p w14:paraId="61F20744" w14:textId="77777777" w:rsidR="00ED7FFD" w:rsidRPr="001F0BCD" w:rsidRDefault="00ED7FFD" w:rsidP="0099416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1F0BCD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6998D03F" w14:textId="77777777" w:rsidR="003E69CD" w:rsidRPr="001F0BCD" w:rsidRDefault="003E69CD" w:rsidP="00E45606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72789F06" w14:textId="17ECDBC4" w:rsidR="00D05340" w:rsidRPr="001F0BCD" w:rsidRDefault="003E69CD" w:rsidP="00AB560C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1F0BCD">
        <w:rPr>
          <w:rFonts w:ascii="Arial" w:hAnsi="Arial" w:cs="Arial"/>
          <w:szCs w:val="24"/>
        </w:rPr>
        <w:t>NÃO TEMOS</w:t>
      </w:r>
    </w:p>
    <w:p w14:paraId="66ACBF1D" w14:textId="77777777" w:rsidR="00AB560C" w:rsidRPr="001F0BCD" w:rsidRDefault="00AB560C" w:rsidP="00AB560C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1F0BC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1F0BCD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1F0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1F0BCD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745570" w14:textId="61EF35EE" w:rsidR="00AB560C" w:rsidRPr="001F0BCD" w:rsidRDefault="003E69CD" w:rsidP="009E7168">
      <w:pPr>
        <w:pStyle w:val="Pargrafoda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b/>
          <w:bCs/>
          <w:sz w:val="24"/>
          <w:szCs w:val="24"/>
        </w:rPr>
        <w:t>INDICAÇÃO Nº 030/2025</w:t>
      </w:r>
      <w:r w:rsidRPr="001F0BCD">
        <w:rPr>
          <w:rFonts w:ascii="Arial" w:hAnsi="Arial" w:cs="Arial"/>
          <w:sz w:val="24"/>
          <w:szCs w:val="24"/>
        </w:rPr>
        <w:t xml:space="preserve"> – BOLSA ATLETA – BANCADA MDB – </w:t>
      </w:r>
      <w:r w:rsidR="00AA6F64" w:rsidRPr="001F0BCD">
        <w:rPr>
          <w:rFonts w:ascii="Arial" w:hAnsi="Arial" w:cs="Arial"/>
          <w:sz w:val="24"/>
          <w:szCs w:val="24"/>
        </w:rPr>
        <w:t>Consta anexo Anteprojeto de lei</w:t>
      </w:r>
      <w:r w:rsidR="00AB560C" w:rsidRPr="001F0BCD">
        <w:rPr>
          <w:rFonts w:ascii="Arial" w:hAnsi="Arial" w:cs="Arial"/>
          <w:sz w:val="24"/>
          <w:szCs w:val="24"/>
        </w:rPr>
        <w:t xml:space="preserve"> – </w:t>
      </w:r>
      <w:r w:rsidRPr="001F0BCD">
        <w:rPr>
          <w:rFonts w:ascii="Arial" w:hAnsi="Arial" w:cs="Arial"/>
          <w:sz w:val="24"/>
          <w:szCs w:val="24"/>
        </w:rPr>
        <w:t xml:space="preserve">LEITURA </w:t>
      </w:r>
    </w:p>
    <w:p w14:paraId="3916CE96" w14:textId="77777777" w:rsidR="00AB560C" w:rsidRPr="001F0BCD" w:rsidRDefault="00AB560C" w:rsidP="00AB56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933C05" w14:textId="2360D8A2" w:rsidR="009E7168" w:rsidRPr="001F0BCD" w:rsidRDefault="00AB560C" w:rsidP="00CA1070">
      <w:pPr>
        <w:pStyle w:val="Pargrafoda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b/>
          <w:bCs/>
          <w:sz w:val="24"/>
          <w:szCs w:val="24"/>
        </w:rPr>
        <w:t>JUSTIFICATIVA</w:t>
      </w:r>
      <w:r w:rsidR="00B7482B" w:rsidRPr="001F0BCD">
        <w:rPr>
          <w:rFonts w:ascii="Arial" w:hAnsi="Arial" w:cs="Arial"/>
          <w:b/>
          <w:bCs/>
          <w:sz w:val="24"/>
          <w:szCs w:val="24"/>
        </w:rPr>
        <w:t xml:space="preserve"> Nº 00</w:t>
      </w:r>
      <w:r w:rsidRPr="001F0BCD">
        <w:rPr>
          <w:rFonts w:ascii="Arial" w:hAnsi="Arial" w:cs="Arial"/>
          <w:b/>
          <w:bCs/>
          <w:sz w:val="24"/>
          <w:szCs w:val="24"/>
        </w:rPr>
        <w:t>2</w:t>
      </w:r>
      <w:r w:rsidR="00B7482B" w:rsidRPr="001F0BCD">
        <w:rPr>
          <w:rFonts w:ascii="Arial" w:hAnsi="Arial" w:cs="Arial"/>
          <w:b/>
          <w:bCs/>
          <w:sz w:val="24"/>
          <w:szCs w:val="24"/>
        </w:rPr>
        <w:t>/2025</w:t>
      </w:r>
      <w:r w:rsidR="00B7482B" w:rsidRPr="001F0BCD">
        <w:rPr>
          <w:rFonts w:ascii="Arial" w:hAnsi="Arial" w:cs="Arial"/>
          <w:sz w:val="24"/>
          <w:szCs w:val="24"/>
        </w:rPr>
        <w:t xml:space="preserve"> – ABONO DE FALTA – LEITURA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1F0BC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6DF1DE5" w:rsidR="00EA2FC0" w:rsidRPr="001F0BCD" w:rsidRDefault="00AB560C" w:rsidP="00AB560C">
            <w:pPr>
              <w:pStyle w:val="PargrafodaLista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 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CORRESPONDÊNCIAS RECEBIDAS E COMUNICADOS</w:t>
            </w:r>
          </w:p>
        </w:tc>
      </w:tr>
    </w:tbl>
    <w:p w14:paraId="1E78B501" w14:textId="77777777" w:rsidR="009E7168" w:rsidRPr="001F0BCD" w:rsidRDefault="009E7168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64CB1DBE" w14:textId="63372621" w:rsidR="003D7073" w:rsidRPr="001F0BCD" w:rsidRDefault="003841BE" w:rsidP="001F0BCD">
      <w:pPr>
        <w:pStyle w:val="PargrafodaLista"/>
        <w:numPr>
          <w:ilvl w:val="0"/>
          <w:numId w:val="43"/>
        </w:numPr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bookmarkStart w:id="5" w:name="_Hlk211340989"/>
      <w:bookmarkEnd w:id="2"/>
      <w:r w:rsidRPr="001F0BCD">
        <w:rPr>
          <w:rFonts w:ascii="Arial" w:hAnsi="Arial" w:cs="Arial"/>
          <w:sz w:val="24"/>
          <w:szCs w:val="24"/>
        </w:rPr>
        <w:t xml:space="preserve">Ofício nº </w:t>
      </w:r>
      <w:r w:rsidR="00CE4755" w:rsidRPr="001F0BCD">
        <w:rPr>
          <w:rFonts w:ascii="Arial" w:hAnsi="Arial" w:cs="Arial"/>
          <w:sz w:val="24"/>
          <w:szCs w:val="24"/>
        </w:rPr>
        <w:t>1</w:t>
      </w:r>
      <w:r w:rsidR="006E29C8" w:rsidRPr="001F0BCD">
        <w:rPr>
          <w:rFonts w:ascii="Arial" w:hAnsi="Arial" w:cs="Arial"/>
          <w:sz w:val="24"/>
          <w:szCs w:val="24"/>
        </w:rPr>
        <w:t>2</w:t>
      </w:r>
      <w:r w:rsidR="003D7073" w:rsidRPr="001F0BCD">
        <w:rPr>
          <w:rFonts w:ascii="Arial" w:hAnsi="Arial" w:cs="Arial"/>
          <w:sz w:val="24"/>
          <w:szCs w:val="24"/>
        </w:rPr>
        <w:t>8</w:t>
      </w:r>
      <w:r w:rsidRPr="001F0BCD">
        <w:rPr>
          <w:rFonts w:ascii="Arial" w:hAnsi="Arial" w:cs="Arial"/>
          <w:sz w:val="24"/>
          <w:szCs w:val="24"/>
        </w:rPr>
        <w:t>/2025 do Poder Executivo encaminhando</w:t>
      </w:r>
      <w:r w:rsidR="003D7073" w:rsidRPr="001F0BCD">
        <w:rPr>
          <w:rFonts w:ascii="Arial" w:hAnsi="Arial" w:cs="Arial"/>
          <w:sz w:val="24"/>
          <w:szCs w:val="24"/>
        </w:rPr>
        <w:t xml:space="preserve"> Cópia de Termo de Convênio FPE nº 1632/2023</w:t>
      </w:r>
      <w:r w:rsidR="00082A5C" w:rsidRPr="001F0BCD">
        <w:rPr>
          <w:rFonts w:ascii="Arial" w:hAnsi="Arial" w:cs="Arial"/>
          <w:sz w:val="24"/>
          <w:szCs w:val="24"/>
        </w:rPr>
        <w:t xml:space="preserve">, acompanhada de plano de trabalho assinado pelo Governo Estadual junto a </w:t>
      </w:r>
      <w:r w:rsidR="001F0BCD" w:rsidRPr="001F0BCD">
        <w:rPr>
          <w:rFonts w:ascii="Arial" w:hAnsi="Arial" w:cs="Arial"/>
          <w:sz w:val="24"/>
          <w:szCs w:val="24"/>
        </w:rPr>
        <w:t>Secretaria Estadual</w:t>
      </w:r>
      <w:r w:rsidR="00082A5C" w:rsidRPr="001F0BCD">
        <w:rPr>
          <w:rFonts w:ascii="Arial" w:hAnsi="Arial" w:cs="Arial"/>
          <w:sz w:val="24"/>
          <w:szCs w:val="24"/>
        </w:rPr>
        <w:t xml:space="preserve"> da Agricultura Pecuária, Produção Sustentável e Irrigação, que tem por objetivo a </w:t>
      </w:r>
      <w:r w:rsidR="001F0BCD" w:rsidRPr="001F0BCD">
        <w:rPr>
          <w:rFonts w:ascii="Arial" w:hAnsi="Arial" w:cs="Arial"/>
          <w:b/>
          <w:bCs/>
          <w:sz w:val="24"/>
          <w:szCs w:val="24"/>
        </w:rPr>
        <w:t>construção</w:t>
      </w:r>
      <w:r w:rsidR="00082A5C" w:rsidRPr="001F0BCD">
        <w:rPr>
          <w:rFonts w:ascii="Arial" w:hAnsi="Arial" w:cs="Arial"/>
          <w:b/>
          <w:bCs/>
          <w:sz w:val="24"/>
          <w:szCs w:val="24"/>
        </w:rPr>
        <w:t xml:space="preserve"> de um poço tubular</w:t>
      </w:r>
      <w:r w:rsidR="00082A5C" w:rsidRPr="001F0BCD">
        <w:rPr>
          <w:rFonts w:ascii="Arial" w:hAnsi="Arial" w:cs="Arial"/>
          <w:sz w:val="24"/>
          <w:szCs w:val="24"/>
        </w:rPr>
        <w:t xml:space="preserve"> conforme Processo nº 23/1500-0023741-6.</w:t>
      </w:r>
    </w:p>
    <w:p w14:paraId="6A05A72A" w14:textId="77777777" w:rsidR="00082A5C" w:rsidRPr="001F0BCD" w:rsidRDefault="00082A5C" w:rsidP="001F0BCD">
      <w:pPr>
        <w:spacing w:line="276" w:lineRule="auto"/>
        <w:ind w:left="360" w:right="157"/>
        <w:jc w:val="both"/>
        <w:rPr>
          <w:rFonts w:ascii="Arial" w:hAnsi="Arial" w:cs="Arial"/>
          <w:sz w:val="24"/>
          <w:szCs w:val="24"/>
        </w:rPr>
      </w:pPr>
    </w:p>
    <w:p w14:paraId="448F2B3D" w14:textId="454B99AC" w:rsidR="003D7073" w:rsidRPr="001F0BCD" w:rsidRDefault="003D7073" w:rsidP="001F0BCD">
      <w:pPr>
        <w:pStyle w:val="PargrafodaLista"/>
        <w:numPr>
          <w:ilvl w:val="0"/>
          <w:numId w:val="43"/>
        </w:numPr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Ofício nº 129/2025 do Poder Executivo encaminhando Cópia de Termo de Convênio FPE nº 0592/2025.</w:t>
      </w:r>
      <w:r w:rsidR="00082A5C" w:rsidRPr="001F0BCD">
        <w:rPr>
          <w:rFonts w:ascii="Arial" w:hAnsi="Arial" w:cs="Arial"/>
          <w:sz w:val="24"/>
          <w:szCs w:val="24"/>
        </w:rPr>
        <w:t xml:space="preserve"> </w:t>
      </w:r>
      <w:r w:rsidR="00082A5C" w:rsidRPr="001F0BCD">
        <w:rPr>
          <w:rFonts w:ascii="Arial" w:hAnsi="Arial" w:cs="Arial"/>
          <w:sz w:val="24"/>
          <w:szCs w:val="24"/>
        </w:rPr>
        <w:t xml:space="preserve">acompanhada de plano de trabalho assinado pelo Governo Estadual junto a </w:t>
      </w:r>
      <w:r w:rsidR="001F0BCD" w:rsidRPr="001F0BCD">
        <w:rPr>
          <w:rFonts w:ascii="Arial" w:hAnsi="Arial" w:cs="Arial"/>
          <w:sz w:val="24"/>
          <w:szCs w:val="24"/>
        </w:rPr>
        <w:t>S</w:t>
      </w:r>
      <w:r w:rsidR="00082A5C" w:rsidRPr="001F0BCD">
        <w:rPr>
          <w:rFonts w:ascii="Arial" w:hAnsi="Arial" w:cs="Arial"/>
          <w:sz w:val="24"/>
          <w:szCs w:val="24"/>
        </w:rPr>
        <w:t xml:space="preserve">ecretaria </w:t>
      </w:r>
      <w:r w:rsidR="001F0BCD" w:rsidRPr="001F0BCD">
        <w:rPr>
          <w:rFonts w:ascii="Arial" w:hAnsi="Arial" w:cs="Arial"/>
          <w:sz w:val="24"/>
          <w:szCs w:val="24"/>
        </w:rPr>
        <w:t>E</w:t>
      </w:r>
      <w:r w:rsidR="00082A5C" w:rsidRPr="001F0BCD">
        <w:rPr>
          <w:rFonts w:ascii="Arial" w:hAnsi="Arial" w:cs="Arial"/>
          <w:sz w:val="24"/>
          <w:szCs w:val="24"/>
        </w:rPr>
        <w:t xml:space="preserve">stadual da Agricultura Pecuária, Produção Sustentável e Irrigação, que tem por objetivo a </w:t>
      </w:r>
      <w:r w:rsidR="001F0BCD" w:rsidRPr="001F0BCD">
        <w:rPr>
          <w:rFonts w:ascii="Arial" w:hAnsi="Arial" w:cs="Arial"/>
          <w:b/>
          <w:bCs/>
          <w:sz w:val="24"/>
          <w:szCs w:val="24"/>
        </w:rPr>
        <w:t xml:space="preserve">recuperação de estradas vicinais, </w:t>
      </w:r>
      <w:r w:rsidR="00082A5C" w:rsidRPr="001F0BCD">
        <w:rPr>
          <w:rFonts w:ascii="Arial" w:hAnsi="Arial" w:cs="Arial"/>
          <w:sz w:val="24"/>
          <w:szCs w:val="24"/>
        </w:rPr>
        <w:t>conforme Processo nº 2</w:t>
      </w:r>
      <w:r w:rsidR="001F0BCD" w:rsidRPr="001F0BCD">
        <w:rPr>
          <w:rFonts w:ascii="Arial" w:hAnsi="Arial" w:cs="Arial"/>
          <w:sz w:val="24"/>
          <w:szCs w:val="24"/>
        </w:rPr>
        <w:t>5</w:t>
      </w:r>
      <w:r w:rsidR="00082A5C" w:rsidRPr="001F0BCD">
        <w:rPr>
          <w:rFonts w:ascii="Arial" w:hAnsi="Arial" w:cs="Arial"/>
          <w:sz w:val="24"/>
          <w:szCs w:val="24"/>
        </w:rPr>
        <w:t>/1500-0</w:t>
      </w:r>
      <w:r w:rsidR="001F0BCD" w:rsidRPr="001F0BCD">
        <w:rPr>
          <w:rFonts w:ascii="Arial" w:hAnsi="Arial" w:cs="Arial"/>
          <w:sz w:val="24"/>
          <w:szCs w:val="24"/>
        </w:rPr>
        <w:t>0</w:t>
      </w:r>
      <w:r w:rsidR="00082A5C" w:rsidRPr="001F0BCD">
        <w:rPr>
          <w:rFonts w:ascii="Arial" w:hAnsi="Arial" w:cs="Arial"/>
          <w:sz w:val="24"/>
          <w:szCs w:val="24"/>
        </w:rPr>
        <w:t>0</w:t>
      </w:r>
      <w:r w:rsidR="001F0BCD" w:rsidRPr="001F0BCD">
        <w:rPr>
          <w:rFonts w:ascii="Arial" w:hAnsi="Arial" w:cs="Arial"/>
          <w:sz w:val="24"/>
          <w:szCs w:val="24"/>
        </w:rPr>
        <w:t>3062-6</w:t>
      </w:r>
    </w:p>
    <w:p w14:paraId="1EE1B336" w14:textId="77777777" w:rsidR="00082A5C" w:rsidRPr="001F0BCD" w:rsidRDefault="00082A5C" w:rsidP="00082A5C">
      <w:pPr>
        <w:pStyle w:val="PargrafodaLista"/>
        <w:ind w:right="157"/>
        <w:jc w:val="both"/>
        <w:rPr>
          <w:rFonts w:ascii="Arial" w:hAnsi="Arial" w:cs="Arial"/>
          <w:sz w:val="24"/>
          <w:szCs w:val="24"/>
        </w:rPr>
      </w:pPr>
    </w:p>
    <w:p w14:paraId="5F40FACE" w14:textId="2CE28601" w:rsidR="003D7073" w:rsidRPr="001F0BCD" w:rsidRDefault="003D7073" w:rsidP="003D7073">
      <w:pPr>
        <w:pStyle w:val="PargrafodaLista"/>
        <w:numPr>
          <w:ilvl w:val="0"/>
          <w:numId w:val="43"/>
        </w:numPr>
        <w:ind w:right="157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Ofício nº 130/2025 do Poder Executivo encaminhando Leis Municipais nº 1.291/2025 e nº 1.292/2025.</w:t>
      </w:r>
    </w:p>
    <w:bookmarkEnd w:id="5"/>
    <w:p w14:paraId="4864D8F7" w14:textId="77777777" w:rsidR="003D7073" w:rsidRPr="001F0BCD" w:rsidRDefault="003D7073" w:rsidP="003D7073">
      <w:pPr>
        <w:ind w:right="15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95B5E70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Pr="001F0BC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1F0BC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1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3D9B" w:rsidRPr="001F0BCD">
              <w:rPr>
                <w:rFonts w:ascii="Arial" w:hAnsi="Arial" w:cs="Arial"/>
                <w:sz w:val="24"/>
                <w:szCs w:val="24"/>
              </w:rPr>
              <w:t>Marcos José Carniel .......................</w:t>
            </w:r>
          </w:p>
        </w:tc>
      </w:tr>
    </w:tbl>
    <w:p w14:paraId="4A4E0669" w14:textId="77777777" w:rsidR="00C51446" w:rsidRPr="001F0BCD" w:rsidRDefault="00C5144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Pr="001F0BC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F2C5180" w14:textId="77777777" w:rsidR="00CA1070" w:rsidRPr="001F0BCD" w:rsidRDefault="00CA107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BD7E898" w14:textId="77777777" w:rsidR="00F51EF5" w:rsidRPr="001F0BCD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601EE" w14:textId="2FEF568B" w:rsidR="001C68CA" w:rsidRPr="001F0BCD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0D23EB"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07F5D693" w14:textId="149DC39C" w:rsidR="004E77C6" w:rsidRPr="001F0BCD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624F8D36" w14:textId="4E692DC9" w:rsidR="00CA1070" w:rsidRPr="001F0BCD" w:rsidRDefault="00B7482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NÃO TEMOS</w:t>
      </w:r>
    </w:p>
    <w:p w14:paraId="2B3917B9" w14:textId="77777777" w:rsidR="00845E0E" w:rsidRPr="001F0BCD" w:rsidRDefault="00845E0E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D0C620" w14:textId="6D9FEC4C" w:rsidR="004E77C6" w:rsidRPr="001F0BCD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>PODER LEGISLATIV</w:t>
      </w:r>
      <w:r w:rsidR="000D23EB"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O: </w:t>
      </w:r>
    </w:p>
    <w:p w14:paraId="60C5185C" w14:textId="77777777" w:rsidR="004E77C6" w:rsidRPr="001F0BCD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0FC64" w14:textId="2E928787" w:rsidR="00AB560C" w:rsidRPr="001F0BCD" w:rsidRDefault="00AB560C" w:rsidP="00AB560C">
      <w:pPr>
        <w:spacing w:line="276" w:lineRule="auto"/>
        <w:ind w:right="-568"/>
        <w:jc w:val="both"/>
        <w:rPr>
          <w:rFonts w:ascii="Arial" w:hAnsi="Arial" w:cs="Arial"/>
          <w:bCs/>
          <w:sz w:val="22"/>
          <w:szCs w:val="22"/>
        </w:rPr>
      </w:pPr>
      <w:r w:rsidRPr="001F0BCD">
        <w:rPr>
          <w:rFonts w:ascii="Arial" w:hAnsi="Arial" w:cs="Arial"/>
          <w:b/>
          <w:sz w:val="22"/>
          <w:szCs w:val="22"/>
        </w:rPr>
        <w:t xml:space="preserve">JUSTIFICATIVA N° 002/2025 – </w:t>
      </w:r>
      <w:r w:rsidRPr="001F0BCD">
        <w:rPr>
          <w:rFonts w:ascii="Arial" w:hAnsi="Arial" w:cs="Arial"/>
          <w:bCs/>
          <w:sz w:val="22"/>
          <w:szCs w:val="22"/>
        </w:rPr>
        <w:t>ABONO DE FALTA.</w:t>
      </w:r>
    </w:p>
    <w:p w14:paraId="46C92E07" w14:textId="77777777" w:rsidR="00AB560C" w:rsidRPr="001F0BCD" w:rsidRDefault="00AB560C" w:rsidP="00AB560C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</w:p>
    <w:p w14:paraId="4491834B" w14:textId="5D8EB52B" w:rsidR="00AB560C" w:rsidRPr="001F0BCD" w:rsidRDefault="00AB560C" w:rsidP="001F0BCD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1F0BCD">
        <w:rPr>
          <w:rFonts w:ascii="Arial" w:hAnsi="Arial" w:cs="Arial"/>
          <w:sz w:val="22"/>
          <w:szCs w:val="22"/>
        </w:rPr>
        <w:t xml:space="preserve">COLOCO EM VOTAÇÃO A REFERIDA JUSTIFICATIVA, QUEM ESTIVER FAVORÁVEL FIQUE COMO </w:t>
      </w:r>
    </w:p>
    <w:p w14:paraId="7684C5C2" w14:textId="56E051D3" w:rsidR="00AB560C" w:rsidRPr="001F0BCD" w:rsidRDefault="00AB560C" w:rsidP="001F0BCD">
      <w:pPr>
        <w:spacing w:line="360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1F0BCD">
        <w:rPr>
          <w:rFonts w:ascii="Arial" w:hAnsi="Arial" w:cs="Arial"/>
          <w:sz w:val="22"/>
          <w:szCs w:val="22"/>
        </w:rPr>
        <w:t xml:space="preserve">ESTÁ OU CASO CONTRÁRIO SE </w:t>
      </w:r>
      <w:r w:rsidR="001F0BCD" w:rsidRPr="001F0BCD">
        <w:rPr>
          <w:rFonts w:ascii="Arial" w:hAnsi="Arial" w:cs="Arial"/>
          <w:sz w:val="22"/>
          <w:szCs w:val="22"/>
        </w:rPr>
        <w:t>MANIFESTE</w:t>
      </w:r>
      <w:r w:rsidR="001F0BCD">
        <w:rPr>
          <w:rFonts w:ascii="Arial" w:hAnsi="Arial" w:cs="Arial"/>
          <w:sz w:val="22"/>
          <w:szCs w:val="22"/>
        </w:rPr>
        <w:t xml:space="preserve">.       </w:t>
      </w:r>
      <w:proofErr w:type="gramStart"/>
      <w:r w:rsidRPr="001F0BCD">
        <w:rPr>
          <w:rFonts w:ascii="Arial" w:hAnsi="Arial" w:cs="Arial"/>
          <w:sz w:val="22"/>
          <w:szCs w:val="22"/>
        </w:rPr>
        <w:t>.</w:t>
      </w:r>
      <w:r w:rsidRPr="001F0BC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1F0BCD">
        <w:rPr>
          <w:rFonts w:ascii="Arial" w:hAnsi="Arial" w:cs="Arial"/>
          <w:b/>
          <w:bCs/>
          <w:sz w:val="22"/>
          <w:szCs w:val="22"/>
        </w:rPr>
        <w:t xml:space="preserve"> ) APROVADO</w:t>
      </w:r>
      <w:r w:rsidRPr="001F0BCD">
        <w:rPr>
          <w:rFonts w:ascii="Arial" w:hAnsi="Arial" w:cs="Arial"/>
          <w:b/>
          <w:bCs/>
          <w:sz w:val="22"/>
          <w:szCs w:val="22"/>
        </w:rPr>
        <w:tab/>
      </w:r>
      <w:r w:rsidR="001F0BCD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gramStart"/>
      <w:r w:rsidR="001F0BCD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F0BCD">
        <w:rPr>
          <w:rFonts w:ascii="Arial" w:hAnsi="Arial" w:cs="Arial"/>
          <w:b/>
          <w:bCs/>
          <w:sz w:val="22"/>
          <w:szCs w:val="22"/>
        </w:rPr>
        <w:t>(</w:t>
      </w:r>
      <w:proofErr w:type="gramEnd"/>
      <w:r w:rsidRPr="001F0B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1F0BCD">
        <w:rPr>
          <w:rFonts w:ascii="Arial" w:hAnsi="Arial" w:cs="Arial"/>
          <w:b/>
          <w:bCs/>
          <w:sz w:val="22"/>
          <w:szCs w:val="22"/>
        </w:rPr>
        <w:t xml:space="preserve">  )</w:t>
      </w:r>
      <w:proofErr w:type="gramEnd"/>
      <w:r w:rsidRPr="001F0BCD">
        <w:rPr>
          <w:rFonts w:ascii="Arial" w:hAnsi="Arial" w:cs="Arial"/>
          <w:b/>
          <w:bCs/>
          <w:sz w:val="22"/>
          <w:szCs w:val="22"/>
        </w:rPr>
        <w:t xml:space="preserve"> REPROVADO</w:t>
      </w:r>
    </w:p>
    <w:p w14:paraId="6C6D1E20" w14:textId="77777777" w:rsidR="00D05340" w:rsidRPr="001F0BCD" w:rsidRDefault="00D05340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1F0BCD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lastRenderedPageBreak/>
              <w:t>0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1F0BC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1ACE2496" w14:textId="77777777" w:rsidR="00352629" w:rsidRPr="001F0BCD" w:rsidRDefault="00352629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F24634" w14:textId="77777777" w:rsidR="001F0BCD" w:rsidRPr="001F0BCD" w:rsidRDefault="001F0BCD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4D5509A" w14:textId="77777777" w:rsidR="00693233" w:rsidRPr="001F0BCD" w:rsidRDefault="00693233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1F0BCD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BC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51584CEE" w14:textId="77777777" w:rsidR="00A31B03" w:rsidRPr="001F0BCD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EB7FD" w14:textId="77777777" w:rsidR="00353F46" w:rsidRPr="001F0BCD" w:rsidRDefault="00353F46" w:rsidP="00323D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Desde já, convoco a todos os Edis</w:t>
      </w:r>
    </w:p>
    <w:p w14:paraId="45454ABD" w14:textId="274061E2" w:rsidR="00353F46" w:rsidRPr="001F0BCD" w:rsidRDefault="00353F46" w:rsidP="00323D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 xml:space="preserve">para a Sessão Ordinária do dia </w:t>
      </w:r>
      <w:r w:rsidR="00E734E3" w:rsidRPr="001F0BCD">
        <w:rPr>
          <w:rFonts w:ascii="Arial" w:hAnsi="Arial" w:cs="Arial"/>
          <w:sz w:val="24"/>
          <w:szCs w:val="24"/>
        </w:rPr>
        <w:t>2</w:t>
      </w:r>
      <w:r w:rsidR="00AB560C" w:rsidRPr="001F0BCD">
        <w:rPr>
          <w:rFonts w:ascii="Arial" w:hAnsi="Arial" w:cs="Arial"/>
          <w:sz w:val="24"/>
          <w:szCs w:val="24"/>
        </w:rPr>
        <w:t>9</w:t>
      </w:r>
      <w:r w:rsidRPr="001F0BCD">
        <w:rPr>
          <w:rFonts w:ascii="Arial" w:hAnsi="Arial" w:cs="Arial"/>
          <w:sz w:val="24"/>
          <w:szCs w:val="24"/>
        </w:rPr>
        <w:t xml:space="preserve"> de </w:t>
      </w:r>
      <w:r w:rsidR="009C19E3" w:rsidRPr="001F0BCD">
        <w:rPr>
          <w:rFonts w:ascii="Arial" w:hAnsi="Arial" w:cs="Arial"/>
          <w:sz w:val="24"/>
          <w:szCs w:val="24"/>
        </w:rPr>
        <w:t>outu</w:t>
      </w:r>
      <w:r w:rsidR="00CE4755" w:rsidRPr="001F0BCD">
        <w:rPr>
          <w:rFonts w:ascii="Arial" w:hAnsi="Arial" w:cs="Arial"/>
          <w:sz w:val="24"/>
          <w:szCs w:val="24"/>
        </w:rPr>
        <w:t>br</w:t>
      </w:r>
      <w:r w:rsidRPr="001F0BCD">
        <w:rPr>
          <w:rFonts w:ascii="Arial" w:hAnsi="Arial" w:cs="Arial"/>
          <w:sz w:val="24"/>
          <w:szCs w:val="24"/>
        </w:rPr>
        <w:t>o de 2025</w:t>
      </w:r>
      <w:r w:rsidR="00AB560C" w:rsidRPr="001F0BCD">
        <w:rPr>
          <w:rFonts w:ascii="Arial" w:hAnsi="Arial" w:cs="Arial"/>
          <w:sz w:val="24"/>
          <w:szCs w:val="24"/>
        </w:rPr>
        <w:t>, quarta-feira</w:t>
      </w:r>
      <w:r w:rsidRPr="001F0BCD">
        <w:rPr>
          <w:rFonts w:ascii="Arial" w:hAnsi="Arial" w:cs="Arial"/>
          <w:sz w:val="24"/>
          <w:szCs w:val="24"/>
        </w:rPr>
        <w:t xml:space="preserve"> às 18 horas</w:t>
      </w:r>
      <w:r w:rsidR="00AB560C" w:rsidRPr="001F0BCD">
        <w:rPr>
          <w:rFonts w:ascii="Arial" w:hAnsi="Arial" w:cs="Arial"/>
          <w:sz w:val="24"/>
          <w:szCs w:val="24"/>
        </w:rPr>
        <w:t>, em virtude do dia 28 terça feira ser feriado do dia do servidor público</w:t>
      </w:r>
      <w:r w:rsidRPr="001F0BCD">
        <w:rPr>
          <w:rFonts w:ascii="Arial" w:hAnsi="Arial" w:cs="Arial"/>
          <w:sz w:val="24"/>
          <w:szCs w:val="24"/>
        </w:rPr>
        <w:t>.</w:t>
      </w:r>
    </w:p>
    <w:p w14:paraId="0E5108BC" w14:textId="77777777" w:rsidR="00353F46" w:rsidRPr="001F0BCD" w:rsidRDefault="00353F46" w:rsidP="00323D9B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 xml:space="preserve">    Assim, dou por encerrada esta Sessão Ordinária.</w:t>
      </w:r>
    </w:p>
    <w:p w14:paraId="00C7E63D" w14:textId="788F0140" w:rsidR="00AB560C" w:rsidRPr="001F0BCD" w:rsidRDefault="00353F46" w:rsidP="009E716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Boa noite a todos.</w:t>
      </w:r>
    </w:p>
    <w:sectPr w:rsidR="00AB560C" w:rsidRPr="001F0BCD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B43C" w14:textId="77777777" w:rsidR="008A52A2" w:rsidRDefault="008A52A2" w:rsidP="008F6923">
      <w:r>
        <w:separator/>
      </w:r>
    </w:p>
  </w:endnote>
  <w:endnote w:type="continuationSeparator" w:id="0">
    <w:p w14:paraId="6A7E240E" w14:textId="77777777" w:rsidR="008A52A2" w:rsidRDefault="008A52A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F91C" w14:textId="77777777" w:rsidR="008A52A2" w:rsidRDefault="008A52A2" w:rsidP="008F6923">
      <w:r>
        <w:separator/>
      </w:r>
    </w:p>
  </w:footnote>
  <w:footnote w:type="continuationSeparator" w:id="0">
    <w:p w14:paraId="0E48102D" w14:textId="77777777" w:rsidR="008A52A2" w:rsidRDefault="008A52A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CA3"/>
    <w:multiLevelType w:val="hybridMultilevel"/>
    <w:tmpl w:val="F25E824C"/>
    <w:lvl w:ilvl="0" w:tplc="3042A4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84454EB"/>
    <w:multiLevelType w:val="hybridMultilevel"/>
    <w:tmpl w:val="7AE292EE"/>
    <w:lvl w:ilvl="0" w:tplc="6B4013F2">
      <w:start w:val="2"/>
      <w:numFmt w:val="bullet"/>
      <w:lvlText w:val="-"/>
      <w:lvlJc w:val="left"/>
      <w:pPr>
        <w:ind w:left="354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B0A8D"/>
    <w:multiLevelType w:val="hybridMultilevel"/>
    <w:tmpl w:val="03960ACE"/>
    <w:lvl w:ilvl="0" w:tplc="365CE5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26EA2401"/>
    <w:multiLevelType w:val="hybridMultilevel"/>
    <w:tmpl w:val="32EA9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53BB1"/>
    <w:multiLevelType w:val="hybridMultilevel"/>
    <w:tmpl w:val="8402B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4530096"/>
    <w:multiLevelType w:val="hybridMultilevel"/>
    <w:tmpl w:val="1540A1C8"/>
    <w:lvl w:ilvl="0" w:tplc="DF30B9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21594"/>
    <w:multiLevelType w:val="hybridMultilevel"/>
    <w:tmpl w:val="AAE8095E"/>
    <w:lvl w:ilvl="0" w:tplc="FED82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50C6C"/>
    <w:multiLevelType w:val="hybridMultilevel"/>
    <w:tmpl w:val="3C68E8DA"/>
    <w:lvl w:ilvl="0" w:tplc="2FBE05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302ED"/>
    <w:multiLevelType w:val="hybridMultilevel"/>
    <w:tmpl w:val="E620D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1256D"/>
    <w:multiLevelType w:val="hybridMultilevel"/>
    <w:tmpl w:val="59603D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A1255"/>
    <w:multiLevelType w:val="hybridMultilevel"/>
    <w:tmpl w:val="F61AD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B7335E0"/>
    <w:multiLevelType w:val="hybridMultilevel"/>
    <w:tmpl w:val="A6C4303E"/>
    <w:lvl w:ilvl="0" w:tplc="3514C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25"/>
  </w:num>
  <w:num w:numId="2" w16cid:durableId="1765613621">
    <w:abstractNumId w:val="12"/>
  </w:num>
  <w:num w:numId="3" w16cid:durableId="12564046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30"/>
  </w:num>
  <w:num w:numId="5" w16cid:durableId="591820012">
    <w:abstractNumId w:val="3"/>
  </w:num>
  <w:num w:numId="6" w16cid:durableId="664557646">
    <w:abstractNumId w:val="10"/>
  </w:num>
  <w:num w:numId="7" w16cid:durableId="1761021205">
    <w:abstractNumId w:val="39"/>
  </w:num>
  <w:num w:numId="8" w16cid:durableId="1172335437">
    <w:abstractNumId w:val="43"/>
  </w:num>
  <w:num w:numId="9" w16cid:durableId="958293285">
    <w:abstractNumId w:val="31"/>
  </w:num>
  <w:num w:numId="10" w16cid:durableId="1980915944">
    <w:abstractNumId w:val="27"/>
  </w:num>
  <w:num w:numId="11" w16cid:durableId="825822909">
    <w:abstractNumId w:val="5"/>
  </w:num>
  <w:num w:numId="12" w16cid:durableId="389117610">
    <w:abstractNumId w:val="30"/>
  </w:num>
  <w:num w:numId="13" w16cid:durableId="414134360">
    <w:abstractNumId w:val="6"/>
  </w:num>
  <w:num w:numId="14" w16cid:durableId="383062692">
    <w:abstractNumId w:val="0"/>
  </w:num>
  <w:num w:numId="15" w16cid:durableId="1380780510">
    <w:abstractNumId w:val="38"/>
  </w:num>
  <w:num w:numId="16" w16cid:durableId="717167084">
    <w:abstractNumId w:val="1"/>
  </w:num>
  <w:num w:numId="17" w16cid:durableId="12533150">
    <w:abstractNumId w:val="21"/>
  </w:num>
  <w:num w:numId="18" w16cid:durableId="603920308">
    <w:abstractNumId w:val="37"/>
  </w:num>
  <w:num w:numId="19" w16cid:durableId="455489261">
    <w:abstractNumId w:val="7"/>
  </w:num>
  <w:num w:numId="20" w16cid:durableId="1838961196">
    <w:abstractNumId w:val="14"/>
  </w:num>
  <w:num w:numId="21" w16cid:durableId="1160342470">
    <w:abstractNumId w:val="8"/>
  </w:num>
  <w:num w:numId="22" w16cid:durableId="128474418">
    <w:abstractNumId w:val="22"/>
  </w:num>
  <w:num w:numId="23" w16cid:durableId="1528831820">
    <w:abstractNumId w:val="35"/>
  </w:num>
  <w:num w:numId="24" w16cid:durableId="263264745">
    <w:abstractNumId w:val="45"/>
  </w:num>
  <w:num w:numId="25" w16cid:durableId="215093124">
    <w:abstractNumId w:val="17"/>
  </w:num>
  <w:num w:numId="26" w16cid:durableId="2141216414">
    <w:abstractNumId w:val="15"/>
  </w:num>
  <w:num w:numId="27" w16cid:durableId="2080863498">
    <w:abstractNumId w:val="26"/>
  </w:num>
  <w:num w:numId="28" w16cid:durableId="1870291729">
    <w:abstractNumId w:val="24"/>
  </w:num>
  <w:num w:numId="29" w16cid:durableId="990913323">
    <w:abstractNumId w:val="33"/>
  </w:num>
  <w:num w:numId="30" w16cid:durableId="1536575049">
    <w:abstractNumId w:val="19"/>
  </w:num>
  <w:num w:numId="31" w16cid:durableId="492453717">
    <w:abstractNumId w:val="29"/>
  </w:num>
  <w:num w:numId="32" w16cid:durableId="140466961">
    <w:abstractNumId w:val="28"/>
  </w:num>
  <w:num w:numId="33" w16cid:durableId="226376306">
    <w:abstractNumId w:val="46"/>
  </w:num>
  <w:num w:numId="34" w16cid:durableId="1713846187">
    <w:abstractNumId w:val="32"/>
  </w:num>
  <w:num w:numId="35" w16cid:durableId="2012639223">
    <w:abstractNumId w:val="18"/>
  </w:num>
  <w:num w:numId="36" w16cid:durableId="414982465">
    <w:abstractNumId w:val="41"/>
  </w:num>
  <w:num w:numId="37" w16cid:durableId="393628928">
    <w:abstractNumId w:val="11"/>
  </w:num>
  <w:num w:numId="38" w16cid:durableId="990016682">
    <w:abstractNumId w:val="44"/>
  </w:num>
  <w:num w:numId="39" w16cid:durableId="2017149012">
    <w:abstractNumId w:val="13"/>
  </w:num>
  <w:num w:numId="40" w16cid:durableId="1244802263">
    <w:abstractNumId w:val="23"/>
  </w:num>
  <w:num w:numId="41" w16cid:durableId="1508710990">
    <w:abstractNumId w:val="40"/>
  </w:num>
  <w:num w:numId="42" w16cid:durableId="1022978232">
    <w:abstractNumId w:val="16"/>
  </w:num>
  <w:num w:numId="43" w16cid:durableId="618416902">
    <w:abstractNumId w:val="34"/>
  </w:num>
  <w:num w:numId="44" w16cid:durableId="274991842">
    <w:abstractNumId w:val="4"/>
  </w:num>
  <w:num w:numId="45" w16cid:durableId="40639946">
    <w:abstractNumId w:val="36"/>
  </w:num>
  <w:num w:numId="46" w16cid:durableId="1276133382">
    <w:abstractNumId w:val="20"/>
  </w:num>
  <w:num w:numId="47" w16cid:durableId="1297249972">
    <w:abstractNumId w:val="9"/>
  </w:num>
  <w:num w:numId="48" w16cid:durableId="1592854375">
    <w:abstractNumId w:val="2"/>
  </w:num>
  <w:num w:numId="49" w16cid:durableId="1776754196">
    <w:abstractNumId w:val="47"/>
  </w:num>
  <w:num w:numId="50" w16cid:durableId="192506319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313"/>
    <w:rsid w:val="0007147B"/>
    <w:rsid w:val="00074AA1"/>
    <w:rsid w:val="0007553F"/>
    <w:rsid w:val="00082A5C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2524"/>
    <w:rsid w:val="001544E9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26EC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0BCD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1BD8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34D9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D7073"/>
    <w:rsid w:val="003E04F6"/>
    <w:rsid w:val="003E1625"/>
    <w:rsid w:val="003E3D3C"/>
    <w:rsid w:val="003E4085"/>
    <w:rsid w:val="003E4AC8"/>
    <w:rsid w:val="003E577B"/>
    <w:rsid w:val="003E69CD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2E22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57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61B4"/>
    <w:rsid w:val="0082780C"/>
    <w:rsid w:val="00827C88"/>
    <w:rsid w:val="008302F0"/>
    <w:rsid w:val="008357C6"/>
    <w:rsid w:val="00837710"/>
    <w:rsid w:val="008420C6"/>
    <w:rsid w:val="008441F8"/>
    <w:rsid w:val="008451E5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A52A2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127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E7168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A6F64"/>
    <w:rsid w:val="00AB1527"/>
    <w:rsid w:val="00AB1E90"/>
    <w:rsid w:val="00AB3F29"/>
    <w:rsid w:val="00AB555F"/>
    <w:rsid w:val="00AB560C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482B"/>
    <w:rsid w:val="00B7594D"/>
    <w:rsid w:val="00B759AD"/>
    <w:rsid w:val="00B82276"/>
    <w:rsid w:val="00B87BB6"/>
    <w:rsid w:val="00B92288"/>
    <w:rsid w:val="00B93D6D"/>
    <w:rsid w:val="00B93E85"/>
    <w:rsid w:val="00BA0EB8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E00CCA"/>
    <w:rsid w:val="00E025D7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4944"/>
    <w:rsid w:val="00E67D0B"/>
    <w:rsid w:val="00E734E3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4B5"/>
    <w:rsid w:val="00FB5DBB"/>
    <w:rsid w:val="00FB68B2"/>
    <w:rsid w:val="00FB73EF"/>
    <w:rsid w:val="00FC0D6F"/>
    <w:rsid w:val="00FC2144"/>
    <w:rsid w:val="00FC2167"/>
    <w:rsid w:val="00FC40F9"/>
    <w:rsid w:val="00FC49C4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32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7</cp:revision>
  <cp:lastPrinted>2025-10-14T16:43:00Z</cp:lastPrinted>
  <dcterms:created xsi:type="dcterms:W3CDTF">2025-10-13T17:56:00Z</dcterms:created>
  <dcterms:modified xsi:type="dcterms:W3CDTF">2025-10-14T16:47:00Z</dcterms:modified>
</cp:coreProperties>
</file>