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CA107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2B7BEAC6" w:rsidR="00EA2FC0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ª SESSÃO LEGISLATIVA DA </w:t>
            </w:r>
            <w:r w:rsidR="0094243D" w:rsidRPr="00CA1070">
              <w:rPr>
                <w:rFonts w:ascii="Arial" w:hAnsi="Arial" w:cs="Arial"/>
                <w:b/>
                <w:sz w:val="23"/>
                <w:szCs w:val="23"/>
              </w:rPr>
              <w:t xml:space="preserve">8ª 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>LEGISLATURA 202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>-202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  <w:p w14:paraId="296238E2" w14:textId="413E3516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5C6768" w:rsidRPr="00CA1070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994161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ª SESSÃO ORDINÁRIA DE 2025</w:t>
            </w:r>
          </w:p>
          <w:p w14:paraId="5E12151A" w14:textId="77777777" w:rsidR="00EA2FC0" w:rsidRPr="00CA1070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CA1070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57CA3C5F" w14:textId="3F7872B1" w:rsidR="00CA3D77" w:rsidRPr="00CA1070" w:rsidRDefault="00E45606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07</w:t>
            </w:r>
            <w:r w:rsidR="00CA3D77" w:rsidRPr="00CA1070">
              <w:rPr>
                <w:rFonts w:ascii="Arial" w:hAnsi="Arial" w:cs="Arial"/>
                <w:sz w:val="23"/>
                <w:szCs w:val="23"/>
              </w:rPr>
              <w:t>/</w:t>
            </w: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CA3D77" w:rsidRPr="00CA1070">
              <w:rPr>
                <w:rFonts w:ascii="Arial" w:hAnsi="Arial" w:cs="Arial"/>
                <w:sz w:val="23"/>
                <w:szCs w:val="23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7919F01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547618B6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519EDF86" w14:textId="77777777" w:rsidR="00CA3D77" w:rsidRPr="00CA1070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D19342" w14:textId="77777777" w:rsidR="00F67761" w:rsidRPr="00CA1070" w:rsidRDefault="00F67761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1 – ABERTURA. 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 xml:space="preserve">          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>PRESIDÊ</w:t>
            </w:r>
            <w:r w:rsidR="002C4F68" w:rsidRPr="00CA1070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037C31" w:rsidRPr="00CA1070">
              <w:rPr>
                <w:rFonts w:ascii="Arial" w:hAnsi="Arial" w:cs="Arial"/>
                <w:b/>
                <w:sz w:val="23"/>
                <w:szCs w:val="23"/>
              </w:rPr>
              <w:t>CIA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 xml:space="preserve"> JEAN CARLOS DOS SANTOS</w:t>
            </w:r>
          </w:p>
        </w:tc>
      </w:tr>
    </w:tbl>
    <w:p w14:paraId="4D5AA119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8E3225C" w14:textId="669E1576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E45606">
        <w:rPr>
          <w:rFonts w:ascii="Arial" w:hAnsi="Arial" w:cs="Arial"/>
          <w:sz w:val="23"/>
          <w:szCs w:val="23"/>
        </w:rPr>
        <w:t>07</w:t>
      </w:r>
      <w:r w:rsidR="0011683E" w:rsidRPr="00CA1070">
        <w:rPr>
          <w:rFonts w:ascii="Arial" w:hAnsi="Arial" w:cs="Arial"/>
          <w:sz w:val="23"/>
          <w:szCs w:val="23"/>
        </w:rPr>
        <w:t xml:space="preserve"> de </w:t>
      </w:r>
      <w:r w:rsidR="00E45606">
        <w:rPr>
          <w:rFonts w:ascii="Arial" w:hAnsi="Arial" w:cs="Arial"/>
          <w:sz w:val="23"/>
          <w:szCs w:val="23"/>
        </w:rPr>
        <w:t>outu</w:t>
      </w:r>
      <w:r w:rsidR="002569C6" w:rsidRPr="00CA1070">
        <w:rPr>
          <w:rFonts w:ascii="Arial" w:hAnsi="Arial" w:cs="Arial"/>
          <w:sz w:val="23"/>
          <w:szCs w:val="23"/>
        </w:rPr>
        <w:t xml:space="preserve">bro </w:t>
      </w:r>
      <w:r w:rsidRPr="00CA1070">
        <w:rPr>
          <w:rFonts w:ascii="Arial" w:hAnsi="Arial" w:cs="Arial"/>
          <w:sz w:val="23"/>
          <w:szCs w:val="23"/>
        </w:rPr>
        <w:t>de 202</w:t>
      </w:r>
      <w:r w:rsidR="00CA3D77" w:rsidRPr="00CA1070">
        <w:rPr>
          <w:rFonts w:ascii="Arial" w:hAnsi="Arial" w:cs="Arial"/>
          <w:sz w:val="23"/>
          <w:szCs w:val="23"/>
        </w:rPr>
        <w:t>5</w:t>
      </w:r>
      <w:r w:rsidRPr="00CA1070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6E6F1F8" w14:textId="77777777" w:rsidR="00B87BB6" w:rsidRPr="00CA1070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sz w:val="23"/>
          <w:szCs w:val="23"/>
        </w:rPr>
        <w:t>Registrar a presença:</w:t>
      </w:r>
      <w:r w:rsidRPr="00CA1070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CA3D77" w:rsidRPr="00CA1070">
        <w:rPr>
          <w:rFonts w:ascii="Arial" w:hAnsi="Arial" w:cs="Arial"/>
          <w:sz w:val="23"/>
          <w:szCs w:val="23"/>
        </w:rPr>
        <w:t>Patrícia</w:t>
      </w:r>
      <w:r w:rsidRPr="00CA1070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54DF096E" w14:textId="77777777" w:rsidR="00323D9B" w:rsidRPr="00CA1070" w:rsidRDefault="00323D9B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2 - ATA</w:t>
            </w:r>
          </w:p>
        </w:tc>
      </w:tr>
    </w:tbl>
    <w:p w14:paraId="6B2B634E" w14:textId="77777777" w:rsidR="007B6CD4" w:rsidRPr="00CA1070" w:rsidRDefault="007B6CD4" w:rsidP="007D2F86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203725889"/>
      <w:bookmarkStart w:id="1" w:name="_Hlk158031402"/>
    </w:p>
    <w:p w14:paraId="5F97356B" w14:textId="0DA7B489" w:rsidR="00234E25" w:rsidRPr="00E45606" w:rsidRDefault="00234E25" w:rsidP="00845E0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210654354"/>
      <w:r w:rsidRPr="00E4560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2569C6" w:rsidRPr="00E4560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/2025, 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>da Audiência Pública referente a</w:t>
      </w:r>
      <w:r w:rsidR="00E45606" w:rsidRPr="00E45606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2º quadrimestre de 2025</w:t>
      </w:r>
      <w:r w:rsidR="00E45606"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de Metas Fiscais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no dia 23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45E0E" w:rsidRPr="00E45606">
        <w:rPr>
          <w:rFonts w:ascii="Arial" w:hAnsi="Arial" w:cs="Arial"/>
          <w:b/>
          <w:bCs/>
          <w:sz w:val="24"/>
          <w:szCs w:val="24"/>
          <w:u w:val="single"/>
        </w:rPr>
        <w:t>setembro de 2025</w:t>
      </w:r>
      <w:bookmarkEnd w:id="0"/>
    </w:p>
    <w:bookmarkEnd w:id="2"/>
    <w:p w14:paraId="7980F9D1" w14:textId="77777777" w:rsidR="00E45606" w:rsidRDefault="00E45606" w:rsidP="00845E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94401" w14:textId="0553C388" w:rsidR="00234E25" w:rsidRPr="00E45606" w:rsidRDefault="00234E25" w:rsidP="00845E0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56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57256EC0" w14:textId="77777777" w:rsidR="00323D9B" w:rsidRPr="00E45606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EBA5CD" w14:textId="77777777" w:rsidR="00845E0E" w:rsidRPr="00E45606" w:rsidRDefault="00845E0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B868EF" w14:textId="75C5AD8E" w:rsidR="00845E0E" w:rsidRPr="00E45606" w:rsidRDefault="00845E0E" w:rsidP="00845E0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5606">
        <w:rPr>
          <w:rFonts w:ascii="Arial" w:hAnsi="Arial" w:cs="Arial"/>
          <w:b/>
          <w:bCs/>
          <w:sz w:val="24"/>
          <w:szCs w:val="24"/>
          <w:u w:val="single"/>
        </w:rPr>
        <w:t>ATA Nº 034/2025, da Audiência Pública referente a</w:t>
      </w:r>
      <w:r w:rsidR="00E45606" w:rsidRPr="00E45606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2º quadrimestre de 2025 </w:t>
      </w:r>
      <w:r w:rsidR="00E45606"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de Gestão em Saúde 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>no dia 23 de setembro de 2025</w:t>
      </w:r>
    </w:p>
    <w:p w14:paraId="66374619" w14:textId="77777777" w:rsidR="00845E0E" w:rsidRPr="00E45606" w:rsidRDefault="00845E0E" w:rsidP="00845E0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18916CE" w14:textId="77777777" w:rsidR="00845E0E" w:rsidRPr="00E45606" w:rsidRDefault="00845E0E" w:rsidP="00845E0E">
      <w:pPr>
        <w:jc w:val="both"/>
        <w:rPr>
          <w:rFonts w:ascii="Arial" w:hAnsi="Arial" w:cs="Arial"/>
          <w:sz w:val="24"/>
          <w:szCs w:val="24"/>
        </w:rPr>
      </w:pPr>
      <w:r w:rsidRPr="00E456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075E7F58" w14:textId="77777777" w:rsidR="00845E0E" w:rsidRPr="00E45606" w:rsidRDefault="00845E0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821E73" w14:textId="77777777" w:rsidR="00845E0E" w:rsidRPr="00E45606" w:rsidRDefault="00845E0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3CC1FE" w14:textId="20F9D036" w:rsidR="00845E0E" w:rsidRPr="00E45606" w:rsidRDefault="00845E0E" w:rsidP="00845E0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ATA Nº 035/2025, DA SESSÃO ORDINÁRIA DE </w:t>
      </w:r>
      <w:r w:rsidR="00E45606" w:rsidRPr="00E45606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E45606">
        <w:rPr>
          <w:rFonts w:ascii="Arial" w:hAnsi="Arial" w:cs="Arial"/>
          <w:b/>
          <w:bCs/>
          <w:sz w:val="24"/>
          <w:szCs w:val="24"/>
          <w:u w:val="single"/>
        </w:rPr>
        <w:t xml:space="preserve"> DE SETEMBRO DE 2025.</w:t>
      </w:r>
    </w:p>
    <w:p w14:paraId="3CEAE924" w14:textId="77777777" w:rsidR="00845E0E" w:rsidRPr="00E45606" w:rsidRDefault="00845E0E" w:rsidP="00845E0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85EA70D" w14:textId="0A875946" w:rsidR="00845E0E" w:rsidRDefault="00845E0E" w:rsidP="00994161">
      <w:pPr>
        <w:jc w:val="both"/>
        <w:rPr>
          <w:rFonts w:ascii="Arial" w:hAnsi="Arial" w:cs="Arial"/>
          <w:sz w:val="24"/>
          <w:szCs w:val="24"/>
        </w:rPr>
      </w:pPr>
      <w:r w:rsidRPr="00E456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61F20744" w14:textId="77777777" w:rsidR="00ED7FFD" w:rsidRPr="00994161" w:rsidRDefault="00ED7FFD" w:rsidP="0099416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CA1070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7838E1DD" w14:textId="77777777" w:rsidR="00EE6C9A" w:rsidRPr="00CA1070" w:rsidRDefault="00EE6C9A" w:rsidP="00EE6C9A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013DFCB4" w14:textId="41BC7F17" w:rsidR="00845E0E" w:rsidRPr="00845E0E" w:rsidRDefault="00845E0E" w:rsidP="00EE6C9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/>
          <w:bCs/>
          <w:szCs w:val="24"/>
        </w:rPr>
        <w:t>PROJETO DE LEI N.º 052, DE 30 DE SETEMBRO DE 2025 – “</w:t>
      </w:r>
      <w:r w:rsidRPr="00845E0E">
        <w:rPr>
          <w:rFonts w:ascii="Arial" w:hAnsi="Arial" w:cs="Arial"/>
          <w:szCs w:val="24"/>
        </w:rPr>
        <w:t>Autoriza o Poder Executivo a contratar pessoal, em caráter temporário, por excepcional interesse público.”</w:t>
      </w:r>
    </w:p>
    <w:p w14:paraId="2A508E15" w14:textId="77777777" w:rsidR="00845E0E" w:rsidRDefault="00845E0E" w:rsidP="00EE6C9A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3"/>
          <w:szCs w:val="23"/>
        </w:rPr>
      </w:pPr>
    </w:p>
    <w:p w14:paraId="41EE2FA0" w14:textId="3D725E7B" w:rsidR="009C19E3" w:rsidRPr="00E45606" w:rsidRDefault="00845E0E" w:rsidP="00E45606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Cs/>
          <w:kern w:val="36"/>
          <w:szCs w:val="24"/>
        </w:rPr>
        <w:t>Encaminhado para a Comissão de Constituição de Justiça e Redação Final – LEITURA</w:t>
      </w:r>
    </w:p>
    <w:p w14:paraId="72789F06" w14:textId="13D9B082" w:rsidR="00D05340" w:rsidRPr="00CA1070" w:rsidRDefault="00D05340" w:rsidP="00845E0E">
      <w:pPr>
        <w:pStyle w:val="Subttulo"/>
        <w:tabs>
          <w:tab w:val="left" w:pos="1276"/>
          <w:tab w:val="left" w:pos="1843"/>
        </w:tabs>
        <w:spacing w:line="276" w:lineRule="auto"/>
        <w:jc w:val="both"/>
        <w:rPr>
          <w:rFonts w:cs="Arial"/>
          <w:b w:val="0"/>
          <w:bCs/>
          <w:kern w:val="36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CA1070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CA1070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CA107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05CC6278" w14:textId="77777777" w:rsidR="00873CFE" w:rsidRPr="00CA1070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A598753" w14:textId="54B3894A" w:rsidR="00D05340" w:rsidRP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NÃO TEMOS</w:t>
      </w:r>
    </w:p>
    <w:p w14:paraId="1A83A0AD" w14:textId="77777777" w:rsidR="00CA1070" w:rsidRPr="00CA1070" w:rsidRDefault="00CA1070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CA107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E077ADA" w:rsidR="00EA2FC0" w:rsidRPr="00CA1070" w:rsidRDefault="00EA2FC0" w:rsidP="00531966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– CORRESPONDÊNCIAS RECEBIDAS E COMUNICADOS</w:t>
            </w:r>
          </w:p>
        </w:tc>
      </w:tr>
    </w:tbl>
    <w:p w14:paraId="509ABC18" w14:textId="77777777" w:rsidR="00EA2FC0" w:rsidRPr="00CA1070" w:rsidRDefault="00EA2FC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3" w:name="_Hlk126669879"/>
      <w:bookmarkStart w:id="4" w:name="_Hlk106636575"/>
      <w:bookmarkStart w:id="5" w:name="_Hlk107332732"/>
    </w:p>
    <w:bookmarkEnd w:id="3"/>
    <w:p w14:paraId="4022CF3F" w14:textId="58A3DF6A" w:rsidR="00531966" w:rsidRPr="00CA1070" w:rsidRDefault="003841BE" w:rsidP="00352629">
      <w:pPr>
        <w:pStyle w:val="PargrafodaLista"/>
        <w:numPr>
          <w:ilvl w:val="0"/>
          <w:numId w:val="43"/>
        </w:numPr>
        <w:ind w:right="157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Ofício nº </w:t>
      </w:r>
      <w:r w:rsidR="00CE4755" w:rsidRPr="00CA1070">
        <w:rPr>
          <w:rFonts w:ascii="Arial" w:hAnsi="Arial" w:cs="Arial"/>
          <w:sz w:val="23"/>
          <w:szCs w:val="23"/>
        </w:rPr>
        <w:t>1</w:t>
      </w:r>
      <w:r w:rsidR="006E29C8" w:rsidRPr="00CA1070">
        <w:rPr>
          <w:rFonts w:ascii="Arial" w:hAnsi="Arial" w:cs="Arial"/>
          <w:sz w:val="23"/>
          <w:szCs w:val="23"/>
        </w:rPr>
        <w:t>2</w:t>
      </w:r>
      <w:r w:rsidR="00E45606">
        <w:rPr>
          <w:rFonts w:ascii="Arial" w:hAnsi="Arial" w:cs="Arial"/>
          <w:sz w:val="23"/>
          <w:szCs w:val="23"/>
        </w:rPr>
        <w:t>7</w:t>
      </w:r>
      <w:r w:rsidRPr="00CA1070">
        <w:rPr>
          <w:rFonts w:ascii="Arial" w:hAnsi="Arial" w:cs="Arial"/>
          <w:sz w:val="23"/>
          <w:szCs w:val="23"/>
        </w:rPr>
        <w:t>/2025 do Poder Executivo encaminhando</w:t>
      </w:r>
      <w:r w:rsidR="006E29C8" w:rsidRPr="00CA1070">
        <w:rPr>
          <w:rFonts w:ascii="Arial" w:hAnsi="Arial" w:cs="Arial"/>
          <w:sz w:val="23"/>
          <w:szCs w:val="23"/>
        </w:rPr>
        <w:t xml:space="preserve"> Projetos de</w:t>
      </w:r>
      <w:r w:rsidR="00CA1070" w:rsidRPr="00CA1070">
        <w:rPr>
          <w:rFonts w:ascii="Arial" w:hAnsi="Arial" w:cs="Arial"/>
          <w:sz w:val="23"/>
          <w:szCs w:val="23"/>
        </w:rPr>
        <w:t xml:space="preserve"> </w:t>
      </w:r>
      <w:r w:rsidRPr="00CA1070">
        <w:rPr>
          <w:rFonts w:ascii="Arial" w:hAnsi="Arial" w:cs="Arial"/>
          <w:sz w:val="23"/>
          <w:szCs w:val="23"/>
        </w:rPr>
        <w:t>Lei nº</w:t>
      </w:r>
      <w:r w:rsidR="006E29C8" w:rsidRPr="00CA1070">
        <w:rPr>
          <w:rFonts w:ascii="Arial" w:hAnsi="Arial" w:cs="Arial"/>
          <w:sz w:val="23"/>
          <w:szCs w:val="23"/>
        </w:rPr>
        <w:t xml:space="preserve"> 05</w:t>
      </w:r>
      <w:r w:rsidR="00E45606">
        <w:rPr>
          <w:rFonts w:ascii="Arial" w:hAnsi="Arial" w:cs="Arial"/>
          <w:sz w:val="23"/>
          <w:szCs w:val="23"/>
        </w:rPr>
        <w:t>2</w:t>
      </w:r>
      <w:r w:rsidR="00804ACF" w:rsidRPr="00CA1070">
        <w:rPr>
          <w:rFonts w:ascii="Arial" w:hAnsi="Arial" w:cs="Arial"/>
          <w:sz w:val="23"/>
          <w:szCs w:val="23"/>
        </w:rPr>
        <w:t>/2025</w:t>
      </w:r>
      <w:r w:rsidRPr="00CA1070">
        <w:rPr>
          <w:rFonts w:ascii="Arial" w:hAnsi="Arial" w:cs="Arial"/>
          <w:sz w:val="23"/>
          <w:szCs w:val="23"/>
        </w:rPr>
        <w:t>.</w:t>
      </w:r>
    </w:p>
    <w:p w14:paraId="6FCA1CA2" w14:textId="77777777" w:rsidR="00D05340" w:rsidRPr="00CA1070" w:rsidRDefault="00D05340" w:rsidP="00CA1070">
      <w:pPr>
        <w:ind w:right="157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335B557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95B5E70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Pr="00CA1070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="00DC30A7" w:rsidRPr="00CA1070">
              <w:rPr>
                <w:rFonts w:ascii="Arial" w:hAnsi="Arial" w:cs="Arial"/>
                <w:sz w:val="23"/>
                <w:szCs w:val="23"/>
              </w:rPr>
              <w:t xml:space="preserve"> vereador</w:t>
            </w:r>
            <w:r w:rsidRPr="00CA107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3D9B" w:rsidRPr="00CA1070">
              <w:rPr>
                <w:rFonts w:ascii="Arial" w:hAnsi="Arial" w:cs="Arial"/>
                <w:sz w:val="23"/>
                <w:szCs w:val="23"/>
              </w:rPr>
              <w:t>Marcos José Carniel .......................</w:t>
            </w:r>
          </w:p>
        </w:tc>
      </w:tr>
    </w:tbl>
    <w:p w14:paraId="4A4E0669" w14:textId="77777777" w:rsidR="00C51446" w:rsidRPr="00CA1070" w:rsidRDefault="00C51446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CA1070">
              <w:rPr>
                <w:rFonts w:ascii="Arial" w:hAnsi="Arial" w:cs="Arial"/>
                <w:sz w:val="23"/>
                <w:szCs w:val="23"/>
              </w:rPr>
              <w:t>o</w:t>
            </w:r>
            <w:r w:rsidRPr="00CA1070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239D255" w14:textId="77777777" w:rsidR="006C7990" w:rsidRDefault="006C799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F2C5180" w14:textId="77777777" w:rsidR="00CA1070" w:rsidRPr="00CA1070" w:rsidRDefault="00CA1070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CA1070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0BD7E898" w14:textId="77777777" w:rsidR="00F51EF5" w:rsidRPr="00CA1070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36601EE" w14:textId="2FEF568B" w:rsidR="001C68CA" w:rsidRPr="00CA1070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  <w:r w:rsidR="000D23EB"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07F5D693" w14:textId="149DC39C" w:rsidR="004E77C6" w:rsidRPr="00CA1070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       </w:t>
      </w:r>
    </w:p>
    <w:p w14:paraId="6A750650" w14:textId="77777777" w:rsidR="00845E0E" w:rsidRPr="00CA1070" w:rsidRDefault="00845E0E" w:rsidP="00845E0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 xml:space="preserve">PROJETO DE LEI N.º 051, DE 09 DE SETEMBRO DE 2025 – </w:t>
      </w:r>
      <w:bookmarkStart w:id="6" w:name="_Hlk210743383"/>
      <w:r w:rsidRPr="00CA1070">
        <w:rPr>
          <w:rFonts w:ascii="Arial" w:hAnsi="Arial" w:cs="Arial"/>
          <w:sz w:val="23"/>
          <w:szCs w:val="23"/>
        </w:rPr>
        <w:t>“Dispõe sobre a concessão de subsídio para utilização de horas-máquina, em até 100% (cem por cento), para a construção de fossa séptica, filtro anaeróbio e sumidouro em imóveis localizados nas áreas urbanas e rurais do Município de Boa Vista do Sul. Revoga a Lei Municipal n° 202, de 19 de maio de 1999.”</w:t>
      </w:r>
      <w:bookmarkEnd w:id="6"/>
    </w:p>
    <w:p w14:paraId="3A2DBA7E" w14:textId="77777777" w:rsidR="00426278" w:rsidRPr="00CA1070" w:rsidRDefault="00426278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1868C44A" w14:textId="77777777" w:rsidR="009C19E3" w:rsidRPr="00CA1070" w:rsidRDefault="009C19E3" w:rsidP="009C19E3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CA1070">
        <w:rPr>
          <w:rFonts w:ascii="Arial" w:hAnsi="Arial" w:cs="Arial"/>
          <w:bCs/>
          <w:sz w:val="23"/>
          <w:szCs w:val="23"/>
        </w:rPr>
        <w:t xml:space="preserve">. </w:t>
      </w:r>
    </w:p>
    <w:p w14:paraId="2F27F87C" w14:textId="77777777" w:rsidR="00CA1070" w:rsidRDefault="009C19E3" w:rsidP="009C19E3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Coloco o projeto em </w:t>
      </w:r>
      <w:r w:rsidRPr="00CA1070">
        <w:rPr>
          <w:rFonts w:ascii="Arial" w:hAnsi="Arial" w:cs="Arial"/>
          <w:sz w:val="23"/>
          <w:szCs w:val="23"/>
          <w:u w:val="single"/>
        </w:rPr>
        <w:t>discussão</w:t>
      </w:r>
      <w:r w:rsidRPr="00CA1070">
        <w:rPr>
          <w:rFonts w:ascii="Arial" w:hAnsi="Arial" w:cs="Arial"/>
          <w:sz w:val="23"/>
          <w:szCs w:val="23"/>
        </w:rPr>
        <w:t xml:space="preserve">: Coloco o projeto em </w:t>
      </w:r>
      <w:r w:rsidRPr="00CA1070">
        <w:rPr>
          <w:rFonts w:ascii="Arial" w:hAnsi="Arial" w:cs="Arial"/>
          <w:sz w:val="23"/>
          <w:szCs w:val="23"/>
          <w:u w:val="single"/>
        </w:rPr>
        <w:t>votação</w:t>
      </w:r>
      <w:r w:rsidRPr="00CA1070">
        <w:rPr>
          <w:rFonts w:ascii="Arial" w:hAnsi="Arial" w:cs="Arial"/>
          <w:sz w:val="23"/>
          <w:szCs w:val="23"/>
        </w:rPr>
        <w:t xml:space="preserve">, quem estiver favorável permaneça como está, caso contrário se manifeste:         </w:t>
      </w:r>
    </w:p>
    <w:p w14:paraId="38B00530" w14:textId="77777777" w:rsidR="00845E0E" w:rsidRDefault="00845E0E" w:rsidP="009C19E3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E641FFF" w14:textId="22C69E34" w:rsidR="009C19E3" w:rsidRPr="00CA1070" w:rsidRDefault="009C19E3" w:rsidP="009C19E3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5F42A1B" w14:textId="77777777" w:rsidR="009C19E3" w:rsidRPr="00CA1070" w:rsidRDefault="009C19E3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001552B5" w14:textId="77777777" w:rsidR="00845E0E" w:rsidRPr="00845E0E" w:rsidRDefault="00845E0E" w:rsidP="00845E0E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/>
          <w:bCs/>
          <w:szCs w:val="24"/>
        </w:rPr>
        <w:t xml:space="preserve">PROJETO DE LEI N.º 052, DE 30 DE SETEMBRO DE 2025 – </w:t>
      </w:r>
      <w:bookmarkStart w:id="7" w:name="_Hlk210743597"/>
      <w:r w:rsidRPr="00845E0E">
        <w:rPr>
          <w:rFonts w:ascii="Arial" w:hAnsi="Arial" w:cs="Arial"/>
          <w:b/>
          <w:bCs/>
          <w:szCs w:val="24"/>
        </w:rPr>
        <w:t>“</w:t>
      </w:r>
      <w:r w:rsidRPr="00845E0E">
        <w:rPr>
          <w:rFonts w:ascii="Arial" w:hAnsi="Arial" w:cs="Arial"/>
          <w:szCs w:val="24"/>
        </w:rPr>
        <w:t>Autoriza o Poder Executivo a contratar pessoal, em caráter temporário, por excepcional interesse público.”</w:t>
      </w:r>
    </w:p>
    <w:bookmarkEnd w:id="7"/>
    <w:p w14:paraId="690930F2" w14:textId="77777777" w:rsidR="009C19E3" w:rsidRPr="00CA1070" w:rsidRDefault="009C19E3" w:rsidP="009C19E3">
      <w:pPr>
        <w:spacing w:line="276" w:lineRule="auto"/>
        <w:ind w:right="-568"/>
        <w:rPr>
          <w:rFonts w:ascii="Arial" w:hAnsi="Arial" w:cs="Arial"/>
          <w:b/>
          <w:bCs/>
          <w:sz w:val="23"/>
          <w:szCs w:val="23"/>
        </w:rPr>
      </w:pPr>
    </w:p>
    <w:p w14:paraId="1360E044" w14:textId="77777777" w:rsidR="009C19E3" w:rsidRPr="00CA1070" w:rsidRDefault="009C19E3" w:rsidP="009C19E3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CA1070">
        <w:rPr>
          <w:rFonts w:ascii="Arial" w:hAnsi="Arial" w:cs="Arial"/>
          <w:bCs/>
          <w:sz w:val="23"/>
          <w:szCs w:val="23"/>
        </w:rPr>
        <w:t xml:space="preserve">. </w:t>
      </w:r>
    </w:p>
    <w:p w14:paraId="2C9BEFDA" w14:textId="77777777" w:rsid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Coloco o projeto em </w:t>
      </w:r>
      <w:r w:rsidRPr="00CA1070">
        <w:rPr>
          <w:rFonts w:ascii="Arial" w:hAnsi="Arial" w:cs="Arial"/>
          <w:sz w:val="23"/>
          <w:szCs w:val="23"/>
          <w:u w:val="single"/>
        </w:rPr>
        <w:t>discussão</w:t>
      </w:r>
      <w:r w:rsidRPr="00CA1070">
        <w:rPr>
          <w:rFonts w:ascii="Arial" w:hAnsi="Arial" w:cs="Arial"/>
          <w:sz w:val="23"/>
          <w:szCs w:val="23"/>
        </w:rPr>
        <w:t xml:space="preserve">: Coloco o projeto em </w:t>
      </w:r>
      <w:r w:rsidRPr="00CA1070">
        <w:rPr>
          <w:rFonts w:ascii="Arial" w:hAnsi="Arial" w:cs="Arial"/>
          <w:sz w:val="23"/>
          <w:szCs w:val="23"/>
          <w:u w:val="single"/>
        </w:rPr>
        <w:t>votação</w:t>
      </w:r>
      <w:r w:rsidRPr="00CA1070">
        <w:rPr>
          <w:rFonts w:ascii="Arial" w:hAnsi="Arial" w:cs="Arial"/>
          <w:sz w:val="23"/>
          <w:szCs w:val="23"/>
        </w:rPr>
        <w:t xml:space="preserve">, quem estiver favorável permaneça como está, caso contrário se manifeste:          </w:t>
      </w:r>
    </w:p>
    <w:p w14:paraId="4C14170E" w14:textId="77777777" w:rsidR="00ED7FFD" w:rsidRDefault="00ED7FFD" w:rsidP="00CA107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6D01136" w14:textId="3E793C89" w:rsidR="009C19E3" w:rsidRPr="00CA1070" w:rsidRDefault="009C19E3" w:rsidP="00CA107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24F8D36" w14:textId="77777777" w:rsidR="00CA1070" w:rsidRDefault="00CA107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B3917B9" w14:textId="77777777" w:rsidR="00845E0E" w:rsidRDefault="00845E0E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D0C620" w14:textId="6D9FEC4C" w:rsidR="004E77C6" w:rsidRPr="00CA1070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A1070">
        <w:rPr>
          <w:rFonts w:ascii="Arial" w:hAnsi="Arial" w:cs="Arial"/>
          <w:b/>
          <w:bCs/>
          <w:sz w:val="23"/>
          <w:szCs w:val="23"/>
          <w:u w:val="single"/>
        </w:rPr>
        <w:t>PODER LEGISLATIV</w:t>
      </w:r>
      <w:r w:rsidR="000D23EB" w:rsidRPr="00CA1070">
        <w:rPr>
          <w:rFonts w:ascii="Arial" w:hAnsi="Arial" w:cs="Arial"/>
          <w:b/>
          <w:bCs/>
          <w:sz w:val="23"/>
          <w:szCs w:val="23"/>
          <w:u w:val="single"/>
        </w:rPr>
        <w:t xml:space="preserve">O: </w:t>
      </w:r>
    </w:p>
    <w:p w14:paraId="60C5185C" w14:textId="77777777" w:rsidR="004E77C6" w:rsidRPr="00CA1070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2AF6F78" w14:textId="7890CBF9" w:rsidR="005C6768" w:rsidRPr="00CA1070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3"/>
          <w:szCs w:val="23"/>
        </w:rPr>
      </w:pPr>
      <w:r w:rsidRPr="00CA1070">
        <w:rPr>
          <w:rFonts w:ascii="Arial" w:hAnsi="Arial" w:cs="Arial"/>
          <w:bCs/>
          <w:sz w:val="23"/>
          <w:szCs w:val="23"/>
        </w:rPr>
        <w:t>NÃO TEMOS</w:t>
      </w:r>
    </w:p>
    <w:p w14:paraId="6C6D1E20" w14:textId="77777777" w:rsidR="00D05340" w:rsidRPr="00CA1070" w:rsidRDefault="00D05340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A1070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CA1070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CA1070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01EF50D8" w14:textId="77777777" w:rsidR="00693233" w:rsidRPr="00CA1070" w:rsidRDefault="00693233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1ACE2496" w14:textId="77777777" w:rsidR="00352629" w:rsidRPr="00CA1070" w:rsidRDefault="00352629" w:rsidP="00552B0B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A107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CA1070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A107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DC30A7" w:rsidRPr="00CA107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CA1070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44D5509A" w14:textId="77777777" w:rsidR="00693233" w:rsidRPr="00CA1070" w:rsidRDefault="00693233" w:rsidP="00552B0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259968B" w14:textId="7DEC6CF1" w:rsidR="00EA2FC0" w:rsidRPr="00CA107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CA1070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51584CEE" w14:textId="77777777" w:rsidR="00A31B03" w:rsidRPr="00CA1070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2DEB7FD" w14:textId="77777777" w:rsidR="00353F46" w:rsidRPr="00CA1070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Desde já, convoco a todos os Edis</w:t>
      </w:r>
    </w:p>
    <w:p w14:paraId="45454ABD" w14:textId="0EC00D10" w:rsidR="00353F46" w:rsidRPr="00CA1070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para a Sessão Ordinária do dia </w:t>
      </w:r>
      <w:r w:rsidR="00845E0E">
        <w:rPr>
          <w:rFonts w:ascii="Arial" w:hAnsi="Arial" w:cs="Arial"/>
          <w:sz w:val="23"/>
          <w:szCs w:val="23"/>
        </w:rPr>
        <w:t>14</w:t>
      </w:r>
      <w:r w:rsidRPr="00CA1070">
        <w:rPr>
          <w:rFonts w:ascii="Arial" w:hAnsi="Arial" w:cs="Arial"/>
          <w:sz w:val="23"/>
          <w:szCs w:val="23"/>
        </w:rPr>
        <w:t xml:space="preserve"> de </w:t>
      </w:r>
      <w:r w:rsidR="009C19E3" w:rsidRPr="00CA1070">
        <w:rPr>
          <w:rFonts w:ascii="Arial" w:hAnsi="Arial" w:cs="Arial"/>
          <w:sz w:val="23"/>
          <w:szCs w:val="23"/>
        </w:rPr>
        <w:t>outu</w:t>
      </w:r>
      <w:r w:rsidR="00CE4755" w:rsidRPr="00CA1070">
        <w:rPr>
          <w:rFonts w:ascii="Arial" w:hAnsi="Arial" w:cs="Arial"/>
          <w:sz w:val="23"/>
          <w:szCs w:val="23"/>
        </w:rPr>
        <w:t>br</w:t>
      </w:r>
      <w:r w:rsidRPr="00CA1070">
        <w:rPr>
          <w:rFonts w:ascii="Arial" w:hAnsi="Arial" w:cs="Arial"/>
          <w:sz w:val="23"/>
          <w:szCs w:val="23"/>
        </w:rPr>
        <w:t>o de 2025 às 18 horas.</w:t>
      </w:r>
    </w:p>
    <w:p w14:paraId="0E5108BC" w14:textId="77777777" w:rsidR="00353F46" w:rsidRPr="00CA1070" w:rsidRDefault="00353F46" w:rsidP="00323D9B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 xml:space="preserve">    Assim, dou por encerrada esta Sessão Ordinária.</w:t>
      </w:r>
    </w:p>
    <w:p w14:paraId="1265F67E" w14:textId="357329D3" w:rsidR="00606725" w:rsidRPr="00CA1070" w:rsidRDefault="00353F46" w:rsidP="003841BE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CA1070">
        <w:rPr>
          <w:rFonts w:ascii="Arial" w:hAnsi="Arial" w:cs="Arial"/>
          <w:sz w:val="23"/>
          <w:szCs w:val="23"/>
        </w:rPr>
        <w:t>Boa noite a todos.</w:t>
      </w:r>
    </w:p>
    <w:sectPr w:rsidR="00606725" w:rsidRPr="00CA1070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3700" w14:textId="77777777" w:rsidR="001926EC" w:rsidRDefault="001926EC" w:rsidP="008F6923">
      <w:r>
        <w:separator/>
      </w:r>
    </w:p>
  </w:endnote>
  <w:endnote w:type="continuationSeparator" w:id="0">
    <w:p w14:paraId="3C8165E4" w14:textId="77777777" w:rsidR="001926EC" w:rsidRDefault="001926E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7AD0" w14:textId="77777777" w:rsidR="001926EC" w:rsidRDefault="001926EC" w:rsidP="008F6923">
      <w:r>
        <w:separator/>
      </w:r>
    </w:p>
  </w:footnote>
  <w:footnote w:type="continuationSeparator" w:id="0">
    <w:p w14:paraId="0B5644E4" w14:textId="77777777" w:rsidR="001926EC" w:rsidRDefault="001926E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84454EB"/>
    <w:multiLevelType w:val="hybridMultilevel"/>
    <w:tmpl w:val="7AE292EE"/>
    <w:lvl w:ilvl="0" w:tplc="6B4013F2">
      <w:start w:val="2"/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3BB1"/>
    <w:multiLevelType w:val="hybridMultilevel"/>
    <w:tmpl w:val="8402B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302ED"/>
    <w:multiLevelType w:val="hybridMultilevel"/>
    <w:tmpl w:val="E620D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22"/>
  </w:num>
  <w:num w:numId="2" w16cid:durableId="1765613621">
    <w:abstractNumId w:val="10"/>
  </w:num>
  <w:num w:numId="3" w16cid:durableId="12564046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7"/>
  </w:num>
  <w:num w:numId="5" w16cid:durableId="591820012">
    <w:abstractNumId w:val="2"/>
  </w:num>
  <w:num w:numId="6" w16cid:durableId="664557646">
    <w:abstractNumId w:val="8"/>
  </w:num>
  <w:num w:numId="7" w16cid:durableId="1761021205">
    <w:abstractNumId w:val="35"/>
  </w:num>
  <w:num w:numId="8" w16cid:durableId="1172335437">
    <w:abstractNumId w:val="38"/>
  </w:num>
  <w:num w:numId="9" w16cid:durableId="958293285">
    <w:abstractNumId w:val="28"/>
  </w:num>
  <w:num w:numId="10" w16cid:durableId="1980915944">
    <w:abstractNumId w:val="24"/>
  </w:num>
  <w:num w:numId="11" w16cid:durableId="825822909">
    <w:abstractNumId w:val="4"/>
  </w:num>
  <w:num w:numId="12" w16cid:durableId="389117610">
    <w:abstractNumId w:val="27"/>
  </w:num>
  <w:num w:numId="13" w16cid:durableId="414134360">
    <w:abstractNumId w:val="5"/>
  </w:num>
  <w:num w:numId="14" w16cid:durableId="383062692">
    <w:abstractNumId w:val="0"/>
  </w:num>
  <w:num w:numId="15" w16cid:durableId="1380780510">
    <w:abstractNumId w:val="34"/>
  </w:num>
  <w:num w:numId="16" w16cid:durableId="717167084">
    <w:abstractNumId w:val="1"/>
  </w:num>
  <w:num w:numId="17" w16cid:durableId="12533150">
    <w:abstractNumId w:val="18"/>
  </w:num>
  <w:num w:numId="18" w16cid:durableId="603920308">
    <w:abstractNumId w:val="33"/>
  </w:num>
  <w:num w:numId="19" w16cid:durableId="455489261">
    <w:abstractNumId w:val="6"/>
  </w:num>
  <w:num w:numId="20" w16cid:durableId="1838961196">
    <w:abstractNumId w:val="12"/>
  </w:num>
  <w:num w:numId="21" w16cid:durableId="1160342470">
    <w:abstractNumId w:val="7"/>
  </w:num>
  <w:num w:numId="22" w16cid:durableId="128474418">
    <w:abstractNumId w:val="19"/>
  </w:num>
  <w:num w:numId="23" w16cid:durableId="1528831820">
    <w:abstractNumId w:val="32"/>
  </w:num>
  <w:num w:numId="24" w16cid:durableId="263264745">
    <w:abstractNumId w:val="40"/>
  </w:num>
  <w:num w:numId="25" w16cid:durableId="215093124">
    <w:abstractNumId w:val="15"/>
  </w:num>
  <w:num w:numId="26" w16cid:durableId="2141216414">
    <w:abstractNumId w:val="13"/>
  </w:num>
  <w:num w:numId="27" w16cid:durableId="2080863498">
    <w:abstractNumId w:val="23"/>
  </w:num>
  <w:num w:numId="28" w16cid:durableId="1870291729">
    <w:abstractNumId w:val="21"/>
  </w:num>
  <w:num w:numId="29" w16cid:durableId="990913323">
    <w:abstractNumId w:val="30"/>
  </w:num>
  <w:num w:numId="30" w16cid:durableId="1536575049">
    <w:abstractNumId w:val="17"/>
  </w:num>
  <w:num w:numId="31" w16cid:durableId="492453717">
    <w:abstractNumId w:val="26"/>
  </w:num>
  <w:num w:numId="32" w16cid:durableId="140466961">
    <w:abstractNumId w:val="25"/>
  </w:num>
  <w:num w:numId="33" w16cid:durableId="226376306">
    <w:abstractNumId w:val="41"/>
  </w:num>
  <w:num w:numId="34" w16cid:durableId="1713846187">
    <w:abstractNumId w:val="29"/>
  </w:num>
  <w:num w:numId="35" w16cid:durableId="2012639223">
    <w:abstractNumId w:val="16"/>
  </w:num>
  <w:num w:numId="36" w16cid:durableId="414982465">
    <w:abstractNumId w:val="37"/>
  </w:num>
  <w:num w:numId="37" w16cid:durableId="393628928">
    <w:abstractNumId w:val="9"/>
  </w:num>
  <w:num w:numId="38" w16cid:durableId="990016682">
    <w:abstractNumId w:val="39"/>
  </w:num>
  <w:num w:numId="39" w16cid:durableId="2017149012">
    <w:abstractNumId w:val="11"/>
  </w:num>
  <w:num w:numId="40" w16cid:durableId="1244802263">
    <w:abstractNumId w:val="20"/>
  </w:num>
  <w:num w:numId="41" w16cid:durableId="1508710990">
    <w:abstractNumId w:val="36"/>
  </w:num>
  <w:num w:numId="42" w16cid:durableId="1022978232">
    <w:abstractNumId w:val="14"/>
  </w:num>
  <w:num w:numId="43" w16cid:durableId="618416902">
    <w:abstractNumId w:val="31"/>
  </w:num>
  <w:num w:numId="44" w16cid:durableId="27499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26EC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E577B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B1527"/>
    <w:rsid w:val="00AB1E90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594D"/>
    <w:rsid w:val="00B759AD"/>
    <w:rsid w:val="00B82276"/>
    <w:rsid w:val="00B87BB6"/>
    <w:rsid w:val="00B92288"/>
    <w:rsid w:val="00B93D6D"/>
    <w:rsid w:val="00B93E85"/>
    <w:rsid w:val="00BA0EB8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12</TotalTime>
  <Pages>1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2025-10-07T18:17:00Z</cp:lastPrinted>
  <dcterms:created xsi:type="dcterms:W3CDTF">2025-10-06T17:51:00Z</dcterms:created>
  <dcterms:modified xsi:type="dcterms:W3CDTF">2025-10-07T18:36:00Z</dcterms:modified>
</cp:coreProperties>
</file>