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352629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352629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352629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2B7BEAC6" w:rsidR="00EA2FC0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ª SESSÃO LEGISLATIVA DA </w:t>
            </w:r>
            <w:r w:rsidR="0094243D" w:rsidRPr="00352629">
              <w:rPr>
                <w:rFonts w:ascii="Arial" w:hAnsi="Arial" w:cs="Arial"/>
                <w:b/>
                <w:sz w:val="23"/>
                <w:szCs w:val="23"/>
              </w:rPr>
              <w:t xml:space="preserve">8ª 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>LEGISLATURA 202</w:t>
            </w:r>
            <w:r w:rsidRPr="00352629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>-202</w:t>
            </w:r>
            <w:r w:rsidRPr="00352629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  <w:p w14:paraId="296238E2" w14:textId="56D6EFC3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5C6768" w:rsidRPr="00352629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D05340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Pr="00352629">
              <w:rPr>
                <w:rFonts w:ascii="Arial" w:hAnsi="Arial" w:cs="Arial"/>
                <w:b/>
                <w:sz w:val="23"/>
                <w:szCs w:val="23"/>
              </w:rPr>
              <w:t>ª SESSÃO ORDINÁRIA DE 2025</w:t>
            </w:r>
          </w:p>
          <w:p w14:paraId="5E12151A" w14:textId="77777777" w:rsidR="00EA2FC0" w:rsidRPr="00352629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352629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57CA3C5F" w14:textId="5E0C9E2A" w:rsidR="00CA3D77" w:rsidRPr="00352629" w:rsidRDefault="002569C6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sz w:val="23"/>
                <w:szCs w:val="23"/>
              </w:rPr>
              <w:t>0</w:t>
            </w:r>
            <w:r w:rsidR="00D05340">
              <w:rPr>
                <w:rFonts w:ascii="Arial" w:hAnsi="Arial" w:cs="Arial"/>
                <w:sz w:val="23"/>
                <w:szCs w:val="23"/>
              </w:rPr>
              <w:t>9</w:t>
            </w:r>
            <w:r w:rsidR="00CA3D77" w:rsidRPr="00352629">
              <w:rPr>
                <w:rFonts w:ascii="Arial" w:hAnsi="Arial" w:cs="Arial"/>
                <w:sz w:val="23"/>
                <w:szCs w:val="23"/>
              </w:rPr>
              <w:t>/0</w:t>
            </w:r>
            <w:r w:rsidRPr="00352629">
              <w:rPr>
                <w:rFonts w:ascii="Arial" w:hAnsi="Arial" w:cs="Arial"/>
                <w:sz w:val="23"/>
                <w:szCs w:val="23"/>
              </w:rPr>
              <w:t>9</w:t>
            </w:r>
            <w:r w:rsidR="00CA3D77" w:rsidRPr="00352629">
              <w:rPr>
                <w:rFonts w:ascii="Arial" w:hAnsi="Arial" w:cs="Arial"/>
                <w:sz w:val="23"/>
                <w:szCs w:val="23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7919F01" w14:textId="77777777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547618B6" w14:textId="77777777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519EDF86" w14:textId="77777777" w:rsidR="00CA3D77" w:rsidRPr="00352629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D19342" w14:textId="77777777" w:rsidR="00F67761" w:rsidRPr="00352629" w:rsidRDefault="00F67761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352629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352629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 xml:space="preserve">1 – ABERTURA. </w:t>
            </w:r>
            <w:r w:rsidR="00DC30A7" w:rsidRPr="00352629">
              <w:rPr>
                <w:rFonts w:ascii="Arial" w:hAnsi="Arial" w:cs="Arial"/>
                <w:b/>
                <w:sz w:val="23"/>
                <w:szCs w:val="23"/>
              </w:rPr>
              <w:t xml:space="preserve">          </w:t>
            </w:r>
            <w:r w:rsidRPr="00352629">
              <w:rPr>
                <w:rFonts w:ascii="Arial" w:hAnsi="Arial" w:cs="Arial"/>
                <w:b/>
                <w:sz w:val="23"/>
                <w:szCs w:val="23"/>
              </w:rPr>
              <w:t>PRESIDÊ</w:t>
            </w:r>
            <w:r w:rsidR="002C4F68" w:rsidRPr="00352629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037C31" w:rsidRPr="00352629">
              <w:rPr>
                <w:rFonts w:ascii="Arial" w:hAnsi="Arial" w:cs="Arial"/>
                <w:b/>
                <w:sz w:val="23"/>
                <w:szCs w:val="23"/>
              </w:rPr>
              <w:t>CIA</w:t>
            </w:r>
            <w:r w:rsidR="00DC30A7" w:rsidRPr="00352629">
              <w:rPr>
                <w:rFonts w:ascii="Arial" w:hAnsi="Arial" w:cs="Arial"/>
                <w:b/>
                <w:sz w:val="23"/>
                <w:szCs w:val="23"/>
              </w:rPr>
              <w:t xml:space="preserve"> JEAN CARLOS DOS SANTOS</w:t>
            </w:r>
          </w:p>
        </w:tc>
      </w:tr>
    </w:tbl>
    <w:p w14:paraId="4D5AA119" w14:textId="77777777" w:rsidR="00EA2FC0" w:rsidRPr="00352629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8E3225C" w14:textId="6A41087D" w:rsidR="00EA2FC0" w:rsidRPr="00352629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2569C6" w:rsidRPr="00352629">
        <w:rPr>
          <w:rFonts w:ascii="Arial" w:hAnsi="Arial" w:cs="Arial"/>
          <w:sz w:val="23"/>
          <w:szCs w:val="23"/>
        </w:rPr>
        <w:t>0</w:t>
      </w:r>
      <w:r w:rsidR="00D05340">
        <w:rPr>
          <w:rFonts w:ascii="Arial" w:hAnsi="Arial" w:cs="Arial"/>
          <w:sz w:val="23"/>
          <w:szCs w:val="23"/>
        </w:rPr>
        <w:t>9</w:t>
      </w:r>
      <w:r w:rsidR="0011683E" w:rsidRPr="00352629">
        <w:rPr>
          <w:rFonts w:ascii="Arial" w:hAnsi="Arial" w:cs="Arial"/>
          <w:sz w:val="23"/>
          <w:szCs w:val="23"/>
        </w:rPr>
        <w:t xml:space="preserve"> de </w:t>
      </w:r>
      <w:r w:rsidR="002569C6" w:rsidRPr="00352629">
        <w:rPr>
          <w:rFonts w:ascii="Arial" w:hAnsi="Arial" w:cs="Arial"/>
          <w:sz w:val="23"/>
          <w:szCs w:val="23"/>
        </w:rPr>
        <w:t xml:space="preserve">setembro </w:t>
      </w:r>
      <w:r w:rsidRPr="00352629">
        <w:rPr>
          <w:rFonts w:ascii="Arial" w:hAnsi="Arial" w:cs="Arial"/>
          <w:sz w:val="23"/>
          <w:szCs w:val="23"/>
        </w:rPr>
        <w:t>de 202</w:t>
      </w:r>
      <w:r w:rsidR="00CA3D77" w:rsidRPr="00352629">
        <w:rPr>
          <w:rFonts w:ascii="Arial" w:hAnsi="Arial" w:cs="Arial"/>
          <w:sz w:val="23"/>
          <w:szCs w:val="23"/>
        </w:rPr>
        <w:t>5</w:t>
      </w:r>
      <w:r w:rsidRPr="00352629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352629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6E6F1F8" w14:textId="77777777" w:rsidR="00B87BB6" w:rsidRPr="00352629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b/>
          <w:sz w:val="23"/>
          <w:szCs w:val="23"/>
        </w:rPr>
        <w:t>Registrar a presença:</w:t>
      </w:r>
      <w:r w:rsidRPr="00352629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CA3D77" w:rsidRPr="00352629">
        <w:rPr>
          <w:rFonts w:ascii="Arial" w:hAnsi="Arial" w:cs="Arial"/>
          <w:sz w:val="23"/>
          <w:szCs w:val="23"/>
        </w:rPr>
        <w:t>Patrícia</w:t>
      </w:r>
      <w:r w:rsidRPr="00352629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54DF096E" w14:textId="77777777" w:rsidR="00323D9B" w:rsidRPr="00352629" w:rsidRDefault="00323D9B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52629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352629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2 - ATA</w:t>
            </w:r>
          </w:p>
        </w:tc>
      </w:tr>
    </w:tbl>
    <w:p w14:paraId="6B2B634E" w14:textId="77777777" w:rsidR="007B6CD4" w:rsidRPr="00352629" w:rsidRDefault="007B6CD4" w:rsidP="007D2F8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203725889"/>
      <w:bookmarkStart w:id="1" w:name="_Hlk158031402"/>
    </w:p>
    <w:p w14:paraId="2F04A0BD" w14:textId="7CABC7E8" w:rsidR="00234E25" w:rsidRPr="00352629" w:rsidRDefault="00234E25" w:rsidP="007D2F8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52629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2569C6" w:rsidRPr="00352629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="00D05340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Pr="00352629">
        <w:rPr>
          <w:rFonts w:ascii="Arial" w:hAnsi="Arial" w:cs="Arial"/>
          <w:b/>
          <w:bCs/>
          <w:sz w:val="23"/>
          <w:szCs w:val="23"/>
          <w:u w:val="single"/>
        </w:rPr>
        <w:t xml:space="preserve">/2025, DA SESSÃO ORDINÁRIA DE </w:t>
      </w:r>
      <w:r w:rsidR="00D05340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CE4755" w:rsidRPr="00352629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Pr="00352629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D05340">
        <w:rPr>
          <w:rFonts w:ascii="Arial" w:hAnsi="Arial" w:cs="Arial"/>
          <w:b/>
          <w:bCs/>
          <w:sz w:val="23"/>
          <w:szCs w:val="23"/>
          <w:u w:val="single"/>
        </w:rPr>
        <w:t>SETEMBR</w:t>
      </w:r>
      <w:r w:rsidRPr="00352629">
        <w:rPr>
          <w:rFonts w:ascii="Arial" w:hAnsi="Arial" w:cs="Arial"/>
          <w:b/>
          <w:bCs/>
          <w:sz w:val="23"/>
          <w:szCs w:val="23"/>
          <w:u w:val="single"/>
        </w:rPr>
        <w:t>O DE 2025.</w:t>
      </w:r>
    </w:p>
    <w:bookmarkEnd w:id="0"/>
    <w:p w14:paraId="5F97356B" w14:textId="77777777" w:rsidR="00234E25" w:rsidRPr="00352629" w:rsidRDefault="00234E25" w:rsidP="007D2F86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46E94401" w14:textId="77777777" w:rsidR="00234E25" w:rsidRDefault="00234E25" w:rsidP="007D2F86">
      <w:pPr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713C2B34" w14:textId="77777777" w:rsidR="00D05340" w:rsidRPr="00352629" w:rsidRDefault="00D05340" w:rsidP="007D2F86">
      <w:pPr>
        <w:jc w:val="both"/>
        <w:rPr>
          <w:rFonts w:ascii="Arial" w:hAnsi="Arial" w:cs="Arial"/>
          <w:sz w:val="23"/>
          <w:szCs w:val="23"/>
        </w:rPr>
      </w:pPr>
    </w:p>
    <w:p w14:paraId="57256EC0" w14:textId="77777777" w:rsidR="00323D9B" w:rsidRPr="00352629" w:rsidRDefault="00323D9B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52629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352629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0B0BA1BD" w14:textId="77777777" w:rsidR="003B50D9" w:rsidRPr="00352629" w:rsidRDefault="003B50D9" w:rsidP="003B50D9">
      <w:pPr>
        <w:spacing w:line="276" w:lineRule="auto"/>
        <w:rPr>
          <w:rFonts w:ascii="Arial" w:hAnsi="Arial" w:cs="Arial"/>
          <w:sz w:val="23"/>
          <w:szCs w:val="23"/>
        </w:rPr>
      </w:pPr>
    </w:p>
    <w:p w14:paraId="75ADB46C" w14:textId="0546352E" w:rsidR="00D05340" w:rsidRPr="00D0534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hanging="426"/>
        <w:jc w:val="both"/>
        <w:rPr>
          <w:rFonts w:cs="Arial"/>
          <w:b w:val="0"/>
          <w:bCs/>
          <w:kern w:val="36"/>
          <w:szCs w:val="24"/>
        </w:rPr>
      </w:pPr>
      <w:r w:rsidRPr="00D05340">
        <w:rPr>
          <w:rFonts w:cs="Arial"/>
          <w:szCs w:val="24"/>
        </w:rPr>
        <w:t xml:space="preserve">      PROJETO DE LEI N.º 049, DE 05 DE SETEMBRO DE 2025 – </w:t>
      </w:r>
      <w:r w:rsidRPr="00D05340">
        <w:rPr>
          <w:rFonts w:cs="Arial"/>
          <w:b w:val="0"/>
          <w:bCs/>
          <w:szCs w:val="24"/>
        </w:rPr>
        <w:t>“</w:t>
      </w:r>
      <w:r w:rsidRPr="00D05340">
        <w:rPr>
          <w:rFonts w:cs="Arial"/>
          <w:b w:val="0"/>
          <w:bCs/>
          <w:kern w:val="36"/>
          <w:szCs w:val="24"/>
        </w:rPr>
        <w:t>Autoriza o Município a firmar Termo de Colaboração com a Organização da Sociedade Civil – Sociedade Corpo de Bombeiros Voluntários de Garibaldi/RS.</w:t>
      </w:r>
    </w:p>
    <w:p w14:paraId="28BA902F" w14:textId="7E91553B" w:rsidR="00D0534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hanging="426"/>
        <w:jc w:val="both"/>
        <w:rPr>
          <w:rFonts w:cs="Arial"/>
          <w:b w:val="0"/>
          <w:bCs/>
          <w:kern w:val="36"/>
        </w:rPr>
      </w:pPr>
      <w:r>
        <w:rPr>
          <w:rFonts w:cs="Arial"/>
          <w:b w:val="0"/>
          <w:bCs/>
          <w:kern w:val="36"/>
        </w:rPr>
        <w:tab/>
      </w:r>
    </w:p>
    <w:p w14:paraId="3747BE9D" w14:textId="27C5697C" w:rsidR="00352629" w:rsidRDefault="00D05340" w:rsidP="001C68CA">
      <w:pPr>
        <w:pStyle w:val="Subttulo"/>
        <w:numPr>
          <w:ilvl w:val="0"/>
          <w:numId w:val="44"/>
        </w:numPr>
        <w:tabs>
          <w:tab w:val="left" w:pos="1276"/>
          <w:tab w:val="left" w:pos="1843"/>
        </w:tabs>
        <w:spacing w:line="276" w:lineRule="auto"/>
        <w:jc w:val="both"/>
        <w:rPr>
          <w:rFonts w:cs="Arial"/>
          <w:b w:val="0"/>
          <w:bCs/>
          <w:kern w:val="36"/>
        </w:rPr>
      </w:pPr>
      <w:r>
        <w:rPr>
          <w:rFonts w:cs="Arial"/>
          <w:b w:val="0"/>
          <w:bCs/>
          <w:kern w:val="36"/>
        </w:rPr>
        <w:t xml:space="preserve">Encaminhado para a Comissão de Constituição de Justiça e Redação Final – LEITURA </w:t>
      </w:r>
    </w:p>
    <w:p w14:paraId="5BB1D986" w14:textId="77777777" w:rsidR="00D0534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left="354"/>
        <w:jc w:val="both"/>
        <w:rPr>
          <w:rFonts w:cs="Arial"/>
          <w:b w:val="0"/>
          <w:bCs/>
          <w:kern w:val="36"/>
        </w:rPr>
      </w:pPr>
    </w:p>
    <w:p w14:paraId="72789F06" w14:textId="77777777" w:rsidR="00D05340" w:rsidRPr="00D0534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left="354"/>
        <w:jc w:val="both"/>
        <w:rPr>
          <w:rFonts w:cs="Arial"/>
          <w:b w:val="0"/>
          <w:bCs/>
          <w:kern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352629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352629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35262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05CC6278" w14:textId="77777777" w:rsidR="00873CFE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7777546" w14:textId="461F80BB" w:rsidR="00DC76A6" w:rsidRPr="00352629" w:rsidRDefault="00DC76A6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C76A6">
        <w:rPr>
          <w:rFonts w:ascii="Arial" w:hAnsi="Arial" w:cs="Arial"/>
          <w:b/>
          <w:bCs/>
          <w:sz w:val="23"/>
          <w:szCs w:val="23"/>
        </w:rPr>
        <w:t>COMUNICADO Nº 001/2025</w:t>
      </w:r>
      <w:r>
        <w:rPr>
          <w:rFonts w:ascii="Arial" w:hAnsi="Arial" w:cs="Arial"/>
          <w:sz w:val="23"/>
          <w:szCs w:val="23"/>
        </w:rPr>
        <w:t xml:space="preserve"> – ATESTADO DO VEREADOR ADELAR DE SIQUEIRA – LEITURA </w:t>
      </w:r>
    </w:p>
    <w:p w14:paraId="6FB8284C" w14:textId="77777777" w:rsidR="00DC76A6" w:rsidRDefault="00DC76A6" w:rsidP="00531966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665C8A42" w14:textId="29424E07" w:rsidR="003841BE" w:rsidRPr="00352629" w:rsidRDefault="00F51EF5" w:rsidP="00531966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352629">
        <w:rPr>
          <w:rFonts w:ascii="Arial" w:hAnsi="Arial" w:cs="Arial"/>
          <w:b/>
          <w:sz w:val="23"/>
          <w:szCs w:val="23"/>
        </w:rPr>
        <w:t>INDICAÇÃO Nº 02</w:t>
      </w:r>
      <w:r w:rsidR="00D05340">
        <w:rPr>
          <w:rFonts w:ascii="Arial" w:hAnsi="Arial" w:cs="Arial"/>
          <w:b/>
          <w:sz w:val="23"/>
          <w:szCs w:val="23"/>
        </w:rPr>
        <w:t>9</w:t>
      </w:r>
      <w:r w:rsidRPr="00352629">
        <w:rPr>
          <w:rFonts w:ascii="Arial" w:hAnsi="Arial" w:cs="Arial"/>
          <w:b/>
          <w:sz w:val="23"/>
          <w:szCs w:val="23"/>
        </w:rPr>
        <w:t>/2025</w:t>
      </w:r>
      <w:r w:rsidRPr="00352629">
        <w:rPr>
          <w:rFonts w:ascii="Arial" w:hAnsi="Arial" w:cs="Arial"/>
          <w:bCs/>
          <w:sz w:val="23"/>
          <w:szCs w:val="23"/>
        </w:rPr>
        <w:t xml:space="preserve"> – </w:t>
      </w:r>
      <w:r w:rsidR="00D05340">
        <w:rPr>
          <w:rFonts w:ascii="Arial" w:hAnsi="Arial" w:cs="Arial"/>
          <w:bCs/>
          <w:sz w:val="23"/>
          <w:szCs w:val="23"/>
        </w:rPr>
        <w:t>Criação de uma oficina de informática</w:t>
      </w:r>
      <w:r w:rsidR="00BB16E4" w:rsidRPr="00352629">
        <w:rPr>
          <w:rFonts w:ascii="Arial" w:hAnsi="Arial" w:cs="Arial"/>
          <w:bCs/>
          <w:sz w:val="23"/>
          <w:szCs w:val="23"/>
        </w:rPr>
        <w:t xml:space="preserve"> </w:t>
      </w:r>
      <w:r w:rsidRPr="00352629">
        <w:rPr>
          <w:rFonts w:ascii="Arial" w:hAnsi="Arial" w:cs="Arial"/>
          <w:bCs/>
          <w:sz w:val="23"/>
          <w:szCs w:val="23"/>
        </w:rPr>
        <w:t>–</w:t>
      </w:r>
      <w:r w:rsidR="002569C6" w:rsidRPr="00352629">
        <w:rPr>
          <w:rFonts w:ascii="Arial" w:hAnsi="Arial" w:cs="Arial"/>
          <w:bCs/>
          <w:sz w:val="23"/>
          <w:szCs w:val="23"/>
        </w:rPr>
        <w:t xml:space="preserve"> </w:t>
      </w:r>
      <w:r w:rsidR="00D05340">
        <w:rPr>
          <w:rFonts w:ascii="Arial" w:hAnsi="Arial" w:cs="Arial"/>
          <w:bCs/>
          <w:sz w:val="23"/>
          <w:szCs w:val="23"/>
        </w:rPr>
        <w:t>Coligação</w:t>
      </w:r>
      <w:r w:rsidR="002569C6" w:rsidRPr="00352629">
        <w:rPr>
          <w:rFonts w:ascii="Arial" w:hAnsi="Arial" w:cs="Arial"/>
          <w:bCs/>
          <w:sz w:val="23"/>
          <w:szCs w:val="23"/>
        </w:rPr>
        <w:t xml:space="preserve"> P</w:t>
      </w:r>
      <w:r w:rsidR="00D05340">
        <w:rPr>
          <w:rFonts w:ascii="Arial" w:hAnsi="Arial" w:cs="Arial"/>
          <w:bCs/>
          <w:sz w:val="23"/>
          <w:szCs w:val="23"/>
        </w:rPr>
        <w:t>SD/</w:t>
      </w:r>
      <w:r w:rsidR="002569C6" w:rsidRPr="00352629">
        <w:rPr>
          <w:rFonts w:ascii="Arial" w:hAnsi="Arial" w:cs="Arial"/>
          <w:bCs/>
          <w:sz w:val="23"/>
          <w:szCs w:val="23"/>
        </w:rPr>
        <w:t>P</w:t>
      </w:r>
      <w:r w:rsidR="00D05340">
        <w:rPr>
          <w:rFonts w:ascii="Arial" w:hAnsi="Arial" w:cs="Arial"/>
          <w:bCs/>
          <w:sz w:val="23"/>
          <w:szCs w:val="23"/>
        </w:rPr>
        <w:t>SDB</w:t>
      </w:r>
      <w:r w:rsidRPr="00352629">
        <w:rPr>
          <w:rFonts w:ascii="Arial" w:hAnsi="Arial" w:cs="Arial"/>
          <w:bCs/>
          <w:sz w:val="23"/>
          <w:szCs w:val="23"/>
        </w:rPr>
        <w:t xml:space="preserve"> – Leitura </w:t>
      </w:r>
    </w:p>
    <w:p w14:paraId="4A598753" w14:textId="77777777" w:rsidR="00D05340" w:rsidRPr="00352629" w:rsidRDefault="00D05340" w:rsidP="00552B0B">
      <w:pPr>
        <w:spacing w:line="276" w:lineRule="auto"/>
        <w:rPr>
          <w:rFonts w:ascii="Arial" w:hAnsi="Arial" w:cs="Arial"/>
          <w:bCs/>
          <w:color w:val="EE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352629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E077ADA" w:rsidR="00EA2FC0" w:rsidRPr="00352629" w:rsidRDefault="00EA2FC0" w:rsidP="00531966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– CORRESPONDÊNCIAS RECEBIDAS E COMUNICADOS</w:t>
            </w:r>
          </w:p>
        </w:tc>
      </w:tr>
    </w:tbl>
    <w:p w14:paraId="509ABC18" w14:textId="77777777" w:rsidR="00EA2FC0" w:rsidRPr="00352629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06636575"/>
      <w:bookmarkStart w:id="4" w:name="_Hlk107332732"/>
    </w:p>
    <w:bookmarkEnd w:id="2"/>
    <w:p w14:paraId="4022CF3F" w14:textId="0F1F8DA8" w:rsidR="00531966" w:rsidRDefault="003841BE" w:rsidP="00352629">
      <w:pPr>
        <w:pStyle w:val="PargrafodaLista"/>
        <w:numPr>
          <w:ilvl w:val="0"/>
          <w:numId w:val="43"/>
        </w:numPr>
        <w:ind w:right="157"/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 xml:space="preserve">Ofício nº </w:t>
      </w:r>
      <w:r w:rsidR="00CE4755" w:rsidRPr="00352629">
        <w:rPr>
          <w:rFonts w:ascii="Arial" w:hAnsi="Arial" w:cs="Arial"/>
          <w:sz w:val="23"/>
          <w:szCs w:val="23"/>
        </w:rPr>
        <w:t>1</w:t>
      </w:r>
      <w:r w:rsidR="00804ACF">
        <w:rPr>
          <w:rFonts w:ascii="Arial" w:hAnsi="Arial" w:cs="Arial"/>
          <w:sz w:val="23"/>
          <w:szCs w:val="23"/>
        </w:rPr>
        <w:t>18</w:t>
      </w:r>
      <w:r w:rsidRPr="00352629">
        <w:rPr>
          <w:rFonts w:ascii="Arial" w:hAnsi="Arial" w:cs="Arial"/>
          <w:sz w:val="23"/>
          <w:szCs w:val="23"/>
        </w:rPr>
        <w:t>/2025 do Poder Executivo encaminhando Lei Municipa</w:t>
      </w:r>
      <w:r w:rsidR="00804ACF">
        <w:rPr>
          <w:rFonts w:ascii="Arial" w:hAnsi="Arial" w:cs="Arial"/>
          <w:sz w:val="23"/>
          <w:szCs w:val="23"/>
        </w:rPr>
        <w:t>l</w:t>
      </w:r>
      <w:r w:rsidRPr="00352629">
        <w:rPr>
          <w:rFonts w:ascii="Arial" w:hAnsi="Arial" w:cs="Arial"/>
          <w:sz w:val="23"/>
          <w:szCs w:val="23"/>
        </w:rPr>
        <w:t xml:space="preserve"> nº 1.28</w:t>
      </w:r>
      <w:r w:rsidR="00804ACF">
        <w:rPr>
          <w:rFonts w:ascii="Arial" w:hAnsi="Arial" w:cs="Arial"/>
          <w:sz w:val="23"/>
          <w:szCs w:val="23"/>
        </w:rPr>
        <w:t>8/2025 e Projeto de Lei nº 049/2025</w:t>
      </w:r>
      <w:r w:rsidRPr="00352629">
        <w:rPr>
          <w:rFonts w:ascii="Arial" w:hAnsi="Arial" w:cs="Arial"/>
          <w:sz w:val="23"/>
          <w:szCs w:val="23"/>
        </w:rPr>
        <w:t>.</w:t>
      </w:r>
    </w:p>
    <w:p w14:paraId="0B36317B" w14:textId="77777777" w:rsidR="00D05340" w:rsidRDefault="00D05340" w:rsidP="00D05340">
      <w:pPr>
        <w:pStyle w:val="PargrafodaLista"/>
        <w:ind w:right="157"/>
        <w:jc w:val="both"/>
        <w:rPr>
          <w:rFonts w:ascii="Arial" w:hAnsi="Arial" w:cs="Arial"/>
          <w:sz w:val="23"/>
          <w:szCs w:val="23"/>
        </w:rPr>
      </w:pPr>
    </w:p>
    <w:p w14:paraId="6FCA1CA2" w14:textId="77777777" w:rsidR="00D05340" w:rsidRPr="00D05340" w:rsidRDefault="00D05340" w:rsidP="00D05340">
      <w:pPr>
        <w:ind w:left="360" w:right="157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52629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352629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95B5E70" w:rsidR="00EA2FC0" w:rsidRPr="00352629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352629">
              <w:rPr>
                <w:rFonts w:ascii="Arial" w:hAnsi="Arial" w:cs="Arial"/>
                <w:sz w:val="23"/>
                <w:szCs w:val="23"/>
              </w:rPr>
              <w:t>o</w:t>
            </w:r>
            <w:r w:rsidRPr="00352629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352629">
              <w:rPr>
                <w:rFonts w:ascii="Arial" w:hAnsi="Arial" w:cs="Arial"/>
                <w:sz w:val="23"/>
                <w:szCs w:val="23"/>
              </w:rPr>
              <w:t>o</w:t>
            </w:r>
            <w:r w:rsidR="00DC30A7" w:rsidRPr="00352629">
              <w:rPr>
                <w:rFonts w:ascii="Arial" w:hAnsi="Arial" w:cs="Arial"/>
                <w:sz w:val="23"/>
                <w:szCs w:val="23"/>
              </w:rPr>
              <w:t xml:space="preserve"> vereador</w:t>
            </w:r>
            <w:r w:rsidRPr="0035262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3D9B" w:rsidRPr="00352629">
              <w:rPr>
                <w:rFonts w:ascii="Arial" w:hAnsi="Arial" w:cs="Arial"/>
                <w:sz w:val="23"/>
                <w:szCs w:val="23"/>
              </w:rPr>
              <w:t>Marcos José Carniel .......................</w:t>
            </w:r>
          </w:p>
        </w:tc>
      </w:tr>
    </w:tbl>
    <w:p w14:paraId="4A4E0669" w14:textId="77777777" w:rsidR="00C51446" w:rsidRPr="00352629" w:rsidRDefault="00C51446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352629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352629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352629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352629">
              <w:rPr>
                <w:rFonts w:ascii="Arial" w:hAnsi="Arial" w:cs="Arial"/>
                <w:sz w:val="23"/>
                <w:szCs w:val="23"/>
              </w:rPr>
              <w:t>o</w:t>
            </w:r>
            <w:r w:rsidRPr="00352629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239D255" w14:textId="77777777" w:rsidR="006C7990" w:rsidRPr="00352629" w:rsidRDefault="006C799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352629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352629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352629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0BD7E898" w14:textId="77777777" w:rsidR="00F51EF5" w:rsidRPr="00352629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36601EE" w14:textId="2FEF568B" w:rsidR="001C68CA" w:rsidRPr="00352629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52629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  <w:r w:rsidR="000D23EB" w:rsidRPr="00352629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07F5D693" w14:textId="149DC39C" w:rsidR="004E77C6" w:rsidRPr="00352629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52629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303706B6" w14:textId="7A9C8CC8" w:rsidR="00531966" w:rsidRPr="00D05340" w:rsidRDefault="00D05340" w:rsidP="00531966">
      <w:pPr>
        <w:ind w:right="-568"/>
        <w:rPr>
          <w:rFonts w:ascii="Arial" w:hAnsi="Arial" w:cs="Arial"/>
          <w:sz w:val="23"/>
          <w:szCs w:val="23"/>
        </w:rPr>
      </w:pPr>
      <w:r w:rsidRPr="00D05340">
        <w:rPr>
          <w:rFonts w:ascii="Arial" w:hAnsi="Arial" w:cs="Arial"/>
          <w:sz w:val="23"/>
          <w:szCs w:val="23"/>
        </w:rPr>
        <w:t>NÃO TEMOS</w:t>
      </w:r>
    </w:p>
    <w:p w14:paraId="3A2DBA7E" w14:textId="77777777" w:rsidR="00426278" w:rsidRPr="00352629" w:rsidRDefault="00426278" w:rsidP="00353F46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65D0C620" w14:textId="77777777" w:rsidR="004E77C6" w:rsidRPr="00352629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52629">
        <w:rPr>
          <w:rFonts w:ascii="Arial" w:hAnsi="Arial" w:cs="Arial"/>
          <w:b/>
          <w:bCs/>
          <w:sz w:val="23"/>
          <w:szCs w:val="23"/>
          <w:u w:val="single"/>
        </w:rPr>
        <w:t>PODER LEGISLATIV</w:t>
      </w:r>
      <w:r w:rsidR="000D23EB" w:rsidRPr="00352629">
        <w:rPr>
          <w:rFonts w:ascii="Arial" w:hAnsi="Arial" w:cs="Arial"/>
          <w:b/>
          <w:bCs/>
          <w:sz w:val="23"/>
          <w:szCs w:val="23"/>
          <w:u w:val="single"/>
        </w:rPr>
        <w:t xml:space="preserve">O: </w:t>
      </w:r>
    </w:p>
    <w:p w14:paraId="60C5185C" w14:textId="77777777" w:rsidR="004E77C6" w:rsidRPr="00352629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2AF6F78" w14:textId="7890CBF9" w:rsidR="005C6768" w:rsidRPr="00352629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3"/>
          <w:szCs w:val="23"/>
        </w:rPr>
      </w:pPr>
      <w:r w:rsidRPr="00352629">
        <w:rPr>
          <w:rFonts w:ascii="Arial" w:hAnsi="Arial" w:cs="Arial"/>
          <w:bCs/>
          <w:sz w:val="23"/>
          <w:szCs w:val="23"/>
        </w:rPr>
        <w:t>NÃO TEMOS</w:t>
      </w:r>
    </w:p>
    <w:p w14:paraId="1DB62A36" w14:textId="77777777" w:rsidR="00042FCE" w:rsidRDefault="00042FCE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3"/>
          <w:szCs w:val="23"/>
        </w:rPr>
      </w:pPr>
    </w:p>
    <w:p w14:paraId="6C6D1E20" w14:textId="77777777" w:rsidR="00D05340" w:rsidRPr="00352629" w:rsidRDefault="00D05340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52629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352629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DC30A7" w:rsidRPr="00352629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352629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352629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01EF50D8" w14:textId="77777777" w:rsidR="00693233" w:rsidRDefault="00693233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1ACE2496" w14:textId="77777777" w:rsidR="00352629" w:rsidRPr="00352629" w:rsidRDefault="00352629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352629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352629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52629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DC30A7" w:rsidRPr="00352629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352629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44D5509A" w14:textId="77777777" w:rsidR="00693233" w:rsidRPr="00352629" w:rsidRDefault="00693233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259968B" w14:textId="7DEC6CF1" w:rsidR="00EA2FC0" w:rsidRPr="00352629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52629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51584CEE" w14:textId="77777777" w:rsidR="00A31B03" w:rsidRPr="00352629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2DEB7FD" w14:textId="77777777" w:rsidR="00353F46" w:rsidRPr="00352629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>Desde já, convoco a todos os Edis</w:t>
      </w:r>
    </w:p>
    <w:p w14:paraId="45454ABD" w14:textId="5084A768" w:rsidR="00353F46" w:rsidRPr="00352629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 xml:space="preserve">para a Sessão Ordinária do dia </w:t>
      </w:r>
      <w:r w:rsidR="00D05340">
        <w:rPr>
          <w:rFonts w:ascii="Arial" w:hAnsi="Arial" w:cs="Arial"/>
          <w:sz w:val="23"/>
          <w:szCs w:val="23"/>
        </w:rPr>
        <w:t>23</w:t>
      </w:r>
      <w:r w:rsidRPr="00352629">
        <w:rPr>
          <w:rFonts w:ascii="Arial" w:hAnsi="Arial" w:cs="Arial"/>
          <w:sz w:val="23"/>
          <w:szCs w:val="23"/>
        </w:rPr>
        <w:t xml:space="preserve"> de </w:t>
      </w:r>
      <w:r w:rsidR="00CE4755" w:rsidRPr="00352629">
        <w:rPr>
          <w:rFonts w:ascii="Arial" w:hAnsi="Arial" w:cs="Arial"/>
          <w:sz w:val="23"/>
          <w:szCs w:val="23"/>
        </w:rPr>
        <w:t>setembr</w:t>
      </w:r>
      <w:r w:rsidRPr="00352629">
        <w:rPr>
          <w:rFonts w:ascii="Arial" w:hAnsi="Arial" w:cs="Arial"/>
          <w:sz w:val="23"/>
          <w:szCs w:val="23"/>
        </w:rPr>
        <w:t>o de 2025 às 18 horas.</w:t>
      </w:r>
    </w:p>
    <w:p w14:paraId="0E5108BC" w14:textId="77777777" w:rsidR="00353F46" w:rsidRPr="00352629" w:rsidRDefault="00353F46" w:rsidP="00323D9B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 xml:space="preserve">    Assim, dou por encerrada esta Sessão Ordinária.</w:t>
      </w:r>
    </w:p>
    <w:p w14:paraId="1265F67E" w14:textId="357329D3" w:rsidR="00606725" w:rsidRPr="00352629" w:rsidRDefault="00353F46" w:rsidP="003841BE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>Boa noite a todos.</w:t>
      </w:r>
    </w:p>
    <w:sectPr w:rsidR="00606725" w:rsidRPr="00352629" w:rsidSect="005C67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8993" w14:textId="77777777" w:rsidR="005073AD" w:rsidRDefault="005073AD" w:rsidP="008F6923">
      <w:r>
        <w:separator/>
      </w:r>
    </w:p>
  </w:endnote>
  <w:endnote w:type="continuationSeparator" w:id="0">
    <w:p w14:paraId="365C0071" w14:textId="77777777" w:rsidR="005073AD" w:rsidRDefault="005073A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B71F" w14:textId="77777777" w:rsidR="005073AD" w:rsidRDefault="005073AD" w:rsidP="008F6923">
      <w:r>
        <w:separator/>
      </w:r>
    </w:p>
  </w:footnote>
  <w:footnote w:type="continuationSeparator" w:id="0">
    <w:p w14:paraId="107BF4D5" w14:textId="77777777" w:rsidR="005073AD" w:rsidRDefault="005073A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84454EB"/>
    <w:multiLevelType w:val="hybridMultilevel"/>
    <w:tmpl w:val="7AE292EE"/>
    <w:lvl w:ilvl="0" w:tplc="6B4013F2">
      <w:start w:val="2"/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3BB1"/>
    <w:multiLevelType w:val="hybridMultilevel"/>
    <w:tmpl w:val="8402B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302ED"/>
    <w:multiLevelType w:val="hybridMultilevel"/>
    <w:tmpl w:val="E620D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22"/>
  </w:num>
  <w:num w:numId="2" w16cid:durableId="1765613621">
    <w:abstractNumId w:val="10"/>
  </w:num>
  <w:num w:numId="3" w16cid:durableId="12564046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7"/>
  </w:num>
  <w:num w:numId="5" w16cid:durableId="591820012">
    <w:abstractNumId w:val="2"/>
  </w:num>
  <w:num w:numId="6" w16cid:durableId="664557646">
    <w:abstractNumId w:val="8"/>
  </w:num>
  <w:num w:numId="7" w16cid:durableId="1761021205">
    <w:abstractNumId w:val="35"/>
  </w:num>
  <w:num w:numId="8" w16cid:durableId="1172335437">
    <w:abstractNumId w:val="38"/>
  </w:num>
  <w:num w:numId="9" w16cid:durableId="958293285">
    <w:abstractNumId w:val="28"/>
  </w:num>
  <w:num w:numId="10" w16cid:durableId="1980915944">
    <w:abstractNumId w:val="24"/>
  </w:num>
  <w:num w:numId="11" w16cid:durableId="825822909">
    <w:abstractNumId w:val="4"/>
  </w:num>
  <w:num w:numId="12" w16cid:durableId="389117610">
    <w:abstractNumId w:val="27"/>
  </w:num>
  <w:num w:numId="13" w16cid:durableId="414134360">
    <w:abstractNumId w:val="5"/>
  </w:num>
  <w:num w:numId="14" w16cid:durableId="383062692">
    <w:abstractNumId w:val="0"/>
  </w:num>
  <w:num w:numId="15" w16cid:durableId="1380780510">
    <w:abstractNumId w:val="34"/>
  </w:num>
  <w:num w:numId="16" w16cid:durableId="717167084">
    <w:abstractNumId w:val="1"/>
  </w:num>
  <w:num w:numId="17" w16cid:durableId="12533150">
    <w:abstractNumId w:val="18"/>
  </w:num>
  <w:num w:numId="18" w16cid:durableId="603920308">
    <w:abstractNumId w:val="33"/>
  </w:num>
  <w:num w:numId="19" w16cid:durableId="455489261">
    <w:abstractNumId w:val="6"/>
  </w:num>
  <w:num w:numId="20" w16cid:durableId="1838961196">
    <w:abstractNumId w:val="12"/>
  </w:num>
  <w:num w:numId="21" w16cid:durableId="1160342470">
    <w:abstractNumId w:val="7"/>
  </w:num>
  <w:num w:numId="22" w16cid:durableId="128474418">
    <w:abstractNumId w:val="19"/>
  </w:num>
  <w:num w:numId="23" w16cid:durableId="1528831820">
    <w:abstractNumId w:val="32"/>
  </w:num>
  <w:num w:numId="24" w16cid:durableId="263264745">
    <w:abstractNumId w:val="40"/>
  </w:num>
  <w:num w:numId="25" w16cid:durableId="215093124">
    <w:abstractNumId w:val="15"/>
  </w:num>
  <w:num w:numId="26" w16cid:durableId="2141216414">
    <w:abstractNumId w:val="13"/>
  </w:num>
  <w:num w:numId="27" w16cid:durableId="2080863498">
    <w:abstractNumId w:val="23"/>
  </w:num>
  <w:num w:numId="28" w16cid:durableId="1870291729">
    <w:abstractNumId w:val="21"/>
  </w:num>
  <w:num w:numId="29" w16cid:durableId="990913323">
    <w:abstractNumId w:val="30"/>
  </w:num>
  <w:num w:numId="30" w16cid:durableId="1536575049">
    <w:abstractNumId w:val="17"/>
  </w:num>
  <w:num w:numId="31" w16cid:durableId="492453717">
    <w:abstractNumId w:val="26"/>
  </w:num>
  <w:num w:numId="32" w16cid:durableId="140466961">
    <w:abstractNumId w:val="25"/>
  </w:num>
  <w:num w:numId="33" w16cid:durableId="226376306">
    <w:abstractNumId w:val="41"/>
  </w:num>
  <w:num w:numId="34" w16cid:durableId="1713846187">
    <w:abstractNumId w:val="29"/>
  </w:num>
  <w:num w:numId="35" w16cid:durableId="2012639223">
    <w:abstractNumId w:val="16"/>
  </w:num>
  <w:num w:numId="36" w16cid:durableId="414982465">
    <w:abstractNumId w:val="37"/>
  </w:num>
  <w:num w:numId="37" w16cid:durableId="393628928">
    <w:abstractNumId w:val="9"/>
  </w:num>
  <w:num w:numId="38" w16cid:durableId="990016682">
    <w:abstractNumId w:val="39"/>
  </w:num>
  <w:num w:numId="39" w16cid:durableId="2017149012">
    <w:abstractNumId w:val="11"/>
  </w:num>
  <w:num w:numId="40" w16cid:durableId="1244802263">
    <w:abstractNumId w:val="20"/>
  </w:num>
  <w:num w:numId="41" w16cid:durableId="1508710990">
    <w:abstractNumId w:val="36"/>
  </w:num>
  <w:num w:numId="42" w16cid:durableId="1022978232">
    <w:abstractNumId w:val="14"/>
  </w:num>
  <w:num w:numId="43" w16cid:durableId="618416902">
    <w:abstractNumId w:val="31"/>
  </w:num>
  <w:num w:numId="44" w16cid:durableId="27499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21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E577B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0AE0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D80"/>
    <w:rsid w:val="00EE5E3E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70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5</cp:revision>
  <cp:lastPrinted>2025-08-12T18:49:00Z</cp:lastPrinted>
  <dcterms:created xsi:type="dcterms:W3CDTF">2025-09-08T12:38:00Z</dcterms:created>
  <dcterms:modified xsi:type="dcterms:W3CDTF">2025-09-09T13:19:00Z</dcterms:modified>
</cp:coreProperties>
</file>