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11A7D" w:rsidRPr="007D2F86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7D2F86" w:rsidRDefault="00EA2FC0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7D2F86" w:rsidRDefault="00EA2FC0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7D2F86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3092CB4D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5C6768" w:rsidRPr="007D2F8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E5D8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7D2F86" w:rsidRDefault="00EA2FC0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211A7D" w:rsidRPr="007D2F86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57CA3C5F" w14:textId="767DFC06" w:rsidR="00CA3D77" w:rsidRPr="007D2F86" w:rsidRDefault="00EE5D80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CA3D77" w:rsidRPr="007D2F86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A3D77" w:rsidRPr="007D2F86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7919F01" w14:textId="77777777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547618B6" w14:textId="77777777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7D2F86" w:rsidRDefault="00F67761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D2F86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7D2F86" w:rsidRDefault="00EA2FC0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7D2F86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7D2F86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7D2F86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7D2F86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7D2F86" w:rsidRDefault="00EA2FC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3225C" w14:textId="06D338A0" w:rsidR="00EA2FC0" w:rsidRPr="007D2F86" w:rsidRDefault="00EA2FC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2F86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EE5D80">
        <w:rPr>
          <w:rFonts w:ascii="Arial" w:hAnsi="Arial" w:cs="Arial"/>
          <w:sz w:val="24"/>
          <w:szCs w:val="24"/>
        </w:rPr>
        <w:t>05</w:t>
      </w:r>
      <w:r w:rsidR="0011683E" w:rsidRPr="007D2F86">
        <w:rPr>
          <w:rFonts w:ascii="Arial" w:hAnsi="Arial" w:cs="Arial"/>
          <w:sz w:val="24"/>
          <w:szCs w:val="24"/>
        </w:rPr>
        <w:t xml:space="preserve"> de </w:t>
      </w:r>
      <w:r w:rsidR="00EE5D80">
        <w:rPr>
          <w:rFonts w:ascii="Arial" w:hAnsi="Arial" w:cs="Arial"/>
          <w:sz w:val="24"/>
          <w:szCs w:val="24"/>
        </w:rPr>
        <w:t>agost</w:t>
      </w:r>
      <w:r w:rsidR="0011683E" w:rsidRPr="007D2F86">
        <w:rPr>
          <w:rFonts w:ascii="Arial" w:hAnsi="Arial" w:cs="Arial"/>
          <w:sz w:val="24"/>
          <w:szCs w:val="24"/>
        </w:rPr>
        <w:t>o</w:t>
      </w:r>
      <w:r w:rsidRPr="007D2F86">
        <w:rPr>
          <w:rFonts w:ascii="Arial" w:hAnsi="Arial" w:cs="Arial"/>
          <w:sz w:val="24"/>
          <w:szCs w:val="24"/>
        </w:rPr>
        <w:t xml:space="preserve"> de 202</w:t>
      </w:r>
      <w:r w:rsidR="00CA3D77" w:rsidRPr="007D2F86">
        <w:rPr>
          <w:rFonts w:ascii="Arial" w:hAnsi="Arial" w:cs="Arial"/>
          <w:sz w:val="24"/>
          <w:szCs w:val="24"/>
        </w:rPr>
        <w:t>5</w:t>
      </w:r>
      <w:r w:rsidRPr="007D2F86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7D2F86" w:rsidRDefault="00EA2FC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7D2F86" w:rsidRDefault="00EA2FC0" w:rsidP="00552B0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F86">
        <w:rPr>
          <w:rFonts w:ascii="Arial" w:hAnsi="Arial" w:cs="Arial"/>
          <w:b/>
          <w:sz w:val="24"/>
          <w:szCs w:val="24"/>
        </w:rPr>
        <w:t>Registrar a presença:</w:t>
      </w:r>
      <w:r w:rsidRPr="007D2F86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7D2F86">
        <w:rPr>
          <w:rFonts w:ascii="Arial" w:hAnsi="Arial" w:cs="Arial"/>
          <w:sz w:val="24"/>
          <w:szCs w:val="24"/>
        </w:rPr>
        <w:t>Patrícia</w:t>
      </w:r>
      <w:r w:rsidRPr="007D2F86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1CD2FE27" w14:textId="77777777" w:rsidR="00552B0B" w:rsidRPr="007D2F86" w:rsidRDefault="00552B0B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D2F86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2E0C564E" w:rsidR="00EA2FC0" w:rsidRPr="007D2F86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6B2B634E" w14:textId="77777777" w:rsidR="007B6CD4" w:rsidRPr="007D2F86" w:rsidRDefault="007B6CD4" w:rsidP="007D2F8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203725889"/>
      <w:bookmarkStart w:id="1" w:name="_Hlk158031402"/>
    </w:p>
    <w:p w14:paraId="2F04A0BD" w14:textId="277B6636" w:rsidR="00234E25" w:rsidRPr="007D2F86" w:rsidRDefault="00234E25" w:rsidP="007D2F8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  <w:u w:val="single"/>
        </w:rPr>
        <w:t>ATA Nº 02</w:t>
      </w:r>
      <w:r w:rsidR="0056271C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/2025, DA SESSÃO ORDINÁRIA DE </w:t>
      </w:r>
      <w:r w:rsidR="0056271C">
        <w:rPr>
          <w:rFonts w:ascii="Arial" w:hAnsi="Arial" w:cs="Arial"/>
          <w:b/>
          <w:bCs/>
          <w:sz w:val="24"/>
          <w:szCs w:val="24"/>
          <w:u w:val="single"/>
        </w:rPr>
        <w:t>22</w:t>
      </w:r>
      <w:r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6E449A" w:rsidRPr="007D2F86">
        <w:rPr>
          <w:rFonts w:ascii="Arial" w:hAnsi="Arial" w:cs="Arial"/>
          <w:b/>
          <w:bCs/>
          <w:sz w:val="24"/>
          <w:szCs w:val="24"/>
          <w:u w:val="single"/>
        </w:rPr>
        <w:t>JU</w:t>
      </w:r>
      <w:r w:rsidR="005C6768" w:rsidRPr="007D2F86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6E449A" w:rsidRPr="007D2F86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Pr="007D2F86">
        <w:rPr>
          <w:rFonts w:ascii="Arial" w:hAnsi="Arial" w:cs="Arial"/>
          <w:b/>
          <w:bCs/>
          <w:sz w:val="24"/>
          <w:szCs w:val="24"/>
          <w:u w:val="single"/>
        </w:rPr>
        <w:t>O DE 2025.</w:t>
      </w:r>
    </w:p>
    <w:bookmarkEnd w:id="0"/>
    <w:p w14:paraId="5F97356B" w14:textId="77777777" w:rsidR="00234E25" w:rsidRPr="007D2F86" w:rsidRDefault="00234E25" w:rsidP="007D2F8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6E94401" w14:textId="77777777" w:rsidR="00234E25" w:rsidRPr="007D2F86" w:rsidRDefault="00234E25" w:rsidP="007D2F86">
      <w:pPr>
        <w:jc w:val="both"/>
        <w:rPr>
          <w:rFonts w:ascii="Arial" w:hAnsi="Arial" w:cs="Arial"/>
          <w:sz w:val="24"/>
          <w:szCs w:val="24"/>
        </w:rPr>
      </w:pPr>
      <w:r w:rsidRPr="007D2F8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402DDC32" w14:textId="77777777" w:rsidR="00552B0B" w:rsidRPr="007D2F86" w:rsidRDefault="00552B0B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D2F86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21F678F" w14:textId="3FDD87D5" w:rsidR="00EA2FC0" w:rsidRPr="007D2F86" w:rsidRDefault="00FA5EF4" w:rsidP="00552B0B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0B0BA1BD" w14:textId="77777777" w:rsidR="003B50D9" w:rsidRPr="007D2F86" w:rsidRDefault="003B50D9" w:rsidP="003B50D9">
      <w:pPr>
        <w:spacing w:line="276" w:lineRule="auto"/>
        <w:rPr>
          <w:rFonts w:ascii="Arial" w:hAnsi="Arial" w:cs="Arial"/>
          <w:sz w:val="24"/>
          <w:szCs w:val="24"/>
        </w:rPr>
      </w:pPr>
    </w:p>
    <w:p w14:paraId="5455A7FD" w14:textId="66357AE4" w:rsidR="001C7839" w:rsidRDefault="0073534E" w:rsidP="0073534E">
      <w:pPr>
        <w:pStyle w:val="Subttulo"/>
        <w:spacing w:line="276" w:lineRule="auto"/>
        <w:jc w:val="both"/>
        <w:rPr>
          <w:rFonts w:cs="Arial"/>
          <w:snapToGrid w:val="0"/>
          <w:szCs w:val="24"/>
        </w:rPr>
      </w:pPr>
      <w:r w:rsidRPr="0073534E">
        <w:rPr>
          <w:rFonts w:cs="Arial"/>
          <w:snapToGrid w:val="0"/>
          <w:szCs w:val="24"/>
        </w:rPr>
        <w:t xml:space="preserve">Mensagem Retificativa nº 01/2025 </w:t>
      </w:r>
      <w:r w:rsidR="00353F46">
        <w:rPr>
          <w:rFonts w:cs="Arial"/>
          <w:snapToGrid w:val="0"/>
          <w:szCs w:val="24"/>
        </w:rPr>
        <w:t xml:space="preserve"> ao Projeto de Lei nº 37/2025 – LEITURA </w:t>
      </w:r>
      <w:r w:rsidRPr="0073534E">
        <w:rPr>
          <w:rFonts w:cs="Arial"/>
          <w:snapToGrid w:val="0"/>
          <w:szCs w:val="24"/>
        </w:rPr>
        <w:t xml:space="preserve"> </w:t>
      </w:r>
    </w:p>
    <w:p w14:paraId="5B7BD4C8" w14:textId="77777777" w:rsidR="00042FCE" w:rsidRDefault="00042FCE" w:rsidP="0073534E">
      <w:pPr>
        <w:pStyle w:val="Subttulo"/>
        <w:spacing w:line="276" w:lineRule="auto"/>
        <w:jc w:val="both"/>
        <w:rPr>
          <w:rFonts w:cs="Arial"/>
          <w:snapToGrid w:val="0"/>
          <w:szCs w:val="24"/>
        </w:rPr>
      </w:pPr>
    </w:p>
    <w:p w14:paraId="4835129E" w14:textId="1AD67593" w:rsidR="00042FCE" w:rsidRPr="00042FCE" w:rsidRDefault="00042FCE" w:rsidP="00042FCE">
      <w:pPr>
        <w:pStyle w:val="Subttulo"/>
        <w:numPr>
          <w:ilvl w:val="0"/>
          <w:numId w:val="40"/>
        </w:numPr>
        <w:spacing w:line="276" w:lineRule="auto"/>
        <w:jc w:val="both"/>
        <w:rPr>
          <w:rFonts w:cs="Arial"/>
          <w:b w:val="0"/>
          <w:bCs/>
          <w:snapToGrid w:val="0"/>
          <w:color w:val="EE0000"/>
          <w:szCs w:val="24"/>
        </w:rPr>
      </w:pPr>
      <w:r w:rsidRPr="00DF7370">
        <w:rPr>
          <w:rFonts w:cs="Arial"/>
          <w:b w:val="0"/>
          <w:bCs/>
          <w:snapToGrid w:val="0"/>
          <w:szCs w:val="24"/>
        </w:rPr>
        <w:t>Encaminhado para a Comissão de</w:t>
      </w:r>
      <w:r w:rsidR="00DF7370" w:rsidRPr="00DF7370">
        <w:rPr>
          <w:rFonts w:cs="Arial"/>
          <w:b w:val="0"/>
          <w:bCs/>
          <w:snapToGrid w:val="0"/>
          <w:szCs w:val="24"/>
        </w:rPr>
        <w:t xml:space="preserve"> Constituição</w:t>
      </w:r>
      <w:r w:rsidRPr="00DF7370">
        <w:rPr>
          <w:rFonts w:cs="Arial"/>
          <w:b w:val="0"/>
          <w:bCs/>
          <w:snapToGrid w:val="0"/>
          <w:szCs w:val="24"/>
        </w:rPr>
        <w:t xml:space="preserve"> </w:t>
      </w:r>
      <w:r w:rsidR="00DF7370" w:rsidRPr="00DF7370">
        <w:rPr>
          <w:rFonts w:cs="Arial"/>
          <w:b w:val="0"/>
          <w:bCs/>
          <w:snapToGrid w:val="0"/>
          <w:szCs w:val="24"/>
        </w:rPr>
        <w:t xml:space="preserve">Justiça e Redação Final – LEITURA </w:t>
      </w:r>
    </w:p>
    <w:p w14:paraId="6DE46E43" w14:textId="77777777" w:rsidR="001C7839" w:rsidRDefault="001C7839" w:rsidP="001C68C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D02AC73" w14:textId="77777777" w:rsidR="001C7839" w:rsidRPr="007D2F86" w:rsidRDefault="001C7839" w:rsidP="001C68C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7D2F86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7D2F86" w:rsidRDefault="00DC30A7" w:rsidP="00552B0B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7D2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5CC6278" w14:textId="77777777" w:rsidR="00873CFE" w:rsidRPr="007D2F86" w:rsidRDefault="00873CFE" w:rsidP="00552B0B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959C9F" w14:textId="77777777" w:rsidR="00042FCE" w:rsidRPr="008F3043" w:rsidRDefault="00042FCE" w:rsidP="00552B0B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3043">
        <w:rPr>
          <w:rFonts w:ascii="Arial" w:hAnsi="Arial" w:cs="Arial"/>
          <w:bCs/>
          <w:sz w:val="24"/>
          <w:szCs w:val="24"/>
        </w:rPr>
        <w:t xml:space="preserve">NÃO TEMOS </w:t>
      </w:r>
    </w:p>
    <w:p w14:paraId="3A97EB0C" w14:textId="3950107F" w:rsidR="001C7839" w:rsidRPr="00353F46" w:rsidRDefault="00FB5DBB" w:rsidP="00552B0B">
      <w:pPr>
        <w:spacing w:line="276" w:lineRule="auto"/>
        <w:rPr>
          <w:rFonts w:ascii="Arial" w:hAnsi="Arial" w:cs="Arial"/>
          <w:bCs/>
          <w:color w:val="EE0000"/>
          <w:sz w:val="24"/>
          <w:szCs w:val="24"/>
        </w:rPr>
      </w:pPr>
      <w:r w:rsidRPr="0073534E">
        <w:rPr>
          <w:rFonts w:ascii="Arial" w:hAnsi="Arial" w:cs="Arial"/>
          <w:bCs/>
          <w:color w:val="EE0000"/>
          <w:sz w:val="24"/>
          <w:szCs w:val="24"/>
        </w:rPr>
        <w:tab/>
      </w:r>
      <w:r w:rsidRPr="0073534E">
        <w:rPr>
          <w:rFonts w:ascii="Arial" w:hAnsi="Arial" w:cs="Arial"/>
          <w:bCs/>
          <w:color w:val="EE0000"/>
          <w:sz w:val="24"/>
          <w:szCs w:val="24"/>
        </w:rPr>
        <w:tab/>
      </w:r>
      <w:r w:rsidRPr="0073534E">
        <w:rPr>
          <w:rFonts w:ascii="Arial" w:hAnsi="Arial" w:cs="Arial"/>
          <w:bCs/>
          <w:color w:val="EE0000"/>
          <w:sz w:val="24"/>
          <w:szCs w:val="24"/>
        </w:rPr>
        <w:tab/>
      </w:r>
      <w:r w:rsidRPr="0073534E">
        <w:rPr>
          <w:rFonts w:ascii="Arial" w:hAnsi="Arial" w:cs="Arial"/>
          <w:bCs/>
          <w:color w:val="EE0000"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1A7D" w:rsidRPr="007D2F86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5AC3012" w:rsidR="00EA2FC0" w:rsidRPr="007D2F86" w:rsidRDefault="00CB52AD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7D2F86" w:rsidRDefault="00EA2FC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26669879"/>
      <w:bookmarkStart w:id="3" w:name="_Hlk106636575"/>
      <w:bookmarkStart w:id="4" w:name="_Hlk107332732"/>
    </w:p>
    <w:p w14:paraId="2DF24161" w14:textId="4688667B" w:rsidR="004061CC" w:rsidRPr="0073534E" w:rsidRDefault="004061CC" w:rsidP="00A31B03">
      <w:pPr>
        <w:pStyle w:val="PargrafodaLista"/>
        <w:numPr>
          <w:ilvl w:val="0"/>
          <w:numId w:val="39"/>
        </w:numPr>
        <w:spacing w:line="360" w:lineRule="auto"/>
        <w:ind w:right="157"/>
        <w:jc w:val="both"/>
        <w:rPr>
          <w:rFonts w:ascii="Arial" w:hAnsi="Arial" w:cs="Arial"/>
          <w:color w:val="EE0000"/>
          <w:sz w:val="24"/>
          <w:szCs w:val="24"/>
        </w:rPr>
      </w:pPr>
      <w:bookmarkStart w:id="5" w:name="_Hlk204088089"/>
      <w:bookmarkEnd w:id="2"/>
      <w:r w:rsidRPr="0073534E">
        <w:rPr>
          <w:rFonts w:ascii="Arial" w:hAnsi="Arial" w:cs="Arial"/>
          <w:color w:val="EE0000"/>
          <w:sz w:val="24"/>
          <w:szCs w:val="24"/>
        </w:rPr>
        <w:t>Ofício nº 08</w:t>
      </w:r>
      <w:r w:rsidR="0097782F" w:rsidRPr="0073534E">
        <w:rPr>
          <w:rFonts w:ascii="Arial" w:hAnsi="Arial" w:cs="Arial"/>
          <w:color w:val="EE0000"/>
          <w:sz w:val="24"/>
          <w:szCs w:val="24"/>
        </w:rPr>
        <w:t>4</w:t>
      </w:r>
      <w:r w:rsidRPr="0073534E">
        <w:rPr>
          <w:rFonts w:ascii="Arial" w:hAnsi="Arial" w:cs="Arial"/>
          <w:color w:val="EE0000"/>
          <w:sz w:val="24"/>
          <w:szCs w:val="24"/>
        </w:rPr>
        <w:t>/2025 do Poder Executivo encaminhando Projeto</w:t>
      </w:r>
      <w:r w:rsidR="00850AE0" w:rsidRPr="0073534E">
        <w:rPr>
          <w:rFonts w:ascii="Arial" w:hAnsi="Arial" w:cs="Arial"/>
          <w:color w:val="EE0000"/>
          <w:sz w:val="24"/>
          <w:szCs w:val="24"/>
        </w:rPr>
        <w:t>s</w:t>
      </w:r>
      <w:r w:rsidRPr="0073534E">
        <w:rPr>
          <w:rFonts w:ascii="Arial" w:hAnsi="Arial" w:cs="Arial"/>
          <w:color w:val="EE0000"/>
          <w:sz w:val="24"/>
          <w:szCs w:val="24"/>
        </w:rPr>
        <w:t xml:space="preserve"> de Lei nº 03</w:t>
      </w:r>
      <w:r w:rsidR="003B50D9" w:rsidRPr="0073534E">
        <w:rPr>
          <w:rFonts w:ascii="Arial" w:hAnsi="Arial" w:cs="Arial"/>
          <w:color w:val="EE0000"/>
          <w:sz w:val="24"/>
          <w:szCs w:val="24"/>
        </w:rPr>
        <w:t xml:space="preserve">9, </w:t>
      </w:r>
      <w:r w:rsidR="00850AE0" w:rsidRPr="0073534E">
        <w:rPr>
          <w:rFonts w:ascii="Arial" w:hAnsi="Arial" w:cs="Arial"/>
          <w:color w:val="EE0000"/>
          <w:sz w:val="24"/>
          <w:szCs w:val="24"/>
        </w:rPr>
        <w:t>n</w:t>
      </w:r>
      <w:r w:rsidR="003B50D9" w:rsidRPr="0073534E">
        <w:rPr>
          <w:rFonts w:ascii="Arial" w:hAnsi="Arial" w:cs="Arial"/>
          <w:color w:val="EE0000"/>
          <w:sz w:val="24"/>
          <w:szCs w:val="24"/>
        </w:rPr>
        <w:t>º 040 e nº 041</w:t>
      </w:r>
      <w:r w:rsidR="00850AE0" w:rsidRPr="0073534E">
        <w:rPr>
          <w:rFonts w:ascii="Arial" w:hAnsi="Arial" w:cs="Arial"/>
          <w:color w:val="EE0000"/>
          <w:sz w:val="24"/>
          <w:szCs w:val="24"/>
        </w:rPr>
        <w:t xml:space="preserve"> </w:t>
      </w:r>
      <w:r w:rsidRPr="0073534E">
        <w:rPr>
          <w:rFonts w:ascii="Arial" w:hAnsi="Arial" w:cs="Arial"/>
          <w:color w:val="EE0000"/>
          <w:sz w:val="24"/>
          <w:szCs w:val="24"/>
        </w:rPr>
        <w:t>de 2025.</w:t>
      </w:r>
    </w:p>
    <w:bookmarkEnd w:id="5"/>
    <w:p w14:paraId="3E1DF761" w14:textId="77777777" w:rsidR="00213063" w:rsidRPr="007D2F86" w:rsidRDefault="00213063" w:rsidP="00552B0B">
      <w:pPr>
        <w:spacing w:line="276" w:lineRule="auto"/>
        <w:ind w:left="360" w:right="157" w:firstLine="34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D2F86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2335B557" w:rsidR="00EA2FC0" w:rsidRPr="007D2F86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7D2F86" w:rsidRDefault="00EA2FC0" w:rsidP="00552B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7D2F86">
              <w:rPr>
                <w:rFonts w:ascii="Arial" w:hAnsi="Arial" w:cs="Arial"/>
                <w:sz w:val="24"/>
                <w:szCs w:val="24"/>
              </w:rPr>
              <w:t>o</w:t>
            </w:r>
            <w:r w:rsidRPr="007D2F86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7D2F86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7D2F86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7D2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7D2F86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35C52748" w14:textId="77777777" w:rsidR="007D2F86" w:rsidRPr="007D2F86" w:rsidRDefault="007D2F86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D2F86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7D2F86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7D2F86" w:rsidRDefault="00EA2FC0" w:rsidP="00552B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7D2F86">
              <w:rPr>
                <w:rFonts w:ascii="Arial" w:hAnsi="Arial" w:cs="Arial"/>
                <w:sz w:val="24"/>
                <w:szCs w:val="24"/>
              </w:rPr>
              <w:t>o</w:t>
            </w:r>
            <w:r w:rsidRPr="007D2F8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4E11E5B2" w14:textId="77777777" w:rsidR="007D2F86" w:rsidRPr="007D2F86" w:rsidRDefault="007D2F86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D2F86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7D2F86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2C2479E8" w14:textId="77777777" w:rsidR="00552B0B" w:rsidRPr="007D2F86" w:rsidRDefault="00552B0B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6601EE" w14:textId="77777777" w:rsidR="001C68CA" w:rsidRPr="007D2F86" w:rsidRDefault="00EA2FC0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0D23EB"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       </w:t>
      </w:r>
    </w:p>
    <w:p w14:paraId="07F5D693" w14:textId="149DC39C" w:rsidR="004E77C6" w:rsidRPr="007D2F86" w:rsidRDefault="000D23EB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       </w:t>
      </w:r>
    </w:p>
    <w:p w14:paraId="6B25C887" w14:textId="77777777" w:rsidR="0056271C" w:rsidRPr="007D2F86" w:rsidRDefault="0056271C" w:rsidP="00353F46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7D2F86">
        <w:rPr>
          <w:rFonts w:ascii="Arial" w:hAnsi="Arial" w:cs="Arial"/>
          <w:b/>
          <w:bCs/>
          <w:sz w:val="24"/>
          <w:szCs w:val="24"/>
        </w:rPr>
        <w:t>PROJETO DE LEI N.º 39, DE 08 DE JULHO DE 2025</w:t>
      </w:r>
      <w:r w:rsidRPr="007D2F86">
        <w:rPr>
          <w:rFonts w:ascii="Arial" w:hAnsi="Arial" w:cs="Arial"/>
          <w:sz w:val="24"/>
          <w:szCs w:val="24"/>
        </w:rPr>
        <w:t xml:space="preserve"> – </w:t>
      </w:r>
      <w:r w:rsidRPr="007D2F86">
        <w:rPr>
          <w:rFonts w:ascii="Arial" w:hAnsi="Arial" w:cs="Arial"/>
          <w:bCs/>
          <w:sz w:val="24"/>
          <w:szCs w:val="24"/>
        </w:rPr>
        <w:t>Institui o Plano de Incentivo ao Desenvolvimento Agropecuário no Município de Boa Vista do Sul e dá outras providências. Revoga a Lei nº 1.022, de 21 de abril de 2021.</w:t>
      </w:r>
    </w:p>
    <w:p w14:paraId="238AE5F2" w14:textId="77777777" w:rsidR="0056271C" w:rsidRPr="007D2F86" w:rsidRDefault="0056271C" w:rsidP="0056271C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</w:p>
    <w:p w14:paraId="6230DC45" w14:textId="2CCA4D24" w:rsidR="0073534E" w:rsidRPr="00190691" w:rsidRDefault="0073534E" w:rsidP="0073534E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>Solicito parecer da Comissão de</w:t>
      </w:r>
      <w:r>
        <w:rPr>
          <w:rFonts w:ascii="Arial" w:hAnsi="Arial" w:cs="Arial"/>
          <w:sz w:val="23"/>
          <w:szCs w:val="23"/>
        </w:rPr>
        <w:t xml:space="preserve"> Constituição Justiça e Redação Final</w:t>
      </w:r>
      <w:r w:rsidRPr="00190691">
        <w:rPr>
          <w:rFonts w:ascii="Arial" w:hAnsi="Arial" w:cs="Arial"/>
          <w:bCs/>
          <w:sz w:val="23"/>
          <w:szCs w:val="23"/>
        </w:rPr>
        <w:t xml:space="preserve">. </w:t>
      </w:r>
    </w:p>
    <w:p w14:paraId="077F37BC" w14:textId="77777777" w:rsidR="0073534E" w:rsidRDefault="0073534E" w:rsidP="0073534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3689D3A8" w14:textId="77777777" w:rsidR="0073534E" w:rsidRPr="00190691" w:rsidRDefault="0073534E" w:rsidP="0073534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Coloco o projeto em </w:t>
      </w:r>
      <w:r w:rsidRPr="00190691">
        <w:rPr>
          <w:rFonts w:ascii="Arial" w:hAnsi="Arial" w:cs="Arial"/>
          <w:sz w:val="23"/>
          <w:szCs w:val="23"/>
          <w:u w:val="single"/>
        </w:rPr>
        <w:t>discussão</w:t>
      </w:r>
      <w:r w:rsidRPr="00190691">
        <w:rPr>
          <w:rFonts w:ascii="Arial" w:hAnsi="Arial" w:cs="Arial"/>
          <w:sz w:val="23"/>
          <w:szCs w:val="23"/>
        </w:rPr>
        <w:t xml:space="preserve">: Coloco o projeto em </w:t>
      </w:r>
      <w:r w:rsidRPr="00190691">
        <w:rPr>
          <w:rFonts w:ascii="Arial" w:hAnsi="Arial" w:cs="Arial"/>
          <w:sz w:val="23"/>
          <w:szCs w:val="23"/>
          <w:u w:val="single"/>
        </w:rPr>
        <w:t>votação</w:t>
      </w:r>
      <w:r w:rsidRPr="00190691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60899BE3" w14:textId="77777777" w:rsidR="0073534E" w:rsidRDefault="0073534E" w:rsidP="0073534E">
      <w:pPr>
        <w:ind w:right="-568"/>
        <w:rPr>
          <w:rFonts w:ascii="Arial" w:hAnsi="Arial" w:cs="Arial"/>
          <w:b/>
          <w:bCs/>
          <w:sz w:val="23"/>
          <w:szCs w:val="23"/>
        </w:rPr>
      </w:pPr>
    </w:p>
    <w:p w14:paraId="1A2E34B9" w14:textId="77777777" w:rsidR="0073534E" w:rsidRPr="00190691" w:rsidRDefault="0073534E" w:rsidP="0073534E">
      <w:pPr>
        <w:ind w:right="-568"/>
        <w:rPr>
          <w:rFonts w:ascii="Arial" w:hAnsi="Arial" w:cs="Arial"/>
          <w:b/>
          <w:bCs/>
          <w:sz w:val="23"/>
          <w:szCs w:val="23"/>
        </w:rPr>
      </w:pPr>
      <w:r w:rsidRPr="00190691">
        <w:rPr>
          <w:rFonts w:ascii="Arial" w:hAnsi="Arial" w:cs="Arial"/>
          <w:b/>
          <w:bCs/>
          <w:sz w:val="23"/>
          <w:szCs w:val="23"/>
        </w:rPr>
        <w:t>RESULTADO _______________________</w:t>
      </w:r>
    </w:p>
    <w:p w14:paraId="22A434FB" w14:textId="7A95DC49" w:rsidR="0056271C" w:rsidRPr="001C7839" w:rsidRDefault="0056271C" w:rsidP="0073534E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</w:p>
    <w:p w14:paraId="20FE21D7" w14:textId="77777777" w:rsidR="0073534E" w:rsidRDefault="0073534E" w:rsidP="0056271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914047" w14:textId="3F46FA53" w:rsidR="0056271C" w:rsidRPr="007D2F86" w:rsidRDefault="0056271C" w:rsidP="0056271C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D2F86">
        <w:rPr>
          <w:rFonts w:ascii="Arial" w:hAnsi="Arial" w:cs="Arial"/>
          <w:b/>
          <w:bCs/>
          <w:sz w:val="24"/>
          <w:szCs w:val="24"/>
        </w:rPr>
        <w:t>PROJETO DE LEI N.º 40, DE 08 DE JULHO DE 2025</w:t>
      </w:r>
      <w:r w:rsidRPr="007D2F86">
        <w:rPr>
          <w:rFonts w:ascii="Arial" w:hAnsi="Arial" w:cs="Arial"/>
          <w:sz w:val="24"/>
          <w:szCs w:val="24"/>
        </w:rPr>
        <w:t xml:space="preserve"> – </w:t>
      </w:r>
      <w:r w:rsidRPr="007D2F86">
        <w:rPr>
          <w:rFonts w:ascii="Arial" w:hAnsi="Arial" w:cs="Arial"/>
          <w:snapToGrid w:val="0"/>
          <w:sz w:val="24"/>
          <w:szCs w:val="24"/>
        </w:rPr>
        <w:t xml:space="preserve">Altera dispositivos da Lei Municipal nº 1.021, de 22 de abril de 2021, que estabelece critérios para a utilização de máquinas e equipamentos de propriedade do Município. </w:t>
      </w:r>
    </w:p>
    <w:p w14:paraId="2F5B9506" w14:textId="77777777" w:rsidR="0056271C" w:rsidRPr="007D2F86" w:rsidRDefault="0056271C" w:rsidP="0056271C">
      <w:pPr>
        <w:spacing w:line="276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6F98A0A8" w14:textId="77777777" w:rsidR="0073534E" w:rsidRPr="00190691" w:rsidRDefault="0073534E" w:rsidP="0073534E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>Solicito parecer da Comissão de</w:t>
      </w:r>
      <w:r>
        <w:rPr>
          <w:rFonts w:ascii="Arial" w:hAnsi="Arial" w:cs="Arial"/>
          <w:sz w:val="23"/>
          <w:szCs w:val="23"/>
        </w:rPr>
        <w:t xml:space="preserve"> Constituição Justiça e Redação Final</w:t>
      </w:r>
      <w:r w:rsidRPr="00190691">
        <w:rPr>
          <w:rFonts w:ascii="Arial" w:hAnsi="Arial" w:cs="Arial"/>
          <w:bCs/>
          <w:sz w:val="23"/>
          <w:szCs w:val="23"/>
        </w:rPr>
        <w:t xml:space="preserve">. </w:t>
      </w:r>
    </w:p>
    <w:p w14:paraId="4D5838C7" w14:textId="77777777" w:rsidR="0073534E" w:rsidRDefault="0073534E" w:rsidP="0073534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4C870BED" w14:textId="77777777" w:rsidR="0073534E" w:rsidRPr="00190691" w:rsidRDefault="0073534E" w:rsidP="0073534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lastRenderedPageBreak/>
        <w:t xml:space="preserve">Coloco o projeto em </w:t>
      </w:r>
      <w:r w:rsidRPr="00190691">
        <w:rPr>
          <w:rFonts w:ascii="Arial" w:hAnsi="Arial" w:cs="Arial"/>
          <w:sz w:val="23"/>
          <w:szCs w:val="23"/>
          <w:u w:val="single"/>
        </w:rPr>
        <w:t>discussão</w:t>
      </w:r>
      <w:r w:rsidRPr="00190691">
        <w:rPr>
          <w:rFonts w:ascii="Arial" w:hAnsi="Arial" w:cs="Arial"/>
          <w:sz w:val="23"/>
          <w:szCs w:val="23"/>
        </w:rPr>
        <w:t xml:space="preserve">: Coloco o projeto em </w:t>
      </w:r>
      <w:r w:rsidRPr="00190691">
        <w:rPr>
          <w:rFonts w:ascii="Arial" w:hAnsi="Arial" w:cs="Arial"/>
          <w:sz w:val="23"/>
          <w:szCs w:val="23"/>
          <w:u w:val="single"/>
        </w:rPr>
        <w:t>votação</w:t>
      </w:r>
      <w:r w:rsidRPr="00190691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73E15092" w14:textId="77777777" w:rsidR="0073534E" w:rsidRDefault="0073534E" w:rsidP="0073534E">
      <w:pPr>
        <w:ind w:right="-568"/>
        <w:rPr>
          <w:rFonts w:ascii="Arial" w:hAnsi="Arial" w:cs="Arial"/>
          <w:b/>
          <w:bCs/>
          <w:sz w:val="23"/>
          <w:szCs w:val="23"/>
        </w:rPr>
      </w:pPr>
    </w:p>
    <w:p w14:paraId="25DCEA33" w14:textId="77777777" w:rsidR="0073534E" w:rsidRPr="00190691" w:rsidRDefault="0073534E" w:rsidP="0073534E">
      <w:pPr>
        <w:ind w:right="-568"/>
        <w:rPr>
          <w:rFonts w:ascii="Arial" w:hAnsi="Arial" w:cs="Arial"/>
          <w:b/>
          <w:bCs/>
          <w:sz w:val="23"/>
          <w:szCs w:val="23"/>
        </w:rPr>
      </w:pPr>
      <w:r w:rsidRPr="00190691">
        <w:rPr>
          <w:rFonts w:ascii="Arial" w:hAnsi="Arial" w:cs="Arial"/>
          <w:b/>
          <w:bCs/>
          <w:sz w:val="23"/>
          <w:szCs w:val="23"/>
        </w:rPr>
        <w:t>RESULTADO _______________________</w:t>
      </w:r>
    </w:p>
    <w:p w14:paraId="6770C79E" w14:textId="621C37E1" w:rsidR="0056271C" w:rsidRDefault="0056271C" w:rsidP="0073534E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</w:p>
    <w:p w14:paraId="657547DF" w14:textId="77777777" w:rsidR="0073534E" w:rsidRPr="007D2F86" w:rsidRDefault="0073534E" w:rsidP="0073534E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</w:p>
    <w:p w14:paraId="5812B1DD" w14:textId="77777777" w:rsidR="0056271C" w:rsidRPr="007D2F86" w:rsidRDefault="0056271C" w:rsidP="0056271C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03E541C" w14:textId="77777777" w:rsidR="0056271C" w:rsidRPr="007D2F86" w:rsidRDefault="0056271C" w:rsidP="00353F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26"/>
        <w:rPr>
          <w:rFonts w:ascii="Arial" w:eastAsia="Arial" w:hAnsi="Arial" w:cs="Arial"/>
          <w:color w:val="000000"/>
          <w:sz w:val="24"/>
          <w:szCs w:val="24"/>
        </w:rPr>
      </w:pPr>
      <w:r w:rsidRPr="007D2F86">
        <w:rPr>
          <w:rFonts w:ascii="Arial" w:hAnsi="Arial" w:cs="Arial"/>
          <w:b/>
          <w:bCs/>
          <w:sz w:val="24"/>
          <w:szCs w:val="24"/>
        </w:rPr>
        <w:t>PROJETO DE LEI N.º 41, DE 08 DE JULHO DE 2025</w:t>
      </w:r>
      <w:r w:rsidRPr="007D2F86">
        <w:rPr>
          <w:rFonts w:ascii="Arial" w:hAnsi="Arial" w:cs="Arial"/>
          <w:sz w:val="24"/>
          <w:szCs w:val="24"/>
        </w:rPr>
        <w:t xml:space="preserve"> – </w:t>
      </w:r>
      <w:r w:rsidRPr="007D2F86">
        <w:rPr>
          <w:rFonts w:ascii="Arial" w:eastAsia="Arial" w:hAnsi="Arial" w:cs="Arial"/>
          <w:color w:val="000000"/>
          <w:sz w:val="24"/>
          <w:szCs w:val="24"/>
        </w:rPr>
        <w:t>Inclui Ação no Plano Plurianual, na Lei de Diretrizes Orçamentárias, abre créditos adicionais especiais no orçamento de 2025 e indica recursos.</w:t>
      </w:r>
    </w:p>
    <w:p w14:paraId="522D946E" w14:textId="77777777" w:rsidR="0056271C" w:rsidRPr="007D2F86" w:rsidRDefault="0056271C" w:rsidP="0056271C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</w:p>
    <w:p w14:paraId="373DCDA1" w14:textId="77777777" w:rsidR="0073534E" w:rsidRPr="00190691" w:rsidRDefault="0073534E" w:rsidP="0073534E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>Solicito parecer da Comissão de Finanças e Orçamentos</w:t>
      </w:r>
      <w:r w:rsidRPr="00190691">
        <w:rPr>
          <w:rFonts w:ascii="Arial" w:hAnsi="Arial" w:cs="Arial"/>
          <w:bCs/>
          <w:sz w:val="23"/>
          <w:szCs w:val="23"/>
        </w:rPr>
        <w:t xml:space="preserve">. </w:t>
      </w:r>
    </w:p>
    <w:p w14:paraId="59067BF1" w14:textId="77777777" w:rsidR="0073534E" w:rsidRDefault="0073534E" w:rsidP="0073534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8CDC050" w14:textId="77777777" w:rsidR="0073534E" w:rsidRPr="00190691" w:rsidRDefault="0073534E" w:rsidP="0073534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Coloco o projeto em </w:t>
      </w:r>
      <w:r w:rsidRPr="00190691">
        <w:rPr>
          <w:rFonts w:ascii="Arial" w:hAnsi="Arial" w:cs="Arial"/>
          <w:sz w:val="23"/>
          <w:szCs w:val="23"/>
          <w:u w:val="single"/>
        </w:rPr>
        <w:t>discussão</w:t>
      </w:r>
      <w:r w:rsidRPr="00190691">
        <w:rPr>
          <w:rFonts w:ascii="Arial" w:hAnsi="Arial" w:cs="Arial"/>
          <w:sz w:val="23"/>
          <w:szCs w:val="23"/>
        </w:rPr>
        <w:t xml:space="preserve">: Coloco o projeto em </w:t>
      </w:r>
      <w:r w:rsidRPr="00190691">
        <w:rPr>
          <w:rFonts w:ascii="Arial" w:hAnsi="Arial" w:cs="Arial"/>
          <w:sz w:val="23"/>
          <w:szCs w:val="23"/>
          <w:u w:val="single"/>
        </w:rPr>
        <w:t>votação</w:t>
      </w:r>
      <w:r w:rsidRPr="00190691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3857AF41" w14:textId="77777777" w:rsidR="0073534E" w:rsidRDefault="0073534E" w:rsidP="0073534E">
      <w:pPr>
        <w:ind w:right="-568"/>
        <w:rPr>
          <w:rFonts w:ascii="Arial" w:hAnsi="Arial" w:cs="Arial"/>
          <w:b/>
          <w:bCs/>
          <w:sz w:val="23"/>
          <w:szCs w:val="23"/>
        </w:rPr>
      </w:pPr>
    </w:p>
    <w:p w14:paraId="16EB2390" w14:textId="77777777" w:rsidR="0073534E" w:rsidRPr="00190691" w:rsidRDefault="0073534E" w:rsidP="0073534E">
      <w:pPr>
        <w:ind w:right="-568"/>
        <w:rPr>
          <w:rFonts w:ascii="Arial" w:hAnsi="Arial" w:cs="Arial"/>
          <w:b/>
          <w:bCs/>
          <w:sz w:val="23"/>
          <w:szCs w:val="23"/>
        </w:rPr>
      </w:pPr>
      <w:r w:rsidRPr="00190691">
        <w:rPr>
          <w:rFonts w:ascii="Arial" w:hAnsi="Arial" w:cs="Arial"/>
          <w:b/>
          <w:bCs/>
          <w:sz w:val="23"/>
          <w:szCs w:val="23"/>
        </w:rPr>
        <w:t>RESULTADO _______________________</w:t>
      </w:r>
    </w:p>
    <w:p w14:paraId="39A42D22" w14:textId="448B836D" w:rsidR="0056271C" w:rsidRDefault="0056271C" w:rsidP="0073534E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</w:p>
    <w:p w14:paraId="15C3F41F" w14:textId="77777777" w:rsidR="0073534E" w:rsidRDefault="0073534E" w:rsidP="0073534E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</w:p>
    <w:p w14:paraId="22A2DFA0" w14:textId="77777777" w:rsidR="0056271C" w:rsidRDefault="0056271C" w:rsidP="0056271C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D69B8EB" w14:textId="77777777" w:rsidR="0056271C" w:rsidRPr="001C7839" w:rsidRDefault="0056271C" w:rsidP="00353F4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</w:rPr>
        <w:t>PROJETO DE LEI N.º 4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7D2F86">
        <w:rPr>
          <w:rFonts w:ascii="Arial" w:hAnsi="Arial" w:cs="Arial"/>
          <w:b/>
          <w:bCs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17</w:t>
      </w:r>
      <w:r w:rsidRPr="007D2F86">
        <w:rPr>
          <w:rFonts w:ascii="Arial" w:hAnsi="Arial" w:cs="Arial"/>
          <w:b/>
          <w:bCs/>
          <w:sz w:val="24"/>
          <w:szCs w:val="24"/>
        </w:rPr>
        <w:t xml:space="preserve"> DE JULHO DE 20</w:t>
      </w:r>
      <w:r>
        <w:rPr>
          <w:rFonts w:ascii="Arial" w:hAnsi="Arial" w:cs="Arial"/>
          <w:b/>
          <w:bCs/>
          <w:sz w:val="24"/>
          <w:szCs w:val="24"/>
        </w:rPr>
        <w:t xml:space="preserve">25 – </w:t>
      </w:r>
      <w:r w:rsidRPr="001C7839">
        <w:rPr>
          <w:rFonts w:ascii="Arial" w:hAnsi="Arial" w:cs="Arial"/>
          <w:b/>
          <w:bCs/>
          <w:sz w:val="28"/>
          <w:szCs w:val="28"/>
        </w:rPr>
        <w:t>“</w:t>
      </w:r>
      <w:r w:rsidRPr="001C7839">
        <w:rPr>
          <w:rFonts w:ascii="Arial" w:hAnsi="Arial" w:cs="Arial"/>
          <w:sz w:val="22"/>
          <w:szCs w:val="22"/>
        </w:rPr>
        <w:t xml:space="preserve">Autoriza o Poder Executivo a celebrar Termo de Associação com a Associação dos Municípios do Sol Nascente - AMSOL.” </w:t>
      </w:r>
    </w:p>
    <w:p w14:paraId="53491991" w14:textId="77777777" w:rsidR="0073534E" w:rsidRPr="00190691" w:rsidRDefault="0073534E" w:rsidP="00353F46">
      <w:pPr>
        <w:spacing w:line="360" w:lineRule="auto"/>
        <w:jc w:val="both"/>
        <w:rPr>
          <w:rFonts w:ascii="Arial" w:hAnsi="Arial" w:cs="Arial"/>
          <w:bCs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>Solicito parecer da Comissão de</w:t>
      </w:r>
      <w:r>
        <w:rPr>
          <w:rFonts w:ascii="Arial" w:hAnsi="Arial" w:cs="Arial"/>
          <w:sz w:val="23"/>
          <w:szCs w:val="23"/>
        </w:rPr>
        <w:t xml:space="preserve"> Constituição Justiça e Redação Final</w:t>
      </w:r>
      <w:r w:rsidRPr="00190691">
        <w:rPr>
          <w:rFonts w:ascii="Arial" w:hAnsi="Arial" w:cs="Arial"/>
          <w:bCs/>
          <w:sz w:val="23"/>
          <w:szCs w:val="23"/>
        </w:rPr>
        <w:t xml:space="preserve">. </w:t>
      </w:r>
    </w:p>
    <w:p w14:paraId="3666ABB0" w14:textId="77777777" w:rsidR="0073534E" w:rsidRDefault="0073534E" w:rsidP="0073534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1BD55AE1" w14:textId="77777777" w:rsidR="0073534E" w:rsidRPr="00190691" w:rsidRDefault="0073534E" w:rsidP="0073534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Coloco o projeto em </w:t>
      </w:r>
      <w:r w:rsidRPr="00190691">
        <w:rPr>
          <w:rFonts w:ascii="Arial" w:hAnsi="Arial" w:cs="Arial"/>
          <w:sz w:val="23"/>
          <w:szCs w:val="23"/>
          <w:u w:val="single"/>
        </w:rPr>
        <w:t>discussão</w:t>
      </w:r>
      <w:r w:rsidRPr="00190691">
        <w:rPr>
          <w:rFonts w:ascii="Arial" w:hAnsi="Arial" w:cs="Arial"/>
          <w:sz w:val="23"/>
          <w:szCs w:val="23"/>
        </w:rPr>
        <w:t xml:space="preserve">: Coloco o projeto em </w:t>
      </w:r>
      <w:r w:rsidRPr="00190691">
        <w:rPr>
          <w:rFonts w:ascii="Arial" w:hAnsi="Arial" w:cs="Arial"/>
          <w:sz w:val="23"/>
          <w:szCs w:val="23"/>
          <w:u w:val="single"/>
        </w:rPr>
        <w:t>votação</w:t>
      </w:r>
      <w:r w:rsidRPr="00190691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630C1858" w14:textId="77777777" w:rsidR="0073534E" w:rsidRDefault="0073534E" w:rsidP="0073534E">
      <w:pPr>
        <w:ind w:right="-568"/>
        <w:rPr>
          <w:rFonts w:ascii="Arial" w:hAnsi="Arial" w:cs="Arial"/>
          <w:b/>
          <w:bCs/>
          <w:sz w:val="23"/>
          <w:szCs w:val="23"/>
        </w:rPr>
      </w:pPr>
    </w:p>
    <w:p w14:paraId="24F96A2E" w14:textId="18999E9B" w:rsidR="0073534E" w:rsidRDefault="0073534E" w:rsidP="00353F46">
      <w:pPr>
        <w:ind w:right="-568"/>
        <w:rPr>
          <w:rFonts w:ascii="Arial" w:hAnsi="Arial" w:cs="Arial"/>
          <w:b/>
          <w:bCs/>
          <w:sz w:val="23"/>
          <w:szCs w:val="23"/>
        </w:rPr>
      </w:pPr>
      <w:r w:rsidRPr="00190691">
        <w:rPr>
          <w:rFonts w:ascii="Arial" w:hAnsi="Arial" w:cs="Arial"/>
          <w:b/>
          <w:bCs/>
          <w:sz w:val="23"/>
          <w:szCs w:val="23"/>
        </w:rPr>
        <w:t>RESULTADO _______________________</w:t>
      </w:r>
    </w:p>
    <w:p w14:paraId="69838DDC" w14:textId="77777777" w:rsidR="00353F46" w:rsidRDefault="00353F46" w:rsidP="00353F46">
      <w:pPr>
        <w:ind w:right="-568"/>
        <w:rPr>
          <w:rFonts w:ascii="Arial" w:hAnsi="Arial" w:cs="Arial"/>
          <w:b/>
          <w:bCs/>
          <w:sz w:val="23"/>
          <w:szCs w:val="23"/>
        </w:rPr>
      </w:pPr>
    </w:p>
    <w:p w14:paraId="76F4B5EF" w14:textId="77777777" w:rsidR="00353F46" w:rsidRPr="00353F46" w:rsidRDefault="00353F46" w:rsidP="00353F46">
      <w:pPr>
        <w:ind w:right="-568"/>
        <w:rPr>
          <w:rFonts w:ascii="Arial" w:hAnsi="Arial" w:cs="Arial"/>
          <w:b/>
          <w:bCs/>
          <w:sz w:val="23"/>
          <w:szCs w:val="23"/>
        </w:rPr>
      </w:pPr>
    </w:p>
    <w:p w14:paraId="65D0C620" w14:textId="77777777" w:rsidR="004E77C6" w:rsidRPr="007D2F86" w:rsidRDefault="00EA2FC0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  <w:u w:val="single"/>
        </w:rPr>
        <w:t>PODER LEGISLATIV</w:t>
      </w:r>
      <w:r w:rsidR="000D23EB"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O: </w:t>
      </w:r>
    </w:p>
    <w:p w14:paraId="60C5185C" w14:textId="77777777" w:rsidR="004E77C6" w:rsidRPr="007D2F86" w:rsidRDefault="004E77C6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AF6F78" w14:textId="7890CBF9" w:rsidR="005C6768" w:rsidRPr="007D2F86" w:rsidRDefault="00850AE0" w:rsidP="00850AE0">
      <w:pPr>
        <w:spacing w:line="276" w:lineRule="auto"/>
        <w:ind w:right="299"/>
        <w:jc w:val="both"/>
        <w:rPr>
          <w:rFonts w:ascii="Arial" w:hAnsi="Arial" w:cs="Arial"/>
          <w:bCs/>
          <w:sz w:val="24"/>
          <w:szCs w:val="24"/>
        </w:rPr>
      </w:pPr>
      <w:r w:rsidRPr="007D2F86">
        <w:rPr>
          <w:rFonts w:ascii="Arial" w:hAnsi="Arial" w:cs="Arial"/>
          <w:bCs/>
          <w:sz w:val="24"/>
          <w:szCs w:val="24"/>
        </w:rPr>
        <w:t>NÃO TEMOS</w:t>
      </w:r>
    </w:p>
    <w:p w14:paraId="67047A70" w14:textId="77777777" w:rsidR="00693233" w:rsidRDefault="00693233" w:rsidP="00552B0B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5465FA06" w14:textId="77777777" w:rsidR="00042FCE" w:rsidRDefault="00042FCE" w:rsidP="00552B0B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1DB62A36" w14:textId="77777777" w:rsidR="00042FCE" w:rsidRPr="007D2F86" w:rsidRDefault="00042FCE" w:rsidP="00552B0B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D2F86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7D2F86" w:rsidRDefault="00FA5EF4" w:rsidP="00552B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  <w:r w:rsidR="00DC30A7" w:rsidRPr="007D2F8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7D2F86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0A547F5A" w14:textId="77777777" w:rsidR="008F2242" w:rsidRPr="007D2F86" w:rsidRDefault="008F2242" w:rsidP="00552B0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EF50D8" w14:textId="77777777" w:rsidR="00693233" w:rsidRPr="007D2F86" w:rsidRDefault="00693233" w:rsidP="00552B0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D2F86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7D2F86" w:rsidRDefault="00EA2FC0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7D2F8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44D5509A" w14:textId="77777777" w:rsidR="00693233" w:rsidRPr="007D2F86" w:rsidRDefault="00693233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DEC6CF1" w:rsidR="00EA2FC0" w:rsidRDefault="00EA2FC0" w:rsidP="00552B0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1B03">
        <w:rPr>
          <w:rFonts w:ascii="Arial" w:hAnsi="Arial" w:cs="Arial"/>
          <w:b/>
          <w:bCs/>
          <w:sz w:val="22"/>
          <w:szCs w:val="22"/>
        </w:rPr>
        <w:t>COLOCO A PALAVRA À DISPOSIÇÃO.......</w:t>
      </w:r>
    </w:p>
    <w:p w14:paraId="51584CEE" w14:textId="77777777" w:rsidR="00A31B03" w:rsidRPr="00A31B03" w:rsidRDefault="00A31B03" w:rsidP="00552B0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DEB7FD" w14:textId="77777777" w:rsidR="00353F46" w:rsidRPr="00190691" w:rsidRDefault="00353F46" w:rsidP="00353F46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>Desde já, convoco a todos os Edis</w:t>
      </w:r>
    </w:p>
    <w:p w14:paraId="45454ABD" w14:textId="78E94958" w:rsidR="00353F46" w:rsidRPr="00190691" w:rsidRDefault="00353F46" w:rsidP="00353F46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para a Sessão Ordinária do dia </w:t>
      </w:r>
      <w:r>
        <w:rPr>
          <w:rFonts w:ascii="Arial" w:hAnsi="Arial" w:cs="Arial"/>
          <w:sz w:val="23"/>
          <w:szCs w:val="23"/>
        </w:rPr>
        <w:t>12</w:t>
      </w:r>
      <w:r w:rsidRPr="00190691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agost</w:t>
      </w:r>
      <w:r w:rsidRPr="00190691">
        <w:rPr>
          <w:rFonts w:ascii="Arial" w:hAnsi="Arial" w:cs="Arial"/>
          <w:sz w:val="23"/>
          <w:szCs w:val="23"/>
        </w:rPr>
        <w:t>o de 2025 às 18 horas.</w:t>
      </w:r>
    </w:p>
    <w:p w14:paraId="0E5108BC" w14:textId="77777777" w:rsidR="00353F46" w:rsidRPr="00190691" w:rsidRDefault="00353F46" w:rsidP="00353F46">
      <w:pPr>
        <w:spacing w:line="360" w:lineRule="auto"/>
        <w:ind w:left="2124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    Assim, dou por encerrada esta Sessão Ordinária.</w:t>
      </w:r>
    </w:p>
    <w:p w14:paraId="55C8C021" w14:textId="77777777" w:rsidR="00353F46" w:rsidRPr="00190691" w:rsidRDefault="00353F46" w:rsidP="00353F46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>Boa noite a todos.</w:t>
      </w:r>
    </w:p>
    <w:p w14:paraId="1265F67E" w14:textId="1D18937C" w:rsidR="00606725" w:rsidRPr="00A31B03" w:rsidRDefault="00606725" w:rsidP="00353F46">
      <w:pPr>
        <w:jc w:val="center"/>
        <w:rPr>
          <w:rFonts w:ascii="Arial" w:hAnsi="Arial" w:cs="Arial"/>
          <w:sz w:val="22"/>
          <w:szCs w:val="22"/>
        </w:rPr>
      </w:pPr>
    </w:p>
    <w:sectPr w:rsidR="00606725" w:rsidRPr="00A31B03" w:rsidSect="005C6768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5235" w14:textId="77777777" w:rsidR="00C936A4" w:rsidRDefault="00C936A4" w:rsidP="008F6923">
      <w:r>
        <w:separator/>
      </w:r>
    </w:p>
  </w:endnote>
  <w:endnote w:type="continuationSeparator" w:id="0">
    <w:p w14:paraId="6565A10F" w14:textId="77777777" w:rsidR="00C936A4" w:rsidRDefault="00C936A4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 xml:space="preserve">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</w:t>
    </w:r>
    <w:proofErr w:type="gramEnd"/>
    <w:r>
      <w:rPr>
        <w:sz w:val="16"/>
        <w:szCs w:val="16"/>
      </w:rPr>
      <w:t xml:space="preserve">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45F79" w14:textId="77777777" w:rsidR="00C936A4" w:rsidRDefault="00C936A4" w:rsidP="008F6923">
      <w:r>
        <w:separator/>
      </w:r>
    </w:p>
  </w:footnote>
  <w:footnote w:type="continuationSeparator" w:id="0">
    <w:p w14:paraId="4564F517" w14:textId="77777777" w:rsidR="00C936A4" w:rsidRDefault="00C936A4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B6AA"/>
      </v:shape>
    </w:pict>
  </w:numPicBullet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C78EA"/>
    <w:multiLevelType w:val="hybridMultilevel"/>
    <w:tmpl w:val="85BAACF2"/>
    <w:lvl w:ilvl="0" w:tplc="9C7A7B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26EA2401"/>
    <w:multiLevelType w:val="hybridMultilevel"/>
    <w:tmpl w:val="32EA9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D01BA"/>
    <w:multiLevelType w:val="hybridMultilevel"/>
    <w:tmpl w:val="C094994C"/>
    <w:lvl w:ilvl="0" w:tplc="6694DA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C362E"/>
    <w:multiLevelType w:val="hybridMultilevel"/>
    <w:tmpl w:val="6DA84AF0"/>
    <w:lvl w:ilvl="0" w:tplc="6694DAD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21594"/>
    <w:multiLevelType w:val="hybridMultilevel"/>
    <w:tmpl w:val="AAE8095E"/>
    <w:lvl w:ilvl="0" w:tplc="FED82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E6AE0"/>
    <w:multiLevelType w:val="hybridMultilevel"/>
    <w:tmpl w:val="BCC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16927"/>
    <w:multiLevelType w:val="hybridMultilevel"/>
    <w:tmpl w:val="87F8A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B5B34"/>
    <w:multiLevelType w:val="hybridMultilevel"/>
    <w:tmpl w:val="FB1E4E06"/>
    <w:lvl w:ilvl="0" w:tplc="AB463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5613"/>
    <w:multiLevelType w:val="hybridMultilevel"/>
    <w:tmpl w:val="D9AAF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B7300"/>
    <w:multiLevelType w:val="hybridMultilevel"/>
    <w:tmpl w:val="38AEF516"/>
    <w:lvl w:ilvl="0" w:tplc="ABEE77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63FF"/>
    <w:multiLevelType w:val="hybridMultilevel"/>
    <w:tmpl w:val="9D647A1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A1255"/>
    <w:multiLevelType w:val="hybridMultilevel"/>
    <w:tmpl w:val="F61AD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93F8E"/>
    <w:multiLevelType w:val="hybridMultilevel"/>
    <w:tmpl w:val="FCE478B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49155291">
    <w:abstractNumId w:val="20"/>
  </w:num>
  <w:num w:numId="2" w16cid:durableId="1765613621">
    <w:abstractNumId w:val="9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25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32"/>
  </w:num>
  <w:num w:numId="8" w16cid:durableId="1172335437">
    <w:abstractNumId w:val="34"/>
  </w:num>
  <w:num w:numId="9" w16cid:durableId="958293285">
    <w:abstractNumId w:val="26"/>
  </w:num>
  <w:num w:numId="10" w16cid:durableId="1980915944">
    <w:abstractNumId w:val="22"/>
  </w:num>
  <w:num w:numId="11" w16cid:durableId="825822909">
    <w:abstractNumId w:val="3"/>
  </w:num>
  <w:num w:numId="12" w16cid:durableId="389117610">
    <w:abstractNumId w:val="25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31"/>
  </w:num>
  <w:num w:numId="16" w16cid:durableId="717167084">
    <w:abstractNumId w:val="1"/>
  </w:num>
  <w:num w:numId="17" w16cid:durableId="12533150">
    <w:abstractNumId w:val="16"/>
  </w:num>
  <w:num w:numId="18" w16cid:durableId="603920308">
    <w:abstractNumId w:val="30"/>
  </w:num>
  <w:num w:numId="19" w16cid:durableId="455489261">
    <w:abstractNumId w:val="5"/>
  </w:num>
  <w:num w:numId="20" w16cid:durableId="1838961196">
    <w:abstractNumId w:val="11"/>
  </w:num>
  <w:num w:numId="21" w16cid:durableId="1160342470">
    <w:abstractNumId w:val="6"/>
  </w:num>
  <w:num w:numId="22" w16cid:durableId="128474418">
    <w:abstractNumId w:val="17"/>
  </w:num>
  <w:num w:numId="23" w16cid:durableId="1528831820">
    <w:abstractNumId w:val="29"/>
  </w:num>
  <w:num w:numId="24" w16cid:durableId="263264745">
    <w:abstractNumId w:val="36"/>
  </w:num>
  <w:num w:numId="25" w16cid:durableId="215093124">
    <w:abstractNumId w:val="13"/>
  </w:num>
  <w:num w:numId="26" w16cid:durableId="2141216414">
    <w:abstractNumId w:val="12"/>
  </w:num>
  <w:num w:numId="27" w16cid:durableId="2080863498">
    <w:abstractNumId w:val="21"/>
  </w:num>
  <w:num w:numId="28" w16cid:durableId="1870291729">
    <w:abstractNumId w:val="19"/>
  </w:num>
  <w:num w:numId="29" w16cid:durableId="990913323">
    <w:abstractNumId w:val="28"/>
  </w:num>
  <w:num w:numId="30" w16cid:durableId="1536575049">
    <w:abstractNumId w:val="15"/>
  </w:num>
  <w:num w:numId="31" w16cid:durableId="492453717">
    <w:abstractNumId w:val="24"/>
  </w:num>
  <w:num w:numId="32" w16cid:durableId="140466961">
    <w:abstractNumId w:val="23"/>
  </w:num>
  <w:num w:numId="33" w16cid:durableId="226376306">
    <w:abstractNumId w:val="37"/>
  </w:num>
  <w:num w:numId="34" w16cid:durableId="1713846187">
    <w:abstractNumId w:val="27"/>
  </w:num>
  <w:num w:numId="35" w16cid:durableId="2012639223">
    <w:abstractNumId w:val="14"/>
  </w:num>
  <w:num w:numId="36" w16cid:durableId="414982465">
    <w:abstractNumId w:val="33"/>
  </w:num>
  <w:num w:numId="37" w16cid:durableId="393628928">
    <w:abstractNumId w:val="8"/>
  </w:num>
  <w:num w:numId="38" w16cid:durableId="990016682">
    <w:abstractNumId w:val="35"/>
  </w:num>
  <w:num w:numId="39" w16cid:durableId="2017149012">
    <w:abstractNumId w:val="10"/>
  </w:num>
  <w:num w:numId="40" w16cid:durableId="12448022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656B"/>
    <w:rsid w:val="00017413"/>
    <w:rsid w:val="000250B9"/>
    <w:rsid w:val="000357B1"/>
    <w:rsid w:val="00037C31"/>
    <w:rsid w:val="00042FCE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0A7D"/>
    <w:rsid w:val="0007147B"/>
    <w:rsid w:val="00074AA1"/>
    <w:rsid w:val="0007553F"/>
    <w:rsid w:val="00083ADB"/>
    <w:rsid w:val="00086A3D"/>
    <w:rsid w:val="0009274C"/>
    <w:rsid w:val="00094205"/>
    <w:rsid w:val="0009492C"/>
    <w:rsid w:val="00095A0B"/>
    <w:rsid w:val="000A0378"/>
    <w:rsid w:val="000A51BC"/>
    <w:rsid w:val="000A68CE"/>
    <w:rsid w:val="000B0745"/>
    <w:rsid w:val="000B1F18"/>
    <w:rsid w:val="000B2DF3"/>
    <w:rsid w:val="000C2609"/>
    <w:rsid w:val="000C4760"/>
    <w:rsid w:val="000C47C4"/>
    <w:rsid w:val="000C622D"/>
    <w:rsid w:val="000D14B5"/>
    <w:rsid w:val="000D23EB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07548"/>
    <w:rsid w:val="00107AF3"/>
    <w:rsid w:val="001101F6"/>
    <w:rsid w:val="00110E09"/>
    <w:rsid w:val="001127F2"/>
    <w:rsid w:val="00113051"/>
    <w:rsid w:val="0011683E"/>
    <w:rsid w:val="00121D45"/>
    <w:rsid w:val="00126903"/>
    <w:rsid w:val="0012782A"/>
    <w:rsid w:val="0013039C"/>
    <w:rsid w:val="001309E8"/>
    <w:rsid w:val="00130B15"/>
    <w:rsid w:val="00130CDD"/>
    <w:rsid w:val="00131A89"/>
    <w:rsid w:val="00132105"/>
    <w:rsid w:val="00132D06"/>
    <w:rsid w:val="00137641"/>
    <w:rsid w:val="00141CC3"/>
    <w:rsid w:val="0014632D"/>
    <w:rsid w:val="0014683B"/>
    <w:rsid w:val="001470E0"/>
    <w:rsid w:val="00150988"/>
    <w:rsid w:val="001544E9"/>
    <w:rsid w:val="001547D4"/>
    <w:rsid w:val="0015554F"/>
    <w:rsid w:val="00156094"/>
    <w:rsid w:val="00162F0A"/>
    <w:rsid w:val="001656B4"/>
    <w:rsid w:val="001656DC"/>
    <w:rsid w:val="00166026"/>
    <w:rsid w:val="0016766B"/>
    <w:rsid w:val="001766C3"/>
    <w:rsid w:val="001819B4"/>
    <w:rsid w:val="00185CE5"/>
    <w:rsid w:val="00190D92"/>
    <w:rsid w:val="001911BA"/>
    <w:rsid w:val="00196C21"/>
    <w:rsid w:val="00196C97"/>
    <w:rsid w:val="001A08E2"/>
    <w:rsid w:val="001A2795"/>
    <w:rsid w:val="001A2D2C"/>
    <w:rsid w:val="001A50A4"/>
    <w:rsid w:val="001A7F1D"/>
    <w:rsid w:val="001B1817"/>
    <w:rsid w:val="001B2745"/>
    <w:rsid w:val="001B5FD7"/>
    <w:rsid w:val="001C00B6"/>
    <w:rsid w:val="001C01C7"/>
    <w:rsid w:val="001C47C4"/>
    <w:rsid w:val="001C64BC"/>
    <w:rsid w:val="001C68CA"/>
    <w:rsid w:val="001C7839"/>
    <w:rsid w:val="001D10F5"/>
    <w:rsid w:val="001D282C"/>
    <w:rsid w:val="001D303D"/>
    <w:rsid w:val="001D3286"/>
    <w:rsid w:val="001E1E36"/>
    <w:rsid w:val="001E4B3D"/>
    <w:rsid w:val="001E4D99"/>
    <w:rsid w:val="001F1501"/>
    <w:rsid w:val="001F27DA"/>
    <w:rsid w:val="001F2895"/>
    <w:rsid w:val="001F3C80"/>
    <w:rsid w:val="001F6918"/>
    <w:rsid w:val="00201822"/>
    <w:rsid w:val="002043FB"/>
    <w:rsid w:val="00204506"/>
    <w:rsid w:val="002066AF"/>
    <w:rsid w:val="00207A69"/>
    <w:rsid w:val="00207DB2"/>
    <w:rsid w:val="00210034"/>
    <w:rsid w:val="00211A7D"/>
    <w:rsid w:val="00212BDC"/>
    <w:rsid w:val="00213063"/>
    <w:rsid w:val="002137FD"/>
    <w:rsid w:val="00214648"/>
    <w:rsid w:val="00214A1A"/>
    <w:rsid w:val="00215883"/>
    <w:rsid w:val="00216250"/>
    <w:rsid w:val="00220CA8"/>
    <w:rsid w:val="00221789"/>
    <w:rsid w:val="00233609"/>
    <w:rsid w:val="00234E25"/>
    <w:rsid w:val="00235289"/>
    <w:rsid w:val="002406C3"/>
    <w:rsid w:val="00240767"/>
    <w:rsid w:val="00240AB7"/>
    <w:rsid w:val="00240DE3"/>
    <w:rsid w:val="00242E91"/>
    <w:rsid w:val="00246B22"/>
    <w:rsid w:val="00246EDD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11C6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3967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65DD"/>
    <w:rsid w:val="002F79FA"/>
    <w:rsid w:val="00301331"/>
    <w:rsid w:val="00301718"/>
    <w:rsid w:val="00303DF0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2ECE"/>
    <w:rsid w:val="003347A6"/>
    <w:rsid w:val="00336641"/>
    <w:rsid w:val="00336A1A"/>
    <w:rsid w:val="00336AE1"/>
    <w:rsid w:val="00341593"/>
    <w:rsid w:val="003423B9"/>
    <w:rsid w:val="00343565"/>
    <w:rsid w:val="0034641D"/>
    <w:rsid w:val="00351280"/>
    <w:rsid w:val="00352023"/>
    <w:rsid w:val="00353913"/>
    <w:rsid w:val="00353F46"/>
    <w:rsid w:val="003547AC"/>
    <w:rsid w:val="003553B9"/>
    <w:rsid w:val="003570C9"/>
    <w:rsid w:val="00360728"/>
    <w:rsid w:val="00361D54"/>
    <w:rsid w:val="003639D6"/>
    <w:rsid w:val="00364BED"/>
    <w:rsid w:val="00370B0C"/>
    <w:rsid w:val="003734D9"/>
    <w:rsid w:val="00376733"/>
    <w:rsid w:val="003923F7"/>
    <w:rsid w:val="0039315E"/>
    <w:rsid w:val="00393D37"/>
    <w:rsid w:val="00393E58"/>
    <w:rsid w:val="00396E2A"/>
    <w:rsid w:val="003970D9"/>
    <w:rsid w:val="00397D18"/>
    <w:rsid w:val="003A3F85"/>
    <w:rsid w:val="003A7724"/>
    <w:rsid w:val="003B19FB"/>
    <w:rsid w:val="003B50D9"/>
    <w:rsid w:val="003B5393"/>
    <w:rsid w:val="003B5F6D"/>
    <w:rsid w:val="003C10F4"/>
    <w:rsid w:val="003C39AD"/>
    <w:rsid w:val="003C6271"/>
    <w:rsid w:val="003C7581"/>
    <w:rsid w:val="003D13D1"/>
    <w:rsid w:val="003D251B"/>
    <w:rsid w:val="003D29BB"/>
    <w:rsid w:val="003D2FD4"/>
    <w:rsid w:val="003E04F6"/>
    <w:rsid w:val="003E1625"/>
    <w:rsid w:val="003E3D3C"/>
    <w:rsid w:val="003E4085"/>
    <w:rsid w:val="003E4AC8"/>
    <w:rsid w:val="003E577B"/>
    <w:rsid w:val="003F2D6C"/>
    <w:rsid w:val="003F4DAA"/>
    <w:rsid w:val="003F64F0"/>
    <w:rsid w:val="003F78FD"/>
    <w:rsid w:val="0040150C"/>
    <w:rsid w:val="00401F0D"/>
    <w:rsid w:val="0040332C"/>
    <w:rsid w:val="004048B8"/>
    <w:rsid w:val="004061CC"/>
    <w:rsid w:val="004065C8"/>
    <w:rsid w:val="004147B7"/>
    <w:rsid w:val="00416254"/>
    <w:rsid w:val="004167C0"/>
    <w:rsid w:val="00417B3C"/>
    <w:rsid w:val="004201E6"/>
    <w:rsid w:val="004219EC"/>
    <w:rsid w:val="0042547B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14ED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7518C"/>
    <w:rsid w:val="00480830"/>
    <w:rsid w:val="0048260C"/>
    <w:rsid w:val="0048326D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C64A6"/>
    <w:rsid w:val="004D4044"/>
    <w:rsid w:val="004D5D33"/>
    <w:rsid w:val="004E1806"/>
    <w:rsid w:val="004E4824"/>
    <w:rsid w:val="004E77C6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B0B"/>
    <w:rsid w:val="00552C67"/>
    <w:rsid w:val="0055654B"/>
    <w:rsid w:val="00556A3E"/>
    <w:rsid w:val="00556B76"/>
    <w:rsid w:val="0055717B"/>
    <w:rsid w:val="0056013C"/>
    <w:rsid w:val="0056231D"/>
    <w:rsid w:val="0056271C"/>
    <w:rsid w:val="005637C6"/>
    <w:rsid w:val="00564A07"/>
    <w:rsid w:val="00571D50"/>
    <w:rsid w:val="005743F1"/>
    <w:rsid w:val="00575179"/>
    <w:rsid w:val="00577F8F"/>
    <w:rsid w:val="00582338"/>
    <w:rsid w:val="005846BA"/>
    <w:rsid w:val="00586AF6"/>
    <w:rsid w:val="00586D8D"/>
    <w:rsid w:val="00587639"/>
    <w:rsid w:val="00590C2F"/>
    <w:rsid w:val="00591B79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C6768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5F3665"/>
    <w:rsid w:val="006003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310"/>
    <w:rsid w:val="0061291B"/>
    <w:rsid w:val="00614D1C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6FCF"/>
    <w:rsid w:val="006870F9"/>
    <w:rsid w:val="006879C2"/>
    <w:rsid w:val="006903F0"/>
    <w:rsid w:val="006913AA"/>
    <w:rsid w:val="0069224C"/>
    <w:rsid w:val="006923A7"/>
    <w:rsid w:val="00693233"/>
    <w:rsid w:val="00695143"/>
    <w:rsid w:val="006A451D"/>
    <w:rsid w:val="006A5476"/>
    <w:rsid w:val="006A5C1A"/>
    <w:rsid w:val="006B0A05"/>
    <w:rsid w:val="006B12DE"/>
    <w:rsid w:val="006B3FA3"/>
    <w:rsid w:val="006B65B0"/>
    <w:rsid w:val="006B7E60"/>
    <w:rsid w:val="006C1F83"/>
    <w:rsid w:val="006C2EB9"/>
    <w:rsid w:val="006C312C"/>
    <w:rsid w:val="006C4A47"/>
    <w:rsid w:val="006C5172"/>
    <w:rsid w:val="006C6568"/>
    <w:rsid w:val="006D27BA"/>
    <w:rsid w:val="006D2890"/>
    <w:rsid w:val="006D3C0E"/>
    <w:rsid w:val="006D5036"/>
    <w:rsid w:val="006E0F3A"/>
    <w:rsid w:val="006E449A"/>
    <w:rsid w:val="006E453E"/>
    <w:rsid w:val="006E560A"/>
    <w:rsid w:val="006E78E9"/>
    <w:rsid w:val="006F635B"/>
    <w:rsid w:val="006F7F97"/>
    <w:rsid w:val="007017B2"/>
    <w:rsid w:val="00703EEF"/>
    <w:rsid w:val="00707B14"/>
    <w:rsid w:val="00707F19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1F26"/>
    <w:rsid w:val="0073534E"/>
    <w:rsid w:val="00735CDE"/>
    <w:rsid w:val="00740BF7"/>
    <w:rsid w:val="00747878"/>
    <w:rsid w:val="00752293"/>
    <w:rsid w:val="0075254C"/>
    <w:rsid w:val="0076160D"/>
    <w:rsid w:val="00761BD3"/>
    <w:rsid w:val="007634EE"/>
    <w:rsid w:val="0076665C"/>
    <w:rsid w:val="0076682B"/>
    <w:rsid w:val="0077018A"/>
    <w:rsid w:val="007702CE"/>
    <w:rsid w:val="0077220B"/>
    <w:rsid w:val="0077250A"/>
    <w:rsid w:val="00772EF0"/>
    <w:rsid w:val="0077681C"/>
    <w:rsid w:val="00781203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91A"/>
    <w:rsid w:val="007B4E16"/>
    <w:rsid w:val="007B6CD4"/>
    <w:rsid w:val="007B6F2F"/>
    <w:rsid w:val="007B78C5"/>
    <w:rsid w:val="007C1681"/>
    <w:rsid w:val="007C1F60"/>
    <w:rsid w:val="007C2F41"/>
    <w:rsid w:val="007C431A"/>
    <w:rsid w:val="007C584A"/>
    <w:rsid w:val="007C75DA"/>
    <w:rsid w:val="007C79C1"/>
    <w:rsid w:val="007D2F86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5927"/>
    <w:rsid w:val="00807C31"/>
    <w:rsid w:val="00814F60"/>
    <w:rsid w:val="008156F2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0AE0"/>
    <w:rsid w:val="008526D2"/>
    <w:rsid w:val="00854F05"/>
    <w:rsid w:val="008550DB"/>
    <w:rsid w:val="008564A4"/>
    <w:rsid w:val="0085674D"/>
    <w:rsid w:val="00856A43"/>
    <w:rsid w:val="00857E1F"/>
    <w:rsid w:val="00861A1E"/>
    <w:rsid w:val="00861FD0"/>
    <w:rsid w:val="00871487"/>
    <w:rsid w:val="00872F99"/>
    <w:rsid w:val="00873CFE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5EA"/>
    <w:rsid w:val="008A2631"/>
    <w:rsid w:val="008A35F5"/>
    <w:rsid w:val="008A366D"/>
    <w:rsid w:val="008A4D87"/>
    <w:rsid w:val="008B078C"/>
    <w:rsid w:val="008B0F38"/>
    <w:rsid w:val="008B423C"/>
    <w:rsid w:val="008B55B4"/>
    <w:rsid w:val="008B608E"/>
    <w:rsid w:val="008C361E"/>
    <w:rsid w:val="008C371E"/>
    <w:rsid w:val="008C627F"/>
    <w:rsid w:val="008C68FF"/>
    <w:rsid w:val="008C7381"/>
    <w:rsid w:val="008D1C7F"/>
    <w:rsid w:val="008D4B93"/>
    <w:rsid w:val="008D5FB8"/>
    <w:rsid w:val="008E04FE"/>
    <w:rsid w:val="008E5EEF"/>
    <w:rsid w:val="008E5F41"/>
    <w:rsid w:val="008F04DD"/>
    <w:rsid w:val="008F2242"/>
    <w:rsid w:val="008F3043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34BA0"/>
    <w:rsid w:val="0093539E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3890"/>
    <w:rsid w:val="00965544"/>
    <w:rsid w:val="00966DA3"/>
    <w:rsid w:val="00971B0C"/>
    <w:rsid w:val="0097782F"/>
    <w:rsid w:val="009836CE"/>
    <w:rsid w:val="009916F2"/>
    <w:rsid w:val="00993BE6"/>
    <w:rsid w:val="009962FF"/>
    <w:rsid w:val="009973CA"/>
    <w:rsid w:val="009A3227"/>
    <w:rsid w:val="009A3852"/>
    <w:rsid w:val="009B218F"/>
    <w:rsid w:val="009B4AFE"/>
    <w:rsid w:val="009B5D09"/>
    <w:rsid w:val="009B6BAE"/>
    <w:rsid w:val="009B72A8"/>
    <w:rsid w:val="009B771A"/>
    <w:rsid w:val="009C1590"/>
    <w:rsid w:val="009C1918"/>
    <w:rsid w:val="009C75C8"/>
    <w:rsid w:val="009D2AE2"/>
    <w:rsid w:val="009D3CC4"/>
    <w:rsid w:val="009D3D92"/>
    <w:rsid w:val="009D49B1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4972"/>
    <w:rsid w:val="009F555F"/>
    <w:rsid w:val="00A017C8"/>
    <w:rsid w:val="00A04230"/>
    <w:rsid w:val="00A0768A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1B03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57802"/>
    <w:rsid w:val="00A60B69"/>
    <w:rsid w:val="00A62428"/>
    <w:rsid w:val="00A63F8C"/>
    <w:rsid w:val="00A6636E"/>
    <w:rsid w:val="00A66608"/>
    <w:rsid w:val="00A66D27"/>
    <w:rsid w:val="00A70225"/>
    <w:rsid w:val="00A75782"/>
    <w:rsid w:val="00A75A9D"/>
    <w:rsid w:val="00A7745C"/>
    <w:rsid w:val="00A840AE"/>
    <w:rsid w:val="00A903C6"/>
    <w:rsid w:val="00A930B1"/>
    <w:rsid w:val="00A95CE0"/>
    <w:rsid w:val="00AA05CB"/>
    <w:rsid w:val="00AA1F86"/>
    <w:rsid w:val="00AA22C5"/>
    <w:rsid w:val="00AA2A7B"/>
    <w:rsid w:val="00AA33A5"/>
    <w:rsid w:val="00AA4772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2605"/>
    <w:rsid w:val="00AE66C2"/>
    <w:rsid w:val="00AF107D"/>
    <w:rsid w:val="00AF17CE"/>
    <w:rsid w:val="00AF2FF3"/>
    <w:rsid w:val="00B01420"/>
    <w:rsid w:val="00B0433E"/>
    <w:rsid w:val="00B0559A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93E85"/>
    <w:rsid w:val="00BA0EB8"/>
    <w:rsid w:val="00BA3F7A"/>
    <w:rsid w:val="00BA6149"/>
    <w:rsid w:val="00BA6A22"/>
    <w:rsid w:val="00BA6CD5"/>
    <w:rsid w:val="00BA7F46"/>
    <w:rsid w:val="00BB3949"/>
    <w:rsid w:val="00BB3AAB"/>
    <w:rsid w:val="00BB5354"/>
    <w:rsid w:val="00BC152D"/>
    <w:rsid w:val="00BC15D2"/>
    <w:rsid w:val="00BC2615"/>
    <w:rsid w:val="00BC2FF4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3834"/>
    <w:rsid w:val="00C15AA7"/>
    <w:rsid w:val="00C1716B"/>
    <w:rsid w:val="00C17486"/>
    <w:rsid w:val="00C20B22"/>
    <w:rsid w:val="00C2328A"/>
    <w:rsid w:val="00C238A2"/>
    <w:rsid w:val="00C30DA0"/>
    <w:rsid w:val="00C316C8"/>
    <w:rsid w:val="00C32895"/>
    <w:rsid w:val="00C32FCE"/>
    <w:rsid w:val="00C3511B"/>
    <w:rsid w:val="00C401BF"/>
    <w:rsid w:val="00C41E8F"/>
    <w:rsid w:val="00C439EB"/>
    <w:rsid w:val="00C45CFC"/>
    <w:rsid w:val="00C51795"/>
    <w:rsid w:val="00C5698A"/>
    <w:rsid w:val="00C56AD4"/>
    <w:rsid w:val="00C57264"/>
    <w:rsid w:val="00C627E9"/>
    <w:rsid w:val="00C70076"/>
    <w:rsid w:val="00C7323B"/>
    <w:rsid w:val="00C73A2B"/>
    <w:rsid w:val="00C758E6"/>
    <w:rsid w:val="00C75AE3"/>
    <w:rsid w:val="00C815E8"/>
    <w:rsid w:val="00C82323"/>
    <w:rsid w:val="00C9313B"/>
    <w:rsid w:val="00C936A4"/>
    <w:rsid w:val="00C94F4A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AD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3C99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3CF0"/>
    <w:rsid w:val="00D64931"/>
    <w:rsid w:val="00D64DDA"/>
    <w:rsid w:val="00D736B5"/>
    <w:rsid w:val="00D7380A"/>
    <w:rsid w:val="00D73AB3"/>
    <w:rsid w:val="00D74C47"/>
    <w:rsid w:val="00D75EB7"/>
    <w:rsid w:val="00D81CDF"/>
    <w:rsid w:val="00D839F1"/>
    <w:rsid w:val="00D84091"/>
    <w:rsid w:val="00D841FD"/>
    <w:rsid w:val="00D8461E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006D"/>
    <w:rsid w:val="00DC23C6"/>
    <w:rsid w:val="00DC30A7"/>
    <w:rsid w:val="00DC488C"/>
    <w:rsid w:val="00DC48F2"/>
    <w:rsid w:val="00DC6F84"/>
    <w:rsid w:val="00DE4E99"/>
    <w:rsid w:val="00DE58AA"/>
    <w:rsid w:val="00DF00FA"/>
    <w:rsid w:val="00DF0786"/>
    <w:rsid w:val="00DF44F5"/>
    <w:rsid w:val="00DF499C"/>
    <w:rsid w:val="00DF56B6"/>
    <w:rsid w:val="00DF7370"/>
    <w:rsid w:val="00E058D9"/>
    <w:rsid w:val="00E06CEB"/>
    <w:rsid w:val="00E111DA"/>
    <w:rsid w:val="00E1252D"/>
    <w:rsid w:val="00E2396D"/>
    <w:rsid w:val="00E26A9E"/>
    <w:rsid w:val="00E30438"/>
    <w:rsid w:val="00E30D76"/>
    <w:rsid w:val="00E32642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11A"/>
    <w:rsid w:val="00EB1B5B"/>
    <w:rsid w:val="00EB5BA1"/>
    <w:rsid w:val="00EC5A44"/>
    <w:rsid w:val="00EC6352"/>
    <w:rsid w:val="00EC6A0B"/>
    <w:rsid w:val="00ED0A5B"/>
    <w:rsid w:val="00ED1F08"/>
    <w:rsid w:val="00ED4510"/>
    <w:rsid w:val="00ED7434"/>
    <w:rsid w:val="00EE0B8F"/>
    <w:rsid w:val="00EE5D80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3BF6"/>
    <w:rsid w:val="00F16917"/>
    <w:rsid w:val="00F16918"/>
    <w:rsid w:val="00F202C2"/>
    <w:rsid w:val="00F20405"/>
    <w:rsid w:val="00F2079F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3A22"/>
    <w:rsid w:val="00F540E4"/>
    <w:rsid w:val="00F556DC"/>
    <w:rsid w:val="00F61736"/>
    <w:rsid w:val="00F6356B"/>
    <w:rsid w:val="00F64998"/>
    <w:rsid w:val="00F65D79"/>
    <w:rsid w:val="00F675CD"/>
    <w:rsid w:val="00F67761"/>
    <w:rsid w:val="00F679A9"/>
    <w:rsid w:val="00F71A73"/>
    <w:rsid w:val="00F76FEB"/>
    <w:rsid w:val="00F80581"/>
    <w:rsid w:val="00F8418B"/>
    <w:rsid w:val="00F8476B"/>
    <w:rsid w:val="00F85DE4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5DBB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3A6C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  <w:style w:type="character" w:styleId="Refdecomentrio">
    <w:name w:val="annotation reference"/>
    <w:basedOn w:val="Fontepargpadro"/>
    <w:semiHidden/>
    <w:unhideWhenUsed/>
    <w:rsid w:val="00C316C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16C8"/>
  </w:style>
  <w:style w:type="character" w:customStyle="1" w:styleId="TextodecomentrioChar">
    <w:name w:val="Texto de comentário Char"/>
    <w:basedOn w:val="Fontepargpadro"/>
    <w:link w:val="Textodecomentrio"/>
    <w:semiHidden/>
    <w:rsid w:val="00C316C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316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316C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1A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A2D2C"/>
    <w:rPr>
      <w:color w:val="800080" w:themeColor="followedHyperlink"/>
      <w:u w:val="single"/>
    </w:rPr>
  </w:style>
  <w:style w:type="character" w:styleId="Forte">
    <w:name w:val="Strong"/>
    <w:uiPriority w:val="22"/>
    <w:qFormat/>
    <w:rsid w:val="00552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455</TotalTime>
  <Pages>1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7</cp:revision>
  <cp:lastPrinted>2025-07-22T17:54:00Z</cp:lastPrinted>
  <dcterms:created xsi:type="dcterms:W3CDTF">2025-07-23T19:10:00Z</dcterms:created>
  <dcterms:modified xsi:type="dcterms:W3CDTF">2025-08-04T14:18:00Z</dcterms:modified>
</cp:coreProperties>
</file>