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B5538B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B5538B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B5538B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B5538B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B5538B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398C6C12" w:rsidR="00CA3D77" w:rsidRPr="00B5538B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D6625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E04E31" w:rsidRPr="00B5538B"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>ORDINÁRIA DE 2025</w:t>
            </w:r>
          </w:p>
          <w:p w14:paraId="5E12151A" w14:textId="77777777" w:rsidR="00EA2FC0" w:rsidRPr="00B5538B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B5538B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Pr="00B5538B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         Data da Sessão:</w:t>
            </w:r>
          </w:p>
          <w:p w14:paraId="57CA3C5F" w14:textId="57BFE9CE" w:rsidR="00CA3D77" w:rsidRPr="00B5538B" w:rsidRDefault="00E04E31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38B">
              <w:rPr>
                <w:rFonts w:ascii="Arial" w:hAnsi="Arial" w:cs="Arial"/>
                <w:sz w:val="24"/>
                <w:szCs w:val="24"/>
              </w:rPr>
              <w:t>1</w:t>
            </w:r>
            <w:r w:rsidR="00D6625F">
              <w:rPr>
                <w:rFonts w:ascii="Arial" w:hAnsi="Arial" w:cs="Arial"/>
                <w:sz w:val="24"/>
                <w:szCs w:val="24"/>
              </w:rPr>
              <w:t>5</w:t>
            </w:r>
            <w:r w:rsidR="00CA3D77" w:rsidRPr="00B5538B">
              <w:rPr>
                <w:rFonts w:ascii="Arial" w:hAnsi="Arial" w:cs="Arial"/>
                <w:sz w:val="24"/>
                <w:szCs w:val="24"/>
              </w:rPr>
              <w:t>/0</w:t>
            </w:r>
            <w:r w:rsidR="00D6625F">
              <w:rPr>
                <w:rFonts w:ascii="Arial" w:hAnsi="Arial" w:cs="Arial"/>
                <w:sz w:val="24"/>
                <w:szCs w:val="24"/>
              </w:rPr>
              <w:t>7</w:t>
            </w:r>
            <w:r w:rsidR="00CA3D77" w:rsidRPr="00B5538B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Pr="00B5538B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           Horário:</w:t>
            </w:r>
          </w:p>
          <w:p w14:paraId="47919F01" w14:textId="77777777" w:rsidR="00CA3D77" w:rsidRPr="00B5538B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38B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Pr="00B5538B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Local:</w:t>
            </w:r>
          </w:p>
          <w:p w14:paraId="547618B6" w14:textId="77777777" w:rsidR="00CA3D77" w:rsidRPr="00B5538B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38B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B5538B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B5538B" w:rsidRDefault="00F6776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B5538B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B5538B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B5538B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B5538B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B5538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B5538B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B5538B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B5538B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19E8069B" w:rsidR="00EA2FC0" w:rsidRPr="00B5538B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ab/>
        <w:t xml:space="preserve">Invocando a proteção de Deus, dou por aberta a Sessão </w:t>
      </w:r>
      <w:r w:rsidR="00E04E31" w:rsidRPr="00B5538B">
        <w:rPr>
          <w:rFonts w:ascii="Arial" w:hAnsi="Arial" w:cs="Arial"/>
          <w:sz w:val="24"/>
          <w:szCs w:val="24"/>
        </w:rPr>
        <w:t>Extrao</w:t>
      </w:r>
      <w:r w:rsidRPr="00B5538B">
        <w:rPr>
          <w:rFonts w:ascii="Arial" w:hAnsi="Arial" w:cs="Arial"/>
          <w:sz w:val="24"/>
          <w:szCs w:val="24"/>
        </w:rPr>
        <w:t xml:space="preserve">rdinária do dia </w:t>
      </w:r>
      <w:r w:rsidR="00E41C84" w:rsidRPr="00B5538B">
        <w:rPr>
          <w:rFonts w:ascii="Arial" w:hAnsi="Arial" w:cs="Arial"/>
          <w:sz w:val="24"/>
          <w:szCs w:val="24"/>
        </w:rPr>
        <w:t>1</w:t>
      </w:r>
      <w:r w:rsidR="00E04E31" w:rsidRPr="00B5538B">
        <w:rPr>
          <w:rFonts w:ascii="Arial" w:hAnsi="Arial" w:cs="Arial"/>
          <w:sz w:val="24"/>
          <w:szCs w:val="24"/>
        </w:rPr>
        <w:t>7</w:t>
      </w:r>
      <w:r w:rsidRPr="00B5538B">
        <w:rPr>
          <w:rFonts w:ascii="Arial" w:hAnsi="Arial" w:cs="Arial"/>
          <w:sz w:val="24"/>
          <w:szCs w:val="24"/>
        </w:rPr>
        <w:t xml:space="preserve"> de </w:t>
      </w:r>
      <w:r w:rsidR="0056013C" w:rsidRPr="00B5538B">
        <w:rPr>
          <w:rFonts w:ascii="Arial" w:hAnsi="Arial" w:cs="Arial"/>
          <w:sz w:val="24"/>
          <w:szCs w:val="24"/>
        </w:rPr>
        <w:t>fever</w:t>
      </w:r>
      <w:r w:rsidRPr="00B5538B">
        <w:rPr>
          <w:rFonts w:ascii="Arial" w:hAnsi="Arial" w:cs="Arial"/>
          <w:sz w:val="24"/>
          <w:szCs w:val="24"/>
        </w:rPr>
        <w:t>eiro de 202</w:t>
      </w:r>
      <w:r w:rsidR="00CA3D77" w:rsidRPr="00B5538B">
        <w:rPr>
          <w:rFonts w:ascii="Arial" w:hAnsi="Arial" w:cs="Arial"/>
          <w:sz w:val="24"/>
          <w:szCs w:val="24"/>
        </w:rPr>
        <w:t>5</w:t>
      </w:r>
      <w:r w:rsidRPr="00B5538B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B5538B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B5538B" w:rsidRDefault="00EA2FC0" w:rsidP="00B87B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b/>
          <w:sz w:val="24"/>
          <w:szCs w:val="24"/>
        </w:rPr>
        <w:t>Registrar a presença:</w:t>
      </w:r>
      <w:r w:rsidRPr="00B5538B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B5538B">
        <w:rPr>
          <w:rFonts w:ascii="Arial" w:hAnsi="Arial" w:cs="Arial"/>
          <w:sz w:val="24"/>
          <w:szCs w:val="24"/>
        </w:rPr>
        <w:t>Patrícia</w:t>
      </w:r>
      <w:r w:rsidRPr="00B5538B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C2705BE" w14:textId="77777777" w:rsidR="00FA5EF4" w:rsidRPr="00B5538B" w:rsidRDefault="00FA5EF4" w:rsidP="00FA5EF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5538B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C237B72" w:rsidR="00EA2FC0" w:rsidRPr="00B5538B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="00D6625F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04E31" w:rsidRPr="00B55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6625F">
              <w:rPr>
                <w:rFonts w:ascii="Arial" w:hAnsi="Arial" w:cs="Arial"/>
                <w:b/>
                <w:sz w:val="24"/>
                <w:szCs w:val="24"/>
              </w:rPr>
              <w:t>OFÍCIO DE CONVOCAÇÃO</w:t>
            </w:r>
          </w:p>
        </w:tc>
      </w:tr>
    </w:tbl>
    <w:p w14:paraId="367EEF00" w14:textId="77777777" w:rsidR="00EA2FC0" w:rsidRPr="00B5538B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71710052" w:rsidR="00EA2FC0" w:rsidRPr="00B5538B" w:rsidRDefault="00D6625F" w:rsidP="00FA5EF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58031402"/>
      <w:r>
        <w:rPr>
          <w:rFonts w:ascii="Arial" w:hAnsi="Arial" w:cs="Arial"/>
          <w:b/>
          <w:bCs/>
          <w:sz w:val="24"/>
          <w:szCs w:val="24"/>
        </w:rPr>
        <w:t>OFÍCIO</w:t>
      </w:r>
      <w:r w:rsidR="00E04E31" w:rsidRPr="00B5538B">
        <w:rPr>
          <w:rFonts w:ascii="Arial" w:hAnsi="Arial" w:cs="Arial"/>
          <w:b/>
          <w:bCs/>
          <w:sz w:val="24"/>
          <w:szCs w:val="24"/>
        </w:rPr>
        <w:t xml:space="preserve"> Nº 0</w:t>
      </w:r>
      <w:r>
        <w:rPr>
          <w:rFonts w:ascii="Arial" w:hAnsi="Arial" w:cs="Arial"/>
          <w:b/>
          <w:bCs/>
          <w:sz w:val="24"/>
          <w:szCs w:val="24"/>
        </w:rPr>
        <w:t>27</w:t>
      </w:r>
      <w:r w:rsidR="00E04E31" w:rsidRPr="00B5538B">
        <w:rPr>
          <w:rFonts w:ascii="Arial" w:hAnsi="Arial" w:cs="Arial"/>
          <w:b/>
          <w:bCs/>
          <w:sz w:val="24"/>
          <w:szCs w:val="24"/>
        </w:rPr>
        <w:t xml:space="preserve">/2025 </w:t>
      </w:r>
      <w:r w:rsidR="00E04E31" w:rsidRPr="00B5538B">
        <w:rPr>
          <w:rFonts w:ascii="Arial" w:hAnsi="Arial" w:cs="Arial"/>
          <w:sz w:val="24"/>
          <w:szCs w:val="24"/>
        </w:rPr>
        <w:t>(LEITURA)</w:t>
      </w:r>
      <w:r w:rsidR="00E04E31" w:rsidRPr="00B5538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B47F92" w14:textId="77777777" w:rsidR="00EA2FC0" w:rsidRPr="00B5538B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5538B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6A576124" w:rsidR="00EA2FC0" w:rsidRPr="00B5538B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B55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B5538B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Pr="00B5538B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5ED1470D" w14:textId="1101977D" w:rsidR="00D6625F" w:rsidRPr="00D6625F" w:rsidRDefault="00D6625F" w:rsidP="00D6625F">
      <w:pPr>
        <w:pStyle w:val="Recuodecorpodetexto"/>
        <w:tabs>
          <w:tab w:val="left" w:pos="3119"/>
        </w:tabs>
        <w:spacing w:line="360" w:lineRule="auto"/>
        <w:ind w:firstLine="0"/>
        <w:rPr>
          <w:rFonts w:ascii="Arial" w:hAnsi="Arial" w:cs="Arial"/>
          <w:bCs/>
          <w:color w:val="000000"/>
        </w:rPr>
      </w:pPr>
      <w:r w:rsidRPr="00D6625F">
        <w:rPr>
          <w:rFonts w:ascii="Arial" w:hAnsi="Arial" w:cs="Arial"/>
          <w:b/>
          <w:iCs/>
          <w:u w:val="single"/>
        </w:rPr>
        <w:t>PROJETO DE LEI N.º 038, de 07 de julho de 2025</w:t>
      </w:r>
      <w:r w:rsidRPr="00D6625F">
        <w:rPr>
          <w:rFonts w:ascii="Arial" w:hAnsi="Arial" w:cs="Arial"/>
          <w:b/>
          <w:iCs/>
        </w:rPr>
        <w:t xml:space="preserve"> </w:t>
      </w:r>
      <w:r w:rsidRPr="00D6625F">
        <w:rPr>
          <w:rFonts w:ascii="Arial" w:hAnsi="Arial" w:cs="Arial"/>
          <w:bCs/>
          <w:iCs/>
        </w:rPr>
        <w:t>– “</w:t>
      </w:r>
      <w:r w:rsidRPr="00D6625F">
        <w:rPr>
          <w:rFonts w:ascii="Arial" w:hAnsi="Arial" w:cs="Arial"/>
          <w:bCs/>
          <w:color w:val="000000"/>
        </w:rPr>
        <w:t>Dispõe sobre a cobrança de contribuição de melhoria na execução de obra de pavimentação asfáltica na Rua Rio Branco, no Município de Boa Vista do Sul e dá outras providências.</w:t>
      </w:r>
    </w:p>
    <w:p w14:paraId="7BCD9D28" w14:textId="77777777" w:rsidR="00E04E31" w:rsidRPr="00D6625F" w:rsidRDefault="00E04E31" w:rsidP="00D662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636920" w14:textId="59FB8847" w:rsidR="00E04E31" w:rsidRPr="00D6625F" w:rsidRDefault="00E04E31" w:rsidP="00D6625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6625F">
        <w:rPr>
          <w:rFonts w:ascii="Arial" w:hAnsi="Arial" w:cs="Arial"/>
          <w:sz w:val="24"/>
          <w:szCs w:val="24"/>
        </w:rPr>
        <w:t xml:space="preserve">Encaminhado para a Comissão de </w:t>
      </w:r>
      <w:r w:rsidR="00444F22">
        <w:rPr>
          <w:rFonts w:ascii="Arial" w:hAnsi="Arial" w:cs="Arial"/>
          <w:sz w:val="24"/>
          <w:szCs w:val="24"/>
        </w:rPr>
        <w:t>Finanças e Orçamentos</w:t>
      </w:r>
      <w:r w:rsidRPr="00D6625F">
        <w:rPr>
          <w:rFonts w:ascii="Arial" w:hAnsi="Arial" w:cs="Arial"/>
          <w:bCs/>
          <w:sz w:val="24"/>
          <w:szCs w:val="24"/>
        </w:rPr>
        <w:t xml:space="preserve">. – LEITURA </w:t>
      </w:r>
    </w:p>
    <w:p w14:paraId="63C3EF95" w14:textId="77777777" w:rsidR="00E04E31" w:rsidRPr="00B5538B" w:rsidRDefault="00E04E31" w:rsidP="005A65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B5C235" w14:textId="77777777" w:rsidR="005A1292" w:rsidRPr="00B5538B" w:rsidRDefault="005A1292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B5538B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27209A79" w:rsidR="00EA2FC0" w:rsidRPr="00B5538B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B553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E04E31" w:rsidRPr="00B553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ORDEM DO DIA </w:t>
            </w:r>
            <w:r w:rsidR="00EA2FC0" w:rsidRPr="00B553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5D54FA1" w14:textId="3D170C6F" w:rsidR="007B4E16" w:rsidRPr="00B5538B" w:rsidRDefault="00EA2FC0" w:rsidP="00E04E31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 </w:t>
      </w:r>
    </w:p>
    <w:p w14:paraId="5D5092D0" w14:textId="77777777" w:rsidR="00D6625F" w:rsidRPr="00D6625F" w:rsidRDefault="00D6625F" w:rsidP="00D6625F">
      <w:pPr>
        <w:pStyle w:val="Recuodecorpodetexto"/>
        <w:tabs>
          <w:tab w:val="left" w:pos="3119"/>
        </w:tabs>
        <w:spacing w:line="360" w:lineRule="auto"/>
        <w:ind w:firstLine="0"/>
        <w:rPr>
          <w:rFonts w:ascii="Arial" w:hAnsi="Arial" w:cs="Arial"/>
          <w:bCs/>
          <w:color w:val="000000"/>
        </w:rPr>
      </w:pPr>
      <w:r w:rsidRPr="00D6625F">
        <w:rPr>
          <w:rFonts w:ascii="Arial" w:hAnsi="Arial" w:cs="Arial"/>
          <w:b/>
          <w:iCs/>
          <w:u w:val="single"/>
        </w:rPr>
        <w:t>PROJETO DE LEI N.º 038, de 07 de julho de 2025</w:t>
      </w:r>
      <w:r w:rsidRPr="00D6625F">
        <w:rPr>
          <w:rFonts w:ascii="Arial" w:hAnsi="Arial" w:cs="Arial"/>
          <w:b/>
          <w:iCs/>
        </w:rPr>
        <w:t xml:space="preserve"> </w:t>
      </w:r>
      <w:r w:rsidRPr="00D6625F">
        <w:rPr>
          <w:rFonts w:ascii="Arial" w:hAnsi="Arial" w:cs="Arial"/>
          <w:bCs/>
          <w:iCs/>
        </w:rPr>
        <w:t>– “</w:t>
      </w:r>
      <w:r w:rsidRPr="00D6625F">
        <w:rPr>
          <w:rFonts w:ascii="Arial" w:hAnsi="Arial" w:cs="Arial"/>
          <w:bCs/>
          <w:color w:val="000000"/>
        </w:rPr>
        <w:t>Dispõe sobre a cobrança de contribuição de melhoria na execução de obra de pavimentação asfáltica na Rua Rio Branco, no Município de Boa Vista do Sul e dá outras providências.</w:t>
      </w:r>
    </w:p>
    <w:p w14:paraId="0F0C039B" w14:textId="2B862639" w:rsidR="0056013C" w:rsidRPr="00B5538B" w:rsidRDefault="0056013C" w:rsidP="0056013C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6968A64A" w14:textId="3A855928" w:rsidR="008C7381" w:rsidRPr="00B5538B" w:rsidRDefault="002C4F68" w:rsidP="00D51AD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Solicito parecer da Comissão de </w:t>
      </w:r>
      <w:r w:rsidR="00444F22">
        <w:rPr>
          <w:rFonts w:ascii="Arial" w:hAnsi="Arial" w:cs="Arial"/>
          <w:sz w:val="24"/>
          <w:szCs w:val="24"/>
        </w:rPr>
        <w:t>Finanças e Orçamentos</w:t>
      </w:r>
      <w:r w:rsidRPr="00B5538B">
        <w:rPr>
          <w:rFonts w:ascii="Arial" w:hAnsi="Arial" w:cs="Arial"/>
          <w:bCs/>
          <w:sz w:val="24"/>
          <w:szCs w:val="24"/>
        </w:rPr>
        <w:t xml:space="preserve">. </w:t>
      </w:r>
    </w:p>
    <w:p w14:paraId="41A5862A" w14:textId="3C878F27" w:rsidR="002C4F68" w:rsidRPr="00B5538B" w:rsidRDefault="002C4F68" w:rsidP="002C4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Coloco o projeto em </w:t>
      </w:r>
      <w:r w:rsidRPr="00B5538B">
        <w:rPr>
          <w:rFonts w:ascii="Arial" w:hAnsi="Arial" w:cs="Arial"/>
          <w:sz w:val="24"/>
          <w:szCs w:val="24"/>
          <w:u w:val="single"/>
        </w:rPr>
        <w:t>discussão</w:t>
      </w:r>
      <w:r w:rsidRPr="00B5538B">
        <w:rPr>
          <w:rFonts w:ascii="Arial" w:hAnsi="Arial" w:cs="Arial"/>
          <w:sz w:val="24"/>
          <w:szCs w:val="24"/>
        </w:rPr>
        <w:t xml:space="preserve">: Coloco o projeto em </w:t>
      </w:r>
      <w:r w:rsidRPr="00B5538B">
        <w:rPr>
          <w:rFonts w:ascii="Arial" w:hAnsi="Arial" w:cs="Arial"/>
          <w:sz w:val="24"/>
          <w:szCs w:val="24"/>
          <w:u w:val="single"/>
        </w:rPr>
        <w:t>votação</w:t>
      </w:r>
      <w:r w:rsidRPr="00B5538B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20B1063" w14:textId="77777777" w:rsidR="002C4F68" w:rsidRPr="00B5538B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  <w:r w:rsidRPr="00B5538B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61C41617" w14:textId="77777777" w:rsidR="00E04E31" w:rsidRPr="00B5538B" w:rsidRDefault="00E04E31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511A13" w14:textId="77777777" w:rsidR="00E04E31" w:rsidRPr="00B5538B" w:rsidRDefault="00E04E31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5538B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6579E29" w:rsidR="00EA2FC0" w:rsidRPr="00B5538B" w:rsidRDefault="00FA5E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538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B5538B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A547F5A" w14:textId="77777777" w:rsidR="008F2242" w:rsidRDefault="008F2242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0F494A8" w14:textId="77777777" w:rsidR="00D6625F" w:rsidRPr="00B5538B" w:rsidRDefault="00D6625F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B5538B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11CFC0F" w:rsidR="00EA2FC0" w:rsidRPr="00B5538B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38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538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B5538B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Pr="00B5538B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Pr="00B5538B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B5538B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538B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B5538B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C10E402" w:rsidR="00EA2FC0" w:rsidRPr="00B5538B" w:rsidRDefault="00EA2FC0" w:rsidP="00B5538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>Desde já, convoco a todos os Edis</w:t>
      </w:r>
    </w:p>
    <w:p w14:paraId="53598A28" w14:textId="50B2900E" w:rsidR="00EA2FC0" w:rsidRPr="00B5538B" w:rsidRDefault="000063B7" w:rsidP="00B5538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para </w:t>
      </w:r>
      <w:r w:rsidR="00CA70C4" w:rsidRPr="00B5538B">
        <w:rPr>
          <w:rFonts w:ascii="Arial" w:hAnsi="Arial" w:cs="Arial"/>
          <w:sz w:val="24"/>
          <w:szCs w:val="24"/>
        </w:rPr>
        <w:t xml:space="preserve">a </w:t>
      </w:r>
      <w:r w:rsidRPr="00B5538B">
        <w:rPr>
          <w:rFonts w:ascii="Arial" w:hAnsi="Arial" w:cs="Arial"/>
          <w:sz w:val="24"/>
          <w:szCs w:val="24"/>
        </w:rPr>
        <w:t>Sessão</w:t>
      </w:r>
      <w:r w:rsidR="00EA2FC0" w:rsidRPr="00B5538B">
        <w:rPr>
          <w:rFonts w:ascii="Arial" w:hAnsi="Arial" w:cs="Arial"/>
          <w:sz w:val="24"/>
          <w:szCs w:val="24"/>
        </w:rPr>
        <w:t xml:space="preserve"> Ordinária</w:t>
      </w:r>
      <w:r w:rsidR="00D6625F">
        <w:rPr>
          <w:rFonts w:ascii="Arial" w:hAnsi="Arial" w:cs="Arial"/>
          <w:sz w:val="24"/>
          <w:szCs w:val="24"/>
        </w:rPr>
        <w:t xml:space="preserve"> do dia 22 de julho de 2025 às 18 horas</w:t>
      </w:r>
      <w:r w:rsidR="00CA70C4" w:rsidRPr="00B5538B">
        <w:rPr>
          <w:rFonts w:ascii="Arial" w:hAnsi="Arial" w:cs="Arial"/>
          <w:sz w:val="24"/>
          <w:szCs w:val="24"/>
        </w:rPr>
        <w:t>.</w:t>
      </w:r>
    </w:p>
    <w:p w14:paraId="2D15F115" w14:textId="33DDCDEA" w:rsidR="00EA2FC0" w:rsidRPr="00B5538B" w:rsidRDefault="007A6073" w:rsidP="00B5538B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 xml:space="preserve">    </w:t>
      </w:r>
      <w:r w:rsidR="00EA2FC0" w:rsidRPr="00B5538B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2986FE57" w:rsidR="00606725" w:rsidRPr="00B5538B" w:rsidRDefault="00EA2FC0" w:rsidP="00B5538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5538B">
        <w:rPr>
          <w:rFonts w:ascii="Arial" w:hAnsi="Arial" w:cs="Arial"/>
          <w:sz w:val="24"/>
          <w:szCs w:val="24"/>
        </w:rPr>
        <w:t>Boa noite a todos.</w:t>
      </w:r>
    </w:p>
    <w:sectPr w:rsidR="00606725" w:rsidRPr="00B5538B" w:rsidSect="0077018A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3072" w14:textId="77777777" w:rsidR="002128BC" w:rsidRDefault="002128BC" w:rsidP="008F6923">
      <w:r>
        <w:separator/>
      </w:r>
    </w:p>
  </w:endnote>
  <w:endnote w:type="continuationSeparator" w:id="0">
    <w:p w14:paraId="4F46AAA7" w14:textId="77777777" w:rsidR="002128BC" w:rsidRDefault="002128BC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159C" w14:textId="77777777" w:rsidR="002128BC" w:rsidRDefault="002128BC" w:rsidP="008F6923">
      <w:r>
        <w:separator/>
      </w:r>
    </w:p>
  </w:footnote>
  <w:footnote w:type="continuationSeparator" w:id="0">
    <w:p w14:paraId="790A46FA" w14:textId="77777777" w:rsidR="002128BC" w:rsidRDefault="002128BC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291">
    <w:abstractNumId w:val="8"/>
  </w:num>
  <w:num w:numId="2" w16cid:durableId="1765613621">
    <w:abstractNumId w:val="6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0"/>
  </w:num>
  <w:num w:numId="5" w16cid:durableId="591820012">
    <w:abstractNumId w:val="2"/>
  </w:num>
  <w:num w:numId="6" w16cid:durableId="664557646">
    <w:abstractNumId w:val="5"/>
  </w:num>
  <w:num w:numId="7" w16cid:durableId="1761021205">
    <w:abstractNumId w:val="14"/>
  </w:num>
  <w:num w:numId="8" w16cid:durableId="1172335437">
    <w:abstractNumId w:val="15"/>
  </w:num>
  <w:num w:numId="9" w16cid:durableId="958293285">
    <w:abstractNumId w:val="11"/>
  </w:num>
  <w:num w:numId="10" w16cid:durableId="1980915944">
    <w:abstractNumId w:val="9"/>
  </w:num>
  <w:num w:numId="11" w16cid:durableId="825822909">
    <w:abstractNumId w:val="3"/>
  </w:num>
  <w:num w:numId="12" w16cid:durableId="389117610">
    <w:abstractNumId w:val="10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13"/>
  </w:num>
  <w:num w:numId="16" w16cid:durableId="717167084">
    <w:abstractNumId w:val="1"/>
  </w:num>
  <w:num w:numId="17" w16cid:durableId="12533150">
    <w:abstractNumId w:val="7"/>
  </w:num>
  <w:num w:numId="18" w16cid:durableId="603920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787"/>
    <w:rsid w:val="00060B49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B1F18"/>
    <w:rsid w:val="000B2DF3"/>
    <w:rsid w:val="000C2609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259"/>
    <w:rsid w:val="00102A39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7DB2"/>
    <w:rsid w:val="00210034"/>
    <w:rsid w:val="002128BC"/>
    <w:rsid w:val="00212BDC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397D"/>
    <w:rsid w:val="00284C56"/>
    <w:rsid w:val="00285E44"/>
    <w:rsid w:val="0028627D"/>
    <w:rsid w:val="00287BBA"/>
    <w:rsid w:val="00287D7F"/>
    <w:rsid w:val="00292A37"/>
    <w:rsid w:val="002950C9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4852"/>
    <w:rsid w:val="002D4BAF"/>
    <w:rsid w:val="002D517F"/>
    <w:rsid w:val="002D7A34"/>
    <w:rsid w:val="002E59FE"/>
    <w:rsid w:val="002E7DA8"/>
    <w:rsid w:val="002F004B"/>
    <w:rsid w:val="002F0BB6"/>
    <w:rsid w:val="002F32C2"/>
    <w:rsid w:val="002F4EC5"/>
    <w:rsid w:val="002F5E94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26AA2"/>
    <w:rsid w:val="00332427"/>
    <w:rsid w:val="003347A6"/>
    <w:rsid w:val="00336641"/>
    <w:rsid w:val="00336A1A"/>
    <w:rsid w:val="00336AE1"/>
    <w:rsid w:val="00343565"/>
    <w:rsid w:val="0034641D"/>
    <w:rsid w:val="00350CC5"/>
    <w:rsid w:val="00351280"/>
    <w:rsid w:val="00352023"/>
    <w:rsid w:val="00353913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4F22"/>
    <w:rsid w:val="00445A29"/>
    <w:rsid w:val="004461B8"/>
    <w:rsid w:val="004467B8"/>
    <w:rsid w:val="00446D09"/>
    <w:rsid w:val="00451227"/>
    <w:rsid w:val="004520A5"/>
    <w:rsid w:val="0045235B"/>
    <w:rsid w:val="004552EC"/>
    <w:rsid w:val="00456A22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41A8D"/>
    <w:rsid w:val="005436EF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5CDA"/>
    <w:rsid w:val="00596FC9"/>
    <w:rsid w:val="005A1292"/>
    <w:rsid w:val="005A34C4"/>
    <w:rsid w:val="005A65ED"/>
    <w:rsid w:val="005B0B42"/>
    <w:rsid w:val="005B33AD"/>
    <w:rsid w:val="005B7007"/>
    <w:rsid w:val="005B766C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23"/>
    <w:rsid w:val="00731D58"/>
    <w:rsid w:val="00735CDE"/>
    <w:rsid w:val="00740BF7"/>
    <w:rsid w:val="00747878"/>
    <w:rsid w:val="0075229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A6073"/>
    <w:rsid w:val="007B4830"/>
    <w:rsid w:val="007B4E16"/>
    <w:rsid w:val="007B6F2F"/>
    <w:rsid w:val="007B78C5"/>
    <w:rsid w:val="007C1F60"/>
    <w:rsid w:val="007C2F41"/>
    <w:rsid w:val="007C431A"/>
    <w:rsid w:val="007C584A"/>
    <w:rsid w:val="007C79C1"/>
    <w:rsid w:val="007D4396"/>
    <w:rsid w:val="007D5C1E"/>
    <w:rsid w:val="007D5C89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75544"/>
    <w:rsid w:val="00875B01"/>
    <w:rsid w:val="00876F90"/>
    <w:rsid w:val="008817A1"/>
    <w:rsid w:val="008844E9"/>
    <w:rsid w:val="00893CA2"/>
    <w:rsid w:val="00895E4B"/>
    <w:rsid w:val="008966D1"/>
    <w:rsid w:val="00897706"/>
    <w:rsid w:val="008A2631"/>
    <w:rsid w:val="008A366D"/>
    <w:rsid w:val="008B078C"/>
    <w:rsid w:val="008B0F38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0225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5538B"/>
    <w:rsid w:val="00B60A66"/>
    <w:rsid w:val="00B6535E"/>
    <w:rsid w:val="00B661A0"/>
    <w:rsid w:val="00B66902"/>
    <w:rsid w:val="00B71436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ECA"/>
    <w:rsid w:val="00CB2DC0"/>
    <w:rsid w:val="00CB352B"/>
    <w:rsid w:val="00CB41C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589B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507FB"/>
    <w:rsid w:val="00D50CAF"/>
    <w:rsid w:val="00D51ADD"/>
    <w:rsid w:val="00D56881"/>
    <w:rsid w:val="00D56A16"/>
    <w:rsid w:val="00D57ED9"/>
    <w:rsid w:val="00D64931"/>
    <w:rsid w:val="00D64DDA"/>
    <w:rsid w:val="00D6625F"/>
    <w:rsid w:val="00D736B5"/>
    <w:rsid w:val="00D7380A"/>
    <w:rsid w:val="00D74C47"/>
    <w:rsid w:val="00D75EB7"/>
    <w:rsid w:val="00D816B3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4E31"/>
    <w:rsid w:val="00E058D9"/>
    <w:rsid w:val="00E1252D"/>
    <w:rsid w:val="00E2396D"/>
    <w:rsid w:val="00E26A9E"/>
    <w:rsid w:val="00E30438"/>
    <w:rsid w:val="00E30D76"/>
    <w:rsid w:val="00E33107"/>
    <w:rsid w:val="00E341DA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B1B5B"/>
    <w:rsid w:val="00EB5BA1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7205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15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2025-02-11T18:56:00Z</cp:lastPrinted>
  <dcterms:created xsi:type="dcterms:W3CDTF">2025-02-14T19:33:00Z</dcterms:created>
  <dcterms:modified xsi:type="dcterms:W3CDTF">2025-07-14T14:11:00Z</dcterms:modified>
</cp:coreProperties>
</file>