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211A7D" w:rsidRPr="00207A69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207A69" w:rsidRDefault="00EA2FC0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207A69" w:rsidRDefault="00EA2FC0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A69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2B7BEAC6" w:rsidR="00EA2FC0" w:rsidRPr="00207A69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A6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2FC0" w:rsidRPr="00207A69">
              <w:rPr>
                <w:rFonts w:ascii="Arial" w:hAnsi="Arial" w:cs="Arial"/>
                <w:b/>
                <w:sz w:val="24"/>
                <w:szCs w:val="24"/>
              </w:rPr>
              <w:t xml:space="preserve">ª SESSÃO LEGISLATIVA DA </w:t>
            </w:r>
            <w:r w:rsidR="0094243D" w:rsidRPr="00207A69">
              <w:rPr>
                <w:rFonts w:ascii="Arial" w:hAnsi="Arial" w:cs="Arial"/>
                <w:b/>
                <w:sz w:val="24"/>
                <w:szCs w:val="24"/>
              </w:rPr>
              <w:t xml:space="preserve">8ª </w:t>
            </w:r>
            <w:r w:rsidR="00EA2FC0" w:rsidRPr="00207A69">
              <w:rPr>
                <w:rFonts w:ascii="Arial" w:hAnsi="Arial" w:cs="Arial"/>
                <w:b/>
                <w:sz w:val="24"/>
                <w:szCs w:val="24"/>
              </w:rPr>
              <w:t>LEGISLATURA 202</w:t>
            </w:r>
            <w:r w:rsidRPr="00207A69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207A69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Pr="00207A6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96238E2" w14:textId="258ADD2B" w:rsidR="00CA3D77" w:rsidRPr="00207A69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A69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CE3C99" w:rsidRPr="00207A6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061CC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207A69">
              <w:rPr>
                <w:rFonts w:ascii="Arial" w:hAnsi="Arial" w:cs="Arial"/>
                <w:b/>
                <w:sz w:val="24"/>
                <w:szCs w:val="24"/>
              </w:rPr>
              <w:t>ª SESSÃO ORDINÁRIA DE 2025</w:t>
            </w:r>
          </w:p>
          <w:p w14:paraId="5E12151A" w14:textId="77777777" w:rsidR="00EA2FC0" w:rsidRPr="00207A69" w:rsidRDefault="00EA2FC0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211A7D" w:rsidRPr="00207A69" w14:paraId="56F1F69D" w14:textId="77777777" w:rsidTr="00F61736">
        <w:trPr>
          <w:trHeight w:val="83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47F5ECA2" w:rsidR="00CA3D77" w:rsidRPr="00207A69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A69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57CA3C5F" w14:textId="29F13A5F" w:rsidR="00CA3D77" w:rsidRPr="00207A69" w:rsidRDefault="00575179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A69">
              <w:rPr>
                <w:rFonts w:ascii="Arial" w:hAnsi="Arial" w:cs="Arial"/>
                <w:sz w:val="24"/>
                <w:szCs w:val="24"/>
              </w:rPr>
              <w:t>01</w:t>
            </w:r>
            <w:r w:rsidR="00CA3D77" w:rsidRPr="00207A69">
              <w:rPr>
                <w:rFonts w:ascii="Arial" w:hAnsi="Arial" w:cs="Arial"/>
                <w:sz w:val="24"/>
                <w:szCs w:val="24"/>
              </w:rPr>
              <w:t>/0</w:t>
            </w:r>
            <w:r w:rsidRPr="00207A69">
              <w:rPr>
                <w:rFonts w:ascii="Arial" w:hAnsi="Arial" w:cs="Arial"/>
                <w:sz w:val="24"/>
                <w:szCs w:val="24"/>
              </w:rPr>
              <w:t>7</w:t>
            </w:r>
            <w:r w:rsidR="00CA3D77" w:rsidRPr="00207A69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20C9E08A" w:rsidR="00CA3D77" w:rsidRPr="00207A69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A69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7919F01" w14:textId="77777777" w:rsidR="00CA3D77" w:rsidRPr="00207A69" w:rsidRDefault="00CA3D77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A69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7BB7D6E3" w:rsidR="00CA3D77" w:rsidRPr="00207A69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A69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547618B6" w14:textId="77777777" w:rsidR="00CA3D77" w:rsidRPr="00207A69" w:rsidRDefault="00CA3D77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A69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519EDF86" w14:textId="77777777" w:rsidR="00CA3D77" w:rsidRPr="00207A69" w:rsidRDefault="00CA3D77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D19342" w14:textId="77777777" w:rsidR="00F67761" w:rsidRPr="00207A69" w:rsidRDefault="00F67761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207A69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Pr="00207A69" w:rsidRDefault="00EA2FC0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7A69">
              <w:rPr>
                <w:rFonts w:ascii="Arial" w:hAnsi="Arial" w:cs="Arial"/>
                <w:b/>
                <w:sz w:val="24"/>
                <w:szCs w:val="24"/>
              </w:rPr>
              <w:t xml:space="preserve">1 – ABERTURA. </w:t>
            </w:r>
            <w:r w:rsidR="00DC30A7" w:rsidRPr="00207A69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207A69">
              <w:rPr>
                <w:rFonts w:ascii="Arial" w:hAnsi="Arial" w:cs="Arial"/>
                <w:b/>
                <w:sz w:val="24"/>
                <w:szCs w:val="24"/>
              </w:rPr>
              <w:t>PRESIDÊ</w:t>
            </w:r>
            <w:r w:rsidR="002C4F68" w:rsidRPr="00207A69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37C31" w:rsidRPr="00207A69">
              <w:rPr>
                <w:rFonts w:ascii="Arial" w:hAnsi="Arial" w:cs="Arial"/>
                <w:b/>
                <w:sz w:val="24"/>
                <w:szCs w:val="24"/>
              </w:rPr>
              <w:t>CIA</w:t>
            </w:r>
            <w:r w:rsidR="00DC30A7" w:rsidRPr="00207A69">
              <w:rPr>
                <w:rFonts w:ascii="Arial" w:hAnsi="Arial" w:cs="Arial"/>
                <w:b/>
                <w:sz w:val="24"/>
                <w:szCs w:val="24"/>
              </w:rPr>
              <w:t xml:space="preserve"> JEAN CARLOS DOS SANTOS</w:t>
            </w:r>
          </w:p>
        </w:tc>
      </w:tr>
    </w:tbl>
    <w:p w14:paraId="4D5AA119" w14:textId="77777777" w:rsidR="00EA2FC0" w:rsidRPr="00207A69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E3225C" w14:textId="5C159A3E" w:rsidR="00EA2FC0" w:rsidRPr="00207A69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07A69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575179" w:rsidRPr="00207A69">
        <w:rPr>
          <w:rFonts w:ascii="Arial" w:hAnsi="Arial" w:cs="Arial"/>
          <w:sz w:val="24"/>
          <w:szCs w:val="24"/>
        </w:rPr>
        <w:t>01º</w:t>
      </w:r>
      <w:r w:rsidR="0011683E" w:rsidRPr="00207A69">
        <w:rPr>
          <w:rFonts w:ascii="Arial" w:hAnsi="Arial" w:cs="Arial"/>
          <w:sz w:val="24"/>
          <w:szCs w:val="24"/>
        </w:rPr>
        <w:t xml:space="preserve"> de </w:t>
      </w:r>
      <w:r w:rsidR="00234E25" w:rsidRPr="00207A69">
        <w:rPr>
          <w:rFonts w:ascii="Arial" w:hAnsi="Arial" w:cs="Arial"/>
          <w:sz w:val="24"/>
          <w:szCs w:val="24"/>
        </w:rPr>
        <w:t>ju</w:t>
      </w:r>
      <w:r w:rsidR="00575179" w:rsidRPr="00207A69">
        <w:rPr>
          <w:rFonts w:ascii="Arial" w:hAnsi="Arial" w:cs="Arial"/>
          <w:sz w:val="24"/>
          <w:szCs w:val="24"/>
        </w:rPr>
        <w:t>l</w:t>
      </w:r>
      <w:r w:rsidR="00234E25" w:rsidRPr="00207A69">
        <w:rPr>
          <w:rFonts w:ascii="Arial" w:hAnsi="Arial" w:cs="Arial"/>
          <w:sz w:val="24"/>
          <w:szCs w:val="24"/>
        </w:rPr>
        <w:t>h</w:t>
      </w:r>
      <w:r w:rsidR="0011683E" w:rsidRPr="00207A69">
        <w:rPr>
          <w:rFonts w:ascii="Arial" w:hAnsi="Arial" w:cs="Arial"/>
          <w:sz w:val="24"/>
          <w:szCs w:val="24"/>
        </w:rPr>
        <w:t>o</w:t>
      </w:r>
      <w:r w:rsidRPr="00207A69">
        <w:rPr>
          <w:rFonts w:ascii="Arial" w:hAnsi="Arial" w:cs="Arial"/>
          <w:sz w:val="24"/>
          <w:szCs w:val="24"/>
        </w:rPr>
        <w:t xml:space="preserve"> de 202</w:t>
      </w:r>
      <w:r w:rsidR="00CA3D77" w:rsidRPr="00207A69">
        <w:rPr>
          <w:rFonts w:ascii="Arial" w:hAnsi="Arial" w:cs="Arial"/>
          <w:sz w:val="24"/>
          <w:szCs w:val="24"/>
        </w:rPr>
        <w:t>5</w:t>
      </w:r>
      <w:r w:rsidRPr="00207A69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207A69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E6F1F8" w14:textId="77777777" w:rsidR="00B87BB6" w:rsidRPr="00207A69" w:rsidRDefault="00EA2FC0" w:rsidP="00C2328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7A69">
        <w:rPr>
          <w:rFonts w:ascii="Arial" w:hAnsi="Arial" w:cs="Arial"/>
          <w:b/>
          <w:sz w:val="24"/>
          <w:szCs w:val="24"/>
        </w:rPr>
        <w:t>Registrar a presença:</w:t>
      </w:r>
      <w:r w:rsidRPr="00207A69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CA3D77" w:rsidRPr="00207A69">
        <w:rPr>
          <w:rFonts w:ascii="Arial" w:hAnsi="Arial" w:cs="Arial"/>
          <w:sz w:val="24"/>
          <w:szCs w:val="24"/>
        </w:rPr>
        <w:t>Patrícia</w:t>
      </w:r>
      <w:r w:rsidRPr="00207A69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463419BD" w14:textId="77777777" w:rsidR="00295F96" w:rsidRPr="00207A69" w:rsidRDefault="00295F96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07A69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2E0C564E" w:rsidR="00EA2FC0" w:rsidRPr="00207A69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7A69">
              <w:rPr>
                <w:rFonts w:ascii="Arial" w:hAnsi="Arial" w:cs="Arial"/>
                <w:b/>
                <w:sz w:val="24"/>
                <w:szCs w:val="24"/>
              </w:rPr>
              <w:t>2 - ATA</w:t>
            </w:r>
          </w:p>
        </w:tc>
      </w:tr>
    </w:tbl>
    <w:p w14:paraId="154B7182" w14:textId="77777777" w:rsidR="00234E25" w:rsidRPr="00207A69" w:rsidRDefault="00234E25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158031402"/>
    </w:p>
    <w:p w14:paraId="2F04A0BD" w14:textId="1AC5A568" w:rsidR="00234E25" w:rsidRPr="00207A69" w:rsidRDefault="00234E25" w:rsidP="00234E2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07A69">
        <w:rPr>
          <w:rFonts w:ascii="Arial" w:hAnsi="Arial" w:cs="Arial"/>
          <w:b/>
          <w:bCs/>
          <w:sz w:val="24"/>
          <w:szCs w:val="24"/>
          <w:u w:val="single"/>
        </w:rPr>
        <w:t>ATA Nº 02</w:t>
      </w:r>
      <w:r w:rsidR="00575179" w:rsidRPr="00207A69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207A69">
        <w:rPr>
          <w:rFonts w:ascii="Arial" w:hAnsi="Arial" w:cs="Arial"/>
          <w:b/>
          <w:bCs/>
          <w:sz w:val="24"/>
          <w:szCs w:val="24"/>
          <w:u w:val="single"/>
        </w:rPr>
        <w:t xml:space="preserve">/2025, DA SESSÃO ORDINÁRIA DE </w:t>
      </w:r>
      <w:r w:rsidR="00575179" w:rsidRPr="00207A69">
        <w:rPr>
          <w:rFonts w:ascii="Arial" w:hAnsi="Arial" w:cs="Arial"/>
          <w:b/>
          <w:bCs/>
          <w:sz w:val="24"/>
          <w:szCs w:val="24"/>
          <w:u w:val="single"/>
        </w:rPr>
        <w:t>24</w:t>
      </w:r>
      <w:r w:rsidRPr="00207A69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6E449A" w:rsidRPr="00207A69">
        <w:rPr>
          <w:rFonts w:ascii="Arial" w:hAnsi="Arial" w:cs="Arial"/>
          <w:b/>
          <w:bCs/>
          <w:sz w:val="24"/>
          <w:szCs w:val="24"/>
          <w:u w:val="single"/>
        </w:rPr>
        <w:t>JUNH</w:t>
      </w:r>
      <w:r w:rsidRPr="00207A69">
        <w:rPr>
          <w:rFonts w:ascii="Arial" w:hAnsi="Arial" w:cs="Arial"/>
          <w:b/>
          <w:bCs/>
          <w:sz w:val="24"/>
          <w:szCs w:val="24"/>
          <w:u w:val="single"/>
        </w:rPr>
        <w:t>O DE 2025.</w:t>
      </w:r>
    </w:p>
    <w:p w14:paraId="5F97356B" w14:textId="77777777" w:rsidR="00234E25" w:rsidRPr="00207A69" w:rsidRDefault="00234E25" w:rsidP="00234E25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6E94401" w14:textId="77777777" w:rsidR="00234E25" w:rsidRPr="00207A69" w:rsidRDefault="00234E25" w:rsidP="00234E2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07A69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112AC6AE" w14:textId="77777777" w:rsidR="00234E25" w:rsidRPr="00207A69" w:rsidRDefault="00234E25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07A69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21F678F" w14:textId="3FDD87D5" w:rsidR="00EA2FC0" w:rsidRPr="00207A69" w:rsidRDefault="00FA5EF4" w:rsidP="005F3665">
            <w:pPr>
              <w:pStyle w:val="PargrafodaLista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7A69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207A69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12A2CF43" w14:textId="77777777" w:rsidR="008564A4" w:rsidRPr="00207A69" w:rsidRDefault="008564A4" w:rsidP="005F3665">
      <w:pPr>
        <w:pStyle w:val="Recuodecorpodetexto"/>
        <w:spacing w:line="276" w:lineRule="auto"/>
        <w:ind w:firstLine="0"/>
        <w:rPr>
          <w:rFonts w:ascii="Arial" w:hAnsi="Arial" w:cs="Arial"/>
          <w:szCs w:val="24"/>
        </w:rPr>
      </w:pPr>
      <w:bookmarkStart w:id="1" w:name="_Hlk199160641"/>
    </w:p>
    <w:bookmarkEnd w:id="1"/>
    <w:p w14:paraId="718C5279" w14:textId="6BFCEA09" w:rsidR="005F3665" w:rsidRPr="00207A69" w:rsidRDefault="00575179" w:rsidP="005F3665">
      <w:pPr>
        <w:pStyle w:val="Subttulo"/>
        <w:numPr>
          <w:ilvl w:val="0"/>
          <w:numId w:val="30"/>
        </w:numPr>
        <w:tabs>
          <w:tab w:val="left" w:pos="1560"/>
        </w:tabs>
        <w:spacing w:line="276" w:lineRule="auto"/>
        <w:jc w:val="both"/>
        <w:rPr>
          <w:rFonts w:cs="Arial"/>
          <w:b w:val="0"/>
          <w:bCs/>
          <w:szCs w:val="24"/>
        </w:rPr>
      </w:pPr>
      <w:r w:rsidRPr="00207A69">
        <w:rPr>
          <w:rFonts w:cs="Arial"/>
          <w:b w:val="0"/>
          <w:bCs/>
          <w:color w:val="000000"/>
          <w:szCs w:val="24"/>
        </w:rPr>
        <w:t>NÃO TEMOS</w:t>
      </w:r>
    </w:p>
    <w:p w14:paraId="3D5F5D57" w14:textId="77777777" w:rsidR="00693233" w:rsidRPr="00207A69" w:rsidRDefault="00693233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207A69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09A0D0FD" w:rsidR="00EA2FC0" w:rsidRPr="00207A69" w:rsidRDefault="00DC30A7" w:rsidP="00C2328A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7A6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207A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05CC6278" w14:textId="77777777" w:rsidR="00873CFE" w:rsidRPr="00207A69" w:rsidRDefault="00873CFE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19751B" w14:textId="4387AB01" w:rsidR="000D23EB" w:rsidRPr="00207A69" w:rsidRDefault="00575179" w:rsidP="00575179">
      <w:pPr>
        <w:pStyle w:val="PargrafodaLista"/>
        <w:numPr>
          <w:ilvl w:val="0"/>
          <w:numId w:val="30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07A69">
        <w:rPr>
          <w:rFonts w:ascii="Arial" w:hAnsi="Arial" w:cs="Arial"/>
          <w:sz w:val="24"/>
          <w:szCs w:val="24"/>
        </w:rPr>
        <w:t>NÃO TEMOS</w:t>
      </w:r>
    </w:p>
    <w:p w14:paraId="47CCE106" w14:textId="77777777" w:rsidR="00693233" w:rsidRPr="00207A69" w:rsidRDefault="00693233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1A7D" w:rsidRPr="00207A69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05AC3012" w:rsidR="00EA2FC0" w:rsidRPr="00207A69" w:rsidRDefault="00CB52AD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7A69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207A69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Pr="00207A69" w:rsidRDefault="00EA2FC0" w:rsidP="002F65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" w:name="_Hlk126669879"/>
      <w:bookmarkStart w:id="3" w:name="_Hlk106636575"/>
      <w:bookmarkStart w:id="4" w:name="_Hlk107332732"/>
    </w:p>
    <w:p w14:paraId="537934CA" w14:textId="5A9AF746" w:rsidR="00575179" w:rsidRDefault="00D8461E" w:rsidP="00575179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7A69">
        <w:rPr>
          <w:rFonts w:ascii="Arial" w:hAnsi="Arial" w:cs="Arial"/>
          <w:sz w:val="24"/>
          <w:szCs w:val="24"/>
        </w:rPr>
        <w:t>Ofício nº 0</w:t>
      </w:r>
      <w:r w:rsidR="004E77C6" w:rsidRPr="00207A69">
        <w:rPr>
          <w:rFonts w:ascii="Arial" w:hAnsi="Arial" w:cs="Arial"/>
          <w:sz w:val="24"/>
          <w:szCs w:val="24"/>
        </w:rPr>
        <w:t>8</w:t>
      </w:r>
      <w:r w:rsidR="00575179" w:rsidRPr="00207A69">
        <w:rPr>
          <w:rFonts w:ascii="Arial" w:hAnsi="Arial" w:cs="Arial"/>
          <w:sz w:val="24"/>
          <w:szCs w:val="24"/>
        </w:rPr>
        <w:t>1</w:t>
      </w:r>
      <w:r w:rsidRPr="00207A69">
        <w:rPr>
          <w:rFonts w:ascii="Arial" w:hAnsi="Arial" w:cs="Arial"/>
          <w:sz w:val="24"/>
          <w:szCs w:val="24"/>
        </w:rPr>
        <w:t xml:space="preserve">/2025 do Poder Executivo encaminhando Lei </w:t>
      </w:r>
      <w:r w:rsidR="00575179" w:rsidRPr="00207A69">
        <w:rPr>
          <w:rFonts w:ascii="Arial" w:hAnsi="Arial" w:cs="Arial"/>
          <w:sz w:val="24"/>
          <w:szCs w:val="24"/>
        </w:rPr>
        <w:t xml:space="preserve">Municipal </w:t>
      </w:r>
      <w:r w:rsidRPr="00207A69">
        <w:rPr>
          <w:rFonts w:ascii="Arial" w:hAnsi="Arial" w:cs="Arial"/>
          <w:sz w:val="24"/>
          <w:szCs w:val="24"/>
        </w:rPr>
        <w:t xml:space="preserve">nº </w:t>
      </w:r>
      <w:r w:rsidR="00575179" w:rsidRPr="00207A69">
        <w:rPr>
          <w:rFonts w:ascii="Arial" w:hAnsi="Arial" w:cs="Arial"/>
          <w:sz w:val="24"/>
          <w:szCs w:val="24"/>
        </w:rPr>
        <w:t>1.27</w:t>
      </w:r>
      <w:r w:rsidR="004E77C6" w:rsidRPr="00207A69">
        <w:rPr>
          <w:rFonts w:ascii="Arial" w:hAnsi="Arial" w:cs="Arial"/>
          <w:sz w:val="24"/>
          <w:szCs w:val="24"/>
        </w:rPr>
        <w:t>6</w:t>
      </w:r>
      <w:r w:rsidRPr="00207A69">
        <w:rPr>
          <w:rFonts w:ascii="Arial" w:hAnsi="Arial" w:cs="Arial"/>
          <w:sz w:val="24"/>
          <w:szCs w:val="24"/>
        </w:rPr>
        <w:t xml:space="preserve">/2025. </w:t>
      </w:r>
      <w:bookmarkEnd w:id="2"/>
    </w:p>
    <w:p w14:paraId="31199B85" w14:textId="77777777" w:rsidR="004061CC" w:rsidRDefault="004061CC" w:rsidP="004061CC">
      <w:pPr>
        <w:pStyle w:val="PargrafodaLista"/>
        <w:numPr>
          <w:ilvl w:val="0"/>
          <w:numId w:val="28"/>
        </w:numPr>
        <w:spacing w:line="360" w:lineRule="auto"/>
        <w:ind w:right="157"/>
        <w:jc w:val="both"/>
        <w:rPr>
          <w:rFonts w:ascii="Arial" w:hAnsi="Arial" w:cs="Arial"/>
          <w:sz w:val="24"/>
          <w:szCs w:val="24"/>
        </w:rPr>
      </w:pPr>
      <w:r w:rsidRPr="00207A69">
        <w:rPr>
          <w:rFonts w:ascii="Arial" w:hAnsi="Arial" w:cs="Arial"/>
          <w:sz w:val="24"/>
          <w:szCs w:val="24"/>
        </w:rPr>
        <w:lastRenderedPageBreak/>
        <w:t>Ofício nº 08</w:t>
      </w:r>
      <w:r>
        <w:rPr>
          <w:rFonts w:ascii="Arial" w:hAnsi="Arial" w:cs="Arial"/>
          <w:sz w:val="24"/>
          <w:szCs w:val="24"/>
        </w:rPr>
        <w:t>2</w:t>
      </w:r>
      <w:r w:rsidRPr="00207A69">
        <w:rPr>
          <w:rFonts w:ascii="Arial" w:hAnsi="Arial" w:cs="Arial"/>
          <w:sz w:val="24"/>
          <w:szCs w:val="24"/>
        </w:rPr>
        <w:t>/2025 do Poder Executivo encaminhando</w:t>
      </w:r>
      <w:r>
        <w:rPr>
          <w:rFonts w:ascii="Arial" w:hAnsi="Arial" w:cs="Arial"/>
          <w:sz w:val="24"/>
          <w:szCs w:val="24"/>
        </w:rPr>
        <w:t xml:space="preserve"> Projeto de Lei nº 037 de 24 </w:t>
      </w:r>
    </w:p>
    <w:p w14:paraId="2DF24161" w14:textId="526CC049" w:rsidR="004061CC" w:rsidRDefault="004061CC" w:rsidP="004061CC">
      <w:pPr>
        <w:spacing w:line="360" w:lineRule="auto"/>
        <w:ind w:left="360" w:right="157" w:firstLine="348"/>
        <w:jc w:val="both"/>
        <w:rPr>
          <w:rFonts w:ascii="Arial" w:hAnsi="Arial" w:cs="Arial"/>
          <w:sz w:val="24"/>
          <w:szCs w:val="24"/>
        </w:rPr>
      </w:pPr>
      <w:r w:rsidRPr="004061CC">
        <w:rPr>
          <w:rFonts w:ascii="Arial" w:hAnsi="Arial" w:cs="Arial"/>
          <w:sz w:val="24"/>
          <w:szCs w:val="24"/>
        </w:rPr>
        <w:t>de junho de 2025.</w:t>
      </w:r>
    </w:p>
    <w:p w14:paraId="3E1DF761" w14:textId="77777777" w:rsidR="00213063" w:rsidRPr="004061CC" w:rsidRDefault="00213063" w:rsidP="004061CC">
      <w:pPr>
        <w:spacing w:line="360" w:lineRule="auto"/>
        <w:ind w:left="360" w:right="157" w:firstLine="34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07A69" w14:paraId="79CD82B0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2335B557" w:rsidR="00EA2FC0" w:rsidRPr="00207A69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7A69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207A69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4A622DCC" w:rsidR="00EA2FC0" w:rsidRPr="00207A69" w:rsidRDefault="00EA2FC0" w:rsidP="00C2328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A69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207A69">
              <w:rPr>
                <w:rFonts w:ascii="Arial" w:hAnsi="Arial" w:cs="Arial"/>
                <w:sz w:val="24"/>
                <w:szCs w:val="24"/>
              </w:rPr>
              <w:t>o</w:t>
            </w:r>
            <w:r w:rsidRPr="00207A69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207A69">
              <w:rPr>
                <w:rFonts w:ascii="Arial" w:hAnsi="Arial" w:cs="Arial"/>
                <w:sz w:val="24"/>
                <w:szCs w:val="24"/>
              </w:rPr>
              <w:t>o</w:t>
            </w:r>
            <w:r w:rsidR="00DC30A7" w:rsidRPr="00207A69">
              <w:rPr>
                <w:rFonts w:ascii="Arial" w:hAnsi="Arial" w:cs="Arial"/>
                <w:sz w:val="24"/>
                <w:szCs w:val="24"/>
              </w:rPr>
              <w:t xml:space="preserve"> vereador</w:t>
            </w:r>
            <w:r w:rsidRPr="00207A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BB6" w:rsidRPr="00207A69">
              <w:rPr>
                <w:rFonts w:ascii="Arial" w:hAnsi="Arial" w:cs="Arial"/>
                <w:sz w:val="24"/>
                <w:szCs w:val="24"/>
              </w:rPr>
              <w:t>...................................................</w:t>
            </w:r>
          </w:p>
        </w:tc>
      </w:tr>
    </w:tbl>
    <w:p w14:paraId="35D7ABFC" w14:textId="77777777" w:rsidR="00A63F8C" w:rsidRPr="00207A69" w:rsidRDefault="00A63F8C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AD0DDC5" w14:textId="77777777" w:rsidR="00207A69" w:rsidRPr="00207A69" w:rsidRDefault="00207A69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207A69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EECFEA7" w:rsidR="00EA2FC0" w:rsidRPr="00207A69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7A69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207A69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207A69" w:rsidRDefault="00EA2FC0" w:rsidP="00C2328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A69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207A69">
              <w:rPr>
                <w:rFonts w:ascii="Arial" w:hAnsi="Arial" w:cs="Arial"/>
                <w:sz w:val="24"/>
                <w:szCs w:val="24"/>
              </w:rPr>
              <w:t>o</w:t>
            </w:r>
            <w:r w:rsidRPr="00207A69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2CA40513" w14:textId="77777777" w:rsidR="0048326D" w:rsidRPr="00207A69" w:rsidRDefault="0048326D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207A69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56075A11" w:rsidR="00EA2FC0" w:rsidRPr="00207A69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7A69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207A69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207A69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79C08A27" w14:textId="77777777" w:rsidR="0052200B" w:rsidRPr="00207A69" w:rsidRDefault="0052200B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187873" w14:textId="046AC56D" w:rsidR="00873CFE" w:rsidRPr="00207A69" w:rsidRDefault="00EA2FC0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07A69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  <w:r w:rsidR="000D23EB" w:rsidRPr="00207A69">
        <w:rPr>
          <w:rFonts w:ascii="Arial" w:hAnsi="Arial" w:cs="Arial"/>
          <w:b/>
          <w:bCs/>
          <w:sz w:val="24"/>
          <w:szCs w:val="24"/>
          <w:u w:val="single"/>
        </w:rPr>
        <w:t xml:space="preserve">              </w:t>
      </w:r>
    </w:p>
    <w:p w14:paraId="07F5D693" w14:textId="77777777" w:rsidR="004E77C6" w:rsidRPr="00207A69" w:rsidRDefault="004E77C6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D9D6C9" w14:textId="0B6C3EEA" w:rsidR="004E77C6" w:rsidRPr="00207A69" w:rsidRDefault="00575179" w:rsidP="00575179">
      <w:pPr>
        <w:pStyle w:val="PargrafodaLista"/>
        <w:numPr>
          <w:ilvl w:val="0"/>
          <w:numId w:val="30"/>
        </w:numPr>
        <w:spacing w:line="276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207A69">
        <w:rPr>
          <w:rFonts w:ascii="Arial" w:hAnsi="Arial" w:cs="Arial"/>
          <w:sz w:val="24"/>
          <w:szCs w:val="24"/>
        </w:rPr>
        <w:t xml:space="preserve">NÃO TEMOS </w:t>
      </w:r>
    </w:p>
    <w:p w14:paraId="15BB1171" w14:textId="77777777" w:rsidR="004E77C6" w:rsidRPr="00207A69" w:rsidRDefault="004E77C6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56330A" w14:textId="77777777" w:rsidR="004E77C6" w:rsidRPr="00207A69" w:rsidRDefault="004E77C6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5D0C620" w14:textId="77777777" w:rsidR="004E77C6" w:rsidRPr="00207A69" w:rsidRDefault="00EA2FC0" w:rsidP="000D23E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07A69">
        <w:rPr>
          <w:rFonts w:ascii="Arial" w:hAnsi="Arial" w:cs="Arial"/>
          <w:b/>
          <w:bCs/>
          <w:sz w:val="24"/>
          <w:szCs w:val="24"/>
          <w:u w:val="single"/>
        </w:rPr>
        <w:t>PODER LEGISLATIV</w:t>
      </w:r>
      <w:r w:rsidR="000D23EB" w:rsidRPr="00207A69">
        <w:rPr>
          <w:rFonts w:ascii="Arial" w:hAnsi="Arial" w:cs="Arial"/>
          <w:b/>
          <w:bCs/>
          <w:sz w:val="24"/>
          <w:szCs w:val="24"/>
          <w:u w:val="single"/>
        </w:rPr>
        <w:t xml:space="preserve">O: </w:t>
      </w:r>
    </w:p>
    <w:p w14:paraId="60C5185C" w14:textId="77777777" w:rsidR="004E77C6" w:rsidRPr="00207A69" w:rsidRDefault="004E77C6" w:rsidP="000D23E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12AC14" w14:textId="511BD441" w:rsidR="00693233" w:rsidRPr="00207A69" w:rsidRDefault="00575179" w:rsidP="00575179">
      <w:pPr>
        <w:pStyle w:val="PargrafodaLista"/>
        <w:numPr>
          <w:ilvl w:val="0"/>
          <w:numId w:val="30"/>
        </w:numPr>
        <w:spacing w:line="276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207A69">
        <w:rPr>
          <w:rFonts w:ascii="Arial" w:hAnsi="Arial" w:cs="Arial"/>
          <w:sz w:val="24"/>
          <w:szCs w:val="24"/>
        </w:rPr>
        <w:t xml:space="preserve">NÃO TEMOS </w:t>
      </w:r>
    </w:p>
    <w:p w14:paraId="37A8A555" w14:textId="77777777" w:rsidR="004E77C6" w:rsidRPr="00207A69" w:rsidRDefault="004E77C6" w:rsidP="00F2079F">
      <w:pPr>
        <w:spacing w:line="276" w:lineRule="auto"/>
        <w:ind w:right="-568"/>
        <w:jc w:val="both"/>
        <w:rPr>
          <w:rFonts w:ascii="Arial" w:hAnsi="Arial" w:cs="Arial"/>
          <w:sz w:val="24"/>
          <w:szCs w:val="24"/>
        </w:rPr>
      </w:pPr>
    </w:p>
    <w:p w14:paraId="67047A70" w14:textId="77777777" w:rsidR="00693233" w:rsidRPr="00207A69" w:rsidRDefault="00693233" w:rsidP="00F2079F">
      <w:pPr>
        <w:spacing w:line="276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07A69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574C0B45" w:rsidR="00EA2FC0" w:rsidRPr="00207A69" w:rsidRDefault="00FA5EF4" w:rsidP="00C2328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A6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C30A7" w:rsidRPr="00207A69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207A69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207A69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0A547F5A" w14:textId="77777777" w:rsidR="008F2242" w:rsidRPr="00207A69" w:rsidRDefault="008F2242" w:rsidP="00C2328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1EF50D8" w14:textId="77777777" w:rsidR="00693233" w:rsidRPr="00207A69" w:rsidRDefault="00693233" w:rsidP="00C2328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207A69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BEAF6C6" w:rsidR="00EA2FC0" w:rsidRPr="00207A69" w:rsidRDefault="00EA2FC0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7A6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30A7" w:rsidRPr="00207A6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07A69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207A69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D5509A" w14:textId="77777777" w:rsidR="00693233" w:rsidRPr="00207A69" w:rsidRDefault="00693233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59968B" w14:textId="7DEC6CF1" w:rsidR="00EA2FC0" w:rsidRPr="00207A69" w:rsidRDefault="00EA2FC0" w:rsidP="00C2328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7A69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73366E64" w14:textId="77777777" w:rsidR="00F61736" w:rsidRPr="00207A69" w:rsidRDefault="00F61736" w:rsidP="00C2328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04A979" w14:textId="77777777" w:rsidR="003E04F6" w:rsidRPr="00207A69" w:rsidRDefault="003E04F6" w:rsidP="00693233">
      <w:pPr>
        <w:jc w:val="center"/>
        <w:rPr>
          <w:rFonts w:ascii="Arial" w:hAnsi="Arial" w:cs="Arial"/>
          <w:sz w:val="24"/>
          <w:szCs w:val="24"/>
        </w:rPr>
      </w:pPr>
      <w:r w:rsidRPr="00207A69">
        <w:rPr>
          <w:rFonts w:ascii="Arial" w:hAnsi="Arial" w:cs="Arial"/>
          <w:sz w:val="24"/>
          <w:szCs w:val="24"/>
        </w:rPr>
        <w:t>Desde já, convoco a todos os Edis</w:t>
      </w:r>
    </w:p>
    <w:p w14:paraId="7FE66BF5" w14:textId="40A31003" w:rsidR="003E04F6" w:rsidRPr="00207A69" w:rsidRDefault="003E04F6" w:rsidP="00693233">
      <w:pPr>
        <w:jc w:val="center"/>
        <w:rPr>
          <w:rFonts w:ascii="Arial" w:hAnsi="Arial" w:cs="Arial"/>
          <w:sz w:val="24"/>
          <w:szCs w:val="24"/>
        </w:rPr>
      </w:pPr>
      <w:r w:rsidRPr="00207A69">
        <w:rPr>
          <w:rFonts w:ascii="Arial" w:hAnsi="Arial" w:cs="Arial"/>
          <w:sz w:val="24"/>
          <w:szCs w:val="24"/>
        </w:rPr>
        <w:t xml:space="preserve">para a Sessão Ordinária do dia </w:t>
      </w:r>
      <w:r w:rsidR="004E77C6" w:rsidRPr="00207A69">
        <w:rPr>
          <w:rFonts w:ascii="Arial" w:hAnsi="Arial" w:cs="Arial"/>
          <w:sz w:val="24"/>
          <w:szCs w:val="24"/>
        </w:rPr>
        <w:t>0</w:t>
      </w:r>
      <w:r w:rsidR="00575179" w:rsidRPr="00207A69">
        <w:rPr>
          <w:rFonts w:ascii="Arial" w:hAnsi="Arial" w:cs="Arial"/>
          <w:sz w:val="24"/>
          <w:szCs w:val="24"/>
        </w:rPr>
        <w:t>8</w:t>
      </w:r>
      <w:r w:rsidRPr="00207A69">
        <w:rPr>
          <w:rFonts w:ascii="Arial" w:hAnsi="Arial" w:cs="Arial"/>
          <w:sz w:val="24"/>
          <w:szCs w:val="24"/>
        </w:rPr>
        <w:t xml:space="preserve"> de ju</w:t>
      </w:r>
      <w:r w:rsidR="004E77C6" w:rsidRPr="00207A69">
        <w:rPr>
          <w:rFonts w:ascii="Arial" w:hAnsi="Arial" w:cs="Arial"/>
          <w:sz w:val="24"/>
          <w:szCs w:val="24"/>
        </w:rPr>
        <w:t>l</w:t>
      </w:r>
      <w:r w:rsidRPr="00207A69">
        <w:rPr>
          <w:rFonts w:ascii="Arial" w:hAnsi="Arial" w:cs="Arial"/>
          <w:sz w:val="24"/>
          <w:szCs w:val="24"/>
        </w:rPr>
        <w:t>ho de 2025 às 18 horas</w:t>
      </w:r>
      <w:r w:rsidR="00DC48F2" w:rsidRPr="00207A69">
        <w:rPr>
          <w:rFonts w:ascii="Arial" w:hAnsi="Arial" w:cs="Arial"/>
          <w:sz w:val="24"/>
          <w:szCs w:val="24"/>
        </w:rPr>
        <w:t xml:space="preserve">. </w:t>
      </w:r>
    </w:p>
    <w:p w14:paraId="3A5CCAD5" w14:textId="44F1D7FA" w:rsidR="003E04F6" w:rsidRPr="00207A69" w:rsidRDefault="003E04F6" w:rsidP="00693233">
      <w:pPr>
        <w:jc w:val="center"/>
        <w:rPr>
          <w:rFonts w:ascii="Arial" w:hAnsi="Arial" w:cs="Arial"/>
          <w:sz w:val="24"/>
          <w:szCs w:val="24"/>
        </w:rPr>
      </w:pPr>
      <w:r w:rsidRPr="00207A69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1A5C64A5" w:rsidR="00606725" w:rsidRPr="00207A69" w:rsidRDefault="003E04F6" w:rsidP="00693233">
      <w:pPr>
        <w:jc w:val="center"/>
        <w:rPr>
          <w:rFonts w:ascii="Arial" w:hAnsi="Arial" w:cs="Arial"/>
          <w:sz w:val="24"/>
          <w:szCs w:val="24"/>
        </w:rPr>
      </w:pPr>
      <w:r w:rsidRPr="00207A69">
        <w:rPr>
          <w:rFonts w:ascii="Arial" w:hAnsi="Arial" w:cs="Arial"/>
          <w:sz w:val="24"/>
          <w:szCs w:val="24"/>
        </w:rPr>
        <w:t>Boa noite a todos.</w:t>
      </w:r>
    </w:p>
    <w:sectPr w:rsidR="00606725" w:rsidRPr="00207A69" w:rsidSect="00295F96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E054F" w14:textId="77777777" w:rsidR="0001656B" w:rsidRDefault="0001656B" w:rsidP="008F6923">
      <w:r>
        <w:separator/>
      </w:r>
    </w:p>
  </w:endnote>
  <w:endnote w:type="continuationSeparator" w:id="0">
    <w:p w14:paraId="671BFFA2" w14:textId="77777777" w:rsidR="0001656B" w:rsidRDefault="0001656B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 xml:space="preserve">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</w:t>
    </w:r>
    <w:proofErr w:type="gramEnd"/>
    <w:r>
      <w:rPr>
        <w:sz w:val="16"/>
        <w:szCs w:val="16"/>
      </w:rPr>
      <w:t xml:space="preserve">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AA244" w14:textId="77777777" w:rsidR="0001656B" w:rsidRDefault="0001656B" w:rsidP="008F6923">
      <w:r>
        <w:separator/>
      </w:r>
    </w:p>
  </w:footnote>
  <w:footnote w:type="continuationSeparator" w:id="0">
    <w:p w14:paraId="378D4683" w14:textId="77777777" w:rsidR="0001656B" w:rsidRDefault="0001656B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686467433" name="Imagem 686467433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271D"/>
    <w:multiLevelType w:val="hybridMultilevel"/>
    <w:tmpl w:val="B816CA88"/>
    <w:lvl w:ilvl="0" w:tplc="AFE682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29501E3B"/>
    <w:multiLevelType w:val="hybridMultilevel"/>
    <w:tmpl w:val="33F80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99B"/>
    <w:multiLevelType w:val="hybridMultilevel"/>
    <w:tmpl w:val="16A4D732"/>
    <w:lvl w:ilvl="0" w:tplc="338CE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B13C3"/>
    <w:multiLevelType w:val="hybridMultilevel"/>
    <w:tmpl w:val="7EB09364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C362E"/>
    <w:multiLevelType w:val="hybridMultilevel"/>
    <w:tmpl w:val="6DA84AF0"/>
    <w:lvl w:ilvl="0" w:tplc="6694DAD8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665A3"/>
    <w:multiLevelType w:val="hybridMultilevel"/>
    <w:tmpl w:val="1110FFDE"/>
    <w:lvl w:ilvl="0" w:tplc="43403A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E6AE0"/>
    <w:multiLevelType w:val="hybridMultilevel"/>
    <w:tmpl w:val="BCCC8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E98681A"/>
    <w:multiLevelType w:val="hybridMultilevel"/>
    <w:tmpl w:val="EF4A8282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B5B34"/>
    <w:multiLevelType w:val="hybridMultilevel"/>
    <w:tmpl w:val="FB1E4E06"/>
    <w:lvl w:ilvl="0" w:tplc="AB463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B7300"/>
    <w:multiLevelType w:val="hybridMultilevel"/>
    <w:tmpl w:val="38AEF516"/>
    <w:lvl w:ilvl="0" w:tplc="ABEE77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64715"/>
    <w:multiLevelType w:val="hybridMultilevel"/>
    <w:tmpl w:val="6B82B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95CA8"/>
    <w:multiLevelType w:val="hybridMultilevel"/>
    <w:tmpl w:val="DFAA33B2"/>
    <w:lvl w:ilvl="0" w:tplc="53041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155291">
    <w:abstractNumId w:val="16"/>
  </w:num>
  <w:num w:numId="2" w16cid:durableId="1765613621">
    <w:abstractNumId w:val="8"/>
  </w:num>
  <w:num w:numId="3" w16cid:durableId="12564046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876529">
    <w:abstractNumId w:val="20"/>
  </w:num>
  <w:num w:numId="5" w16cid:durableId="591820012">
    <w:abstractNumId w:val="2"/>
  </w:num>
  <w:num w:numId="6" w16cid:durableId="664557646">
    <w:abstractNumId w:val="7"/>
  </w:num>
  <w:num w:numId="7" w16cid:durableId="1761021205">
    <w:abstractNumId w:val="26"/>
  </w:num>
  <w:num w:numId="8" w16cid:durableId="1172335437">
    <w:abstractNumId w:val="27"/>
  </w:num>
  <w:num w:numId="9" w16cid:durableId="958293285">
    <w:abstractNumId w:val="21"/>
  </w:num>
  <w:num w:numId="10" w16cid:durableId="1980915944">
    <w:abstractNumId w:val="18"/>
  </w:num>
  <w:num w:numId="11" w16cid:durableId="825822909">
    <w:abstractNumId w:val="3"/>
  </w:num>
  <w:num w:numId="12" w16cid:durableId="389117610">
    <w:abstractNumId w:val="20"/>
  </w:num>
  <w:num w:numId="13" w16cid:durableId="414134360">
    <w:abstractNumId w:val="4"/>
  </w:num>
  <w:num w:numId="14" w16cid:durableId="383062692">
    <w:abstractNumId w:val="0"/>
  </w:num>
  <w:num w:numId="15" w16cid:durableId="1380780510">
    <w:abstractNumId w:val="25"/>
  </w:num>
  <w:num w:numId="16" w16cid:durableId="717167084">
    <w:abstractNumId w:val="1"/>
  </w:num>
  <w:num w:numId="17" w16cid:durableId="12533150">
    <w:abstractNumId w:val="13"/>
  </w:num>
  <w:num w:numId="18" w16cid:durableId="603920308">
    <w:abstractNumId w:val="24"/>
  </w:num>
  <w:num w:numId="19" w16cid:durableId="455489261">
    <w:abstractNumId w:val="5"/>
  </w:num>
  <w:num w:numId="20" w16cid:durableId="1838961196">
    <w:abstractNumId w:val="9"/>
  </w:num>
  <w:num w:numId="21" w16cid:durableId="1160342470">
    <w:abstractNumId w:val="6"/>
  </w:num>
  <w:num w:numId="22" w16cid:durableId="128474418">
    <w:abstractNumId w:val="14"/>
  </w:num>
  <w:num w:numId="23" w16cid:durableId="1528831820">
    <w:abstractNumId w:val="23"/>
  </w:num>
  <w:num w:numId="24" w16cid:durableId="263264745">
    <w:abstractNumId w:val="28"/>
  </w:num>
  <w:num w:numId="25" w16cid:durableId="215093124">
    <w:abstractNumId w:val="11"/>
  </w:num>
  <w:num w:numId="26" w16cid:durableId="2141216414">
    <w:abstractNumId w:val="10"/>
  </w:num>
  <w:num w:numId="27" w16cid:durableId="2080863498">
    <w:abstractNumId w:val="17"/>
  </w:num>
  <w:num w:numId="28" w16cid:durableId="1870291729">
    <w:abstractNumId w:val="15"/>
  </w:num>
  <w:num w:numId="29" w16cid:durableId="990913323">
    <w:abstractNumId w:val="22"/>
  </w:num>
  <w:num w:numId="30" w16cid:durableId="1536575049">
    <w:abstractNumId w:val="12"/>
  </w:num>
  <w:num w:numId="31" w16cid:durableId="4924537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6C9"/>
    <w:rsid w:val="000030BB"/>
    <w:rsid w:val="000043E8"/>
    <w:rsid w:val="000063B7"/>
    <w:rsid w:val="0001043E"/>
    <w:rsid w:val="00010DB5"/>
    <w:rsid w:val="00012E45"/>
    <w:rsid w:val="0001656B"/>
    <w:rsid w:val="00017413"/>
    <w:rsid w:val="000250B9"/>
    <w:rsid w:val="000357B1"/>
    <w:rsid w:val="00037C31"/>
    <w:rsid w:val="00051583"/>
    <w:rsid w:val="00053EA6"/>
    <w:rsid w:val="00055B75"/>
    <w:rsid w:val="00057876"/>
    <w:rsid w:val="00060B49"/>
    <w:rsid w:val="0006204A"/>
    <w:rsid w:val="00063451"/>
    <w:rsid w:val="00063758"/>
    <w:rsid w:val="0006779D"/>
    <w:rsid w:val="00070459"/>
    <w:rsid w:val="00070A7D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A51BC"/>
    <w:rsid w:val="000A68CE"/>
    <w:rsid w:val="000B0745"/>
    <w:rsid w:val="000B1F18"/>
    <w:rsid w:val="000B2DF3"/>
    <w:rsid w:val="000C2609"/>
    <w:rsid w:val="000C47C4"/>
    <w:rsid w:val="000C622D"/>
    <w:rsid w:val="000D14B5"/>
    <w:rsid w:val="000D23EB"/>
    <w:rsid w:val="000D34A6"/>
    <w:rsid w:val="000D48C0"/>
    <w:rsid w:val="000D4A1E"/>
    <w:rsid w:val="000D7535"/>
    <w:rsid w:val="000E0D6D"/>
    <w:rsid w:val="000E1DA9"/>
    <w:rsid w:val="000E26DC"/>
    <w:rsid w:val="000E44E8"/>
    <w:rsid w:val="000E6085"/>
    <w:rsid w:val="000E7455"/>
    <w:rsid w:val="000E7F84"/>
    <w:rsid w:val="000F11A8"/>
    <w:rsid w:val="000F3EA4"/>
    <w:rsid w:val="000F706D"/>
    <w:rsid w:val="000F7259"/>
    <w:rsid w:val="00102A39"/>
    <w:rsid w:val="00107548"/>
    <w:rsid w:val="00107AF3"/>
    <w:rsid w:val="001101F6"/>
    <w:rsid w:val="00110E09"/>
    <w:rsid w:val="001127F2"/>
    <w:rsid w:val="00113051"/>
    <w:rsid w:val="0011683E"/>
    <w:rsid w:val="00121D45"/>
    <w:rsid w:val="00126903"/>
    <w:rsid w:val="0012782A"/>
    <w:rsid w:val="0013039C"/>
    <w:rsid w:val="001309E8"/>
    <w:rsid w:val="00130B15"/>
    <w:rsid w:val="00130CDD"/>
    <w:rsid w:val="00131A89"/>
    <w:rsid w:val="00132105"/>
    <w:rsid w:val="00132D06"/>
    <w:rsid w:val="00137641"/>
    <w:rsid w:val="00141CC3"/>
    <w:rsid w:val="0014632D"/>
    <w:rsid w:val="0014683B"/>
    <w:rsid w:val="001470E0"/>
    <w:rsid w:val="00150988"/>
    <w:rsid w:val="001547D4"/>
    <w:rsid w:val="0015554F"/>
    <w:rsid w:val="00156094"/>
    <w:rsid w:val="00162F0A"/>
    <w:rsid w:val="001656B4"/>
    <w:rsid w:val="001656DC"/>
    <w:rsid w:val="00166026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2D2C"/>
    <w:rsid w:val="001A50A4"/>
    <w:rsid w:val="001A7F1D"/>
    <w:rsid w:val="001B1817"/>
    <w:rsid w:val="001B2745"/>
    <w:rsid w:val="001B5FD7"/>
    <w:rsid w:val="001C00B6"/>
    <w:rsid w:val="001C01C7"/>
    <w:rsid w:val="001C47C4"/>
    <w:rsid w:val="001C64BC"/>
    <w:rsid w:val="001D10F5"/>
    <w:rsid w:val="001D282C"/>
    <w:rsid w:val="001D303D"/>
    <w:rsid w:val="001D3286"/>
    <w:rsid w:val="001E1E36"/>
    <w:rsid w:val="001E4B3D"/>
    <w:rsid w:val="001E4D99"/>
    <w:rsid w:val="001F27DA"/>
    <w:rsid w:val="001F2895"/>
    <w:rsid w:val="001F3C80"/>
    <w:rsid w:val="001F6918"/>
    <w:rsid w:val="00201822"/>
    <w:rsid w:val="002043FB"/>
    <w:rsid w:val="00204506"/>
    <w:rsid w:val="002066AF"/>
    <w:rsid w:val="00207A69"/>
    <w:rsid w:val="00207DB2"/>
    <w:rsid w:val="00210034"/>
    <w:rsid w:val="00211A7D"/>
    <w:rsid w:val="00212BDC"/>
    <w:rsid w:val="00213063"/>
    <w:rsid w:val="002137FD"/>
    <w:rsid w:val="00214648"/>
    <w:rsid w:val="00214A1A"/>
    <w:rsid w:val="00215883"/>
    <w:rsid w:val="00216250"/>
    <w:rsid w:val="00220CA8"/>
    <w:rsid w:val="00221789"/>
    <w:rsid w:val="00233609"/>
    <w:rsid w:val="00234E25"/>
    <w:rsid w:val="00235289"/>
    <w:rsid w:val="002406C3"/>
    <w:rsid w:val="00240767"/>
    <w:rsid w:val="00240AB7"/>
    <w:rsid w:val="00242E91"/>
    <w:rsid w:val="00246B22"/>
    <w:rsid w:val="00246EDD"/>
    <w:rsid w:val="00251F86"/>
    <w:rsid w:val="00255710"/>
    <w:rsid w:val="00266093"/>
    <w:rsid w:val="00272A45"/>
    <w:rsid w:val="0028065C"/>
    <w:rsid w:val="002809BD"/>
    <w:rsid w:val="0028322F"/>
    <w:rsid w:val="0028397D"/>
    <w:rsid w:val="00284233"/>
    <w:rsid w:val="00284C56"/>
    <w:rsid w:val="00285E44"/>
    <w:rsid w:val="0028627D"/>
    <w:rsid w:val="00287BBA"/>
    <w:rsid w:val="00287D7F"/>
    <w:rsid w:val="00292A37"/>
    <w:rsid w:val="002950C9"/>
    <w:rsid w:val="00295F96"/>
    <w:rsid w:val="0029606E"/>
    <w:rsid w:val="0029645F"/>
    <w:rsid w:val="002969D2"/>
    <w:rsid w:val="002A3410"/>
    <w:rsid w:val="002B11C6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2212"/>
    <w:rsid w:val="002D3967"/>
    <w:rsid w:val="002D4852"/>
    <w:rsid w:val="002D4BAF"/>
    <w:rsid w:val="002D517F"/>
    <w:rsid w:val="002D7A34"/>
    <w:rsid w:val="002E59FE"/>
    <w:rsid w:val="002E7DA8"/>
    <w:rsid w:val="002F004B"/>
    <w:rsid w:val="002F0BB6"/>
    <w:rsid w:val="002F14AB"/>
    <w:rsid w:val="002F32C2"/>
    <w:rsid w:val="002F4EC5"/>
    <w:rsid w:val="002F5E94"/>
    <w:rsid w:val="002F65DD"/>
    <w:rsid w:val="002F79FA"/>
    <w:rsid w:val="00301331"/>
    <w:rsid w:val="00301718"/>
    <w:rsid w:val="00305D13"/>
    <w:rsid w:val="00305F39"/>
    <w:rsid w:val="00307A61"/>
    <w:rsid w:val="00310C79"/>
    <w:rsid w:val="00312ADA"/>
    <w:rsid w:val="00314ECA"/>
    <w:rsid w:val="003247CC"/>
    <w:rsid w:val="003258CD"/>
    <w:rsid w:val="00326AA2"/>
    <w:rsid w:val="00332427"/>
    <w:rsid w:val="003324D0"/>
    <w:rsid w:val="00332ECE"/>
    <w:rsid w:val="003347A6"/>
    <w:rsid w:val="00336641"/>
    <w:rsid w:val="00336A1A"/>
    <w:rsid w:val="00336AE1"/>
    <w:rsid w:val="00341593"/>
    <w:rsid w:val="003423B9"/>
    <w:rsid w:val="00343565"/>
    <w:rsid w:val="0034641D"/>
    <w:rsid w:val="00351280"/>
    <w:rsid w:val="00352023"/>
    <w:rsid w:val="00353913"/>
    <w:rsid w:val="003547AC"/>
    <w:rsid w:val="003553B9"/>
    <w:rsid w:val="003570C9"/>
    <w:rsid w:val="00360728"/>
    <w:rsid w:val="003639D6"/>
    <w:rsid w:val="00364BED"/>
    <w:rsid w:val="00370B0C"/>
    <w:rsid w:val="003734D9"/>
    <w:rsid w:val="00376733"/>
    <w:rsid w:val="003923F7"/>
    <w:rsid w:val="0039315E"/>
    <w:rsid w:val="00393D37"/>
    <w:rsid w:val="00393E58"/>
    <w:rsid w:val="00396E2A"/>
    <w:rsid w:val="003970D9"/>
    <w:rsid w:val="00397D18"/>
    <w:rsid w:val="003A3F85"/>
    <w:rsid w:val="003A7724"/>
    <w:rsid w:val="003B19FB"/>
    <w:rsid w:val="003B5393"/>
    <w:rsid w:val="003B5F6D"/>
    <w:rsid w:val="003C10F4"/>
    <w:rsid w:val="003C6271"/>
    <w:rsid w:val="003C7581"/>
    <w:rsid w:val="003D13D1"/>
    <w:rsid w:val="003D251B"/>
    <w:rsid w:val="003D29BB"/>
    <w:rsid w:val="003D2FD4"/>
    <w:rsid w:val="003E04F6"/>
    <w:rsid w:val="003E1625"/>
    <w:rsid w:val="003E3D3C"/>
    <w:rsid w:val="003E4085"/>
    <w:rsid w:val="003E4AC8"/>
    <w:rsid w:val="003F2D6C"/>
    <w:rsid w:val="003F4DAA"/>
    <w:rsid w:val="003F64F0"/>
    <w:rsid w:val="003F78FD"/>
    <w:rsid w:val="00401F0D"/>
    <w:rsid w:val="0040332C"/>
    <w:rsid w:val="004048B8"/>
    <w:rsid w:val="004061CC"/>
    <w:rsid w:val="004065C8"/>
    <w:rsid w:val="004147B7"/>
    <w:rsid w:val="00416254"/>
    <w:rsid w:val="004167C0"/>
    <w:rsid w:val="00417B3C"/>
    <w:rsid w:val="004201E6"/>
    <w:rsid w:val="004219EC"/>
    <w:rsid w:val="0042547B"/>
    <w:rsid w:val="00425C86"/>
    <w:rsid w:val="00427B40"/>
    <w:rsid w:val="00433A25"/>
    <w:rsid w:val="004350FE"/>
    <w:rsid w:val="00435DBB"/>
    <w:rsid w:val="004379EA"/>
    <w:rsid w:val="0044009D"/>
    <w:rsid w:val="00441F78"/>
    <w:rsid w:val="00443DA8"/>
    <w:rsid w:val="00445A29"/>
    <w:rsid w:val="004461B8"/>
    <w:rsid w:val="004467B8"/>
    <w:rsid w:val="00446D09"/>
    <w:rsid w:val="00451227"/>
    <w:rsid w:val="004514ED"/>
    <w:rsid w:val="004520A5"/>
    <w:rsid w:val="0045235B"/>
    <w:rsid w:val="004552EC"/>
    <w:rsid w:val="00455920"/>
    <w:rsid w:val="00456A22"/>
    <w:rsid w:val="0046038E"/>
    <w:rsid w:val="00460A60"/>
    <w:rsid w:val="00460D86"/>
    <w:rsid w:val="0046152D"/>
    <w:rsid w:val="004617CF"/>
    <w:rsid w:val="00463114"/>
    <w:rsid w:val="0046470B"/>
    <w:rsid w:val="004660E5"/>
    <w:rsid w:val="004714E9"/>
    <w:rsid w:val="00472836"/>
    <w:rsid w:val="004733D1"/>
    <w:rsid w:val="0047518C"/>
    <w:rsid w:val="00480830"/>
    <w:rsid w:val="0048260C"/>
    <w:rsid w:val="0048326D"/>
    <w:rsid w:val="00483364"/>
    <w:rsid w:val="00493707"/>
    <w:rsid w:val="00494857"/>
    <w:rsid w:val="00494AB0"/>
    <w:rsid w:val="004A1CF7"/>
    <w:rsid w:val="004A38F3"/>
    <w:rsid w:val="004A45E5"/>
    <w:rsid w:val="004A595A"/>
    <w:rsid w:val="004A6862"/>
    <w:rsid w:val="004B1ADF"/>
    <w:rsid w:val="004B268F"/>
    <w:rsid w:val="004B4CA4"/>
    <w:rsid w:val="004B6E26"/>
    <w:rsid w:val="004C4934"/>
    <w:rsid w:val="004C64A6"/>
    <w:rsid w:val="004D4044"/>
    <w:rsid w:val="004D5D33"/>
    <w:rsid w:val="004E1806"/>
    <w:rsid w:val="004E4824"/>
    <w:rsid w:val="004E77C6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24DD9"/>
    <w:rsid w:val="00530A55"/>
    <w:rsid w:val="005314A3"/>
    <w:rsid w:val="005338E6"/>
    <w:rsid w:val="00537303"/>
    <w:rsid w:val="00541A8D"/>
    <w:rsid w:val="005436EF"/>
    <w:rsid w:val="0054589D"/>
    <w:rsid w:val="00545E29"/>
    <w:rsid w:val="00552C67"/>
    <w:rsid w:val="0055654B"/>
    <w:rsid w:val="00556A3E"/>
    <w:rsid w:val="00556B76"/>
    <w:rsid w:val="0055717B"/>
    <w:rsid w:val="0056013C"/>
    <w:rsid w:val="0056231D"/>
    <w:rsid w:val="005637C6"/>
    <w:rsid w:val="00571D50"/>
    <w:rsid w:val="005743F1"/>
    <w:rsid w:val="00575179"/>
    <w:rsid w:val="00577F8F"/>
    <w:rsid w:val="00582338"/>
    <w:rsid w:val="005846BA"/>
    <w:rsid w:val="00586AF6"/>
    <w:rsid w:val="00586D8D"/>
    <w:rsid w:val="00587639"/>
    <w:rsid w:val="00590C2F"/>
    <w:rsid w:val="00592396"/>
    <w:rsid w:val="00592449"/>
    <w:rsid w:val="00593236"/>
    <w:rsid w:val="00593872"/>
    <w:rsid w:val="00594ED5"/>
    <w:rsid w:val="00595CDA"/>
    <w:rsid w:val="00596FC9"/>
    <w:rsid w:val="005A1292"/>
    <w:rsid w:val="005A34C4"/>
    <w:rsid w:val="005A4A0D"/>
    <w:rsid w:val="005A65ED"/>
    <w:rsid w:val="005B0B42"/>
    <w:rsid w:val="005B33AD"/>
    <w:rsid w:val="005B7007"/>
    <w:rsid w:val="005C1FBA"/>
    <w:rsid w:val="005C4DC6"/>
    <w:rsid w:val="005C4F53"/>
    <w:rsid w:val="005D0802"/>
    <w:rsid w:val="005D0C41"/>
    <w:rsid w:val="005D2B81"/>
    <w:rsid w:val="005D5BFF"/>
    <w:rsid w:val="005E1E29"/>
    <w:rsid w:val="005E2DC2"/>
    <w:rsid w:val="005E3E66"/>
    <w:rsid w:val="005E4779"/>
    <w:rsid w:val="005E72D5"/>
    <w:rsid w:val="005F088B"/>
    <w:rsid w:val="005F0B04"/>
    <w:rsid w:val="005F24E8"/>
    <w:rsid w:val="005F3665"/>
    <w:rsid w:val="006003E8"/>
    <w:rsid w:val="00600893"/>
    <w:rsid w:val="00601999"/>
    <w:rsid w:val="00603924"/>
    <w:rsid w:val="0060481A"/>
    <w:rsid w:val="00604950"/>
    <w:rsid w:val="00604C9E"/>
    <w:rsid w:val="00606725"/>
    <w:rsid w:val="00607489"/>
    <w:rsid w:val="00611BC0"/>
    <w:rsid w:val="00612310"/>
    <w:rsid w:val="0061291B"/>
    <w:rsid w:val="00614D1C"/>
    <w:rsid w:val="006206AA"/>
    <w:rsid w:val="006212B0"/>
    <w:rsid w:val="00630E06"/>
    <w:rsid w:val="00631B02"/>
    <w:rsid w:val="006323AC"/>
    <w:rsid w:val="006332AE"/>
    <w:rsid w:val="00633946"/>
    <w:rsid w:val="00633CA8"/>
    <w:rsid w:val="0063479E"/>
    <w:rsid w:val="00636C4E"/>
    <w:rsid w:val="00637079"/>
    <w:rsid w:val="00637820"/>
    <w:rsid w:val="006379A3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72DA0"/>
    <w:rsid w:val="00673A8F"/>
    <w:rsid w:val="00682633"/>
    <w:rsid w:val="00682D53"/>
    <w:rsid w:val="00684F00"/>
    <w:rsid w:val="00686196"/>
    <w:rsid w:val="00686FCF"/>
    <w:rsid w:val="006870F9"/>
    <w:rsid w:val="006879C2"/>
    <w:rsid w:val="006903F0"/>
    <w:rsid w:val="006913AA"/>
    <w:rsid w:val="0069224C"/>
    <w:rsid w:val="006923A7"/>
    <w:rsid w:val="00693233"/>
    <w:rsid w:val="00695143"/>
    <w:rsid w:val="006A451D"/>
    <w:rsid w:val="006A5476"/>
    <w:rsid w:val="006A5C1A"/>
    <w:rsid w:val="006B0A05"/>
    <w:rsid w:val="006B12DE"/>
    <w:rsid w:val="006B3FA3"/>
    <w:rsid w:val="006B7E60"/>
    <w:rsid w:val="006C1F83"/>
    <w:rsid w:val="006C2EB9"/>
    <w:rsid w:val="006C312C"/>
    <w:rsid w:val="006C4A47"/>
    <w:rsid w:val="006C5172"/>
    <w:rsid w:val="006C6568"/>
    <w:rsid w:val="006D27BA"/>
    <w:rsid w:val="006D2890"/>
    <w:rsid w:val="006D5036"/>
    <w:rsid w:val="006E0F3A"/>
    <w:rsid w:val="006E449A"/>
    <w:rsid w:val="006E453E"/>
    <w:rsid w:val="006E560A"/>
    <w:rsid w:val="006E78E9"/>
    <w:rsid w:val="006F635B"/>
    <w:rsid w:val="006F7F97"/>
    <w:rsid w:val="007017B2"/>
    <w:rsid w:val="00703EEF"/>
    <w:rsid w:val="00707B14"/>
    <w:rsid w:val="00707F19"/>
    <w:rsid w:val="00710086"/>
    <w:rsid w:val="00711D91"/>
    <w:rsid w:val="00713BAA"/>
    <w:rsid w:val="00714591"/>
    <w:rsid w:val="00714C07"/>
    <w:rsid w:val="0071594A"/>
    <w:rsid w:val="0071642E"/>
    <w:rsid w:val="0072081B"/>
    <w:rsid w:val="00723D1E"/>
    <w:rsid w:val="00725ECC"/>
    <w:rsid w:val="00727137"/>
    <w:rsid w:val="007274C8"/>
    <w:rsid w:val="00730423"/>
    <w:rsid w:val="00731D58"/>
    <w:rsid w:val="00731F26"/>
    <w:rsid w:val="00735CDE"/>
    <w:rsid w:val="00740BF7"/>
    <w:rsid w:val="00747878"/>
    <w:rsid w:val="00752293"/>
    <w:rsid w:val="0075254C"/>
    <w:rsid w:val="0076160D"/>
    <w:rsid w:val="00761BD3"/>
    <w:rsid w:val="007634EE"/>
    <w:rsid w:val="0076682B"/>
    <w:rsid w:val="0077018A"/>
    <w:rsid w:val="007702CE"/>
    <w:rsid w:val="0077220B"/>
    <w:rsid w:val="0077250A"/>
    <w:rsid w:val="00772EF0"/>
    <w:rsid w:val="0077681C"/>
    <w:rsid w:val="00781203"/>
    <w:rsid w:val="0078124F"/>
    <w:rsid w:val="00782653"/>
    <w:rsid w:val="00782654"/>
    <w:rsid w:val="0078408C"/>
    <w:rsid w:val="007854A7"/>
    <w:rsid w:val="0078659D"/>
    <w:rsid w:val="00786BD5"/>
    <w:rsid w:val="00787581"/>
    <w:rsid w:val="00792288"/>
    <w:rsid w:val="007928AF"/>
    <w:rsid w:val="007960D3"/>
    <w:rsid w:val="007A2210"/>
    <w:rsid w:val="007A6073"/>
    <w:rsid w:val="007B4830"/>
    <w:rsid w:val="007B4E16"/>
    <w:rsid w:val="007B6F2F"/>
    <w:rsid w:val="007B78C5"/>
    <w:rsid w:val="007C1681"/>
    <w:rsid w:val="007C1F60"/>
    <w:rsid w:val="007C2F41"/>
    <w:rsid w:val="007C431A"/>
    <w:rsid w:val="007C584A"/>
    <w:rsid w:val="007C75D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5927"/>
    <w:rsid w:val="00807C31"/>
    <w:rsid w:val="00814F60"/>
    <w:rsid w:val="008156F2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57C6"/>
    <w:rsid w:val="00837710"/>
    <w:rsid w:val="008420C6"/>
    <w:rsid w:val="008441F8"/>
    <w:rsid w:val="008451E5"/>
    <w:rsid w:val="008462EB"/>
    <w:rsid w:val="00847771"/>
    <w:rsid w:val="008526D2"/>
    <w:rsid w:val="00854F05"/>
    <w:rsid w:val="008550DB"/>
    <w:rsid w:val="008564A4"/>
    <w:rsid w:val="0085674D"/>
    <w:rsid w:val="00856A43"/>
    <w:rsid w:val="00857E1F"/>
    <w:rsid w:val="00861A1E"/>
    <w:rsid w:val="00861FD0"/>
    <w:rsid w:val="00871487"/>
    <w:rsid w:val="00872F99"/>
    <w:rsid w:val="00873CFE"/>
    <w:rsid w:val="00875544"/>
    <w:rsid w:val="00875B01"/>
    <w:rsid w:val="00876F90"/>
    <w:rsid w:val="008817A1"/>
    <w:rsid w:val="008844E9"/>
    <w:rsid w:val="00886D7F"/>
    <w:rsid w:val="00891A98"/>
    <w:rsid w:val="00893CA2"/>
    <w:rsid w:val="00895E4B"/>
    <w:rsid w:val="008966D1"/>
    <w:rsid w:val="00897706"/>
    <w:rsid w:val="008A1D39"/>
    <w:rsid w:val="008A25EA"/>
    <w:rsid w:val="008A2631"/>
    <w:rsid w:val="008A35F5"/>
    <w:rsid w:val="008A366D"/>
    <w:rsid w:val="008A4D87"/>
    <w:rsid w:val="008B078C"/>
    <w:rsid w:val="008B0F38"/>
    <w:rsid w:val="008B423C"/>
    <w:rsid w:val="008B608E"/>
    <w:rsid w:val="008C361E"/>
    <w:rsid w:val="008C371E"/>
    <w:rsid w:val="008C627F"/>
    <w:rsid w:val="008C68FF"/>
    <w:rsid w:val="008C7381"/>
    <w:rsid w:val="008D1C7F"/>
    <w:rsid w:val="008D4B93"/>
    <w:rsid w:val="008D5FB8"/>
    <w:rsid w:val="008E04FE"/>
    <w:rsid w:val="008E5EEF"/>
    <w:rsid w:val="008E5F41"/>
    <w:rsid w:val="008F04DD"/>
    <w:rsid w:val="008F2242"/>
    <w:rsid w:val="008F61C9"/>
    <w:rsid w:val="008F6923"/>
    <w:rsid w:val="009004E7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1F23"/>
    <w:rsid w:val="00922D49"/>
    <w:rsid w:val="00926992"/>
    <w:rsid w:val="00930201"/>
    <w:rsid w:val="00930E96"/>
    <w:rsid w:val="00931A3B"/>
    <w:rsid w:val="00934907"/>
    <w:rsid w:val="00934A0F"/>
    <w:rsid w:val="00934BA0"/>
    <w:rsid w:val="0093539E"/>
    <w:rsid w:val="009408A7"/>
    <w:rsid w:val="0094243D"/>
    <w:rsid w:val="00946D4E"/>
    <w:rsid w:val="00950601"/>
    <w:rsid w:val="009507F7"/>
    <w:rsid w:val="0095190E"/>
    <w:rsid w:val="0095254F"/>
    <w:rsid w:val="00952D8F"/>
    <w:rsid w:val="00953D10"/>
    <w:rsid w:val="00956005"/>
    <w:rsid w:val="00960739"/>
    <w:rsid w:val="00963890"/>
    <w:rsid w:val="00965544"/>
    <w:rsid w:val="00966DA3"/>
    <w:rsid w:val="00971B0C"/>
    <w:rsid w:val="009836CE"/>
    <w:rsid w:val="009916F2"/>
    <w:rsid w:val="00993BE6"/>
    <w:rsid w:val="009962FF"/>
    <w:rsid w:val="009973CA"/>
    <w:rsid w:val="009A3227"/>
    <w:rsid w:val="009A3852"/>
    <w:rsid w:val="009B218F"/>
    <w:rsid w:val="009B4AFE"/>
    <w:rsid w:val="009B5D09"/>
    <w:rsid w:val="009B6BAE"/>
    <w:rsid w:val="009B72A8"/>
    <w:rsid w:val="009B771A"/>
    <w:rsid w:val="009C1590"/>
    <w:rsid w:val="009C1918"/>
    <w:rsid w:val="009C75C8"/>
    <w:rsid w:val="009D2AE2"/>
    <w:rsid w:val="009D3CC4"/>
    <w:rsid w:val="009D3D92"/>
    <w:rsid w:val="009D5564"/>
    <w:rsid w:val="009E0635"/>
    <w:rsid w:val="009E07A0"/>
    <w:rsid w:val="009E0CDB"/>
    <w:rsid w:val="009E1F82"/>
    <w:rsid w:val="009E427D"/>
    <w:rsid w:val="009E4390"/>
    <w:rsid w:val="009E44AB"/>
    <w:rsid w:val="009E4FDC"/>
    <w:rsid w:val="009E571E"/>
    <w:rsid w:val="009F049F"/>
    <w:rsid w:val="009F3ACC"/>
    <w:rsid w:val="009F4972"/>
    <w:rsid w:val="009F555F"/>
    <w:rsid w:val="00A017C8"/>
    <w:rsid w:val="00A04230"/>
    <w:rsid w:val="00A0768A"/>
    <w:rsid w:val="00A11129"/>
    <w:rsid w:val="00A1247B"/>
    <w:rsid w:val="00A12FCB"/>
    <w:rsid w:val="00A13A9B"/>
    <w:rsid w:val="00A144D6"/>
    <w:rsid w:val="00A150F4"/>
    <w:rsid w:val="00A2033C"/>
    <w:rsid w:val="00A2243B"/>
    <w:rsid w:val="00A2386F"/>
    <w:rsid w:val="00A23D88"/>
    <w:rsid w:val="00A25BBC"/>
    <w:rsid w:val="00A27142"/>
    <w:rsid w:val="00A271E6"/>
    <w:rsid w:val="00A325B7"/>
    <w:rsid w:val="00A37519"/>
    <w:rsid w:val="00A40629"/>
    <w:rsid w:val="00A40647"/>
    <w:rsid w:val="00A40D1F"/>
    <w:rsid w:val="00A41961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4462"/>
    <w:rsid w:val="00A57802"/>
    <w:rsid w:val="00A60B69"/>
    <w:rsid w:val="00A62428"/>
    <w:rsid w:val="00A63F8C"/>
    <w:rsid w:val="00A6636E"/>
    <w:rsid w:val="00A66608"/>
    <w:rsid w:val="00A66D27"/>
    <w:rsid w:val="00A70225"/>
    <w:rsid w:val="00A75782"/>
    <w:rsid w:val="00A75A9D"/>
    <w:rsid w:val="00A7745C"/>
    <w:rsid w:val="00A840AE"/>
    <w:rsid w:val="00A903C6"/>
    <w:rsid w:val="00A930B1"/>
    <w:rsid w:val="00A95CE0"/>
    <w:rsid w:val="00AA1F86"/>
    <w:rsid w:val="00AA22C5"/>
    <w:rsid w:val="00AA2A7B"/>
    <w:rsid w:val="00AA33A5"/>
    <w:rsid w:val="00AA4772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C6B7E"/>
    <w:rsid w:val="00AD1B0B"/>
    <w:rsid w:val="00AD34F2"/>
    <w:rsid w:val="00AD3B08"/>
    <w:rsid w:val="00AE2605"/>
    <w:rsid w:val="00AE66C2"/>
    <w:rsid w:val="00AF107D"/>
    <w:rsid w:val="00AF17CE"/>
    <w:rsid w:val="00AF2FF3"/>
    <w:rsid w:val="00B01420"/>
    <w:rsid w:val="00B0433E"/>
    <w:rsid w:val="00B0559A"/>
    <w:rsid w:val="00B05E66"/>
    <w:rsid w:val="00B10024"/>
    <w:rsid w:val="00B11A92"/>
    <w:rsid w:val="00B14D9C"/>
    <w:rsid w:val="00B1531F"/>
    <w:rsid w:val="00B24EFA"/>
    <w:rsid w:val="00B25ABE"/>
    <w:rsid w:val="00B26361"/>
    <w:rsid w:val="00B2765E"/>
    <w:rsid w:val="00B31B67"/>
    <w:rsid w:val="00B3253B"/>
    <w:rsid w:val="00B45770"/>
    <w:rsid w:val="00B5479D"/>
    <w:rsid w:val="00B603FB"/>
    <w:rsid w:val="00B60A66"/>
    <w:rsid w:val="00B6535E"/>
    <w:rsid w:val="00B661A0"/>
    <w:rsid w:val="00B66902"/>
    <w:rsid w:val="00B71436"/>
    <w:rsid w:val="00B71CA5"/>
    <w:rsid w:val="00B72834"/>
    <w:rsid w:val="00B73F59"/>
    <w:rsid w:val="00B74187"/>
    <w:rsid w:val="00B7594D"/>
    <w:rsid w:val="00B759AD"/>
    <w:rsid w:val="00B82276"/>
    <w:rsid w:val="00B87BB6"/>
    <w:rsid w:val="00B92288"/>
    <w:rsid w:val="00B93E85"/>
    <w:rsid w:val="00BA0EB8"/>
    <w:rsid w:val="00BA3F7A"/>
    <w:rsid w:val="00BA6149"/>
    <w:rsid w:val="00BA6A22"/>
    <w:rsid w:val="00BA6CD5"/>
    <w:rsid w:val="00BA7F46"/>
    <w:rsid w:val="00BB3AAB"/>
    <w:rsid w:val="00BB5354"/>
    <w:rsid w:val="00BC152D"/>
    <w:rsid w:val="00BC15D2"/>
    <w:rsid w:val="00BC2615"/>
    <w:rsid w:val="00BC2FF4"/>
    <w:rsid w:val="00BD0D39"/>
    <w:rsid w:val="00BD12AF"/>
    <w:rsid w:val="00BD28DB"/>
    <w:rsid w:val="00BD2E6E"/>
    <w:rsid w:val="00BD537B"/>
    <w:rsid w:val="00BD62F2"/>
    <w:rsid w:val="00BD6F2D"/>
    <w:rsid w:val="00BE26B1"/>
    <w:rsid w:val="00BE331B"/>
    <w:rsid w:val="00BE5B28"/>
    <w:rsid w:val="00BE79EB"/>
    <w:rsid w:val="00BF397F"/>
    <w:rsid w:val="00BF5F18"/>
    <w:rsid w:val="00BF6C26"/>
    <w:rsid w:val="00C00594"/>
    <w:rsid w:val="00C05324"/>
    <w:rsid w:val="00C07626"/>
    <w:rsid w:val="00C11A18"/>
    <w:rsid w:val="00C11DE6"/>
    <w:rsid w:val="00C12940"/>
    <w:rsid w:val="00C13834"/>
    <w:rsid w:val="00C15AA7"/>
    <w:rsid w:val="00C1716B"/>
    <w:rsid w:val="00C17486"/>
    <w:rsid w:val="00C20B22"/>
    <w:rsid w:val="00C2328A"/>
    <w:rsid w:val="00C238A2"/>
    <w:rsid w:val="00C30DA0"/>
    <w:rsid w:val="00C316C8"/>
    <w:rsid w:val="00C32895"/>
    <w:rsid w:val="00C32FCE"/>
    <w:rsid w:val="00C3511B"/>
    <w:rsid w:val="00C401BF"/>
    <w:rsid w:val="00C41E8F"/>
    <w:rsid w:val="00C439EB"/>
    <w:rsid w:val="00C45CFC"/>
    <w:rsid w:val="00C51795"/>
    <w:rsid w:val="00C5698A"/>
    <w:rsid w:val="00C627E9"/>
    <w:rsid w:val="00C70076"/>
    <w:rsid w:val="00C7323B"/>
    <w:rsid w:val="00C73A2B"/>
    <w:rsid w:val="00C758E6"/>
    <w:rsid w:val="00C75AE3"/>
    <w:rsid w:val="00C815E8"/>
    <w:rsid w:val="00C9313B"/>
    <w:rsid w:val="00C94F4A"/>
    <w:rsid w:val="00C959E9"/>
    <w:rsid w:val="00C97034"/>
    <w:rsid w:val="00CA2F9E"/>
    <w:rsid w:val="00CA3D77"/>
    <w:rsid w:val="00CA6299"/>
    <w:rsid w:val="00CA70C4"/>
    <w:rsid w:val="00CA7BB3"/>
    <w:rsid w:val="00CA7ECA"/>
    <w:rsid w:val="00CB2DC0"/>
    <w:rsid w:val="00CB352B"/>
    <w:rsid w:val="00CB41CF"/>
    <w:rsid w:val="00CB501F"/>
    <w:rsid w:val="00CB52AD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3C99"/>
    <w:rsid w:val="00CE66A7"/>
    <w:rsid w:val="00D02B07"/>
    <w:rsid w:val="00D0589B"/>
    <w:rsid w:val="00D05C11"/>
    <w:rsid w:val="00D06F9D"/>
    <w:rsid w:val="00D10690"/>
    <w:rsid w:val="00D120BE"/>
    <w:rsid w:val="00D13206"/>
    <w:rsid w:val="00D22A6C"/>
    <w:rsid w:val="00D22F42"/>
    <w:rsid w:val="00D236CC"/>
    <w:rsid w:val="00D26563"/>
    <w:rsid w:val="00D2703C"/>
    <w:rsid w:val="00D30906"/>
    <w:rsid w:val="00D310EB"/>
    <w:rsid w:val="00D34944"/>
    <w:rsid w:val="00D362CD"/>
    <w:rsid w:val="00D3735C"/>
    <w:rsid w:val="00D40955"/>
    <w:rsid w:val="00D41E2C"/>
    <w:rsid w:val="00D440A8"/>
    <w:rsid w:val="00D507FB"/>
    <w:rsid w:val="00D50CAF"/>
    <w:rsid w:val="00D51ADD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8461E"/>
    <w:rsid w:val="00D918F8"/>
    <w:rsid w:val="00D9345D"/>
    <w:rsid w:val="00D9676D"/>
    <w:rsid w:val="00DA0987"/>
    <w:rsid w:val="00DA7007"/>
    <w:rsid w:val="00DB102C"/>
    <w:rsid w:val="00DB1695"/>
    <w:rsid w:val="00DB4A1C"/>
    <w:rsid w:val="00DB4E58"/>
    <w:rsid w:val="00DC006D"/>
    <w:rsid w:val="00DC23C6"/>
    <w:rsid w:val="00DC30A7"/>
    <w:rsid w:val="00DC488C"/>
    <w:rsid w:val="00DC48F2"/>
    <w:rsid w:val="00DC6F84"/>
    <w:rsid w:val="00DE4E99"/>
    <w:rsid w:val="00DE58AA"/>
    <w:rsid w:val="00DF00FA"/>
    <w:rsid w:val="00DF0786"/>
    <w:rsid w:val="00DF44F5"/>
    <w:rsid w:val="00DF499C"/>
    <w:rsid w:val="00DF56B6"/>
    <w:rsid w:val="00E058D9"/>
    <w:rsid w:val="00E111DA"/>
    <w:rsid w:val="00E1252D"/>
    <w:rsid w:val="00E2396D"/>
    <w:rsid w:val="00E26A9E"/>
    <w:rsid w:val="00E30438"/>
    <w:rsid w:val="00E30D76"/>
    <w:rsid w:val="00E33107"/>
    <w:rsid w:val="00E341DA"/>
    <w:rsid w:val="00E3712E"/>
    <w:rsid w:val="00E37878"/>
    <w:rsid w:val="00E41C84"/>
    <w:rsid w:val="00E431F3"/>
    <w:rsid w:val="00E44E06"/>
    <w:rsid w:val="00E50CDC"/>
    <w:rsid w:val="00E52770"/>
    <w:rsid w:val="00E52C3D"/>
    <w:rsid w:val="00E53FB8"/>
    <w:rsid w:val="00E611C0"/>
    <w:rsid w:val="00E64944"/>
    <w:rsid w:val="00E67D0B"/>
    <w:rsid w:val="00E73A74"/>
    <w:rsid w:val="00E77ED4"/>
    <w:rsid w:val="00E84049"/>
    <w:rsid w:val="00E904A9"/>
    <w:rsid w:val="00E91982"/>
    <w:rsid w:val="00E9305F"/>
    <w:rsid w:val="00E96C56"/>
    <w:rsid w:val="00EA1FAE"/>
    <w:rsid w:val="00EA2FC0"/>
    <w:rsid w:val="00EA77DD"/>
    <w:rsid w:val="00EB111A"/>
    <w:rsid w:val="00EB1B5B"/>
    <w:rsid w:val="00EB5BA1"/>
    <w:rsid w:val="00EC5A44"/>
    <w:rsid w:val="00EC6352"/>
    <w:rsid w:val="00EC6A0B"/>
    <w:rsid w:val="00ED0A5B"/>
    <w:rsid w:val="00ED1F08"/>
    <w:rsid w:val="00ED4510"/>
    <w:rsid w:val="00ED7434"/>
    <w:rsid w:val="00EE0B8F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079F"/>
    <w:rsid w:val="00F2725D"/>
    <w:rsid w:val="00F27944"/>
    <w:rsid w:val="00F30AA0"/>
    <w:rsid w:val="00F32E9C"/>
    <w:rsid w:val="00F40D28"/>
    <w:rsid w:val="00F41BDA"/>
    <w:rsid w:val="00F42D90"/>
    <w:rsid w:val="00F43621"/>
    <w:rsid w:val="00F45989"/>
    <w:rsid w:val="00F51FE0"/>
    <w:rsid w:val="00F53A22"/>
    <w:rsid w:val="00F540E4"/>
    <w:rsid w:val="00F556DC"/>
    <w:rsid w:val="00F61736"/>
    <w:rsid w:val="00F6356B"/>
    <w:rsid w:val="00F64998"/>
    <w:rsid w:val="00F65D79"/>
    <w:rsid w:val="00F675CD"/>
    <w:rsid w:val="00F67761"/>
    <w:rsid w:val="00F71A73"/>
    <w:rsid w:val="00F76FEB"/>
    <w:rsid w:val="00F80581"/>
    <w:rsid w:val="00F8418B"/>
    <w:rsid w:val="00F8476B"/>
    <w:rsid w:val="00F85DE4"/>
    <w:rsid w:val="00F862D5"/>
    <w:rsid w:val="00F90066"/>
    <w:rsid w:val="00F9064F"/>
    <w:rsid w:val="00F923F7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68B2"/>
    <w:rsid w:val="00FB73EF"/>
    <w:rsid w:val="00FC0D6F"/>
    <w:rsid w:val="00FC2144"/>
    <w:rsid w:val="00FC2167"/>
    <w:rsid w:val="00FC40F9"/>
    <w:rsid w:val="00FD2A66"/>
    <w:rsid w:val="00FD3DA6"/>
    <w:rsid w:val="00FD3F21"/>
    <w:rsid w:val="00FD5223"/>
    <w:rsid w:val="00FD7205"/>
    <w:rsid w:val="00FE0C86"/>
    <w:rsid w:val="00FE3482"/>
    <w:rsid w:val="00FE503D"/>
    <w:rsid w:val="00FF0EAC"/>
    <w:rsid w:val="00FF1FB7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3A7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3324D0"/>
  </w:style>
  <w:style w:type="character" w:styleId="Refdecomentrio">
    <w:name w:val="annotation reference"/>
    <w:basedOn w:val="Fontepargpadro"/>
    <w:semiHidden/>
    <w:unhideWhenUsed/>
    <w:rsid w:val="00C316C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316C8"/>
  </w:style>
  <w:style w:type="character" w:customStyle="1" w:styleId="TextodecomentrioChar">
    <w:name w:val="Texto de comentário Char"/>
    <w:basedOn w:val="Fontepargpadro"/>
    <w:link w:val="Textodecomentrio"/>
    <w:semiHidden/>
    <w:rsid w:val="00C316C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316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316C8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211A7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1A2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11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8</cp:revision>
  <cp:lastPrinted>2025-07-01T18:18:00Z</cp:lastPrinted>
  <dcterms:created xsi:type="dcterms:W3CDTF">2025-06-27T19:30:00Z</dcterms:created>
  <dcterms:modified xsi:type="dcterms:W3CDTF">2025-07-01T18:18:00Z</dcterms:modified>
</cp:coreProperties>
</file>