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857E1F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857E1F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857E1F" w:rsidRDefault="00EA2FC0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857E1F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857E1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857E1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2875A12E" w:rsidR="00CA3D77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 w:rsidRPr="00857E1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E449A" w:rsidRPr="00857E1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857E1F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857E1F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857E1F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1A0B09C9" w:rsidR="00CA3D77" w:rsidRPr="00857E1F" w:rsidRDefault="006E449A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E1F">
              <w:rPr>
                <w:rFonts w:ascii="Arial" w:hAnsi="Arial" w:cs="Arial"/>
                <w:sz w:val="24"/>
                <w:szCs w:val="24"/>
              </w:rPr>
              <w:t>1</w:t>
            </w:r>
            <w:r w:rsidR="00234E25" w:rsidRPr="00857E1F">
              <w:rPr>
                <w:rFonts w:ascii="Arial" w:hAnsi="Arial" w:cs="Arial"/>
                <w:sz w:val="24"/>
                <w:szCs w:val="24"/>
              </w:rPr>
              <w:t>0</w:t>
            </w:r>
            <w:r w:rsidR="00CA3D77" w:rsidRPr="00857E1F">
              <w:rPr>
                <w:rFonts w:ascii="Arial" w:hAnsi="Arial" w:cs="Arial"/>
                <w:sz w:val="24"/>
                <w:szCs w:val="24"/>
              </w:rPr>
              <w:t>/0</w:t>
            </w:r>
            <w:r w:rsidR="00234E25" w:rsidRPr="00857E1F">
              <w:rPr>
                <w:rFonts w:ascii="Arial" w:hAnsi="Arial" w:cs="Arial"/>
                <w:sz w:val="24"/>
                <w:szCs w:val="24"/>
              </w:rPr>
              <w:t>6</w:t>
            </w:r>
            <w:r w:rsidR="00CA3D77" w:rsidRPr="00857E1F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E1F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E1F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857E1F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857E1F" w:rsidRDefault="00F67761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857E1F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857E1F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857E1F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857E1F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857E1F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857E1F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857E1F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857E1F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274570FD" w:rsidR="00EA2FC0" w:rsidRPr="00857E1F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6E449A" w:rsidRPr="00857E1F">
        <w:rPr>
          <w:rFonts w:ascii="Arial" w:hAnsi="Arial" w:cs="Arial"/>
          <w:sz w:val="24"/>
          <w:szCs w:val="24"/>
        </w:rPr>
        <w:t>1</w:t>
      </w:r>
      <w:r w:rsidR="00234E25" w:rsidRPr="00857E1F">
        <w:rPr>
          <w:rFonts w:ascii="Arial" w:hAnsi="Arial" w:cs="Arial"/>
          <w:sz w:val="24"/>
          <w:szCs w:val="24"/>
        </w:rPr>
        <w:t>0</w:t>
      </w:r>
      <w:r w:rsidR="0011683E" w:rsidRPr="00857E1F">
        <w:rPr>
          <w:rFonts w:ascii="Arial" w:hAnsi="Arial" w:cs="Arial"/>
          <w:sz w:val="24"/>
          <w:szCs w:val="24"/>
        </w:rPr>
        <w:t xml:space="preserve"> de </w:t>
      </w:r>
      <w:r w:rsidR="00234E25" w:rsidRPr="00857E1F">
        <w:rPr>
          <w:rFonts w:ascii="Arial" w:hAnsi="Arial" w:cs="Arial"/>
          <w:sz w:val="24"/>
          <w:szCs w:val="24"/>
        </w:rPr>
        <w:t>junh</w:t>
      </w:r>
      <w:r w:rsidR="0011683E" w:rsidRPr="00857E1F">
        <w:rPr>
          <w:rFonts w:ascii="Arial" w:hAnsi="Arial" w:cs="Arial"/>
          <w:sz w:val="24"/>
          <w:szCs w:val="24"/>
        </w:rPr>
        <w:t>o</w:t>
      </w:r>
      <w:r w:rsidRPr="00857E1F">
        <w:rPr>
          <w:rFonts w:ascii="Arial" w:hAnsi="Arial" w:cs="Arial"/>
          <w:sz w:val="24"/>
          <w:szCs w:val="24"/>
        </w:rPr>
        <w:t xml:space="preserve"> de 202</w:t>
      </w:r>
      <w:r w:rsidR="00CA3D77" w:rsidRPr="00857E1F">
        <w:rPr>
          <w:rFonts w:ascii="Arial" w:hAnsi="Arial" w:cs="Arial"/>
          <w:sz w:val="24"/>
          <w:szCs w:val="24"/>
        </w:rPr>
        <w:t>5</w:t>
      </w:r>
      <w:r w:rsidRPr="00857E1F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857E1F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857E1F" w:rsidRDefault="00EA2FC0" w:rsidP="00C2328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b/>
          <w:sz w:val="24"/>
          <w:szCs w:val="24"/>
        </w:rPr>
        <w:t>Registrar a presença:</w:t>
      </w:r>
      <w:r w:rsidRPr="00857E1F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857E1F">
        <w:rPr>
          <w:rFonts w:ascii="Arial" w:hAnsi="Arial" w:cs="Arial"/>
          <w:sz w:val="24"/>
          <w:szCs w:val="24"/>
        </w:rPr>
        <w:t>Patrícia</w:t>
      </w:r>
      <w:r w:rsidRPr="00857E1F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857E1F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857E1F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857E1F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154B7182" w14:textId="77777777" w:rsidR="00234E25" w:rsidRPr="00857E1F" w:rsidRDefault="00234E25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58031402"/>
    </w:p>
    <w:p w14:paraId="2F04A0BD" w14:textId="03A41918" w:rsidR="00234E25" w:rsidRPr="00857E1F" w:rsidRDefault="00234E25" w:rsidP="00234E2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57E1F">
        <w:rPr>
          <w:rFonts w:ascii="Arial" w:hAnsi="Arial" w:cs="Arial"/>
          <w:b/>
          <w:bCs/>
          <w:sz w:val="24"/>
          <w:szCs w:val="24"/>
          <w:u w:val="single"/>
        </w:rPr>
        <w:t>ATA Nº 02</w:t>
      </w:r>
      <w:r w:rsidR="006E449A" w:rsidRPr="00857E1F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857E1F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6E449A" w:rsidRPr="00857E1F"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Pr="00857E1F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6E449A" w:rsidRPr="00857E1F">
        <w:rPr>
          <w:rFonts w:ascii="Arial" w:hAnsi="Arial" w:cs="Arial"/>
          <w:b/>
          <w:bCs/>
          <w:sz w:val="24"/>
          <w:szCs w:val="24"/>
          <w:u w:val="single"/>
        </w:rPr>
        <w:t>JUNH</w:t>
      </w:r>
      <w:r w:rsidRPr="00857E1F">
        <w:rPr>
          <w:rFonts w:ascii="Arial" w:hAnsi="Arial" w:cs="Arial"/>
          <w:b/>
          <w:bCs/>
          <w:sz w:val="24"/>
          <w:szCs w:val="24"/>
          <w:u w:val="single"/>
        </w:rPr>
        <w:t>O DE 2025.</w:t>
      </w:r>
    </w:p>
    <w:p w14:paraId="5F97356B" w14:textId="77777777" w:rsidR="00234E25" w:rsidRPr="00857E1F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6E94401" w14:textId="77777777" w:rsidR="00234E25" w:rsidRPr="00857E1F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12AC6AE" w14:textId="77777777" w:rsidR="00234E25" w:rsidRPr="00857E1F" w:rsidRDefault="00234E25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857E1F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857E1F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857E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857E1F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12A2CF43" w14:textId="77777777" w:rsidR="008564A4" w:rsidRPr="00857E1F" w:rsidRDefault="008564A4" w:rsidP="008564A4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bookmarkStart w:id="1" w:name="_Hlk199160641"/>
    </w:p>
    <w:bookmarkEnd w:id="1"/>
    <w:p w14:paraId="3B31C1A7" w14:textId="2F8F3F95" w:rsidR="008564A4" w:rsidRPr="00857E1F" w:rsidRDefault="00234E25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 xml:space="preserve">NÃO TEMOS </w:t>
      </w:r>
    </w:p>
    <w:p w14:paraId="44FCC14E" w14:textId="77777777" w:rsidR="00234E25" w:rsidRPr="00857E1F" w:rsidRDefault="00234E25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857E1F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857E1F" w:rsidRDefault="00DC30A7" w:rsidP="00C232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857E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857E1F" w:rsidRDefault="00873CFE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A2310D" w14:textId="02CBB5AB" w:rsidR="006E449A" w:rsidRPr="00857E1F" w:rsidRDefault="000B0745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6E449A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>INDICAÇÃO</w:t>
        </w:r>
        <w:r w:rsidR="004C64A6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nº 02</w:t>
        </w:r>
        <w:r w:rsidR="006E449A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>1</w:t>
        </w:r>
        <w:r w:rsidR="004C64A6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>/2025</w:t>
        </w:r>
      </w:hyperlink>
      <w:r w:rsidR="004C64A6" w:rsidRPr="00857E1F">
        <w:rPr>
          <w:rFonts w:ascii="Arial" w:hAnsi="Arial" w:cs="Arial"/>
          <w:sz w:val="24"/>
          <w:szCs w:val="24"/>
        </w:rPr>
        <w:t xml:space="preserve"> – A</w:t>
      </w:r>
      <w:r w:rsidR="006E449A" w:rsidRPr="00857E1F">
        <w:rPr>
          <w:rFonts w:ascii="Arial" w:hAnsi="Arial" w:cs="Arial"/>
          <w:sz w:val="24"/>
          <w:szCs w:val="24"/>
        </w:rPr>
        <w:t>quisição de Notebooks para os professores – Bancada PP</w:t>
      </w:r>
      <w:r w:rsidR="004C64A6" w:rsidRPr="00857E1F">
        <w:rPr>
          <w:rFonts w:ascii="Arial" w:hAnsi="Arial" w:cs="Arial"/>
          <w:sz w:val="24"/>
          <w:szCs w:val="24"/>
        </w:rPr>
        <w:t xml:space="preserve"> – </w:t>
      </w:r>
    </w:p>
    <w:p w14:paraId="0CB9F1BE" w14:textId="39AE6D41" w:rsidR="00731F26" w:rsidRPr="00857E1F" w:rsidRDefault="004C64A6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 xml:space="preserve">LEITURA </w:t>
      </w:r>
    </w:p>
    <w:p w14:paraId="629C37AE" w14:textId="77777777" w:rsidR="003970D9" w:rsidRPr="00857E1F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39BF15" w14:textId="44C3972B" w:rsidR="006E449A" w:rsidRPr="00857E1F" w:rsidRDefault="000B0745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6E449A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>I</w:t>
        </w:r>
        <w:r w:rsidR="006E449A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>NDICAÇÃO</w:t>
        </w:r>
        <w:r w:rsidR="006E449A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nº 02</w:t>
        </w:r>
        <w:r w:rsidR="006E449A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>2</w:t>
        </w:r>
        <w:r w:rsidR="006E449A" w:rsidRPr="000B0745">
          <w:rPr>
            <w:rStyle w:val="Hyperlink"/>
            <w:rFonts w:ascii="Arial" w:hAnsi="Arial" w:cs="Arial"/>
            <w:b/>
            <w:bCs/>
            <w:sz w:val="24"/>
            <w:szCs w:val="24"/>
          </w:rPr>
          <w:t>/2025</w:t>
        </w:r>
      </w:hyperlink>
      <w:r w:rsidR="006E449A" w:rsidRPr="00857E1F">
        <w:rPr>
          <w:rFonts w:ascii="Arial" w:hAnsi="Arial" w:cs="Arial"/>
          <w:sz w:val="24"/>
          <w:szCs w:val="24"/>
        </w:rPr>
        <w:t xml:space="preserve"> – </w:t>
      </w:r>
      <w:r w:rsidR="006E449A" w:rsidRPr="00857E1F">
        <w:rPr>
          <w:rFonts w:ascii="Arial" w:hAnsi="Arial" w:cs="Arial"/>
          <w:sz w:val="24"/>
          <w:szCs w:val="24"/>
        </w:rPr>
        <w:t xml:space="preserve">Mudanças nas estruturas de apoio aos produtores rurais – </w:t>
      </w:r>
      <w:r w:rsidR="006E449A" w:rsidRPr="00857E1F">
        <w:rPr>
          <w:rFonts w:ascii="Arial" w:hAnsi="Arial" w:cs="Arial"/>
          <w:sz w:val="24"/>
          <w:szCs w:val="24"/>
        </w:rPr>
        <w:t xml:space="preserve"> Bancada PP</w:t>
      </w:r>
      <w:r w:rsidR="006E449A" w:rsidRPr="00857E1F">
        <w:rPr>
          <w:rFonts w:ascii="Arial" w:hAnsi="Arial" w:cs="Arial"/>
          <w:sz w:val="24"/>
          <w:szCs w:val="24"/>
        </w:rPr>
        <w:t xml:space="preserve"> </w:t>
      </w:r>
      <w:r w:rsidR="006E449A" w:rsidRPr="00857E1F">
        <w:rPr>
          <w:rFonts w:ascii="Arial" w:hAnsi="Arial" w:cs="Arial"/>
          <w:sz w:val="24"/>
          <w:szCs w:val="24"/>
        </w:rPr>
        <w:t>– LEITURA</w:t>
      </w:r>
      <w:r w:rsidR="006E449A" w:rsidRPr="00857E1F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857E1F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857E1F" w:rsidRDefault="00CB52AD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857E1F" w:rsidRDefault="00EA2FC0" w:rsidP="002F65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036B643D" w14:textId="25D206F9" w:rsidR="00295F96" w:rsidRPr="00857E1F" w:rsidRDefault="00D8461E" w:rsidP="00857E1F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 xml:space="preserve">Ofício nº 079/2025 </w:t>
      </w:r>
      <w:r w:rsidRPr="00857E1F">
        <w:rPr>
          <w:rFonts w:ascii="Arial" w:hAnsi="Arial" w:cs="Arial"/>
          <w:sz w:val="24"/>
          <w:szCs w:val="24"/>
        </w:rPr>
        <w:t>do Poder Executivo encaminhando às Leis Municipais nº</w:t>
      </w:r>
      <w:r w:rsidRPr="00857E1F">
        <w:rPr>
          <w:rFonts w:ascii="Arial" w:hAnsi="Arial" w:cs="Arial"/>
          <w:sz w:val="24"/>
          <w:szCs w:val="24"/>
        </w:rPr>
        <w:t xml:space="preserve"> </w:t>
      </w:r>
      <w:r w:rsidRPr="00857E1F">
        <w:rPr>
          <w:rFonts w:ascii="Arial" w:hAnsi="Arial" w:cs="Arial"/>
          <w:sz w:val="24"/>
          <w:szCs w:val="24"/>
        </w:rPr>
        <w:t>1.27</w:t>
      </w:r>
      <w:r w:rsidRPr="00857E1F">
        <w:rPr>
          <w:rFonts w:ascii="Arial" w:hAnsi="Arial" w:cs="Arial"/>
          <w:sz w:val="24"/>
          <w:szCs w:val="24"/>
        </w:rPr>
        <w:t>5</w:t>
      </w:r>
      <w:r w:rsidRPr="00857E1F">
        <w:rPr>
          <w:rFonts w:ascii="Arial" w:hAnsi="Arial" w:cs="Arial"/>
          <w:sz w:val="24"/>
          <w:szCs w:val="24"/>
        </w:rPr>
        <w:t xml:space="preserve">/2025. </w:t>
      </w:r>
      <w:bookmarkEnd w:id="2"/>
    </w:p>
    <w:p w14:paraId="26AEC6A2" w14:textId="77777777" w:rsidR="00857E1F" w:rsidRPr="00857E1F" w:rsidRDefault="00857E1F" w:rsidP="00857E1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857E1F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857E1F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857E1F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1F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857E1F">
              <w:rPr>
                <w:rFonts w:ascii="Arial" w:hAnsi="Arial" w:cs="Arial"/>
                <w:sz w:val="24"/>
                <w:szCs w:val="24"/>
              </w:rPr>
              <w:t>o</w:t>
            </w:r>
            <w:r w:rsidRPr="00857E1F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857E1F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857E1F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857E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857E1F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D7ABFC" w14:textId="77777777" w:rsidR="00A63F8C" w:rsidRPr="00857E1F" w:rsidRDefault="00A63F8C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857E1F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857E1F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857E1F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1F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857E1F">
              <w:rPr>
                <w:rFonts w:ascii="Arial" w:hAnsi="Arial" w:cs="Arial"/>
                <w:sz w:val="24"/>
                <w:szCs w:val="24"/>
              </w:rPr>
              <w:t>o</w:t>
            </w:r>
            <w:r w:rsidRPr="00857E1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CA40513" w14:textId="77777777" w:rsidR="0048326D" w:rsidRPr="00857E1F" w:rsidRDefault="0048326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857E1F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857E1F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857E1F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857E1F" w:rsidRDefault="0052200B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857E1F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57E1F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9EA628E" w14:textId="77777777" w:rsidR="00BA6149" w:rsidRPr="00857E1F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187873" w14:textId="4FD2007E" w:rsidR="00873CFE" w:rsidRPr="00857E1F" w:rsidRDefault="00857E1F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57E1F">
        <w:rPr>
          <w:rFonts w:ascii="Arial" w:hAnsi="Arial" w:cs="Arial"/>
          <w:sz w:val="24"/>
          <w:szCs w:val="24"/>
        </w:rPr>
        <w:t xml:space="preserve">NÃO TEMOS </w:t>
      </w:r>
    </w:p>
    <w:p w14:paraId="7004B976" w14:textId="77777777" w:rsidR="004C64A6" w:rsidRPr="00857E1F" w:rsidRDefault="004C64A6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67D8C916" w:rsidR="00EA2FC0" w:rsidRPr="00857E1F" w:rsidRDefault="00EA2FC0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7E1F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857E1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6B776D7" w14:textId="77777777" w:rsidR="0048326D" w:rsidRPr="00857E1F" w:rsidRDefault="0048326D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7D7352F9" w14:textId="6013CE8C" w:rsidR="00695143" w:rsidRPr="00857E1F" w:rsidRDefault="00F2079F" w:rsidP="00F2079F">
      <w:pPr>
        <w:spacing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>NÃO TEMOS</w:t>
      </w:r>
    </w:p>
    <w:p w14:paraId="21C42F73" w14:textId="77777777" w:rsidR="00107548" w:rsidRPr="00857E1F" w:rsidRDefault="00107548" w:rsidP="00F2079F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857E1F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857E1F" w:rsidRDefault="00FA5EF4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857E1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857E1F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857E1F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857E1F" w:rsidRDefault="00EA2FC0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857E1F" w:rsidRDefault="008F2242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857E1F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857E1F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7E1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857E1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57E1F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857E1F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857E1F" w:rsidRDefault="00EA2FC0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7E1F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857E1F" w:rsidRDefault="00F61736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4A979" w14:textId="77777777" w:rsidR="003E04F6" w:rsidRPr="00857E1F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>Desde já, convoco a todos os Edis</w:t>
      </w:r>
    </w:p>
    <w:p w14:paraId="7FE66BF5" w14:textId="573BD68D" w:rsidR="003E04F6" w:rsidRPr="00857E1F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 xml:space="preserve">para a Sessão Ordinária do dia </w:t>
      </w:r>
      <w:r w:rsidR="00857E1F" w:rsidRPr="00857E1F">
        <w:rPr>
          <w:rFonts w:ascii="Arial" w:hAnsi="Arial" w:cs="Arial"/>
          <w:sz w:val="24"/>
          <w:szCs w:val="24"/>
        </w:rPr>
        <w:t>24</w:t>
      </w:r>
      <w:r w:rsidRPr="00857E1F">
        <w:rPr>
          <w:rFonts w:ascii="Arial" w:hAnsi="Arial" w:cs="Arial"/>
          <w:sz w:val="24"/>
          <w:szCs w:val="24"/>
        </w:rPr>
        <w:t xml:space="preserve"> de junho de 2025 às 18 horas.</w:t>
      </w:r>
    </w:p>
    <w:p w14:paraId="45C89083" w14:textId="77777777" w:rsidR="003E04F6" w:rsidRPr="00857E1F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A5CCAD5" w14:textId="77777777" w:rsidR="003E04F6" w:rsidRPr="00857E1F" w:rsidRDefault="003E04F6" w:rsidP="003E04F6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 xml:space="preserve">      Assim, dou por encerrada esta Sessão Ordinária.</w:t>
      </w:r>
    </w:p>
    <w:p w14:paraId="14DE0DAC" w14:textId="77777777" w:rsidR="003E04F6" w:rsidRPr="00857E1F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57E1F">
        <w:rPr>
          <w:rFonts w:ascii="Arial" w:hAnsi="Arial" w:cs="Arial"/>
          <w:sz w:val="24"/>
          <w:szCs w:val="24"/>
        </w:rPr>
        <w:t>Boa noite a todos.</w:t>
      </w:r>
    </w:p>
    <w:p w14:paraId="1265F67E" w14:textId="250F60E3" w:rsidR="00606725" w:rsidRPr="00857E1F" w:rsidRDefault="00606725" w:rsidP="003E04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606725" w:rsidRPr="00857E1F" w:rsidSect="00295F96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7A62" w14:textId="77777777" w:rsidR="002066AF" w:rsidRDefault="002066AF" w:rsidP="008F6923">
      <w:r>
        <w:separator/>
      </w:r>
    </w:p>
  </w:endnote>
  <w:endnote w:type="continuationSeparator" w:id="0">
    <w:p w14:paraId="7764443A" w14:textId="77777777" w:rsidR="002066AF" w:rsidRDefault="002066AF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3F7E" w14:textId="77777777" w:rsidR="002066AF" w:rsidRDefault="002066AF" w:rsidP="008F6923">
      <w:r>
        <w:separator/>
      </w:r>
    </w:p>
  </w:footnote>
  <w:footnote w:type="continuationSeparator" w:id="0">
    <w:p w14:paraId="11CC6785" w14:textId="77777777" w:rsidR="002066AF" w:rsidRDefault="002066AF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5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8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3"/>
  </w:num>
  <w:num w:numId="8" w16cid:durableId="1172335437">
    <w:abstractNumId w:val="24"/>
  </w:num>
  <w:num w:numId="9" w16cid:durableId="958293285">
    <w:abstractNumId w:val="19"/>
  </w:num>
  <w:num w:numId="10" w16cid:durableId="1980915944">
    <w:abstractNumId w:val="17"/>
  </w:num>
  <w:num w:numId="11" w16cid:durableId="825822909">
    <w:abstractNumId w:val="3"/>
  </w:num>
  <w:num w:numId="12" w16cid:durableId="389117610">
    <w:abstractNumId w:val="18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2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1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20"/>
  </w:num>
  <w:num w:numId="24" w16cid:durableId="263264745">
    <w:abstractNumId w:val="25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6"/>
  </w:num>
  <w:num w:numId="28" w16cid:durableId="187029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66AF"/>
    <w:rsid w:val="00207DB2"/>
    <w:rsid w:val="00210034"/>
    <w:rsid w:val="00211A7D"/>
    <w:rsid w:val="00212BDC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0D9"/>
    <w:rsid w:val="00397D18"/>
    <w:rsid w:val="003A3F85"/>
    <w:rsid w:val="003B19FB"/>
    <w:rsid w:val="003B5393"/>
    <w:rsid w:val="003B5F6D"/>
    <w:rsid w:val="003C10F4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5143"/>
    <w:rsid w:val="006A451D"/>
    <w:rsid w:val="006A5476"/>
    <w:rsid w:val="006A5C1A"/>
    <w:rsid w:val="006B0A05"/>
    <w:rsid w:val="006B12DE"/>
    <w:rsid w:val="006B3FA3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608E"/>
    <w:rsid w:val="008C361E"/>
    <w:rsid w:val="008C371E"/>
    <w:rsid w:val="008C627F"/>
    <w:rsid w:val="008C68F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6F84"/>
    <w:rsid w:val="00DE4E99"/>
    <w:rsid w:val="00DE58AA"/>
    <w:rsid w:val="00DF00FA"/>
    <w:rsid w:val="00DF0786"/>
    <w:rsid w:val="00DF44F5"/>
    <w:rsid w:val="00DF499C"/>
    <w:rsid w:val="00DF56B6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5D79"/>
    <w:rsid w:val="00F675CD"/>
    <w:rsid w:val="00F67761"/>
    <w:rsid w:val="00F71A73"/>
    <w:rsid w:val="00F76FEB"/>
    <w:rsid w:val="00F80581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DICA&#199;&#213;ES%20%20DOS%20VEREADORES/INDICA&#199;&#195;O%20N&#186;%20021%20-%20%20notebooks%20professores%20-%20PP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INDICA&#199;&#213;ES%20%20DOS%20VEREADORES/INDICA&#199;&#195;O%20N&#186;%20022%20-%20Indica&#231;&#227;o%20Benef&#237;cios%20Agricultores-PP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78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2025-05-13T18:17:00Z</cp:lastPrinted>
  <dcterms:created xsi:type="dcterms:W3CDTF">2025-06-09T13:08:00Z</dcterms:created>
  <dcterms:modified xsi:type="dcterms:W3CDTF">2025-06-09T14:19:00Z</dcterms:modified>
</cp:coreProperties>
</file>