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211A7D" w:rsidRPr="00731F26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731F26" w:rsidRDefault="00EA2FC0" w:rsidP="00C232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731F26" w:rsidRDefault="00EA2FC0" w:rsidP="00C232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1F26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2B7BEAC6" w:rsidR="00EA2FC0" w:rsidRPr="00731F26" w:rsidRDefault="00CA3D77" w:rsidP="00C232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1F2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A2FC0" w:rsidRPr="00731F26">
              <w:rPr>
                <w:rFonts w:ascii="Arial" w:hAnsi="Arial" w:cs="Arial"/>
                <w:b/>
                <w:sz w:val="24"/>
                <w:szCs w:val="24"/>
              </w:rPr>
              <w:t xml:space="preserve">ª SESSÃO LEGISLATIVA DA </w:t>
            </w:r>
            <w:r w:rsidR="0094243D" w:rsidRPr="00731F26">
              <w:rPr>
                <w:rFonts w:ascii="Arial" w:hAnsi="Arial" w:cs="Arial"/>
                <w:b/>
                <w:sz w:val="24"/>
                <w:szCs w:val="24"/>
              </w:rPr>
              <w:t xml:space="preserve">8ª </w:t>
            </w:r>
            <w:r w:rsidR="00EA2FC0" w:rsidRPr="00731F26">
              <w:rPr>
                <w:rFonts w:ascii="Arial" w:hAnsi="Arial" w:cs="Arial"/>
                <w:b/>
                <w:sz w:val="24"/>
                <w:szCs w:val="24"/>
              </w:rPr>
              <w:t>LEGISLATURA 202</w:t>
            </w:r>
            <w:r w:rsidRPr="00731F26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731F26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 w:rsidRPr="00731F26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296238E2" w14:textId="24790D71" w:rsidR="00CA3D77" w:rsidRPr="00731F26" w:rsidRDefault="00CA3D77" w:rsidP="00C232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1F26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CE3C99" w:rsidRPr="00731F2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34E25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731F26">
              <w:rPr>
                <w:rFonts w:ascii="Arial" w:hAnsi="Arial" w:cs="Arial"/>
                <w:b/>
                <w:sz w:val="24"/>
                <w:szCs w:val="24"/>
              </w:rPr>
              <w:t>ª SESSÃO ORDINÁRIA DE 2025</w:t>
            </w:r>
          </w:p>
          <w:p w14:paraId="5E12151A" w14:textId="77777777" w:rsidR="00EA2FC0" w:rsidRPr="00731F26" w:rsidRDefault="00EA2FC0" w:rsidP="00C232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100"/>
        <w:tblW w:w="9923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211A7D" w:rsidRPr="00731F26" w14:paraId="56F1F69D" w14:textId="77777777" w:rsidTr="00F61736">
        <w:trPr>
          <w:trHeight w:val="837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650C" w14:textId="47F5ECA2" w:rsidR="00CA3D77" w:rsidRPr="00731F26" w:rsidRDefault="00CA3D77" w:rsidP="00C232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1F26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57CA3C5F" w14:textId="4DAB8D41" w:rsidR="00CA3D77" w:rsidRPr="00731F26" w:rsidRDefault="00234E25" w:rsidP="00C232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CA3D77" w:rsidRPr="00731F26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CA3D77" w:rsidRPr="00731F26">
              <w:rPr>
                <w:rFonts w:ascii="Arial" w:hAnsi="Arial" w:cs="Arial"/>
                <w:sz w:val="24"/>
                <w:szCs w:val="24"/>
              </w:rPr>
              <w:t>/2025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960E" w14:textId="20C9E08A" w:rsidR="00CA3D77" w:rsidRPr="00731F26" w:rsidRDefault="00CA3D77" w:rsidP="00C232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1F26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7919F01" w14:textId="77777777" w:rsidR="00CA3D77" w:rsidRPr="00731F26" w:rsidRDefault="00CA3D77" w:rsidP="00C232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F26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5275" w14:textId="7BB7D6E3" w:rsidR="00CA3D77" w:rsidRPr="00731F26" w:rsidRDefault="00CA3D77" w:rsidP="00C232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1F26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547618B6" w14:textId="77777777" w:rsidR="00CA3D77" w:rsidRPr="00731F26" w:rsidRDefault="00CA3D77" w:rsidP="00C232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F26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519EDF86" w14:textId="77777777" w:rsidR="00CA3D77" w:rsidRPr="00731F26" w:rsidRDefault="00CA3D77" w:rsidP="00C232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D19342" w14:textId="77777777" w:rsidR="00F67761" w:rsidRPr="00731F26" w:rsidRDefault="00F67761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731F26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4BB5976D" w:rsidR="00EA2FC0" w:rsidRPr="00731F26" w:rsidRDefault="00EA2FC0" w:rsidP="00C2328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1F26">
              <w:rPr>
                <w:rFonts w:ascii="Arial" w:hAnsi="Arial" w:cs="Arial"/>
                <w:b/>
                <w:sz w:val="24"/>
                <w:szCs w:val="24"/>
              </w:rPr>
              <w:t xml:space="preserve">1 – ABERTURA. </w:t>
            </w:r>
            <w:r w:rsidR="00DC30A7" w:rsidRPr="00731F26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Pr="00731F26">
              <w:rPr>
                <w:rFonts w:ascii="Arial" w:hAnsi="Arial" w:cs="Arial"/>
                <w:b/>
                <w:sz w:val="24"/>
                <w:szCs w:val="24"/>
              </w:rPr>
              <w:t>PRESIDÊ</w:t>
            </w:r>
            <w:r w:rsidR="002C4F68" w:rsidRPr="00731F26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037C31" w:rsidRPr="00731F26">
              <w:rPr>
                <w:rFonts w:ascii="Arial" w:hAnsi="Arial" w:cs="Arial"/>
                <w:b/>
                <w:sz w:val="24"/>
                <w:szCs w:val="24"/>
              </w:rPr>
              <w:t>CIA</w:t>
            </w:r>
            <w:r w:rsidR="00DC30A7" w:rsidRPr="00731F26">
              <w:rPr>
                <w:rFonts w:ascii="Arial" w:hAnsi="Arial" w:cs="Arial"/>
                <w:b/>
                <w:sz w:val="24"/>
                <w:szCs w:val="24"/>
              </w:rPr>
              <w:t xml:space="preserve"> JEAN CARLOS DOS SANTOS</w:t>
            </w:r>
          </w:p>
        </w:tc>
      </w:tr>
    </w:tbl>
    <w:p w14:paraId="4D5AA119" w14:textId="77777777" w:rsidR="00EA2FC0" w:rsidRPr="00731F26" w:rsidRDefault="00EA2FC0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8E3225C" w14:textId="7AD65815" w:rsidR="00EA2FC0" w:rsidRPr="00731F26" w:rsidRDefault="00EA2FC0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31F26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234E25">
        <w:rPr>
          <w:rFonts w:ascii="Arial" w:hAnsi="Arial" w:cs="Arial"/>
          <w:sz w:val="24"/>
          <w:szCs w:val="24"/>
        </w:rPr>
        <w:t>0</w:t>
      </w:r>
      <w:r w:rsidR="0011530D">
        <w:rPr>
          <w:rFonts w:ascii="Arial" w:hAnsi="Arial" w:cs="Arial"/>
          <w:sz w:val="24"/>
          <w:szCs w:val="24"/>
        </w:rPr>
        <w:t>3</w:t>
      </w:r>
      <w:r w:rsidR="0011683E" w:rsidRPr="00731F26">
        <w:rPr>
          <w:rFonts w:ascii="Arial" w:hAnsi="Arial" w:cs="Arial"/>
          <w:sz w:val="24"/>
          <w:szCs w:val="24"/>
        </w:rPr>
        <w:t xml:space="preserve"> de </w:t>
      </w:r>
      <w:r w:rsidR="00234E25">
        <w:rPr>
          <w:rFonts w:ascii="Arial" w:hAnsi="Arial" w:cs="Arial"/>
          <w:sz w:val="24"/>
          <w:szCs w:val="24"/>
        </w:rPr>
        <w:t>junh</w:t>
      </w:r>
      <w:r w:rsidR="0011683E" w:rsidRPr="00731F26">
        <w:rPr>
          <w:rFonts w:ascii="Arial" w:hAnsi="Arial" w:cs="Arial"/>
          <w:sz w:val="24"/>
          <w:szCs w:val="24"/>
        </w:rPr>
        <w:t>o</w:t>
      </w:r>
      <w:r w:rsidRPr="00731F26">
        <w:rPr>
          <w:rFonts w:ascii="Arial" w:hAnsi="Arial" w:cs="Arial"/>
          <w:sz w:val="24"/>
          <w:szCs w:val="24"/>
        </w:rPr>
        <w:t xml:space="preserve"> de 202</w:t>
      </w:r>
      <w:r w:rsidR="00CA3D77" w:rsidRPr="00731F26">
        <w:rPr>
          <w:rFonts w:ascii="Arial" w:hAnsi="Arial" w:cs="Arial"/>
          <w:sz w:val="24"/>
          <w:szCs w:val="24"/>
        </w:rPr>
        <w:t>5</w:t>
      </w:r>
      <w:r w:rsidRPr="00731F26">
        <w:rPr>
          <w:rFonts w:ascii="Arial" w:hAnsi="Arial" w:cs="Arial"/>
          <w:sz w:val="24"/>
          <w:szCs w:val="24"/>
        </w:rPr>
        <w:t>......  Como é de costume, façamos a nossa oração...........</w:t>
      </w:r>
    </w:p>
    <w:p w14:paraId="2CA9FAF1" w14:textId="77777777" w:rsidR="00EA2FC0" w:rsidRPr="00731F26" w:rsidRDefault="00EA2FC0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6E6F1F8" w14:textId="77777777" w:rsidR="00B87BB6" w:rsidRPr="00731F26" w:rsidRDefault="00EA2FC0" w:rsidP="00C2328A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31F26">
        <w:rPr>
          <w:rFonts w:ascii="Arial" w:hAnsi="Arial" w:cs="Arial"/>
          <w:b/>
          <w:sz w:val="24"/>
          <w:szCs w:val="24"/>
        </w:rPr>
        <w:t>Registrar a presença:</w:t>
      </w:r>
      <w:r w:rsidRPr="00731F26">
        <w:rPr>
          <w:rFonts w:ascii="Arial" w:hAnsi="Arial" w:cs="Arial"/>
          <w:sz w:val="24"/>
          <w:szCs w:val="24"/>
        </w:rPr>
        <w:t xml:space="preserve"> quero registrar a presença dos Colegas Vereadores.... Registrar também a presença da Assessora Jurídica </w:t>
      </w:r>
      <w:r w:rsidR="00CA3D77" w:rsidRPr="00731F26">
        <w:rPr>
          <w:rFonts w:ascii="Arial" w:hAnsi="Arial" w:cs="Arial"/>
          <w:sz w:val="24"/>
          <w:szCs w:val="24"/>
        </w:rPr>
        <w:t>Patrícia</w:t>
      </w:r>
      <w:r w:rsidRPr="00731F26">
        <w:rPr>
          <w:rFonts w:ascii="Arial" w:hAnsi="Arial" w:cs="Arial"/>
          <w:sz w:val="24"/>
          <w:szCs w:val="24"/>
        </w:rPr>
        <w:t>, da Assistente Administrativa Iara. (Da imprensa, Prefeito, Munícipes, e saudar aos que nos acompanham via Facebook..........)</w:t>
      </w:r>
    </w:p>
    <w:p w14:paraId="463419BD" w14:textId="77777777" w:rsidR="00295F96" w:rsidRPr="00731F26" w:rsidRDefault="00295F96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731F26" w14:paraId="6EE085EE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51EE9BA0" w:rsidR="00EA2FC0" w:rsidRPr="00731F26" w:rsidRDefault="00DC30A7" w:rsidP="00C2328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1F26">
              <w:rPr>
                <w:rFonts w:ascii="Arial" w:hAnsi="Arial" w:cs="Arial"/>
                <w:b/>
                <w:sz w:val="24"/>
                <w:szCs w:val="24"/>
              </w:rPr>
              <w:t>2 - ATA</w:t>
            </w:r>
            <w:r w:rsidR="00234E25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</w:tbl>
    <w:p w14:paraId="0E82E51E" w14:textId="77777777" w:rsidR="009004E7" w:rsidRPr="00731F26" w:rsidRDefault="009004E7" w:rsidP="00C23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90855132"/>
      <w:bookmarkStart w:id="1" w:name="_Hlk158031402"/>
    </w:p>
    <w:p w14:paraId="3EA3B070" w14:textId="4A23CBAA" w:rsidR="00EA2FC0" w:rsidRPr="00731F26" w:rsidRDefault="00EA2FC0" w:rsidP="00C23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2" w:name="_Hlk199339164"/>
      <w:r w:rsidRPr="00731F26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 w:rsidR="00234E25">
        <w:rPr>
          <w:rFonts w:ascii="Arial" w:hAnsi="Arial" w:cs="Arial"/>
          <w:b/>
          <w:bCs/>
          <w:sz w:val="24"/>
          <w:szCs w:val="24"/>
          <w:u w:val="single"/>
        </w:rPr>
        <w:t>18</w:t>
      </w:r>
      <w:r w:rsidRPr="00731F26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F67761" w:rsidRPr="00731F26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731F26">
        <w:rPr>
          <w:rFonts w:ascii="Arial" w:hAnsi="Arial" w:cs="Arial"/>
          <w:b/>
          <w:bCs/>
          <w:sz w:val="24"/>
          <w:szCs w:val="24"/>
          <w:u w:val="single"/>
        </w:rPr>
        <w:t xml:space="preserve">, DA </w:t>
      </w:r>
      <w:r w:rsidR="00234E25">
        <w:rPr>
          <w:rFonts w:ascii="Arial" w:hAnsi="Arial" w:cs="Arial"/>
          <w:b/>
          <w:bCs/>
          <w:sz w:val="24"/>
          <w:szCs w:val="24"/>
          <w:u w:val="single"/>
        </w:rPr>
        <w:t>AUDIÊNCIA PÚBLICA DE METAS Fiscais</w:t>
      </w:r>
      <w:r w:rsidRPr="00731F26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234E25">
        <w:rPr>
          <w:rFonts w:ascii="Arial" w:hAnsi="Arial" w:cs="Arial"/>
          <w:b/>
          <w:bCs/>
          <w:sz w:val="24"/>
          <w:szCs w:val="24"/>
          <w:u w:val="single"/>
        </w:rPr>
        <w:t>27</w:t>
      </w:r>
      <w:r w:rsidRPr="00731F26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873CFE" w:rsidRPr="00731F26">
        <w:rPr>
          <w:rFonts w:ascii="Arial" w:hAnsi="Arial" w:cs="Arial"/>
          <w:b/>
          <w:bCs/>
          <w:sz w:val="24"/>
          <w:szCs w:val="24"/>
          <w:u w:val="single"/>
        </w:rPr>
        <w:t>MAIO</w:t>
      </w:r>
      <w:r w:rsidRPr="00731F26">
        <w:rPr>
          <w:rFonts w:ascii="Arial" w:hAnsi="Arial" w:cs="Arial"/>
          <w:b/>
          <w:bCs/>
          <w:sz w:val="24"/>
          <w:szCs w:val="24"/>
          <w:u w:val="single"/>
        </w:rPr>
        <w:t xml:space="preserve"> DE 202</w:t>
      </w:r>
      <w:r w:rsidR="00F67761" w:rsidRPr="00731F26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731F26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bookmarkEnd w:id="0"/>
    <w:p w14:paraId="28B47F92" w14:textId="77777777" w:rsidR="00EA2FC0" w:rsidRPr="00731F26" w:rsidRDefault="00EA2FC0" w:rsidP="00C2328A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B074CF1" w14:textId="4E45919D" w:rsidR="00EA2FC0" w:rsidRPr="00731F26" w:rsidRDefault="00EA2FC0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3" w:name="_Hlk96334572"/>
      <w:bookmarkStart w:id="4" w:name="_Hlk97021823"/>
      <w:r w:rsidRPr="00731F26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</w:t>
      </w:r>
      <w:bookmarkEnd w:id="3"/>
      <w:bookmarkEnd w:id="4"/>
      <w:r w:rsidR="00037C31" w:rsidRPr="00731F26">
        <w:rPr>
          <w:rFonts w:ascii="Arial" w:hAnsi="Arial" w:cs="Arial"/>
          <w:sz w:val="24"/>
          <w:szCs w:val="24"/>
        </w:rPr>
        <w:t>)</w:t>
      </w:r>
    </w:p>
    <w:bookmarkEnd w:id="2"/>
    <w:p w14:paraId="194D310C" w14:textId="77777777" w:rsidR="00234E25" w:rsidRDefault="00234E25" w:rsidP="00234E25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E2B70C" w14:textId="168BD561" w:rsidR="00234E25" w:rsidRPr="00731F26" w:rsidRDefault="00234E25" w:rsidP="00234E25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31F26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>
        <w:rPr>
          <w:rFonts w:ascii="Arial" w:hAnsi="Arial" w:cs="Arial"/>
          <w:b/>
          <w:bCs/>
          <w:sz w:val="24"/>
          <w:szCs w:val="24"/>
          <w:u w:val="single"/>
        </w:rPr>
        <w:t>19</w:t>
      </w:r>
      <w:r w:rsidRPr="00731F26">
        <w:rPr>
          <w:rFonts w:ascii="Arial" w:hAnsi="Arial" w:cs="Arial"/>
          <w:b/>
          <w:bCs/>
          <w:sz w:val="24"/>
          <w:szCs w:val="24"/>
          <w:u w:val="single"/>
        </w:rPr>
        <w:t xml:space="preserve">/2025, DA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AUDIÊNCIA PÚBLICA DE GESTÃO EM SAÚDE </w:t>
      </w:r>
      <w:r w:rsidRPr="00731F26">
        <w:rPr>
          <w:rFonts w:ascii="Arial" w:hAnsi="Arial" w:cs="Arial"/>
          <w:b/>
          <w:bCs/>
          <w:sz w:val="24"/>
          <w:szCs w:val="24"/>
          <w:u w:val="single"/>
        </w:rPr>
        <w:t xml:space="preserve">DE </w:t>
      </w:r>
      <w:r>
        <w:rPr>
          <w:rFonts w:ascii="Arial" w:hAnsi="Arial" w:cs="Arial"/>
          <w:b/>
          <w:bCs/>
          <w:sz w:val="24"/>
          <w:szCs w:val="24"/>
          <w:u w:val="single"/>
        </w:rPr>
        <w:t>27</w:t>
      </w:r>
      <w:r w:rsidRPr="00731F26">
        <w:rPr>
          <w:rFonts w:ascii="Arial" w:hAnsi="Arial" w:cs="Arial"/>
          <w:b/>
          <w:bCs/>
          <w:sz w:val="24"/>
          <w:szCs w:val="24"/>
          <w:u w:val="single"/>
        </w:rPr>
        <w:t xml:space="preserve"> DE MAIO DE 2025.</w:t>
      </w:r>
    </w:p>
    <w:p w14:paraId="7D953BA5" w14:textId="77777777" w:rsidR="00234E25" w:rsidRPr="00731F26" w:rsidRDefault="00234E25" w:rsidP="00234E25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611E258C" w14:textId="77777777" w:rsidR="00234E25" w:rsidRPr="00731F26" w:rsidRDefault="00234E25" w:rsidP="00234E2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31F26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(Aprovada....)</w:t>
      </w:r>
    </w:p>
    <w:p w14:paraId="154B7182" w14:textId="77777777" w:rsidR="00234E25" w:rsidRDefault="00234E25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04A0BD" w14:textId="77777777" w:rsidR="00234E25" w:rsidRPr="00731F26" w:rsidRDefault="00234E25" w:rsidP="00234E25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31F26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>
        <w:rPr>
          <w:rFonts w:ascii="Arial" w:hAnsi="Arial" w:cs="Arial"/>
          <w:b/>
          <w:bCs/>
          <w:sz w:val="24"/>
          <w:szCs w:val="24"/>
          <w:u w:val="single"/>
        </w:rPr>
        <w:t>20</w:t>
      </w:r>
      <w:r w:rsidRPr="00731F26">
        <w:rPr>
          <w:rFonts w:ascii="Arial" w:hAnsi="Arial" w:cs="Arial"/>
          <w:b/>
          <w:bCs/>
          <w:sz w:val="24"/>
          <w:szCs w:val="24"/>
          <w:u w:val="single"/>
        </w:rPr>
        <w:t xml:space="preserve">/2025, DA SESSÃO ORDINÁRIA DE </w:t>
      </w:r>
      <w:r>
        <w:rPr>
          <w:rFonts w:ascii="Arial" w:hAnsi="Arial" w:cs="Arial"/>
          <w:b/>
          <w:bCs/>
          <w:sz w:val="24"/>
          <w:szCs w:val="24"/>
          <w:u w:val="single"/>
        </w:rPr>
        <w:t>27</w:t>
      </w:r>
      <w:r w:rsidRPr="00731F26">
        <w:rPr>
          <w:rFonts w:ascii="Arial" w:hAnsi="Arial" w:cs="Arial"/>
          <w:b/>
          <w:bCs/>
          <w:sz w:val="24"/>
          <w:szCs w:val="24"/>
          <w:u w:val="single"/>
        </w:rPr>
        <w:t xml:space="preserve"> DE MAIO DE 2025.</w:t>
      </w:r>
    </w:p>
    <w:p w14:paraId="5F97356B" w14:textId="77777777" w:rsidR="00234E25" w:rsidRPr="00731F26" w:rsidRDefault="00234E25" w:rsidP="00234E25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6E94401" w14:textId="77777777" w:rsidR="00234E25" w:rsidRPr="00731F26" w:rsidRDefault="00234E25" w:rsidP="00234E2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31F26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(Aprovada....)</w:t>
      </w:r>
    </w:p>
    <w:p w14:paraId="112AC6AE" w14:textId="77777777" w:rsidR="00234E25" w:rsidRPr="00731F26" w:rsidRDefault="00234E25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731F26" w14:paraId="79D4A0A7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321F678F" w14:textId="6A576124" w:rsidR="00EA2FC0" w:rsidRPr="00731F26" w:rsidRDefault="00DC30A7" w:rsidP="00C2328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1F26">
              <w:rPr>
                <w:rFonts w:ascii="Arial" w:hAnsi="Arial" w:cs="Arial"/>
                <w:b/>
                <w:sz w:val="24"/>
                <w:szCs w:val="24"/>
              </w:rPr>
              <w:lastRenderedPageBreak/>
              <w:t>3</w:t>
            </w:r>
            <w:r w:rsidR="00E52C3D" w:rsidRPr="00731F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5EF4" w:rsidRPr="00731F26">
              <w:rPr>
                <w:rFonts w:ascii="Arial" w:hAnsi="Arial" w:cs="Arial"/>
                <w:b/>
                <w:sz w:val="24"/>
                <w:szCs w:val="24"/>
              </w:rPr>
              <w:t>– EXPEDIENTE</w:t>
            </w:r>
            <w:r w:rsidR="00EA2FC0" w:rsidRPr="00731F26">
              <w:rPr>
                <w:rFonts w:ascii="Arial" w:hAnsi="Arial" w:cs="Arial"/>
                <w:b/>
                <w:sz w:val="24"/>
                <w:szCs w:val="24"/>
              </w:rPr>
              <w:t xml:space="preserve"> DO EXECUTIVO</w:t>
            </w:r>
          </w:p>
        </w:tc>
      </w:tr>
    </w:tbl>
    <w:p w14:paraId="12A2CF43" w14:textId="77777777" w:rsidR="008564A4" w:rsidRPr="00731F26" w:rsidRDefault="008564A4" w:rsidP="008564A4">
      <w:pPr>
        <w:pStyle w:val="Recuodecorpodetexto"/>
        <w:spacing w:line="276" w:lineRule="auto"/>
        <w:ind w:firstLine="0"/>
      </w:pPr>
      <w:bookmarkStart w:id="5" w:name="_Hlk199160641"/>
    </w:p>
    <w:bookmarkEnd w:id="5"/>
    <w:p w14:paraId="3B31C1A7" w14:textId="2F8F3F95" w:rsidR="008564A4" w:rsidRDefault="00234E25" w:rsidP="00C2328A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NÃO TEMOS </w:t>
      </w:r>
    </w:p>
    <w:p w14:paraId="44FCC14E" w14:textId="77777777" w:rsidR="00234E25" w:rsidRPr="00731F26" w:rsidRDefault="00234E25" w:rsidP="00C2328A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258CD" w:rsidRPr="00731F26" w14:paraId="27C67875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09A0D0FD" w:rsidR="00EA2FC0" w:rsidRPr="00731F26" w:rsidRDefault="00DC30A7" w:rsidP="00C2328A">
            <w:pPr>
              <w:tabs>
                <w:tab w:val="left" w:pos="709"/>
                <w:tab w:val="left" w:pos="851"/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1F26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A2FC0" w:rsidRPr="00731F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EXPEDIENTE DO LEGISLATIVO </w:t>
            </w:r>
          </w:p>
        </w:tc>
      </w:tr>
    </w:tbl>
    <w:p w14:paraId="05CC6278" w14:textId="77777777" w:rsidR="00873CFE" w:rsidRPr="00731F26" w:rsidRDefault="00873CFE" w:rsidP="00C2328A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CB9F1BE" w14:textId="004BC641" w:rsidR="00731F26" w:rsidRPr="00234E25" w:rsidRDefault="004C64A6" w:rsidP="00C2328A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32"/>
          <w:szCs w:val="32"/>
        </w:rPr>
      </w:pPr>
      <w:bookmarkStart w:id="6" w:name="_Hlk200378840"/>
      <w:r w:rsidRPr="004C64A6">
        <w:rPr>
          <w:rFonts w:ascii="Arial" w:hAnsi="Arial" w:cs="Arial"/>
          <w:b/>
          <w:bCs/>
          <w:sz w:val="24"/>
          <w:szCs w:val="24"/>
        </w:rPr>
        <w:t>Indicação nº 020/2025</w:t>
      </w:r>
      <w:r>
        <w:rPr>
          <w:rFonts w:ascii="Arial" w:hAnsi="Arial" w:cs="Arial"/>
          <w:sz w:val="24"/>
          <w:szCs w:val="24"/>
        </w:rPr>
        <w:t xml:space="preserve"> – Aumento do período de licença maternidade - Coligação PSD/PSDB </w:t>
      </w:r>
      <w:bookmarkEnd w:id="6"/>
      <w:r>
        <w:rPr>
          <w:rFonts w:ascii="Arial" w:hAnsi="Arial" w:cs="Arial"/>
          <w:sz w:val="24"/>
          <w:szCs w:val="24"/>
        </w:rPr>
        <w:t xml:space="preserve">– LEITURA </w:t>
      </w:r>
    </w:p>
    <w:p w14:paraId="629C37AE" w14:textId="77777777" w:rsidR="003970D9" w:rsidRPr="00731F26" w:rsidRDefault="003970D9" w:rsidP="00C2328A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11A7D" w:rsidRPr="00731F26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05AC3012" w:rsidR="00EA2FC0" w:rsidRPr="00731F26" w:rsidRDefault="00CB52AD" w:rsidP="00C2328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1F26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731F26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509ABC18" w14:textId="77777777" w:rsidR="00EA2FC0" w:rsidRPr="00731F26" w:rsidRDefault="00EA2FC0" w:rsidP="002F65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7" w:name="_Hlk126669879"/>
      <w:bookmarkStart w:id="8" w:name="_Hlk106636575"/>
      <w:bookmarkStart w:id="9" w:name="_Hlk107332732"/>
    </w:p>
    <w:p w14:paraId="7B761C5F" w14:textId="34E5183B" w:rsidR="002F65DD" w:rsidRPr="004C64A6" w:rsidRDefault="002F65DD" w:rsidP="002F65DD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10" w:name="_Hlk200378874"/>
      <w:r w:rsidRPr="004C64A6">
        <w:rPr>
          <w:rFonts w:ascii="Arial" w:hAnsi="Arial" w:cs="Arial"/>
          <w:sz w:val="22"/>
          <w:szCs w:val="22"/>
        </w:rPr>
        <w:t>Oficio nº 0</w:t>
      </w:r>
      <w:r w:rsidR="004C64A6" w:rsidRPr="004C64A6">
        <w:rPr>
          <w:rFonts w:ascii="Arial" w:hAnsi="Arial" w:cs="Arial"/>
          <w:sz w:val="22"/>
          <w:szCs w:val="22"/>
        </w:rPr>
        <w:t>71</w:t>
      </w:r>
      <w:r w:rsidRPr="004C64A6">
        <w:rPr>
          <w:rFonts w:ascii="Arial" w:hAnsi="Arial" w:cs="Arial"/>
          <w:sz w:val="22"/>
          <w:szCs w:val="22"/>
        </w:rPr>
        <w:t>/2025 do Poder Executivo encaminhando</w:t>
      </w:r>
      <w:r w:rsidR="003E04F6" w:rsidRPr="004C64A6">
        <w:rPr>
          <w:rFonts w:ascii="Arial" w:hAnsi="Arial" w:cs="Arial"/>
          <w:sz w:val="22"/>
          <w:szCs w:val="22"/>
        </w:rPr>
        <w:t xml:space="preserve"> às</w:t>
      </w:r>
      <w:r w:rsidRPr="004C64A6">
        <w:rPr>
          <w:rFonts w:ascii="Arial" w:hAnsi="Arial" w:cs="Arial"/>
          <w:sz w:val="22"/>
          <w:szCs w:val="22"/>
        </w:rPr>
        <w:t xml:space="preserve"> Lei</w:t>
      </w:r>
      <w:r w:rsidR="003E04F6" w:rsidRPr="004C64A6">
        <w:rPr>
          <w:rFonts w:ascii="Arial" w:hAnsi="Arial" w:cs="Arial"/>
          <w:sz w:val="22"/>
          <w:szCs w:val="22"/>
        </w:rPr>
        <w:t>s</w:t>
      </w:r>
      <w:r w:rsidRPr="004C64A6">
        <w:rPr>
          <w:rFonts w:ascii="Arial" w:hAnsi="Arial" w:cs="Arial"/>
          <w:sz w:val="22"/>
          <w:szCs w:val="22"/>
        </w:rPr>
        <w:t xml:space="preserve"> Municipa</w:t>
      </w:r>
      <w:r w:rsidR="003E04F6" w:rsidRPr="004C64A6">
        <w:rPr>
          <w:rFonts w:ascii="Arial" w:hAnsi="Arial" w:cs="Arial"/>
          <w:sz w:val="22"/>
          <w:szCs w:val="22"/>
        </w:rPr>
        <w:t>is</w:t>
      </w:r>
      <w:r w:rsidRPr="004C64A6">
        <w:rPr>
          <w:rFonts w:ascii="Arial" w:hAnsi="Arial" w:cs="Arial"/>
          <w:sz w:val="22"/>
          <w:szCs w:val="22"/>
        </w:rPr>
        <w:t xml:space="preserve"> nº 1.2</w:t>
      </w:r>
      <w:r w:rsidR="004C64A6" w:rsidRPr="004C64A6">
        <w:rPr>
          <w:rFonts w:ascii="Arial" w:hAnsi="Arial" w:cs="Arial"/>
          <w:sz w:val="22"/>
          <w:szCs w:val="22"/>
        </w:rPr>
        <w:t>72, 1.273 e</w:t>
      </w:r>
      <w:r w:rsidRPr="004C64A6">
        <w:rPr>
          <w:rFonts w:ascii="Arial" w:hAnsi="Arial" w:cs="Arial"/>
          <w:sz w:val="22"/>
          <w:szCs w:val="22"/>
        </w:rPr>
        <w:t xml:space="preserve"> nº 1.2</w:t>
      </w:r>
      <w:r w:rsidR="00731F26" w:rsidRPr="004C64A6">
        <w:rPr>
          <w:rFonts w:ascii="Arial" w:hAnsi="Arial" w:cs="Arial"/>
          <w:sz w:val="22"/>
          <w:szCs w:val="22"/>
        </w:rPr>
        <w:t>7</w:t>
      </w:r>
      <w:r w:rsidR="004C64A6" w:rsidRPr="004C64A6">
        <w:rPr>
          <w:rFonts w:ascii="Arial" w:hAnsi="Arial" w:cs="Arial"/>
          <w:sz w:val="22"/>
          <w:szCs w:val="22"/>
        </w:rPr>
        <w:t>4</w:t>
      </w:r>
      <w:r w:rsidRPr="004C64A6">
        <w:rPr>
          <w:rFonts w:ascii="Arial" w:hAnsi="Arial" w:cs="Arial"/>
          <w:sz w:val="22"/>
          <w:szCs w:val="22"/>
        </w:rPr>
        <w:t>/2025</w:t>
      </w:r>
      <w:r w:rsidR="004C64A6" w:rsidRPr="004C64A6">
        <w:rPr>
          <w:rFonts w:ascii="Arial" w:hAnsi="Arial" w:cs="Arial"/>
          <w:sz w:val="22"/>
          <w:szCs w:val="22"/>
        </w:rPr>
        <w:t>.</w:t>
      </w:r>
      <w:r w:rsidRPr="004C64A6">
        <w:rPr>
          <w:rFonts w:ascii="Arial" w:hAnsi="Arial" w:cs="Arial"/>
          <w:sz w:val="22"/>
          <w:szCs w:val="22"/>
        </w:rPr>
        <w:t xml:space="preserve"> </w:t>
      </w:r>
    </w:p>
    <w:bookmarkEnd w:id="7"/>
    <w:bookmarkEnd w:id="10"/>
    <w:p w14:paraId="036B643D" w14:textId="56310272" w:rsidR="00295F96" w:rsidRPr="00731F26" w:rsidRDefault="00295F96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731F26" w14:paraId="79CD82B0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8"/>
          <w:bookmarkEnd w:id="9"/>
          <w:p w14:paraId="2E910ACA" w14:textId="2335B557" w:rsidR="00EA2FC0" w:rsidRPr="00731F26" w:rsidRDefault="00DC30A7" w:rsidP="00C2328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1F26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731F26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4A622DCC" w:rsidR="00EA2FC0" w:rsidRPr="00731F26" w:rsidRDefault="00EA2FC0" w:rsidP="00C2328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1F26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731F26">
              <w:rPr>
                <w:rFonts w:ascii="Arial" w:hAnsi="Arial" w:cs="Arial"/>
                <w:sz w:val="24"/>
                <w:szCs w:val="24"/>
              </w:rPr>
              <w:t>o</w:t>
            </w:r>
            <w:r w:rsidRPr="00731F26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731F26">
              <w:rPr>
                <w:rFonts w:ascii="Arial" w:hAnsi="Arial" w:cs="Arial"/>
                <w:sz w:val="24"/>
                <w:szCs w:val="24"/>
              </w:rPr>
              <w:t>o</w:t>
            </w:r>
            <w:r w:rsidR="00DC30A7" w:rsidRPr="00731F26">
              <w:rPr>
                <w:rFonts w:ascii="Arial" w:hAnsi="Arial" w:cs="Arial"/>
                <w:sz w:val="24"/>
                <w:szCs w:val="24"/>
              </w:rPr>
              <w:t xml:space="preserve"> vereador</w:t>
            </w:r>
            <w:r w:rsidRPr="00731F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7BB6" w:rsidRPr="00731F26">
              <w:rPr>
                <w:rFonts w:ascii="Arial" w:hAnsi="Arial" w:cs="Arial"/>
                <w:sz w:val="24"/>
                <w:szCs w:val="24"/>
              </w:rPr>
              <w:t>...................................................</w:t>
            </w:r>
          </w:p>
        </w:tc>
      </w:tr>
    </w:tbl>
    <w:p w14:paraId="35D7ABFC" w14:textId="77777777" w:rsidR="00A63F8C" w:rsidRPr="00731F26" w:rsidRDefault="00A63F8C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731F26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1EECFEA7" w:rsidR="00EA2FC0" w:rsidRPr="00731F26" w:rsidRDefault="00DC30A7" w:rsidP="00C2328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1F26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731F26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731F26" w:rsidRDefault="00EA2FC0" w:rsidP="00C2328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1F26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731F26">
              <w:rPr>
                <w:rFonts w:ascii="Arial" w:hAnsi="Arial" w:cs="Arial"/>
                <w:sz w:val="24"/>
                <w:szCs w:val="24"/>
              </w:rPr>
              <w:t>o</w:t>
            </w:r>
            <w:r w:rsidRPr="00731F26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2CA40513" w14:textId="77777777" w:rsidR="0048326D" w:rsidRPr="00731F26" w:rsidRDefault="0048326D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731F26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56075A11" w:rsidR="00EA2FC0" w:rsidRPr="00731F26" w:rsidRDefault="00DC30A7" w:rsidP="00C2328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1F26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063B7" w:rsidRPr="00731F26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EA2FC0" w:rsidRPr="00731F26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79C08A27" w14:textId="77777777" w:rsidR="0052200B" w:rsidRPr="00731F26" w:rsidRDefault="0052200B" w:rsidP="00C23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67C2C0" w14:textId="6A80E1CB" w:rsidR="00EA2FC0" w:rsidRPr="00731F26" w:rsidRDefault="00EA2FC0" w:rsidP="00C23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31F26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59EA628E" w14:textId="77777777" w:rsidR="00BA6149" w:rsidRPr="00731F26" w:rsidRDefault="00BA6149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bookmarkStart w:id="11" w:name="_Hlk200378925"/>
    <w:p w14:paraId="465059D5" w14:textId="77777777" w:rsidR="00234E25" w:rsidRPr="00731F26" w:rsidRDefault="00234E25" w:rsidP="00234E25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fldChar w:fldCharType="begin"/>
      </w:r>
      <w:r>
        <w:instrText>HYPERLINK "file:///C:\\Users\\User\\Documents\\CÂMARA%202025\\PROJETOS%20EXECUTIVO\\PL-35-2025.%20Firma%20Termo%20de%20Fomento%20com%20os%20Bombeiros%20de%20Garibaldi%20para%20repassar%20valor.doc"</w:instrText>
      </w:r>
      <w:r>
        <w:fldChar w:fldCharType="separate"/>
      </w:r>
      <w:r w:rsidRPr="00731F26">
        <w:rPr>
          <w:rStyle w:val="Hyperlink"/>
          <w:rFonts w:ascii="Arial" w:hAnsi="Arial" w:cs="Arial"/>
          <w:b/>
          <w:bCs/>
          <w:sz w:val="24"/>
          <w:szCs w:val="24"/>
        </w:rPr>
        <w:t>PROJETO DE LEI Nº 035 DE 20 DE MAIO DE 2025</w:t>
      </w:r>
      <w:r>
        <w:fldChar w:fldCharType="end"/>
      </w:r>
      <w:r w:rsidRPr="00731F26">
        <w:rPr>
          <w:rFonts w:ascii="Arial" w:hAnsi="Arial" w:cs="Arial"/>
          <w:sz w:val="24"/>
          <w:szCs w:val="24"/>
        </w:rPr>
        <w:t xml:space="preserve"> – Autoriza o Município a celebrar Termo de Fomento com a Sociedade Corpo de Bombeiros Voluntários de Garibaldi/RS – LEITURA </w:t>
      </w:r>
    </w:p>
    <w:bookmarkEnd w:id="11"/>
    <w:p w14:paraId="13930A30" w14:textId="77777777" w:rsidR="00234E25" w:rsidRPr="00731F26" w:rsidRDefault="00234E25" w:rsidP="00234E25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AE57C18" w14:textId="77777777" w:rsidR="00F2079F" w:rsidRPr="00731F26" w:rsidRDefault="00F2079F" w:rsidP="00F2079F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31F26">
        <w:rPr>
          <w:rFonts w:ascii="Arial" w:hAnsi="Arial" w:cs="Arial"/>
          <w:sz w:val="24"/>
          <w:szCs w:val="24"/>
        </w:rPr>
        <w:t>Solicito parecer da Comissão de Constituição de Justiça e Redação Final</w:t>
      </w:r>
      <w:r w:rsidRPr="00731F26">
        <w:rPr>
          <w:rFonts w:ascii="Arial" w:hAnsi="Arial" w:cs="Arial"/>
          <w:bCs/>
          <w:sz w:val="24"/>
          <w:szCs w:val="24"/>
        </w:rPr>
        <w:t xml:space="preserve">. </w:t>
      </w:r>
    </w:p>
    <w:p w14:paraId="70D65D70" w14:textId="77777777" w:rsidR="00F2079F" w:rsidRPr="00731F26" w:rsidRDefault="00F2079F" w:rsidP="00F2079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31F26">
        <w:rPr>
          <w:rFonts w:ascii="Arial" w:hAnsi="Arial" w:cs="Arial"/>
          <w:sz w:val="24"/>
          <w:szCs w:val="24"/>
        </w:rPr>
        <w:t xml:space="preserve">Coloco o projeto em </w:t>
      </w:r>
      <w:r w:rsidRPr="00731F26">
        <w:rPr>
          <w:rFonts w:ascii="Arial" w:hAnsi="Arial" w:cs="Arial"/>
          <w:sz w:val="24"/>
          <w:szCs w:val="24"/>
          <w:u w:val="single"/>
        </w:rPr>
        <w:t>discussão</w:t>
      </w:r>
      <w:r w:rsidRPr="00731F26">
        <w:rPr>
          <w:rFonts w:ascii="Arial" w:hAnsi="Arial" w:cs="Arial"/>
          <w:sz w:val="24"/>
          <w:szCs w:val="24"/>
        </w:rPr>
        <w:t xml:space="preserve">: Coloco o projeto em </w:t>
      </w:r>
      <w:r w:rsidRPr="00731F26">
        <w:rPr>
          <w:rFonts w:ascii="Arial" w:hAnsi="Arial" w:cs="Arial"/>
          <w:sz w:val="24"/>
          <w:szCs w:val="24"/>
          <w:u w:val="single"/>
        </w:rPr>
        <w:t>votação</w:t>
      </w:r>
      <w:r w:rsidRPr="00731F26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6ACB7EC8" w14:textId="77777777" w:rsidR="00F2079F" w:rsidRPr="00731F26" w:rsidRDefault="00F2079F" w:rsidP="00F2079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BCBAA7B" w14:textId="77777777" w:rsidR="00F2079F" w:rsidRPr="00731F26" w:rsidRDefault="00F2079F" w:rsidP="00F2079F">
      <w:pPr>
        <w:spacing w:line="276" w:lineRule="auto"/>
        <w:ind w:left="3540" w:right="-56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31F26">
        <w:rPr>
          <w:rFonts w:ascii="Arial" w:hAnsi="Arial" w:cs="Arial"/>
          <w:b/>
          <w:bCs/>
          <w:sz w:val="24"/>
          <w:szCs w:val="24"/>
        </w:rPr>
        <w:t>RESULTADO _______________________</w:t>
      </w:r>
    </w:p>
    <w:p w14:paraId="54187873" w14:textId="77777777" w:rsidR="00873CFE" w:rsidRDefault="00873CFE" w:rsidP="00C23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8924722" w14:textId="77777777" w:rsidR="004C64A6" w:rsidRDefault="004C64A6" w:rsidP="00C23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004B976" w14:textId="77777777" w:rsidR="004C64A6" w:rsidRPr="00731F26" w:rsidRDefault="004C64A6" w:rsidP="00C23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0E9F4B" w14:textId="67D8C916" w:rsidR="00EA2FC0" w:rsidRPr="00731F26" w:rsidRDefault="00EA2FC0" w:rsidP="00C2328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31F26">
        <w:rPr>
          <w:rFonts w:ascii="Arial" w:hAnsi="Arial" w:cs="Arial"/>
          <w:b/>
          <w:bCs/>
          <w:sz w:val="24"/>
          <w:szCs w:val="24"/>
          <w:u w:val="single"/>
        </w:rPr>
        <w:lastRenderedPageBreak/>
        <w:t>PODER LEGISLATIVO:</w:t>
      </w:r>
      <w:r w:rsidRPr="00731F26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66B776D7" w14:textId="77777777" w:rsidR="0048326D" w:rsidRPr="00731F26" w:rsidRDefault="0048326D" w:rsidP="00C2328A">
      <w:pPr>
        <w:spacing w:line="276" w:lineRule="auto"/>
        <w:ind w:right="-568"/>
        <w:jc w:val="both"/>
        <w:rPr>
          <w:rFonts w:ascii="Arial" w:hAnsi="Arial" w:cs="Arial"/>
          <w:b/>
          <w:bCs/>
          <w:sz w:val="24"/>
          <w:szCs w:val="24"/>
        </w:rPr>
      </w:pPr>
    </w:p>
    <w:p w14:paraId="7D7352F9" w14:textId="6013CE8C" w:rsidR="00695143" w:rsidRPr="00731F26" w:rsidRDefault="00F2079F" w:rsidP="00F2079F">
      <w:pPr>
        <w:spacing w:line="276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731F26">
        <w:rPr>
          <w:rFonts w:ascii="Arial" w:hAnsi="Arial" w:cs="Arial"/>
          <w:sz w:val="24"/>
          <w:szCs w:val="24"/>
        </w:rPr>
        <w:t>NÃO TEMOS</w:t>
      </w:r>
    </w:p>
    <w:p w14:paraId="21C42F73" w14:textId="77777777" w:rsidR="00107548" w:rsidRPr="00731F26" w:rsidRDefault="00107548" w:rsidP="00F2079F">
      <w:pPr>
        <w:spacing w:line="276" w:lineRule="auto"/>
        <w:ind w:right="-568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731F26" w14:paraId="0AB4A5E7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574C0B45" w:rsidR="00EA2FC0" w:rsidRPr="00731F26" w:rsidRDefault="00FA5EF4" w:rsidP="00C2328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1F26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DC30A7" w:rsidRPr="00731F26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 w:rsidRPr="00731F26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731F26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63353721" w14:textId="77777777" w:rsidR="00EA2FC0" w:rsidRPr="00731F26" w:rsidRDefault="00EA2FC0" w:rsidP="00C2328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A547F5A" w14:textId="77777777" w:rsidR="008F2242" w:rsidRPr="00731F26" w:rsidRDefault="008F2242" w:rsidP="00C2328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731F26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4BEAF6C6" w:rsidR="00EA2FC0" w:rsidRPr="00731F26" w:rsidRDefault="00EA2FC0" w:rsidP="00C2328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1F2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C30A7" w:rsidRPr="00731F26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731F26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070CE581" w14:textId="77777777" w:rsidR="00EA2FC0" w:rsidRPr="00731F26" w:rsidRDefault="00EA2FC0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59968B" w14:textId="7DEC6CF1" w:rsidR="00EA2FC0" w:rsidRPr="00731F26" w:rsidRDefault="00EA2FC0" w:rsidP="00C2328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1F26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73366E64" w14:textId="77777777" w:rsidR="00F61736" w:rsidRPr="00731F26" w:rsidRDefault="00F61736" w:rsidP="00C2328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04A979" w14:textId="77777777" w:rsidR="003E04F6" w:rsidRPr="00C2328A" w:rsidRDefault="003E04F6" w:rsidP="003E04F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2328A">
        <w:rPr>
          <w:rFonts w:ascii="Arial" w:hAnsi="Arial" w:cs="Arial"/>
          <w:sz w:val="24"/>
          <w:szCs w:val="24"/>
        </w:rPr>
        <w:t>Desde já, convoco a todos os Edis</w:t>
      </w:r>
    </w:p>
    <w:p w14:paraId="7FE66BF5" w14:textId="2C2521A7" w:rsidR="003E04F6" w:rsidRPr="00C2328A" w:rsidRDefault="003E04F6" w:rsidP="003E04F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2328A">
        <w:rPr>
          <w:rFonts w:ascii="Arial" w:hAnsi="Arial" w:cs="Arial"/>
          <w:sz w:val="24"/>
          <w:szCs w:val="24"/>
        </w:rPr>
        <w:t xml:space="preserve">para a Sessão Ordinária do dia </w:t>
      </w:r>
      <w:r w:rsidR="00234E25">
        <w:rPr>
          <w:rFonts w:ascii="Arial" w:hAnsi="Arial" w:cs="Arial"/>
          <w:sz w:val="24"/>
          <w:szCs w:val="24"/>
        </w:rPr>
        <w:t>10</w:t>
      </w:r>
      <w:r w:rsidRPr="00C2328A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junho</w:t>
      </w:r>
      <w:r w:rsidRPr="00C2328A">
        <w:rPr>
          <w:rFonts w:ascii="Arial" w:hAnsi="Arial" w:cs="Arial"/>
          <w:sz w:val="24"/>
          <w:szCs w:val="24"/>
        </w:rPr>
        <w:t xml:space="preserve"> de 2025 às 18 horas.</w:t>
      </w:r>
    </w:p>
    <w:p w14:paraId="45C89083" w14:textId="77777777" w:rsidR="003E04F6" w:rsidRPr="00C2328A" w:rsidRDefault="003E04F6" w:rsidP="003E04F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A5CCAD5" w14:textId="77777777" w:rsidR="003E04F6" w:rsidRPr="00C2328A" w:rsidRDefault="003E04F6" w:rsidP="003E04F6">
      <w:pPr>
        <w:spacing w:line="276" w:lineRule="auto"/>
        <w:ind w:left="2124"/>
        <w:rPr>
          <w:rFonts w:ascii="Arial" w:hAnsi="Arial" w:cs="Arial"/>
          <w:sz w:val="24"/>
          <w:szCs w:val="24"/>
        </w:rPr>
      </w:pPr>
      <w:r w:rsidRPr="00C2328A">
        <w:rPr>
          <w:rFonts w:ascii="Arial" w:hAnsi="Arial" w:cs="Arial"/>
          <w:sz w:val="24"/>
          <w:szCs w:val="24"/>
        </w:rPr>
        <w:t xml:space="preserve">      Assim, dou por encerrada esta Sessão Ordinária.</w:t>
      </w:r>
    </w:p>
    <w:p w14:paraId="14DE0DAC" w14:textId="77777777" w:rsidR="003E04F6" w:rsidRPr="00C2328A" w:rsidRDefault="003E04F6" w:rsidP="003E04F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2328A">
        <w:rPr>
          <w:rFonts w:ascii="Arial" w:hAnsi="Arial" w:cs="Arial"/>
          <w:sz w:val="24"/>
          <w:szCs w:val="24"/>
        </w:rPr>
        <w:t>Boa noite a todos.</w:t>
      </w:r>
    </w:p>
    <w:p w14:paraId="1265F67E" w14:textId="250F60E3" w:rsidR="00606725" w:rsidRPr="00731F26" w:rsidRDefault="00606725" w:rsidP="003E04F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606725" w:rsidRPr="00731F26" w:rsidSect="00295F96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E0D46" w14:textId="77777777" w:rsidR="00764B70" w:rsidRDefault="00764B70" w:rsidP="008F6923">
      <w:r>
        <w:separator/>
      </w:r>
    </w:p>
  </w:endnote>
  <w:endnote w:type="continuationSeparator" w:id="0">
    <w:p w14:paraId="653F0B5C" w14:textId="77777777" w:rsidR="00764B70" w:rsidRDefault="00764B70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</w:t>
    </w:r>
    <w:proofErr w:type="gramStart"/>
    <w:r>
      <w:rPr>
        <w:sz w:val="16"/>
        <w:szCs w:val="16"/>
      </w:rPr>
      <w:t xml:space="preserve">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</w:t>
    </w:r>
    <w:proofErr w:type="gramEnd"/>
    <w:r>
      <w:rPr>
        <w:sz w:val="16"/>
        <w:szCs w:val="16"/>
      </w:rPr>
      <w:t xml:space="preserve">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6BDD2" w14:textId="77777777" w:rsidR="00764B70" w:rsidRDefault="00764B70" w:rsidP="008F6923">
      <w:r>
        <w:separator/>
      </w:r>
    </w:p>
  </w:footnote>
  <w:footnote w:type="continuationSeparator" w:id="0">
    <w:p w14:paraId="3B27B15E" w14:textId="77777777" w:rsidR="00764B70" w:rsidRDefault="00764B70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686467433" name="Imagem 686467433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D49A5"/>
    <w:multiLevelType w:val="hybridMultilevel"/>
    <w:tmpl w:val="3CCA7C54"/>
    <w:lvl w:ilvl="0" w:tplc="B9268A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C271D"/>
    <w:multiLevelType w:val="hybridMultilevel"/>
    <w:tmpl w:val="B816CA88"/>
    <w:lvl w:ilvl="0" w:tplc="AFE6822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 w15:restartNumberingAfterBreak="0">
    <w:nsid w:val="29501E3B"/>
    <w:multiLevelType w:val="hybridMultilevel"/>
    <w:tmpl w:val="33F80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99B"/>
    <w:multiLevelType w:val="hybridMultilevel"/>
    <w:tmpl w:val="16A4D732"/>
    <w:lvl w:ilvl="0" w:tplc="338CE9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B13C3"/>
    <w:multiLevelType w:val="hybridMultilevel"/>
    <w:tmpl w:val="7EB09364"/>
    <w:lvl w:ilvl="0" w:tplc="EDE638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037A7"/>
    <w:multiLevelType w:val="hybridMultilevel"/>
    <w:tmpl w:val="C3F8B1D2"/>
    <w:lvl w:ilvl="0" w:tplc="29A02B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665A3"/>
    <w:multiLevelType w:val="hybridMultilevel"/>
    <w:tmpl w:val="1110FFDE"/>
    <w:lvl w:ilvl="0" w:tplc="43403A1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E6AE0"/>
    <w:multiLevelType w:val="hybridMultilevel"/>
    <w:tmpl w:val="BCCC8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E98681A"/>
    <w:multiLevelType w:val="hybridMultilevel"/>
    <w:tmpl w:val="EF4A8282"/>
    <w:lvl w:ilvl="0" w:tplc="EDE638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64715"/>
    <w:multiLevelType w:val="hybridMultilevel"/>
    <w:tmpl w:val="6B82B1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63915"/>
    <w:multiLevelType w:val="hybridMultilevel"/>
    <w:tmpl w:val="3318A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95CA8"/>
    <w:multiLevelType w:val="hybridMultilevel"/>
    <w:tmpl w:val="DFAA33B2"/>
    <w:lvl w:ilvl="0" w:tplc="53041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155291">
    <w:abstractNumId w:val="15"/>
  </w:num>
  <w:num w:numId="2" w16cid:durableId="1765613621">
    <w:abstractNumId w:val="8"/>
  </w:num>
  <w:num w:numId="3" w16cid:durableId="125640465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4876529">
    <w:abstractNumId w:val="18"/>
  </w:num>
  <w:num w:numId="5" w16cid:durableId="591820012">
    <w:abstractNumId w:val="2"/>
  </w:num>
  <w:num w:numId="6" w16cid:durableId="664557646">
    <w:abstractNumId w:val="7"/>
  </w:num>
  <w:num w:numId="7" w16cid:durableId="1761021205">
    <w:abstractNumId w:val="23"/>
  </w:num>
  <w:num w:numId="8" w16cid:durableId="1172335437">
    <w:abstractNumId w:val="24"/>
  </w:num>
  <w:num w:numId="9" w16cid:durableId="958293285">
    <w:abstractNumId w:val="19"/>
  </w:num>
  <w:num w:numId="10" w16cid:durableId="1980915944">
    <w:abstractNumId w:val="17"/>
  </w:num>
  <w:num w:numId="11" w16cid:durableId="825822909">
    <w:abstractNumId w:val="3"/>
  </w:num>
  <w:num w:numId="12" w16cid:durableId="389117610">
    <w:abstractNumId w:val="18"/>
  </w:num>
  <w:num w:numId="13" w16cid:durableId="414134360">
    <w:abstractNumId w:val="4"/>
  </w:num>
  <w:num w:numId="14" w16cid:durableId="383062692">
    <w:abstractNumId w:val="0"/>
  </w:num>
  <w:num w:numId="15" w16cid:durableId="1380780510">
    <w:abstractNumId w:val="22"/>
  </w:num>
  <w:num w:numId="16" w16cid:durableId="717167084">
    <w:abstractNumId w:val="1"/>
  </w:num>
  <w:num w:numId="17" w16cid:durableId="12533150">
    <w:abstractNumId w:val="12"/>
  </w:num>
  <w:num w:numId="18" w16cid:durableId="603920308">
    <w:abstractNumId w:val="21"/>
  </w:num>
  <w:num w:numId="19" w16cid:durableId="455489261">
    <w:abstractNumId w:val="5"/>
  </w:num>
  <w:num w:numId="20" w16cid:durableId="1838961196">
    <w:abstractNumId w:val="9"/>
  </w:num>
  <w:num w:numId="21" w16cid:durableId="1160342470">
    <w:abstractNumId w:val="6"/>
  </w:num>
  <w:num w:numId="22" w16cid:durableId="128474418">
    <w:abstractNumId w:val="13"/>
  </w:num>
  <w:num w:numId="23" w16cid:durableId="1528831820">
    <w:abstractNumId w:val="20"/>
  </w:num>
  <w:num w:numId="24" w16cid:durableId="263264745">
    <w:abstractNumId w:val="25"/>
  </w:num>
  <w:num w:numId="25" w16cid:durableId="215093124">
    <w:abstractNumId w:val="11"/>
  </w:num>
  <w:num w:numId="26" w16cid:durableId="2141216414">
    <w:abstractNumId w:val="10"/>
  </w:num>
  <w:num w:numId="27" w16cid:durableId="2080863498">
    <w:abstractNumId w:val="16"/>
  </w:num>
  <w:num w:numId="28" w16cid:durableId="18702917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16C9"/>
    <w:rsid w:val="000030BB"/>
    <w:rsid w:val="000043E8"/>
    <w:rsid w:val="000063B7"/>
    <w:rsid w:val="0001043E"/>
    <w:rsid w:val="00010DB5"/>
    <w:rsid w:val="00012E45"/>
    <w:rsid w:val="00017413"/>
    <w:rsid w:val="000250B9"/>
    <w:rsid w:val="000357B1"/>
    <w:rsid w:val="00037C31"/>
    <w:rsid w:val="00051583"/>
    <w:rsid w:val="00053EA6"/>
    <w:rsid w:val="00055B75"/>
    <w:rsid w:val="00057876"/>
    <w:rsid w:val="00060B49"/>
    <w:rsid w:val="0006204A"/>
    <w:rsid w:val="00063451"/>
    <w:rsid w:val="00063758"/>
    <w:rsid w:val="0006779D"/>
    <w:rsid w:val="00070459"/>
    <w:rsid w:val="00070A7D"/>
    <w:rsid w:val="0007147B"/>
    <w:rsid w:val="00074AA1"/>
    <w:rsid w:val="0007553F"/>
    <w:rsid w:val="00083ADB"/>
    <w:rsid w:val="00086A3D"/>
    <w:rsid w:val="0009274C"/>
    <w:rsid w:val="0009492C"/>
    <w:rsid w:val="00095A0B"/>
    <w:rsid w:val="000A0378"/>
    <w:rsid w:val="000A51BC"/>
    <w:rsid w:val="000A68CE"/>
    <w:rsid w:val="000B1F18"/>
    <w:rsid w:val="000B2DF3"/>
    <w:rsid w:val="000C2609"/>
    <w:rsid w:val="000C622D"/>
    <w:rsid w:val="000D14B5"/>
    <w:rsid w:val="000D34A6"/>
    <w:rsid w:val="000D48C0"/>
    <w:rsid w:val="000D4A1E"/>
    <w:rsid w:val="000D7535"/>
    <w:rsid w:val="000E0D6D"/>
    <w:rsid w:val="000E1DA9"/>
    <w:rsid w:val="000E26DC"/>
    <w:rsid w:val="000E44E8"/>
    <w:rsid w:val="000E6085"/>
    <w:rsid w:val="000E7455"/>
    <w:rsid w:val="000E7F84"/>
    <w:rsid w:val="000F11A8"/>
    <w:rsid w:val="000F3EA4"/>
    <w:rsid w:val="000F706D"/>
    <w:rsid w:val="000F7259"/>
    <w:rsid w:val="00102A39"/>
    <w:rsid w:val="00107548"/>
    <w:rsid w:val="00107AF3"/>
    <w:rsid w:val="001101F6"/>
    <w:rsid w:val="00110E09"/>
    <w:rsid w:val="001127F2"/>
    <w:rsid w:val="00113051"/>
    <w:rsid w:val="0011530D"/>
    <w:rsid w:val="0011683E"/>
    <w:rsid w:val="00121D45"/>
    <w:rsid w:val="00126903"/>
    <w:rsid w:val="0012782A"/>
    <w:rsid w:val="0013039C"/>
    <w:rsid w:val="001309E8"/>
    <w:rsid w:val="00130B15"/>
    <w:rsid w:val="00130CDD"/>
    <w:rsid w:val="00131A89"/>
    <w:rsid w:val="00132105"/>
    <w:rsid w:val="00132D06"/>
    <w:rsid w:val="00137641"/>
    <w:rsid w:val="00141CC3"/>
    <w:rsid w:val="0014632D"/>
    <w:rsid w:val="0014683B"/>
    <w:rsid w:val="001470E0"/>
    <w:rsid w:val="00150988"/>
    <w:rsid w:val="001547D4"/>
    <w:rsid w:val="0015554F"/>
    <w:rsid w:val="00156094"/>
    <w:rsid w:val="00162F0A"/>
    <w:rsid w:val="001656B4"/>
    <w:rsid w:val="001656DC"/>
    <w:rsid w:val="00166026"/>
    <w:rsid w:val="0016766B"/>
    <w:rsid w:val="001766C3"/>
    <w:rsid w:val="001819B4"/>
    <w:rsid w:val="00185CE5"/>
    <w:rsid w:val="00190D92"/>
    <w:rsid w:val="001911BA"/>
    <w:rsid w:val="00196C97"/>
    <w:rsid w:val="001A08E2"/>
    <w:rsid w:val="001A2795"/>
    <w:rsid w:val="001A2D2C"/>
    <w:rsid w:val="001A50A4"/>
    <w:rsid w:val="001A7F1D"/>
    <w:rsid w:val="001B1817"/>
    <w:rsid w:val="001B2745"/>
    <w:rsid w:val="001B5FD7"/>
    <w:rsid w:val="001C00B6"/>
    <w:rsid w:val="001C47C4"/>
    <w:rsid w:val="001C64BC"/>
    <w:rsid w:val="001D10F5"/>
    <w:rsid w:val="001D282C"/>
    <w:rsid w:val="001D303D"/>
    <w:rsid w:val="001D3286"/>
    <w:rsid w:val="001E1E36"/>
    <w:rsid w:val="001E4B3D"/>
    <w:rsid w:val="001E4D99"/>
    <w:rsid w:val="001F27DA"/>
    <w:rsid w:val="001F2895"/>
    <w:rsid w:val="001F3C80"/>
    <w:rsid w:val="001F6918"/>
    <w:rsid w:val="00201822"/>
    <w:rsid w:val="002043FB"/>
    <w:rsid w:val="00204506"/>
    <w:rsid w:val="00207DB2"/>
    <w:rsid w:val="00210034"/>
    <w:rsid w:val="00211A7D"/>
    <w:rsid w:val="00212BDC"/>
    <w:rsid w:val="00214648"/>
    <w:rsid w:val="00214A1A"/>
    <w:rsid w:val="00215883"/>
    <w:rsid w:val="00216250"/>
    <w:rsid w:val="00220CA8"/>
    <w:rsid w:val="00221789"/>
    <w:rsid w:val="00233609"/>
    <w:rsid w:val="00234E25"/>
    <w:rsid w:val="00235289"/>
    <w:rsid w:val="002406C3"/>
    <w:rsid w:val="00240767"/>
    <w:rsid w:val="00240AB7"/>
    <w:rsid w:val="00242E91"/>
    <w:rsid w:val="00246B22"/>
    <w:rsid w:val="00246EDD"/>
    <w:rsid w:val="00251F86"/>
    <w:rsid w:val="00255710"/>
    <w:rsid w:val="00266093"/>
    <w:rsid w:val="00272A45"/>
    <w:rsid w:val="0028065C"/>
    <w:rsid w:val="002809BD"/>
    <w:rsid w:val="0028322F"/>
    <w:rsid w:val="0028397D"/>
    <w:rsid w:val="00284233"/>
    <w:rsid w:val="00284C56"/>
    <w:rsid w:val="00285E44"/>
    <w:rsid w:val="0028627D"/>
    <w:rsid w:val="00287BBA"/>
    <w:rsid w:val="00287D7F"/>
    <w:rsid w:val="00292A37"/>
    <w:rsid w:val="002950C9"/>
    <w:rsid w:val="00295F96"/>
    <w:rsid w:val="0029606E"/>
    <w:rsid w:val="0029645F"/>
    <w:rsid w:val="002969D2"/>
    <w:rsid w:val="002A3410"/>
    <w:rsid w:val="002B11C6"/>
    <w:rsid w:val="002B2133"/>
    <w:rsid w:val="002B2B3F"/>
    <w:rsid w:val="002B6109"/>
    <w:rsid w:val="002C0313"/>
    <w:rsid w:val="002C4F68"/>
    <w:rsid w:val="002C6240"/>
    <w:rsid w:val="002D1612"/>
    <w:rsid w:val="002D18B7"/>
    <w:rsid w:val="002D1E9F"/>
    <w:rsid w:val="002D2212"/>
    <w:rsid w:val="002D3967"/>
    <w:rsid w:val="002D4852"/>
    <w:rsid w:val="002D4BAF"/>
    <w:rsid w:val="002D517F"/>
    <w:rsid w:val="002D7A34"/>
    <w:rsid w:val="002E59FE"/>
    <w:rsid w:val="002E7DA8"/>
    <w:rsid w:val="002F004B"/>
    <w:rsid w:val="002F0BB6"/>
    <w:rsid w:val="002F14AB"/>
    <w:rsid w:val="002F32C2"/>
    <w:rsid w:val="002F4EC5"/>
    <w:rsid w:val="002F5E94"/>
    <w:rsid w:val="002F65DD"/>
    <w:rsid w:val="002F79FA"/>
    <w:rsid w:val="00301331"/>
    <w:rsid w:val="00301718"/>
    <w:rsid w:val="00305D13"/>
    <w:rsid w:val="00305F39"/>
    <w:rsid w:val="00307A61"/>
    <w:rsid w:val="00310C79"/>
    <w:rsid w:val="00312ADA"/>
    <w:rsid w:val="00314ECA"/>
    <w:rsid w:val="003247CC"/>
    <w:rsid w:val="003258CD"/>
    <w:rsid w:val="00326AA2"/>
    <w:rsid w:val="00332427"/>
    <w:rsid w:val="003324D0"/>
    <w:rsid w:val="00332ECE"/>
    <w:rsid w:val="003347A6"/>
    <w:rsid w:val="00336641"/>
    <w:rsid w:val="00336A1A"/>
    <w:rsid w:val="00336AE1"/>
    <w:rsid w:val="00341593"/>
    <w:rsid w:val="003423B9"/>
    <w:rsid w:val="00343565"/>
    <w:rsid w:val="0034641D"/>
    <w:rsid w:val="00351280"/>
    <w:rsid w:val="00352023"/>
    <w:rsid w:val="00353913"/>
    <w:rsid w:val="003547AC"/>
    <w:rsid w:val="003553B9"/>
    <w:rsid w:val="003570C9"/>
    <w:rsid w:val="00360728"/>
    <w:rsid w:val="003639D6"/>
    <w:rsid w:val="00364BED"/>
    <w:rsid w:val="00370B0C"/>
    <w:rsid w:val="003734D9"/>
    <w:rsid w:val="00376733"/>
    <w:rsid w:val="003923F7"/>
    <w:rsid w:val="00393D37"/>
    <w:rsid w:val="00393E58"/>
    <w:rsid w:val="00396E2A"/>
    <w:rsid w:val="003970D9"/>
    <w:rsid w:val="00397D18"/>
    <w:rsid w:val="003A3F85"/>
    <w:rsid w:val="003B19FB"/>
    <w:rsid w:val="003B5393"/>
    <w:rsid w:val="003B5F6D"/>
    <w:rsid w:val="003C10F4"/>
    <w:rsid w:val="003C6271"/>
    <w:rsid w:val="003C7581"/>
    <w:rsid w:val="003D13D1"/>
    <w:rsid w:val="003D251B"/>
    <w:rsid w:val="003D29BB"/>
    <w:rsid w:val="003D2FD4"/>
    <w:rsid w:val="003E04F6"/>
    <w:rsid w:val="003E1625"/>
    <w:rsid w:val="003E3D3C"/>
    <w:rsid w:val="003E4085"/>
    <w:rsid w:val="003E4AC8"/>
    <w:rsid w:val="003F2D6C"/>
    <w:rsid w:val="003F4DAA"/>
    <w:rsid w:val="003F64F0"/>
    <w:rsid w:val="003F78F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19EC"/>
    <w:rsid w:val="0042547B"/>
    <w:rsid w:val="00425C86"/>
    <w:rsid w:val="00427B40"/>
    <w:rsid w:val="00433A25"/>
    <w:rsid w:val="004350FE"/>
    <w:rsid w:val="00435DBB"/>
    <w:rsid w:val="004379EA"/>
    <w:rsid w:val="0044009D"/>
    <w:rsid w:val="00441F78"/>
    <w:rsid w:val="00443DA8"/>
    <w:rsid w:val="00445A29"/>
    <w:rsid w:val="004461B8"/>
    <w:rsid w:val="004467B8"/>
    <w:rsid w:val="00446D09"/>
    <w:rsid w:val="00451227"/>
    <w:rsid w:val="004514ED"/>
    <w:rsid w:val="004520A5"/>
    <w:rsid w:val="0045235B"/>
    <w:rsid w:val="004552EC"/>
    <w:rsid w:val="00455920"/>
    <w:rsid w:val="00456A22"/>
    <w:rsid w:val="0046038E"/>
    <w:rsid w:val="00460A60"/>
    <w:rsid w:val="00460D86"/>
    <w:rsid w:val="0046152D"/>
    <w:rsid w:val="004617CF"/>
    <w:rsid w:val="00463114"/>
    <w:rsid w:val="0046470B"/>
    <w:rsid w:val="004660E5"/>
    <w:rsid w:val="004714E9"/>
    <w:rsid w:val="00472836"/>
    <w:rsid w:val="004733D1"/>
    <w:rsid w:val="0047518C"/>
    <w:rsid w:val="00480830"/>
    <w:rsid w:val="0048260C"/>
    <w:rsid w:val="0048326D"/>
    <w:rsid w:val="00483364"/>
    <w:rsid w:val="00493707"/>
    <w:rsid w:val="00494857"/>
    <w:rsid w:val="00494AB0"/>
    <w:rsid w:val="004A1CF7"/>
    <w:rsid w:val="004A38F3"/>
    <w:rsid w:val="004A45E5"/>
    <w:rsid w:val="004A595A"/>
    <w:rsid w:val="004A6862"/>
    <w:rsid w:val="004B1ADF"/>
    <w:rsid w:val="004B268F"/>
    <w:rsid w:val="004B4CA4"/>
    <w:rsid w:val="004B6E26"/>
    <w:rsid w:val="004C4934"/>
    <w:rsid w:val="004C64A6"/>
    <w:rsid w:val="004D4044"/>
    <w:rsid w:val="004D5D33"/>
    <w:rsid w:val="004E1806"/>
    <w:rsid w:val="004E4824"/>
    <w:rsid w:val="004E7EE8"/>
    <w:rsid w:val="004F2045"/>
    <w:rsid w:val="004F27FB"/>
    <w:rsid w:val="004F2DD2"/>
    <w:rsid w:val="004F3B37"/>
    <w:rsid w:val="004F580E"/>
    <w:rsid w:val="004F5E97"/>
    <w:rsid w:val="004F637B"/>
    <w:rsid w:val="00503901"/>
    <w:rsid w:val="00503E03"/>
    <w:rsid w:val="00514B77"/>
    <w:rsid w:val="00514CB6"/>
    <w:rsid w:val="00515E38"/>
    <w:rsid w:val="005214BF"/>
    <w:rsid w:val="0052200B"/>
    <w:rsid w:val="00524DD9"/>
    <w:rsid w:val="00530A55"/>
    <w:rsid w:val="005314A3"/>
    <w:rsid w:val="005338E6"/>
    <w:rsid w:val="00537303"/>
    <w:rsid w:val="00541A8D"/>
    <w:rsid w:val="005436EF"/>
    <w:rsid w:val="0054589D"/>
    <w:rsid w:val="00545E29"/>
    <w:rsid w:val="00552C67"/>
    <w:rsid w:val="0055654B"/>
    <w:rsid w:val="00556A3E"/>
    <w:rsid w:val="00556B76"/>
    <w:rsid w:val="0055717B"/>
    <w:rsid w:val="0056013C"/>
    <w:rsid w:val="0056231D"/>
    <w:rsid w:val="005637C6"/>
    <w:rsid w:val="00571D50"/>
    <w:rsid w:val="005743F1"/>
    <w:rsid w:val="00577F8F"/>
    <w:rsid w:val="00582338"/>
    <w:rsid w:val="005846BA"/>
    <w:rsid w:val="00586AF6"/>
    <w:rsid w:val="00586D8D"/>
    <w:rsid w:val="00587639"/>
    <w:rsid w:val="00590C2F"/>
    <w:rsid w:val="00592396"/>
    <w:rsid w:val="00592449"/>
    <w:rsid w:val="00593236"/>
    <w:rsid w:val="00593872"/>
    <w:rsid w:val="00594ED5"/>
    <w:rsid w:val="00595CDA"/>
    <w:rsid w:val="00596FC9"/>
    <w:rsid w:val="005A1292"/>
    <w:rsid w:val="005A34C4"/>
    <w:rsid w:val="005A4A0D"/>
    <w:rsid w:val="005A65ED"/>
    <w:rsid w:val="005B0B42"/>
    <w:rsid w:val="005B33AD"/>
    <w:rsid w:val="005B7007"/>
    <w:rsid w:val="005C1FBA"/>
    <w:rsid w:val="005C4DC6"/>
    <w:rsid w:val="005C4F53"/>
    <w:rsid w:val="005D0802"/>
    <w:rsid w:val="005D0C41"/>
    <w:rsid w:val="005D2B81"/>
    <w:rsid w:val="005D5BFF"/>
    <w:rsid w:val="005E1E29"/>
    <w:rsid w:val="005E2DC2"/>
    <w:rsid w:val="005E3E66"/>
    <w:rsid w:val="005E4779"/>
    <w:rsid w:val="005E72D5"/>
    <w:rsid w:val="005F088B"/>
    <w:rsid w:val="005F0B04"/>
    <w:rsid w:val="005F24E8"/>
    <w:rsid w:val="006003E8"/>
    <w:rsid w:val="00600893"/>
    <w:rsid w:val="00601999"/>
    <w:rsid w:val="00603924"/>
    <w:rsid w:val="0060481A"/>
    <w:rsid w:val="00604950"/>
    <w:rsid w:val="00604C9E"/>
    <w:rsid w:val="00606725"/>
    <w:rsid w:val="00607489"/>
    <w:rsid w:val="00611BC0"/>
    <w:rsid w:val="0061291B"/>
    <w:rsid w:val="00614D1C"/>
    <w:rsid w:val="006206AA"/>
    <w:rsid w:val="006212B0"/>
    <w:rsid w:val="00630E06"/>
    <w:rsid w:val="00631B02"/>
    <w:rsid w:val="006323AC"/>
    <w:rsid w:val="006332AE"/>
    <w:rsid w:val="00633946"/>
    <w:rsid w:val="00633CA8"/>
    <w:rsid w:val="0063479E"/>
    <w:rsid w:val="00636C4E"/>
    <w:rsid w:val="00637079"/>
    <w:rsid w:val="00637820"/>
    <w:rsid w:val="006379A3"/>
    <w:rsid w:val="0064221C"/>
    <w:rsid w:val="00642810"/>
    <w:rsid w:val="00646E97"/>
    <w:rsid w:val="00647437"/>
    <w:rsid w:val="006524F5"/>
    <w:rsid w:val="00653375"/>
    <w:rsid w:val="00661CB5"/>
    <w:rsid w:val="00663F91"/>
    <w:rsid w:val="0066453E"/>
    <w:rsid w:val="00672DA0"/>
    <w:rsid w:val="00673A8F"/>
    <w:rsid w:val="00682633"/>
    <w:rsid w:val="00682D53"/>
    <w:rsid w:val="00684F00"/>
    <w:rsid w:val="00686196"/>
    <w:rsid w:val="00686FCF"/>
    <w:rsid w:val="006870F9"/>
    <w:rsid w:val="006879C2"/>
    <w:rsid w:val="006903F0"/>
    <w:rsid w:val="006913AA"/>
    <w:rsid w:val="0069224C"/>
    <w:rsid w:val="006923A7"/>
    <w:rsid w:val="00695143"/>
    <w:rsid w:val="006A451D"/>
    <w:rsid w:val="006A5476"/>
    <w:rsid w:val="006A5C1A"/>
    <w:rsid w:val="006B0A05"/>
    <w:rsid w:val="006B12DE"/>
    <w:rsid w:val="006B3FA3"/>
    <w:rsid w:val="006B7E60"/>
    <w:rsid w:val="006C1F83"/>
    <w:rsid w:val="006C2EB9"/>
    <w:rsid w:val="006C312C"/>
    <w:rsid w:val="006C4A47"/>
    <w:rsid w:val="006C5172"/>
    <w:rsid w:val="006C6568"/>
    <w:rsid w:val="006D27BA"/>
    <w:rsid w:val="006D2890"/>
    <w:rsid w:val="006D5036"/>
    <w:rsid w:val="006E0F3A"/>
    <w:rsid w:val="006E453E"/>
    <w:rsid w:val="006E560A"/>
    <w:rsid w:val="006E78E9"/>
    <w:rsid w:val="006F635B"/>
    <w:rsid w:val="006F7F97"/>
    <w:rsid w:val="007017B2"/>
    <w:rsid w:val="00707B14"/>
    <w:rsid w:val="00707F19"/>
    <w:rsid w:val="00710086"/>
    <w:rsid w:val="00711D91"/>
    <w:rsid w:val="00713BAA"/>
    <w:rsid w:val="00714591"/>
    <w:rsid w:val="00714C07"/>
    <w:rsid w:val="0071594A"/>
    <w:rsid w:val="0071642E"/>
    <w:rsid w:val="0072081B"/>
    <w:rsid w:val="00723D1E"/>
    <w:rsid w:val="00725ECC"/>
    <w:rsid w:val="00727137"/>
    <w:rsid w:val="007274C8"/>
    <w:rsid w:val="00730423"/>
    <w:rsid w:val="00731D58"/>
    <w:rsid w:val="00731F26"/>
    <w:rsid w:val="00735CDE"/>
    <w:rsid w:val="00740BF7"/>
    <w:rsid w:val="00747878"/>
    <w:rsid w:val="00752293"/>
    <w:rsid w:val="0075254C"/>
    <w:rsid w:val="0076160D"/>
    <w:rsid w:val="00761BD3"/>
    <w:rsid w:val="007634EE"/>
    <w:rsid w:val="00764B70"/>
    <w:rsid w:val="0076682B"/>
    <w:rsid w:val="0077018A"/>
    <w:rsid w:val="007702CE"/>
    <w:rsid w:val="0077220B"/>
    <w:rsid w:val="0077250A"/>
    <w:rsid w:val="00772EF0"/>
    <w:rsid w:val="0077681C"/>
    <w:rsid w:val="00781203"/>
    <w:rsid w:val="0078124F"/>
    <w:rsid w:val="00782653"/>
    <w:rsid w:val="00782654"/>
    <w:rsid w:val="0078408C"/>
    <w:rsid w:val="007854A7"/>
    <w:rsid w:val="0078659D"/>
    <w:rsid w:val="00786BD5"/>
    <w:rsid w:val="00787581"/>
    <w:rsid w:val="00792288"/>
    <w:rsid w:val="007928AF"/>
    <w:rsid w:val="007960D3"/>
    <w:rsid w:val="007A2210"/>
    <w:rsid w:val="007A6073"/>
    <w:rsid w:val="007B4830"/>
    <w:rsid w:val="007B4E16"/>
    <w:rsid w:val="007B6F2F"/>
    <w:rsid w:val="007B78C5"/>
    <w:rsid w:val="007C1681"/>
    <w:rsid w:val="007C1F60"/>
    <w:rsid w:val="007C2F41"/>
    <w:rsid w:val="007C431A"/>
    <w:rsid w:val="007C584A"/>
    <w:rsid w:val="007C79C1"/>
    <w:rsid w:val="007D4396"/>
    <w:rsid w:val="007D5C1E"/>
    <w:rsid w:val="007D67F5"/>
    <w:rsid w:val="007D773D"/>
    <w:rsid w:val="007E1347"/>
    <w:rsid w:val="007E734E"/>
    <w:rsid w:val="007F0F31"/>
    <w:rsid w:val="007F2B31"/>
    <w:rsid w:val="007F2E89"/>
    <w:rsid w:val="007F6790"/>
    <w:rsid w:val="00800BA6"/>
    <w:rsid w:val="00801BEF"/>
    <w:rsid w:val="00805927"/>
    <w:rsid w:val="00807C31"/>
    <w:rsid w:val="00814F60"/>
    <w:rsid w:val="008156F2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302F0"/>
    <w:rsid w:val="008357C6"/>
    <w:rsid w:val="00837710"/>
    <w:rsid w:val="008420C6"/>
    <w:rsid w:val="008441F8"/>
    <w:rsid w:val="008451E5"/>
    <w:rsid w:val="008462EB"/>
    <w:rsid w:val="00847771"/>
    <w:rsid w:val="008526D2"/>
    <w:rsid w:val="00854F05"/>
    <w:rsid w:val="008550DB"/>
    <w:rsid w:val="008564A4"/>
    <w:rsid w:val="0085674D"/>
    <w:rsid w:val="00856A43"/>
    <w:rsid w:val="00861A1E"/>
    <w:rsid w:val="00861FD0"/>
    <w:rsid w:val="00871487"/>
    <w:rsid w:val="00872F99"/>
    <w:rsid w:val="00873CFE"/>
    <w:rsid w:val="00875544"/>
    <w:rsid w:val="00875B01"/>
    <w:rsid w:val="00876F90"/>
    <w:rsid w:val="008817A1"/>
    <w:rsid w:val="008844E9"/>
    <w:rsid w:val="00886D7F"/>
    <w:rsid w:val="00891A98"/>
    <w:rsid w:val="00893CA2"/>
    <w:rsid w:val="00895E4B"/>
    <w:rsid w:val="008966D1"/>
    <w:rsid w:val="00897706"/>
    <w:rsid w:val="008A1D39"/>
    <w:rsid w:val="008A25EA"/>
    <w:rsid w:val="008A2631"/>
    <w:rsid w:val="008A35F5"/>
    <w:rsid w:val="008A366D"/>
    <w:rsid w:val="008A4D87"/>
    <w:rsid w:val="008B078C"/>
    <w:rsid w:val="008B0F38"/>
    <w:rsid w:val="008B423C"/>
    <w:rsid w:val="008B608E"/>
    <w:rsid w:val="008C361E"/>
    <w:rsid w:val="008C371E"/>
    <w:rsid w:val="008C627F"/>
    <w:rsid w:val="008C68FF"/>
    <w:rsid w:val="008C7381"/>
    <w:rsid w:val="008D1C7F"/>
    <w:rsid w:val="008D5FB8"/>
    <w:rsid w:val="008E04FE"/>
    <w:rsid w:val="008E5EEF"/>
    <w:rsid w:val="008E5F41"/>
    <w:rsid w:val="008F04DD"/>
    <w:rsid w:val="008F2242"/>
    <w:rsid w:val="008F61C9"/>
    <w:rsid w:val="008F6923"/>
    <w:rsid w:val="009004E7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1F23"/>
    <w:rsid w:val="00922D49"/>
    <w:rsid w:val="00926992"/>
    <w:rsid w:val="00930201"/>
    <w:rsid w:val="00930E96"/>
    <w:rsid w:val="00931A3B"/>
    <w:rsid w:val="00934907"/>
    <w:rsid w:val="00934A0F"/>
    <w:rsid w:val="00934BA0"/>
    <w:rsid w:val="009408A7"/>
    <w:rsid w:val="0094243D"/>
    <w:rsid w:val="00946D4E"/>
    <w:rsid w:val="00950601"/>
    <w:rsid w:val="009507F7"/>
    <w:rsid w:val="0095190E"/>
    <w:rsid w:val="0095254F"/>
    <w:rsid w:val="00952D8F"/>
    <w:rsid w:val="00953D10"/>
    <w:rsid w:val="00956005"/>
    <w:rsid w:val="00960739"/>
    <w:rsid w:val="00963890"/>
    <w:rsid w:val="00965544"/>
    <w:rsid w:val="00966DA3"/>
    <w:rsid w:val="00971B0C"/>
    <w:rsid w:val="009836CE"/>
    <w:rsid w:val="009916F2"/>
    <w:rsid w:val="00993BE6"/>
    <w:rsid w:val="009962FF"/>
    <w:rsid w:val="009973CA"/>
    <w:rsid w:val="009A3227"/>
    <w:rsid w:val="009A3852"/>
    <w:rsid w:val="009B218F"/>
    <w:rsid w:val="009B4AFE"/>
    <w:rsid w:val="009B5D09"/>
    <w:rsid w:val="009B6BAE"/>
    <w:rsid w:val="009B771A"/>
    <w:rsid w:val="009C1590"/>
    <w:rsid w:val="009C1918"/>
    <w:rsid w:val="009C75C8"/>
    <w:rsid w:val="009D2AE2"/>
    <w:rsid w:val="009D3CC4"/>
    <w:rsid w:val="009D3D92"/>
    <w:rsid w:val="009D5564"/>
    <w:rsid w:val="009E0635"/>
    <w:rsid w:val="009E07A0"/>
    <w:rsid w:val="009E0CDB"/>
    <w:rsid w:val="009E1F82"/>
    <w:rsid w:val="009E427D"/>
    <w:rsid w:val="009E4390"/>
    <w:rsid w:val="009E44AB"/>
    <w:rsid w:val="009E4FDC"/>
    <w:rsid w:val="009E571E"/>
    <w:rsid w:val="009F049F"/>
    <w:rsid w:val="009F3ACC"/>
    <w:rsid w:val="009F4972"/>
    <w:rsid w:val="009F555F"/>
    <w:rsid w:val="00A017C8"/>
    <w:rsid w:val="00A04230"/>
    <w:rsid w:val="00A0768A"/>
    <w:rsid w:val="00A11129"/>
    <w:rsid w:val="00A1247B"/>
    <w:rsid w:val="00A12FCB"/>
    <w:rsid w:val="00A13A9B"/>
    <w:rsid w:val="00A144D6"/>
    <w:rsid w:val="00A150F4"/>
    <w:rsid w:val="00A2033C"/>
    <w:rsid w:val="00A2243B"/>
    <w:rsid w:val="00A2386F"/>
    <w:rsid w:val="00A23D88"/>
    <w:rsid w:val="00A25BBC"/>
    <w:rsid w:val="00A27142"/>
    <w:rsid w:val="00A271E6"/>
    <w:rsid w:val="00A325B7"/>
    <w:rsid w:val="00A37519"/>
    <w:rsid w:val="00A40629"/>
    <w:rsid w:val="00A40647"/>
    <w:rsid w:val="00A40D1F"/>
    <w:rsid w:val="00A41961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54462"/>
    <w:rsid w:val="00A60B69"/>
    <w:rsid w:val="00A62428"/>
    <w:rsid w:val="00A63F8C"/>
    <w:rsid w:val="00A6636E"/>
    <w:rsid w:val="00A66608"/>
    <w:rsid w:val="00A66D27"/>
    <w:rsid w:val="00A70225"/>
    <w:rsid w:val="00A75782"/>
    <w:rsid w:val="00A75A9D"/>
    <w:rsid w:val="00A7745C"/>
    <w:rsid w:val="00A840AE"/>
    <w:rsid w:val="00A903C6"/>
    <w:rsid w:val="00A930B1"/>
    <w:rsid w:val="00A95CE0"/>
    <w:rsid w:val="00AA1F86"/>
    <w:rsid w:val="00AA22C5"/>
    <w:rsid w:val="00AA2A7B"/>
    <w:rsid w:val="00AA33A5"/>
    <w:rsid w:val="00AA4772"/>
    <w:rsid w:val="00AB1527"/>
    <w:rsid w:val="00AB3F29"/>
    <w:rsid w:val="00AB555F"/>
    <w:rsid w:val="00AB70F7"/>
    <w:rsid w:val="00AB7921"/>
    <w:rsid w:val="00AC0620"/>
    <w:rsid w:val="00AC4EB8"/>
    <w:rsid w:val="00AC54F5"/>
    <w:rsid w:val="00AC5BA8"/>
    <w:rsid w:val="00AC6B7E"/>
    <w:rsid w:val="00AD1B0B"/>
    <w:rsid w:val="00AD34F2"/>
    <w:rsid w:val="00AD3B08"/>
    <w:rsid w:val="00AE2605"/>
    <w:rsid w:val="00AE66C2"/>
    <w:rsid w:val="00AF107D"/>
    <w:rsid w:val="00AF17CE"/>
    <w:rsid w:val="00AF2FF3"/>
    <w:rsid w:val="00B01420"/>
    <w:rsid w:val="00B0433E"/>
    <w:rsid w:val="00B0559A"/>
    <w:rsid w:val="00B05E66"/>
    <w:rsid w:val="00B10024"/>
    <w:rsid w:val="00B11A92"/>
    <w:rsid w:val="00B14D9C"/>
    <w:rsid w:val="00B1531F"/>
    <w:rsid w:val="00B24EFA"/>
    <w:rsid w:val="00B25ABE"/>
    <w:rsid w:val="00B26361"/>
    <w:rsid w:val="00B2765E"/>
    <w:rsid w:val="00B31B67"/>
    <w:rsid w:val="00B3253B"/>
    <w:rsid w:val="00B45770"/>
    <w:rsid w:val="00B5479D"/>
    <w:rsid w:val="00B603FB"/>
    <w:rsid w:val="00B60A66"/>
    <w:rsid w:val="00B6535E"/>
    <w:rsid w:val="00B661A0"/>
    <w:rsid w:val="00B66902"/>
    <w:rsid w:val="00B71436"/>
    <w:rsid w:val="00B71CA5"/>
    <w:rsid w:val="00B72834"/>
    <w:rsid w:val="00B73F59"/>
    <w:rsid w:val="00B74187"/>
    <w:rsid w:val="00B7594D"/>
    <w:rsid w:val="00B759AD"/>
    <w:rsid w:val="00B82276"/>
    <w:rsid w:val="00B87BB6"/>
    <w:rsid w:val="00B92288"/>
    <w:rsid w:val="00B93E85"/>
    <w:rsid w:val="00BA0EB8"/>
    <w:rsid w:val="00BA3F7A"/>
    <w:rsid w:val="00BA6149"/>
    <w:rsid w:val="00BA6A22"/>
    <w:rsid w:val="00BA6CD5"/>
    <w:rsid w:val="00BA7F46"/>
    <w:rsid w:val="00BB3AAB"/>
    <w:rsid w:val="00BB5354"/>
    <w:rsid w:val="00BC152D"/>
    <w:rsid w:val="00BC15D2"/>
    <w:rsid w:val="00BC2615"/>
    <w:rsid w:val="00BC2FF4"/>
    <w:rsid w:val="00BD0D39"/>
    <w:rsid w:val="00BD12AF"/>
    <w:rsid w:val="00BD28DB"/>
    <w:rsid w:val="00BD2E6E"/>
    <w:rsid w:val="00BD537B"/>
    <w:rsid w:val="00BD62F2"/>
    <w:rsid w:val="00BD6F2D"/>
    <w:rsid w:val="00BE26B1"/>
    <w:rsid w:val="00BE331B"/>
    <w:rsid w:val="00BE5B28"/>
    <w:rsid w:val="00BE79EB"/>
    <w:rsid w:val="00BF397F"/>
    <w:rsid w:val="00BF5F18"/>
    <w:rsid w:val="00BF6C26"/>
    <w:rsid w:val="00C00594"/>
    <w:rsid w:val="00C05324"/>
    <w:rsid w:val="00C07626"/>
    <w:rsid w:val="00C11A18"/>
    <w:rsid w:val="00C11DE6"/>
    <w:rsid w:val="00C12940"/>
    <w:rsid w:val="00C13834"/>
    <w:rsid w:val="00C15AA7"/>
    <w:rsid w:val="00C1716B"/>
    <w:rsid w:val="00C17486"/>
    <w:rsid w:val="00C20B22"/>
    <w:rsid w:val="00C2328A"/>
    <w:rsid w:val="00C238A2"/>
    <w:rsid w:val="00C30DA0"/>
    <w:rsid w:val="00C316C8"/>
    <w:rsid w:val="00C32895"/>
    <w:rsid w:val="00C32FCE"/>
    <w:rsid w:val="00C3511B"/>
    <w:rsid w:val="00C401BF"/>
    <w:rsid w:val="00C41E8F"/>
    <w:rsid w:val="00C439EB"/>
    <w:rsid w:val="00C45CFC"/>
    <w:rsid w:val="00C51795"/>
    <w:rsid w:val="00C5698A"/>
    <w:rsid w:val="00C627E9"/>
    <w:rsid w:val="00C70076"/>
    <w:rsid w:val="00C7323B"/>
    <w:rsid w:val="00C73A2B"/>
    <w:rsid w:val="00C758E6"/>
    <w:rsid w:val="00C75AE3"/>
    <w:rsid w:val="00C815E8"/>
    <w:rsid w:val="00C9313B"/>
    <w:rsid w:val="00C94F4A"/>
    <w:rsid w:val="00C959E9"/>
    <w:rsid w:val="00C97034"/>
    <w:rsid w:val="00CA2F9E"/>
    <w:rsid w:val="00CA3D77"/>
    <w:rsid w:val="00CA6299"/>
    <w:rsid w:val="00CA70C4"/>
    <w:rsid w:val="00CA7BB3"/>
    <w:rsid w:val="00CA7ECA"/>
    <w:rsid w:val="00CB2DC0"/>
    <w:rsid w:val="00CB352B"/>
    <w:rsid w:val="00CB41CF"/>
    <w:rsid w:val="00CB501F"/>
    <w:rsid w:val="00CB52AD"/>
    <w:rsid w:val="00CB52E7"/>
    <w:rsid w:val="00CB61DB"/>
    <w:rsid w:val="00CC7BE3"/>
    <w:rsid w:val="00CD027C"/>
    <w:rsid w:val="00CD04F5"/>
    <w:rsid w:val="00CD181A"/>
    <w:rsid w:val="00CD2C14"/>
    <w:rsid w:val="00CD539B"/>
    <w:rsid w:val="00CD7087"/>
    <w:rsid w:val="00CE02A3"/>
    <w:rsid w:val="00CE2357"/>
    <w:rsid w:val="00CE2B5B"/>
    <w:rsid w:val="00CE3C99"/>
    <w:rsid w:val="00CE66A7"/>
    <w:rsid w:val="00D02B07"/>
    <w:rsid w:val="00D0589B"/>
    <w:rsid w:val="00D05C11"/>
    <w:rsid w:val="00D06F9D"/>
    <w:rsid w:val="00D10690"/>
    <w:rsid w:val="00D120BE"/>
    <w:rsid w:val="00D13206"/>
    <w:rsid w:val="00D22A6C"/>
    <w:rsid w:val="00D22F42"/>
    <w:rsid w:val="00D236CC"/>
    <w:rsid w:val="00D26563"/>
    <w:rsid w:val="00D2703C"/>
    <w:rsid w:val="00D30906"/>
    <w:rsid w:val="00D310EB"/>
    <w:rsid w:val="00D34944"/>
    <w:rsid w:val="00D362CD"/>
    <w:rsid w:val="00D3735C"/>
    <w:rsid w:val="00D40955"/>
    <w:rsid w:val="00D41E2C"/>
    <w:rsid w:val="00D440A8"/>
    <w:rsid w:val="00D507FB"/>
    <w:rsid w:val="00D50CAF"/>
    <w:rsid w:val="00D51ADD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841FD"/>
    <w:rsid w:val="00D918F8"/>
    <w:rsid w:val="00D9345D"/>
    <w:rsid w:val="00D9676D"/>
    <w:rsid w:val="00DA0987"/>
    <w:rsid w:val="00DA7007"/>
    <w:rsid w:val="00DB102C"/>
    <w:rsid w:val="00DB1695"/>
    <w:rsid w:val="00DB4A1C"/>
    <w:rsid w:val="00DB4E58"/>
    <w:rsid w:val="00DC006D"/>
    <w:rsid w:val="00DC23C6"/>
    <w:rsid w:val="00DC30A7"/>
    <w:rsid w:val="00DC488C"/>
    <w:rsid w:val="00DC6F84"/>
    <w:rsid w:val="00DE4420"/>
    <w:rsid w:val="00DE4E99"/>
    <w:rsid w:val="00DE58AA"/>
    <w:rsid w:val="00DF00FA"/>
    <w:rsid w:val="00DF0786"/>
    <w:rsid w:val="00DF44F5"/>
    <w:rsid w:val="00DF499C"/>
    <w:rsid w:val="00DF56B6"/>
    <w:rsid w:val="00E058D9"/>
    <w:rsid w:val="00E1252D"/>
    <w:rsid w:val="00E2396D"/>
    <w:rsid w:val="00E26A9E"/>
    <w:rsid w:val="00E30438"/>
    <w:rsid w:val="00E30D76"/>
    <w:rsid w:val="00E33107"/>
    <w:rsid w:val="00E341DA"/>
    <w:rsid w:val="00E3712E"/>
    <w:rsid w:val="00E37878"/>
    <w:rsid w:val="00E41C84"/>
    <w:rsid w:val="00E431F3"/>
    <w:rsid w:val="00E44E06"/>
    <w:rsid w:val="00E50CDC"/>
    <w:rsid w:val="00E52770"/>
    <w:rsid w:val="00E52C3D"/>
    <w:rsid w:val="00E53FB8"/>
    <w:rsid w:val="00E611C0"/>
    <w:rsid w:val="00E64944"/>
    <w:rsid w:val="00E67D0B"/>
    <w:rsid w:val="00E73A74"/>
    <w:rsid w:val="00E77ED4"/>
    <w:rsid w:val="00E84049"/>
    <w:rsid w:val="00E904A9"/>
    <w:rsid w:val="00E91982"/>
    <w:rsid w:val="00E9305F"/>
    <w:rsid w:val="00E96C56"/>
    <w:rsid w:val="00EA1FAE"/>
    <w:rsid w:val="00EA2FC0"/>
    <w:rsid w:val="00EA77DD"/>
    <w:rsid w:val="00EB1B5B"/>
    <w:rsid w:val="00EB5BA1"/>
    <w:rsid w:val="00EC5A44"/>
    <w:rsid w:val="00EC6352"/>
    <w:rsid w:val="00EC6A0B"/>
    <w:rsid w:val="00ED0A5B"/>
    <w:rsid w:val="00ED1F08"/>
    <w:rsid w:val="00ED4510"/>
    <w:rsid w:val="00EE0B8F"/>
    <w:rsid w:val="00EE5E3E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C2"/>
    <w:rsid w:val="00F2079F"/>
    <w:rsid w:val="00F2725D"/>
    <w:rsid w:val="00F27944"/>
    <w:rsid w:val="00F30AA0"/>
    <w:rsid w:val="00F32E9C"/>
    <w:rsid w:val="00F40D28"/>
    <w:rsid w:val="00F41BDA"/>
    <w:rsid w:val="00F42D90"/>
    <w:rsid w:val="00F43621"/>
    <w:rsid w:val="00F45989"/>
    <w:rsid w:val="00F51FE0"/>
    <w:rsid w:val="00F53A22"/>
    <w:rsid w:val="00F540E4"/>
    <w:rsid w:val="00F556DC"/>
    <w:rsid w:val="00F61736"/>
    <w:rsid w:val="00F6356B"/>
    <w:rsid w:val="00F65D79"/>
    <w:rsid w:val="00F675CD"/>
    <w:rsid w:val="00F67761"/>
    <w:rsid w:val="00F71A73"/>
    <w:rsid w:val="00F76FEB"/>
    <w:rsid w:val="00F80581"/>
    <w:rsid w:val="00F8476B"/>
    <w:rsid w:val="00F85DE4"/>
    <w:rsid w:val="00F862D5"/>
    <w:rsid w:val="00F90066"/>
    <w:rsid w:val="00F9064F"/>
    <w:rsid w:val="00F923F7"/>
    <w:rsid w:val="00F941A4"/>
    <w:rsid w:val="00F95D14"/>
    <w:rsid w:val="00FA09F6"/>
    <w:rsid w:val="00FA1AB3"/>
    <w:rsid w:val="00FA3BC2"/>
    <w:rsid w:val="00FA3C8D"/>
    <w:rsid w:val="00FA5EF4"/>
    <w:rsid w:val="00FB1775"/>
    <w:rsid w:val="00FB38BA"/>
    <w:rsid w:val="00FB68B2"/>
    <w:rsid w:val="00FB73EF"/>
    <w:rsid w:val="00FC0D6F"/>
    <w:rsid w:val="00FC2144"/>
    <w:rsid w:val="00FC2167"/>
    <w:rsid w:val="00FC40F9"/>
    <w:rsid w:val="00FD2A66"/>
    <w:rsid w:val="00FD3DA6"/>
    <w:rsid w:val="00FD3F21"/>
    <w:rsid w:val="00FD5223"/>
    <w:rsid w:val="00FD7205"/>
    <w:rsid w:val="00FE0C86"/>
    <w:rsid w:val="00FE3482"/>
    <w:rsid w:val="00FE503D"/>
    <w:rsid w:val="00FF0EAC"/>
    <w:rsid w:val="00FF1FB7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23A7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  <w:style w:type="character" w:customStyle="1" w:styleId="markedcontent">
    <w:name w:val="markedcontent"/>
    <w:rsid w:val="003324D0"/>
  </w:style>
  <w:style w:type="character" w:styleId="Refdecomentrio">
    <w:name w:val="annotation reference"/>
    <w:basedOn w:val="Fontepargpadro"/>
    <w:semiHidden/>
    <w:unhideWhenUsed/>
    <w:rsid w:val="00C316C8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316C8"/>
  </w:style>
  <w:style w:type="character" w:customStyle="1" w:styleId="TextodecomentrioChar">
    <w:name w:val="Texto de comentário Char"/>
    <w:basedOn w:val="Fontepargpadro"/>
    <w:link w:val="Textodecomentrio"/>
    <w:semiHidden/>
    <w:rsid w:val="00C316C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C316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C316C8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211A7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1A2D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562C2-9856-4E98-8DB0-A16E7A88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1</TotalTime>
  <Pages>1</Pages>
  <Words>445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4</cp:revision>
  <cp:lastPrinted>2025-05-13T18:17:00Z</cp:lastPrinted>
  <dcterms:created xsi:type="dcterms:W3CDTF">2025-06-06T17:33:00Z</dcterms:created>
  <dcterms:modified xsi:type="dcterms:W3CDTF">2025-06-09T19:36:00Z</dcterms:modified>
</cp:coreProperties>
</file>