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731F26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731F26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731F26" w:rsidRDefault="00EA2FC0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731F26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731F2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731F2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10AC6AAF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CE3C99" w:rsidRPr="00731F2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564A4" w:rsidRPr="00731F2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731F26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731F26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731F26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4FF848DB" w:rsidR="00CA3D77" w:rsidRPr="00731F26" w:rsidRDefault="008564A4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sz w:val="24"/>
                <w:szCs w:val="24"/>
              </w:rPr>
              <w:t>27</w:t>
            </w:r>
            <w:r w:rsidR="00CA3D77" w:rsidRPr="00731F26">
              <w:rPr>
                <w:rFonts w:ascii="Arial" w:hAnsi="Arial" w:cs="Arial"/>
                <w:sz w:val="24"/>
                <w:szCs w:val="24"/>
              </w:rPr>
              <w:t>/0</w:t>
            </w:r>
            <w:r w:rsidR="0011683E" w:rsidRPr="00731F26">
              <w:rPr>
                <w:rFonts w:ascii="Arial" w:hAnsi="Arial" w:cs="Arial"/>
                <w:sz w:val="24"/>
                <w:szCs w:val="24"/>
              </w:rPr>
              <w:t>5</w:t>
            </w:r>
            <w:r w:rsidR="00CA3D77" w:rsidRPr="00731F26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731F26" w:rsidRDefault="00F67761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31F26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731F26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731F26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731F26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731F26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731F26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731F26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1D5028C6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8564A4" w:rsidRPr="00731F26">
        <w:rPr>
          <w:rFonts w:ascii="Arial" w:hAnsi="Arial" w:cs="Arial"/>
          <w:sz w:val="24"/>
          <w:szCs w:val="24"/>
        </w:rPr>
        <w:t>27</w:t>
      </w:r>
      <w:r w:rsidR="0011683E" w:rsidRPr="00731F26">
        <w:rPr>
          <w:rFonts w:ascii="Arial" w:hAnsi="Arial" w:cs="Arial"/>
          <w:sz w:val="24"/>
          <w:szCs w:val="24"/>
        </w:rPr>
        <w:t xml:space="preserve"> de maio</w:t>
      </w:r>
      <w:r w:rsidRPr="00731F26">
        <w:rPr>
          <w:rFonts w:ascii="Arial" w:hAnsi="Arial" w:cs="Arial"/>
          <w:sz w:val="24"/>
          <w:szCs w:val="24"/>
        </w:rPr>
        <w:t xml:space="preserve"> de 202</w:t>
      </w:r>
      <w:r w:rsidR="00CA3D77" w:rsidRPr="00731F26">
        <w:rPr>
          <w:rFonts w:ascii="Arial" w:hAnsi="Arial" w:cs="Arial"/>
          <w:sz w:val="24"/>
          <w:szCs w:val="24"/>
        </w:rPr>
        <w:t>5</w:t>
      </w:r>
      <w:r w:rsidRPr="00731F26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731F26" w:rsidRDefault="00EA2FC0" w:rsidP="00C2328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b/>
          <w:sz w:val="24"/>
          <w:szCs w:val="24"/>
        </w:rPr>
        <w:t>Registrar a presença:</w:t>
      </w:r>
      <w:r w:rsidRPr="00731F26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731F26">
        <w:rPr>
          <w:rFonts w:ascii="Arial" w:hAnsi="Arial" w:cs="Arial"/>
          <w:sz w:val="24"/>
          <w:szCs w:val="24"/>
        </w:rPr>
        <w:t>Patrícia</w:t>
      </w:r>
      <w:r w:rsidRPr="00731F26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463419BD" w14:textId="77777777" w:rsidR="00295F96" w:rsidRPr="00731F26" w:rsidRDefault="00295F96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31F26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731F26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0E82E51E" w14:textId="77777777" w:rsidR="009004E7" w:rsidRPr="00731F26" w:rsidRDefault="009004E7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0855132"/>
      <w:bookmarkStart w:id="1" w:name="_Hlk158031402"/>
    </w:p>
    <w:p w14:paraId="3EA3B070" w14:textId="378ED593" w:rsidR="00EA2FC0" w:rsidRPr="00731F26" w:rsidRDefault="00EA2FC0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31F26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11683E" w:rsidRPr="00731F26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8564A4" w:rsidRPr="00731F26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 w:rsidRPr="00731F26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8564A4" w:rsidRPr="00731F26"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873CFE" w:rsidRPr="00731F26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 w:rsidRPr="00731F26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28B47F92" w14:textId="77777777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96334572"/>
      <w:bookmarkStart w:id="3" w:name="_Hlk97021823"/>
      <w:r w:rsidRPr="00731F2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2"/>
      <w:bookmarkEnd w:id="3"/>
      <w:r w:rsidR="00037C31" w:rsidRPr="00731F26">
        <w:rPr>
          <w:rFonts w:ascii="Arial" w:hAnsi="Arial" w:cs="Arial"/>
          <w:sz w:val="24"/>
          <w:szCs w:val="24"/>
        </w:rPr>
        <w:t>)</w:t>
      </w:r>
    </w:p>
    <w:p w14:paraId="4FBF614B" w14:textId="77777777" w:rsidR="0046152D" w:rsidRPr="00731F26" w:rsidRDefault="0046152D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31F26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731F26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731F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731F2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12A2CF43" w14:textId="77777777" w:rsidR="008564A4" w:rsidRPr="00731F26" w:rsidRDefault="008564A4" w:rsidP="008564A4">
      <w:pPr>
        <w:pStyle w:val="Recuodecorpodetexto"/>
        <w:spacing w:line="276" w:lineRule="auto"/>
        <w:ind w:firstLine="0"/>
      </w:pPr>
      <w:bookmarkStart w:id="4" w:name="_Hlk199160641"/>
    </w:p>
    <w:p w14:paraId="702CC6B1" w14:textId="481E596E" w:rsidR="00211A7D" w:rsidRPr="00731F26" w:rsidRDefault="008564A4" w:rsidP="008564A4">
      <w:pPr>
        <w:pStyle w:val="Recuodecorpodetexto"/>
        <w:spacing w:line="276" w:lineRule="auto"/>
        <w:ind w:firstLine="0"/>
        <w:rPr>
          <w:rFonts w:ascii="Arial" w:hAnsi="Arial" w:cs="Arial"/>
          <w:bCs/>
          <w:szCs w:val="24"/>
        </w:rPr>
      </w:pPr>
      <w:hyperlink r:id="rId8" w:history="1">
        <w:r w:rsidRPr="00731F26">
          <w:rPr>
            <w:rStyle w:val="Hyperlink"/>
            <w:rFonts w:ascii="Arial" w:hAnsi="Arial" w:cs="Arial"/>
            <w:b/>
            <w:szCs w:val="24"/>
          </w:rPr>
          <w:t>PROJETO DE LEI Nº 03</w:t>
        </w:r>
        <w:r w:rsidRPr="00731F26">
          <w:rPr>
            <w:rStyle w:val="Hyperlink"/>
            <w:rFonts w:ascii="Arial" w:hAnsi="Arial" w:cs="Arial"/>
            <w:b/>
            <w:szCs w:val="24"/>
          </w:rPr>
          <w:t>4</w:t>
        </w:r>
        <w:r w:rsidRPr="00731F26">
          <w:rPr>
            <w:rStyle w:val="Hyperlink"/>
            <w:rFonts w:ascii="Arial" w:hAnsi="Arial" w:cs="Arial"/>
            <w:b/>
            <w:szCs w:val="24"/>
          </w:rPr>
          <w:t xml:space="preserve"> de </w:t>
        </w:r>
        <w:r w:rsidRPr="00731F26">
          <w:rPr>
            <w:rStyle w:val="Hyperlink"/>
            <w:rFonts w:ascii="Arial" w:hAnsi="Arial" w:cs="Arial"/>
            <w:b/>
            <w:szCs w:val="24"/>
          </w:rPr>
          <w:t>15</w:t>
        </w:r>
        <w:r w:rsidRPr="00731F26">
          <w:rPr>
            <w:rStyle w:val="Hyperlink"/>
            <w:rFonts w:ascii="Arial" w:hAnsi="Arial" w:cs="Arial"/>
            <w:b/>
            <w:szCs w:val="24"/>
          </w:rPr>
          <w:t xml:space="preserve"> de </w:t>
        </w:r>
        <w:r w:rsidRPr="00731F26">
          <w:rPr>
            <w:rStyle w:val="Hyperlink"/>
            <w:rFonts w:ascii="Arial" w:hAnsi="Arial" w:cs="Arial"/>
            <w:b/>
            <w:szCs w:val="24"/>
          </w:rPr>
          <w:t>maio</w:t>
        </w:r>
        <w:r w:rsidRPr="00731F26">
          <w:rPr>
            <w:rStyle w:val="Hyperlink"/>
            <w:rFonts w:ascii="Arial" w:hAnsi="Arial" w:cs="Arial"/>
            <w:b/>
            <w:szCs w:val="24"/>
          </w:rPr>
          <w:t xml:space="preserve"> de 2025</w:t>
        </w:r>
      </w:hyperlink>
      <w:r w:rsidRPr="00731F26">
        <w:rPr>
          <w:rFonts w:ascii="Arial" w:hAnsi="Arial" w:cs="Arial"/>
          <w:b/>
          <w:szCs w:val="24"/>
        </w:rPr>
        <w:t xml:space="preserve"> – </w:t>
      </w:r>
      <w:r w:rsidRPr="00731F26">
        <w:rPr>
          <w:rFonts w:ascii="Arial" w:hAnsi="Arial" w:cs="Arial"/>
          <w:bCs/>
          <w:szCs w:val="24"/>
        </w:rPr>
        <w:t xml:space="preserve">Autoriza o Poder Executivo a contratar pessoal, em caráter temporário, por excepcional interesse público. </w:t>
      </w:r>
      <w:bookmarkStart w:id="5" w:name="_Hlk197336244"/>
    </w:p>
    <w:bookmarkEnd w:id="4"/>
    <w:p w14:paraId="5267ABE0" w14:textId="77777777" w:rsidR="008564A4" w:rsidRPr="00731F26" w:rsidRDefault="008564A4" w:rsidP="008564A4">
      <w:pPr>
        <w:pStyle w:val="Recuodecorpodetexto"/>
        <w:spacing w:line="276" w:lineRule="auto"/>
        <w:ind w:firstLine="0"/>
        <w:rPr>
          <w:rFonts w:ascii="Arial" w:hAnsi="Arial" w:cs="Arial"/>
          <w:bCs/>
          <w:szCs w:val="24"/>
        </w:rPr>
      </w:pPr>
    </w:p>
    <w:p w14:paraId="58C550A3" w14:textId="3B55634C" w:rsidR="00211A7D" w:rsidRPr="00731F26" w:rsidRDefault="00BA614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197957154"/>
      <w:r w:rsidRPr="00731F26">
        <w:rPr>
          <w:rFonts w:ascii="Arial" w:hAnsi="Arial" w:cs="Arial"/>
          <w:sz w:val="24"/>
          <w:szCs w:val="24"/>
        </w:rPr>
        <w:t xml:space="preserve">- Encaminhada para a Comissão de Constituição Justiça e Redação Final – LEITURA </w:t>
      </w:r>
      <w:bookmarkEnd w:id="5"/>
      <w:bookmarkEnd w:id="6"/>
    </w:p>
    <w:p w14:paraId="6B894CB9" w14:textId="77777777" w:rsidR="008564A4" w:rsidRPr="00731F26" w:rsidRDefault="008564A4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8764E4" w14:textId="7348E714" w:rsidR="008564A4" w:rsidRPr="00731F26" w:rsidRDefault="008564A4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731F26">
          <w:rPr>
            <w:rStyle w:val="Hyperlink"/>
            <w:rFonts w:ascii="Arial" w:hAnsi="Arial" w:cs="Arial"/>
            <w:b/>
            <w:bCs/>
            <w:sz w:val="24"/>
            <w:szCs w:val="24"/>
          </w:rPr>
          <w:t>PROJETO DE LEI Nº 035 DE 20 DE MAIO DE 2025</w:t>
        </w:r>
      </w:hyperlink>
      <w:r w:rsidRPr="00731F26">
        <w:rPr>
          <w:rFonts w:ascii="Arial" w:hAnsi="Arial" w:cs="Arial"/>
          <w:sz w:val="24"/>
          <w:szCs w:val="24"/>
        </w:rPr>
        <w:t xml:space="preserve"> – Autoriza o Município a celebrar Termo de Fomento com a Sociedade Corpo de Bombeiros Voluntários de Garibaldi/RS – LEITURA </w:t>
      </w:r>
    </w:p>
    <w:p w14:paraId="658ABC9E" w14:textId="77777777" w:rsidR="008564A4" w:rsidRPr="00731F26" w:rsidRDefault="008564A4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31C1A7" w14:textId="3B363CF1" w:rsidR="008564A4" w:rsidRPr="00731F26" w:rsidRDefault="008564A4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 xml:space="preserve">- Encaminhada para a Comissão de Constituição Justiça e Redação Final – LEITURA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731F26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731F26" w:rsidRDefault="00DC30A7" w:rsidP="00C2328A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EA2FC0" w:rsidRPr="00731F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731F26" w:rsidRDefault="00873CFE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B9F1BE" w14:textId="4F43C15A" w:rsidR="00731F26" w:rsidRPr="00731F26" w:rsidRDefault="00731F26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731F26">
          <w:rPr>
            <w:rStyle w:val="Hyperlink"/>
            <w:rFonts w:ascii="Arial" w:hAnsi="Arial" w:cs="Arial"/>
            <w:b/>
            <w:bCs/>
            <w:sz w:val="24"/>
            <w:szCs w:val="24"/>
          </w:rPr>
          <w:t>INDICAÇÃO Nº 019/2025</w:t>
        </w:r>
      </w:hyperlink>
      <w:r w:rsidRPr="00731F26">
        <w:rPr>
          <w:rFonts w:ascii="Arial" w:hAnsi="Arial" w:cs="Arial"/>
          <w:sz w:val="24"/>
          <w:szCs w:val="24"/>
        </w:rPr>
        <w:t xml:space="preserve"> – Novos brinquedos para as praças – Coligação PSD/PSDB – LEITURA </w:t>
      </w:r>
    </w:p>
    <w:p w14:paraId="629C37AE" w14:textId="77777777" w:rsidR="003970D9" w:rsidRPr="00731F26" w:rsidRDefault="003970D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731F26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731F26" w:rsidRDefault="00CB52AD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731F26" w:rsidRDefault="00EA2FC0" w:rsidP="002F65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7" w:name="_Hlk126669879"/>
      <w:bookmarkStart w:id="8" w:name="_Hlk106636575"/>
      <w:bookmarkStart w:id="9" w:name="_Hlk107332732"/>
    </w:p>
    <w:p w14:paraId="7B761C5F" w14:textId="77FE90B7" w:rsidR="002F65DD" w:rsidRPr="00731F26" w:rsidRDefault="002F65DD" w:rsidP="002F65DD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1F26">
        <w:rPr>
          <w:rFonts w:ascii="Arial" w:hAnsi="Arial" w:cs="Arial"/>
          <w:sz w:val="22"/>
          <w:szCs w:val="22"/>
        </w:rPr>
        <w:t>Oficio nº 06</w:t>
      </w:r>
      <w:r w:rsidR="00731F26" w:rsidRPr="00731F26">
        <w:rPr>
          <w:rFonts w:ascii="Arial" w:hAnsi="Arial" w:cs="Arial"/>
          <w:sz w:val="22"/>
          <w:szCs w:val="22"/>
        </w:rPr>
        <w:t>4</w:t>
      </w:r>
      <w:r w:rsidRPr="00731F26">
        <w:rPr>
          <w:rFonts w:ascii="Arial" w:hAnsi="Arial" w:cs="Arial"/>
          <w:sz w:val="22"/>
          <w:szCs w:val="22"/>
        </w:rPr>
        <w:t>/2025 do Poder Executivo encaminhando</w:t>
      </w:r>
      <w:r w:rsidR="003E04F6">
        <w:rPr>
          <w:rFonts w:ascii="Arial" w:hAnsi="Arial" w:cs="Arial"/>
          <w:sz w:val="22"/>
          <w:szCs w:val="22"/>
        </w:rPr>
        <w:t xml:space="preserve"> às</w:t>
      </w:r>
      <w:r w:rsidRPr="00731F26">
        <w:rPr>
          <w:rFonts w:ascii="Arial" w:hAnsi="Arial" w:cs="Arial"/>
          <w:sz w:val="22"/>
          <w:szCs w:val="22"/>
        </w:rPr>
        <w:t xml:space="preserve"> Lei</w:t>
      </w:r>
      <w:r w:rsidR="003E04F6">
        <w:rPr>
          <w:rFonts w:ascii="Arial" w:hAnsi="Arial" w:cs="Arial"/>
          <w:sz w:val="22"/>
          <w:szCs w:val="22"/>
        </w:rPr>
        <w:t>s</w:t>
      </w:r>
      <w:r w:rsidRPr="00731F26">
        <w:rPr>
          <w:rFonts w:ascii="Arial" w:hAnsi="Arial" w:cs="Arial"/>
          <w:sz w:val="22"/>
          <w:szCs w:val="22"/>
        </w:rPr>
        <w:t xml:space="preserve"> Municipa</w:t>
      </w:r>
      <w:r w:rsidR="003E04F6">
        <w:rPr>
          <w:rFonts w:ascii="Arial" w:hAnsi="Arial" w:cs="Arial"/>
          <w:sz w:val="22"/>
          <w:szCs w:val="22"/>
        </w:rPr>
        <w:t>is</w:t>
      </w:r>
      <w:r w:rsidRPr="00731F26">
        <w:rPr>
          <w:rFonts w:ascii="Arial" w:hAnsi="Arial" w:cs="Arial"/>
          <w:sz w:val="22"/>
          <w:szCs w:val="22"/>
        </w:rPr>
        <w:t xml:space="preserve"> nº 1.26</w:t>
      </w:r>
      <w:r w:rsidR="00731F26" w:rsidRPr="00731F26">
        <w:rPr>
          <w:rFonts w:ascii="Arial" w:hAnsi="Arial" w:cs="Arial"/>
          <w:sz w:val="22"/>
          <w:szCs w:val="22"/>
        </w:rPr>
        <w:t>7</w:t>
      </w:r>
      <w:r w:rsidRPr="00731F26">
        <w:rPr>
          <w:rFonts w:ascii="Arial" w:hAnsi="Arial" w:cs="Arial"/>
          <w:sz w:val="22"/>
          <w:szCs w:val="22"/>
        </w:rPr>
        <w:t xml:space="preserve"> </w:t>
      </w:r>
      <w:r w:rsidR="00731F26" w:rsidRPr="00731F26">
        <w:rPr>
          <w:rFonts w:ascii="Arial" w:hAnsi="Arial" w:cs="Arial"/>
          <w:sz w:val="22"/>
          <w:szCs w:val="22"/>
        </w:rPr>
        <w:t>até</w:t>
      </w:r>
      <w:r w:rsidRPr="00731F26">
        <w:rPr>
          <w:rFonts w:ascii="Arial" w:hAnsi="Arial" w:cs="Arial"/>
          <w:sz w:val="22"/>
          <w:szCs w:val="22"/>
        </w:rPr>
        <w:t xml:space="preserve"> nº 1.2</w:t>
      </w:r>
      <w:r w:rsidR="00731F26" w:rsidRPr="00731F26">
        <w:rPr>
          <w:rFonts w:ascii="Arial" w:hAnsi="Arial" w:cs="Arial"/>
          <w:sz w:val="22"/>
          <w:szCs w:val="22"/>
        </w:rPr>
        <w:t>71</w:t>
      </w:r>
      <w:r w:rsidRPr="00731F26">
        <w:rPr>
          <w:rFonts w:ascii="Arial" w:hAnsi="Arial" w:cs="Arial"/>
          <w:sz w:val="22"/>
          <w:szCs w:val="22"/>
        </w:rPr>
        <w:t>/2025</w:t>
      </w:r>
      <w:r w:rsidR="00731F26" w:rsidRPr="00731F26">
        <w:rPr>
          <w:rFonts w:ascii="Arial" w:hAnsi="Arial" w:cs="Arial"/>
          <w:sz w:val="22"/>
          <w:szCs w:val="22"/>
        </w:rPr>
        <w:t>, e</w:t>
      </w:r>
      <w:r w:rsidR="003E04F6">
        <w:rPr>
          <w:rFonts w:ascii="Arial" w:hAnsi="Arial" w:cs="Arial"/>
          <w:sz w:val="22"/>
          <w:szCs w:val="22"/>
        </w:rPr>
        <w:t xml:space="preserve"> o </w:t>
      </w:r>
      <w:r w:rsidR="003E04F6" w:rsidRPr="00731F26">
        <w:rPr>
          <w:rFonts w:ascii="Arial" w:hAnsi="Arial" w:cs="Arial"/>
          <w:sz w:val="22"/>
          <w:szCs w:val="22"/>
        </w:rPr>
        <w:t>Projeto</w:t>
      </w:r>
      <w:r w:rsidR="00731F26" w:rsidRPr="00731F26">
        <w:rPr>
          <w:rFonts w:ascii="Arial" w:hAnsi="Arial" w:cs="Arial"/>
          <w:sz w:val="22"/>
          <w:szCs w:val="22"/>
        </w:rPr>
        <w:t xml:space="preserve"> de Lei nº 034/2025</w:t>
      </w:r>
      <w:r w:rsidRPr="00731F26">
        <w:rPr>
          <w:rFonts w:ascii="Arial" w:hAnsi="Arial" w:cs="Arial"/>
          <w:sz w:val="22"/>
          <w:szCs w:val="22"/>
        </w:rPr>
        <w:t xml:space="preserve">. </w:t>
      </w:r>
    </w:p>
    <w:p w14:paraId="234AD202" w14:textId="16019F15" w:rsidR="00731F26" w:rsidRPr="00731F26" w:rsidRDefault="00731F26" w:rsidP="00731F26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1F26">
        <w:rPr>
          <w:rFonts w:ascii="Arial" w:hAnsi="Arial" w:cs="Arial"/>
          <w:sz w:val="22"/>
          <w:szCs w:val="22"/>
        </w:rPr>
        <w:t>Oficio nº 06</w:t>
      </w:r>
      <w:r w:rsidRPr="00731F26">
        <w:rPr>
          <w:rFonts w:ascii="Arial" w:hAnsi="Arial" w:cs="Arial"/>
          <w:sz w:val="22"/>
          <w:szCs w:val="22"/>
        </w:rPr>
        <w:t>5</w:t>
      </w:r>
      <w:r w:rsidRPr="00731F26">
        <w:rPr>
          <w:rFonts w:ascii="Arial" w:hAnsi="Arial" w:cs="Arial"/>
          <w:sz w:val="22"/>
          <w:szCs w:val="22"/>
        </w:rPr>
        <w:t>/2025 do Poder Executivo encaminhando</w:t>
      </w:r>
      <w:r w:rsidR="003E04F6">
        <w:rPr>
          <w:rFonts w:ascii="Arial" w:hAnsi="Arial" w:cs="Arial"/>
          <w:sz w:val="22"/>
          <w:szCs w:val="22"/>
        </w:rPr>
        <w:t xml:space="preserve"> o</w:t>
      </w:r>
      <w:r w:rsidRPr="00731F26">
        <w:rPr>
          <w:rFonts w:ascii="Arial" w:hAnsi="Arial" w:cs="Arial"/>
          <w:sz w:val="22"/>
          <w:szCs w:val="22"/>
        </w:rPr>
        <w:t xml:space="preserve"> Relatório Resumido da Execução Orçamentária/ 2º bimestre do Executivo</w:t>
      </w:r>
      <w:r w:rsidRPr="00731F26">
        <w:rPr>
          <w:rFonts w:ascii="Arial" w:hAnsi="Arial" w:cs="Arial"/>
          <w:sz w:val="22"/>
          <w:szCs w:val="22"/>
        </w:rPr>
        <w:t xml:space="preserve">. </w:t>
      </w:r>
    </w:p>
    <w:bookmarkEnd w:id="7"/>
    <w:p w14:paraId="2A978DEC" w14:textId="03EC0E9D" w:rsidR="003970D9" w:rsidRPr="00731F26" w:rsidRDefault="002406C3" w:rsidP="002F65DD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1F26">
        <w:rPr>
          <w:rFonts w:ascii="Arial" w:hAnsi="Arial" w:cs="Arial"/>
          <w:sz w:val="22"/>
          <w:szCs w:val="22"/>
        </w:rPr>
        <w:t>Oficio nº 0</w:t>
      </w:r>
      <w:r w:rsidR="002F65DD" w:rsidRPr="00731F26">
        <w:rPr>
          <w:rFonts w:ascii="Arial" w:hAnsi="Arial" w:cs="Arial"/>
          <w:sz w:val="22"/>
          <w:szCs w:val="22"/>
        </w:rPr>
        <w:t>6</w:t>
      </w:r>
      <w:r w:rsidR="00731F26" w:rsidRPr="00731F26">
        <w:rPr>
          <w:rFonts w:ascii="Arial" w:hAnsi="Arial" w:cs="Arial"/>
          <w:sz w:val="22"/>
          <w:szCs w:val="22"/>
        </w:rPr>
        <w:t>7</w:t>
      </w:r>
      <w:r w:rsidRPr="00731F26">
        <w:rPr>
          <w:rFonts w:ascii="Arial" w:hAnsi="Arial" w:cs="Arial"/>
          <w:sz w:val="22"/>
          <w:szCs w:val="22"/>
        </w:rPr>
        <w:t xml:space="preserve">/2025 do Poder Executivo encaminhando </w:t>
      </w:r>
      <w:r w:rsidR="0011683E" w:rsidRPr="00731F26">
        <w:rPr>
          <w:rFonts w:ascii="Arial" w:hAnsi="Arial" w:cs="Arial"/>
          <w:sz w:val="22"/>
          <w:szCs w:val="22"/>
        </w:rPr>
        <w:t xml:space="preserve">Projeto de </w:t>
      </w:r>
      <w:r w:rsidRPr="00731F26">
        <w:rPr>
          <w:rFonts w:ascii="Arial" w:hAnsi="Arial" w:cs="Arial"/>
          <w:sz w:val="22"/>
          <w:szCs w:val="22"/>
        </w:rPr>
        <w:t>Lei</w:t>
      </w:r>
      <w:r w:rsidR="00731F26" w:rsidRPr="00731F26">
        <w:rPr>
          <w:rFonts w:ascii="Arial" w:hAnsi="Arial" w:cs="Arial"/>
          <w:sz w:val="22"/>
          <w:szCs w:val="22"/>
        </w:rPr>
        <w:t xml:space="preserve"> </w:t>
      </w:r>
      <w:r w:rsidR="0011683E" w:rsidRPr="00731F26">
        <w:rPr>
          <w:rFonts w:ascii="Arial" w:hAnsi="Arial" w:cs="Arial"/>
          <w:sz w:val="22"/>
          <w:szCs w:val="22"/>
        </w:rPr>
        <w:t>0</w:t>
      </w:r>
      <w:r w:rsidR="002F65DD" w:rsidRPr="00731F26">
        <w:rPr>
          <w:rFonts w:ascii="Arial" w:hAnsi="Arial" w:cs="Arial"/>
          <w:sz w:val="22"/>
          <w:szCs w:val="22"/>
        </w:rPr>
        <w:t>3</w:t>
      </w:r>
      <w:r w:rsidR="00731F26" w:rsidRPr="00731F26">
        <w:rPr>
          <w:rFonts w:ascii="Arial" w:hAnsi="Arial" w:cs="Arial"/>
          <w:sz w:val="22"/>
          <w:szCs w:val="22"/>
        </w:rPr>
        <w:t>5</w:t>
      </w:r>
      <w:r w:rsidR="009A3227" w:rsidRPr="00731F26">
        <w:rPr>
          <w:rFonts w:ascii="Arial" w:hAnsi="Arial" w:cs="Arial"/>
          <w:sz w:val="22"/>
          <w:szCs w:val="22"/>
        </w:rPr>
        <w:t>/2025</w:t>
      </w:r>
      <w:r w:rsidRPr="00731F26">
        <w:rPr>
          <w:rFonts w:ascii="Arial" w:hAnsi="Arial" w:cs="Arial"/>
          <w:sz w:val="22"/>
          <w:szCs w:val="22"/>
        </w:rPr>
        <w:t>.</w:t>
      </w:r>
    </w:p>
    <w:p w14:paraId="036B643D" w14:textId="56310272" w:rsidR="00295F96" w:rsidRPr="00731F26" w:rsidRDefault="00295F96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31F26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bookmarkEnd w:id="9"/>
          <w:p w14:paraId="2E910ACA" w14:textId="2335B557" w:rsidR="00EA2FC0" w:rsidRPr="00731F26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731F26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731F26">
              <w:rPr>
                <w:rFonts w:ascii="Arial" w:hAnsi="Arial" w:cs="Arial"/>
                <w:sz w:val="24"/>
                <w:szCs w:val="24"/>
              </w:rPr>
              <w:t>o</w:t>
            </w:r>
            <w:r w:rsidRPr="00731F26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731F26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731F26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731F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731F26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35D7ABFC" w14:textId="77777777" w:rsidR="00A63F8C" w:rsidRPr="00731F26" w:rsidRDefault="00A63F8C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31F26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731F26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731F26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731F26">
              <w:rPr>
                <w:rFonts w:ascii="Arial" w:hAnsi="Arial" w:cs="Arial"/>
                <w:sz w:val="24"/>
                <w:szCs w:val="24"/>
              </w:rPr>
              <w:t>o</w:t>
            </w:r>
            <w:r w:rsidRPr="00731F2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CA40513" w14:textId="77777777" w:rsidR="0048326D" w:rsidRPr="00731F26" w:rsidRDefault="0048326D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31F26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731F26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731F26" w:rsidRDefault="0052200B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Pr="00731F26" w:rsidRDefault="00EA2FC0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31F26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9EA628E" w14:textId="77777777" w:rsidR="00BA6149" w:rsidRPr="00731F26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4C45BF" w14:textId="77777777" w:rsidR="008564A4" w:rsidRPr="00731F26" w:rsidRDefault="008564A4" w:rsidP="008564A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731F26">
          <w:rPr>
            <w:rStyle w:val="Hyperlink"/>
            <w:rFonts w:ascii="Arial" w:hAnsi="Arial" w:cs="Arial"/>
            <w:b/>
            <w:sz w:val="24"/>
            <w:szCs w:val="24"/>
          </w:rPr>
          <w:t>PROJETO DE LEI Nº 032 de 09 de maio de 2025</w:t>
        </w:r>
      </w:hyperlink>
      <w:r w:rsidRPr="00731F26">
        <w:rPr>
          <w:rFonts w:ascii="Arial" w:hAnsi="Arial" w:cs="Arial"/>
          <w:b/>
          <w:sz w:val="24"/>
          <w:szCs w:val="24"/>
        </w:rPr>
        <w:t xml:space="preserve"> – </w:t>
      </w:r>
      <w:r w:rsidRPr="00731F26">
        <w:rPr>
          <w:rFonts w:ascii="Arial" w:hAnsi="Arial" w:cs="Arial"/>
          <w:sz w:val="24"/>
          <w:szCs w:val="24"/>
        </w:rPr>
        <w:t>Cria o Fundo Municipal de Cultura - FMC do Município de Boa Vista do Sul e dá outras providências.</w:t>
      </w:r>
    </w:p>
    <w:p w14:paraId="3F1C8EB9" w14:textId="77777777" w:rsidR="008564A4" w:rsidRPr="00731F26" w:rsidRDefault="008564A4" w:rsidP="008564A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4BAE6D" w14:textId="77777777" w:rsidR="008564A4" w:rsidRPr="00731F26" w:rsidRDefault="008564A4" w:rsidP="008564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731F26">
        <w:rPr>
          <w:rFonts w:ascii="Arial" w:hAnsi="Arial" w:cs="Arial"/>
          <w:bCs/>
          <w:sz w:val="24"/>
          <w:szCs w:val="24"/>
        </w:rPr>
        <w:t xml:space="preserve">. </w:t>
      </w:r>
    </w:p>
    <w:p w14:paraId="256F697C" w14:textId="77777777" w:rsidR="008564A4" w:rsidRPr="00731F26" w:rsidRDefault="008564A4" w:rsidP="008564A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 xml:space="preserve">Coloco o projeto em </w:t>
      </w:r>
      <w:r w:rsidRPr="00731F26">
        <w:rPr>
          <w:rFonts w:ascii="Arial" w:hAnsi="Arial" w:cs="Arial"/>
          <w:sz w:val="24"/>
          <w:szCs w:val="24"/>
          <w:u w:val="single"/>
        </w:rPr>
        <w:t>discussão</w:t>
      </w:r>
      <w:r w:rsidRPr="00731F26">
        <w:rPr>
          <w:rFonts w:ascii="Arial" w:hAnsi="Arial" w:cs="Arial"/>
          <w:sz w:val="24"/>
          <w:szCs w:val="24"/>
        </w:rPr>
        <w:t xml:space="preserve">: Coloco o projeto em </w:t>
      </w:r>
      <w:r w:rsidRPr="00731F26">
        <w:rPr>
          <w:rFonts w:ascii="Arial" w:hAnsi="Arial" w:cs="Arial"/>
          <w:sz w:val="24"/>
          <w:szCs w:val="24"/>
          <w:u w:val="single"/>
        </w:rPr>
        <w:t>votação</w:t>
      </w:r>
      <w:r w:rsidRPr="00731F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E2E8460" w14:textId="77777777" w:rsidR="008564A4" w:rsidRDefault="008564A4" w:rsidP="008564A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2887CB" w14:textId="77777777" w:rsidR="003E04F6" w:rsidRPr="00731F26" w:rsidRDefault="003E04F6" w:rsidP="008564A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9937E9" w14:textId="77777777" w:rsidR="008564A4" w:rsidRPr="00731F26" w:rsidRDefault="008564A4" w:rsidP="008564A4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31F26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7B04FAD8" w14:textId="77777777" w:rsidR="003E04F6" w:rsidRDefault="003E04F6" w:rsidP="008564A4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</w:p>
    <w:p w14:paraId="7EC57706" w14:textId="77777777" w:rsidR="003E04F6" w:rsidRPr="00731F26" w:rsidRDefault="003E04F6" w:rsidP="008564A4">
      <w:pPr>
        <w:pStyle w:val="Recuodecorpodetexto"/>
        <w:spacing w:line="276" w:lineRule="auto"/>
        <w:ind w:firstLine="0"/>
        <w:rPr>
          <w:rFonts w:ascii="Arial" w:hAnsi="Arial" w:cs="Arial"/>
          <w:b/>
          <w:szCs w:val="24"/>
        </w:rPr>
      </w:pPr>
    </w:p>
    <w:p w14:paraId="496A0AE6" w14:textId="77777777" w:rsidR="008564A4" w:rsidRPr="00731F26" w:rsidRDefault="008564A4" w:rsidP="008564A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Pr="00731F26">
          <w:rPr>
            <w:rStyle w:val="Hyperlink"/>
            <w:rFonts w:ascii="Arial" w:hAnsi="Arial" w:cs="Arial"/>
            <w:b/>
            <w:sz w:val="24"/>
            <w:szCs w:val="24"/>
          </w:rPr>
          <w:t>PROJETO DE LEI Nº 033 de 09 de maio de 2025</w:t>
        </w:r>
      </w:hyperlink>
      <w:r w:rsidRPr="00731F26">
        <w:rPr>
          <w:rFonts w:ascii="Arial" w:hAnsi="Arial" w:cs="Arial"/>
          <w:b/>
          <w:sz w:val="24"/>
          <w:szCs w:val="24"/>
        </w:rPr>
        <w:t xml:space="preserve"> – “</w:t>
      </w:r>
      <w:r w:rsidRPr="00731F26">
        <w:rPr>
          <w:rFonts w:ascii="Arial" w:hAnsi="Arial" w:cs="Arial"/>
          <w:sz w:val="24"/>
          <w:szCs w:val="24"/>
        </w:rPr>
        <w:t>Aprova o Plano Municipal de Cultura do Município de Boa Vista do Sul e dá outras providências.”</w:t>
      </w:r>
    </w:p>
    <w:p w14:paraId="10155ACD" w14:textId="77777777" w:rsidR="00BA6149" w:rsidRPr="00731F26" w:rsidRDefault="00BA6149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515BB3" w14:textId="77777777" w:rsidR="00BA6149" w:rsidRPr="00731F26" w:rsidRDefault="00BA6149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731F26">
        <w:rPr>
          <w:rFonts w:ascii="Arial" w:hAnsi="Arial" w:cs="Arial"/>
          <w:bCs/>
          <w:sz w:val="24"/>
          <w:szCs w:val="24"/>
        </w:rPr>
        <w:t xml:space="preserve">. </w:t>
      </w:r>
    </w:p>
    <w:p w14:paraId="7437CF0C" w14:textId="77777777" w:rsidR="00BA6149" w:rsidRPr="00731F26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 xml:space="preserve">Coloco o projeto em </w:t>
      </w:r>
      <w:r w:rsidRPr="00731F26">
        <w:rPr>
          <w:rFonts w:ascii="Arial" w:hAnsi="Arial" w:cs="Arial"/>
          <w:sz w:val="24"/>
          <w:szCs w:val="24"/>
          <w:u w:val="single"/>
        </w:rPr>
        <w:t>discussão</w:t>
      </w:r>
      <w:r w:rsidRPr="00731F26">
        <w:rPr>
          <w:rFonts w:ascii="Arial" w:hAnsi="Arial" w:cs="Arial"/>
          <w:sz w:val="24"/>
          <w:szCs w:val="24"/>
        </w:rPr>
        <w:t xml:space="preserve">: Coloco o projeto em </w:t>
      </w:r>
      <w:r w:rsidRPr="00731F26">
        <w:rPr>
          <w:rFonts w:ascii="Arial" w:hAnsi="Arial" w:cs="Arial"/>
          <w:sz w:val="24"/>
          <w:szCs w:val="24"/>
          <w:u w:val="single"/>
        </w:rPr>
        <w:t>votação</w:t>
      </w:r>
      <w:r w:rsidRPr="00731F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C0EE437" w14:textId="77777777" w:rsidR="00BA6149" w:rsidRPr="00731F26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55D858" w14:textId="77777777" w:rsidR="00BA6149" w:rsidRPr="00731F26" w:rsidRDefault="00BA6149" w:rsidP="00C2328A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31F26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1A2FB93B" w14:textId="77777777" w:rsidR="00BA6149" w:rsidRPr="00731F26" w:rsidRDefault="00BA6149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728AF4" w14:textId="77777777" w:rsidR="00731F26" w:rsidRPr="00731F26" w:rsidRDefault="00731F26" w:rsidP="00731F26">
      <w:pPr>
        <w:pStyle w:val="Recuodecorpodetexto"/>
        <w:spacing w:line="276" w:lineRule="auto"/>
        <w:ind w:firstLine="0"/>
      </w:pPr>
    </w:p>
    <w:p w14:paraId="6F498B47" w14:textId="5B439271" w:rsidR="00731F26" w:rsidRPr="00731F26" w:rsidRDefault="00731F26" w:rsidP="00731F26">
      <w:pPr>
        <w:pStyle w:val="Recuodecorpodetexto"/>
        <w:spacing w:line="276" w:lineRule="auto"/>
        <w:ind w:firstLine="0"/>
        <w:rPr>
          <w:rFonts w:ascii="Arial" w:hAnsi="Arial" w:cs="Arial"/>
          <w:bCs/>
          <w:szCs w:val="24"/>
        </w:rPr>
      </w:pPr>
      <w:hyperlink r:id="rId13" w:history="1">
        <w:r w:rsidRPr="00731F26">
          <w:rPr>
            <w:rStyle w:val="Hyperlink"/>
            <w:rFonts w:ascii="Arial" w:hAnsi="Arial" w:cs="Arial"/>
            <w:b/>
            <w:szCs w:val="24"/>
          </w:rPr>
          <w:t>PROJETO DE LEI Nº 034 de 15 de maio de 2025</w:t>
        </w:r>
      </w:hyperlink>
      <w:r w:rsidRPr="00731F26">
        <w:rPr>
          <w:rFonts w:ascii="Arial" w:hAnsi="Arial" w:cs="Arial"/>
          <w:b/>
          <w:szCs w:val="24"/>
        </w:rPr>
        <w:t xml:space="preserve"> – </w:t>
      </w:r>
      <w:r w:rsidRPr="00731F26">
        <w:rPr>
          <w:rFonts w:ascii="Arial" w:hAnsi="Arial" w:cs="Arial"/>
          <w:bCs/>
          <w:szCs w:val="24"/>
        </w:rPr>
        <w:t xml:space="preserve">Autoriza o Poder Executivo a contratar pessoal, em caráter temporário, por excepcional interesse público. </w:t>
      </w:r>
    </w:p>
    <w:p w14:paraId="4075ED16" w14:textId="77777777" w:rsidR="00211A7D" w:rsidRPr="00731F26" w:rsidRDefault="00211A7D" w:rsidP="00F2079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AE57C18" w14:textId="77777777" w:rsidR="00F2079F" w:rsidRPr="00731F26" w:rsidRDefault="00F2079F" w:rsidP="00F2079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731F26">
        <w:rPr>
          <w:rFonts w:ascii="Arial" w:hAnsi="Arial" w:cs="Arial"/>
          <w:bCs/>
          <w:sz w:val="24"/>
          <w:szCs w:val="24"/>
        </w:rPr>
        <w:t xml:space="preserve">. </w:t>
      </w:r>
    </w:p>
    <w:p w14:paraId="70D65D70" w14:textId="77777777" w:rsidR="00F2079F" w:rsidRPr="00731F26" w:rsidRDefault="00F2079F" w:rsidP="00F207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 xml:space="preserve">Coloco o projeto em </w:t>
      </w:r>
      <w:r w:rsidRPr="00731F26">
        <w:rPr>
          <w:rFonts w:ascii="Arial" w:hAnsi="Arial" w:cs="Arial"/>
          <w:sz w:val="24"/>
          <w:szCs w:val="24"/>
          <w:u w:val="single"/>
        </w:rPr>
        <w:t>discussão</w:t>
      </w:r>
      <w:r w:rsidRPr="00731F26">
        <w:rPr>
          <w:rFonts w:ascii="Arial" w:hAnsi="Arial" w:cs="Arial"/>
          <w:sz w:val="24"/>
          <w:szCs w:val="24"/>
        </w:rPr>
        <w:t xml:space="preserve">: Coloco o projeto em </w:t>
      </w:r>
      <w:r w:rsidRPr="00731F26">
        <w:rPr>
          <w:rFonts w:ascii="Arial" w:hAnsi="Arial" w:cs="Arial"/>
          <w:sz w:val="24"/>
          <w:szCs w:val="24"/>
          <w:u w:val="single"/>
        </w:rPr>
        <w:t>votação</w:t>
      </w:r>
      <w:r w:rsidRPr="00731F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ACB7EC8" w14:textId="77777777" w:rsidR="00F2079F" w:rsidRPr="00731F26" w:rsidRDefault="00F2079F" w:rsidP="00F207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CBAA7B" w14:textId="77777777" w:rsidR="00F2079F" w:rsidRPr="00731F26" w:rsidRDefault="00F2079F" w:rsidP="00F2079F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31F26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54187873" w14:textId="77777777" w:rsidR="00873CFE" w:rsidRPr="00731F26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67D8C916" w:rsidR="00EA2FC0" w:rsidRPr="00731F26" w:rsidRDefault="00EA2FC0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31F26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731F26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66B776D7" w14:textId="77777777" w:rsidR="0048326D" w:rsidRPr="00731F26" w:rsidRDefault="0048326D" w:rsidP="00C2328A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7D7352F9" w14:textId="6013CE8C" w:rsidR="00695143" w:rsidRPr="00731F26" w:rsidRDefault="00F2079F" w:rsidP="00F2079F">
      <w:pPr>
        <w:spacing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>NÃO TEMOS</w:t>
      </w:r>
    </w:p>
    <w:p w14:paraId="21C42F73" w14:textId="77777777" w:rsidR="00107548" w:rsidRPr="00731F26" w:rsidRDefault="00107548" w:rsidP="00F2079F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31F26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731F26" w:rsidRDefault="00FA5EF4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731F2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731F26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731F26" w:rsidRDefault="00EA2FC0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731F26" w:rsidRDefault="008F2242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31F26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731F26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731F2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731F26" w:rsidRDefault="00EA2FC0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1F26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3366E64" w14:textId="77777777" w:rsidR="00F61736" w:rsidRPr="00731F26" w:rsidRDefault="00F61736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04A979" w14:textId="77777777" w:rsidR="003E04F6" w:rsidRPr="00C2328A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>Desde já, convoco a todos os Edis</w:t>
      </w:r>
    </w:p>
    <w:p w14:paraId="7FE66BF5" w14:textId="74B47C70" w:rsidR="003E04F6" w:rsidRPr="00C2328A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para a Sessão Ordinária do dia </w:t>
      </w:r>
      <w:r>
        <w:rPr>
          <w:rFonts w:ascii="Arial" w:hAnsi="Arial" w:cs="Arial"/>
          <w:sz w:val="24"/>
          <w:szCs w:val="24"/>
        </w:rPr>
        <w:t>03</w:t>
      </w:r>
      <w:r w:rsidRPr="00C2328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junho</w:t>
      </w:r>
      <w:r w:rsidRPr="00C2328A">
        <w:rPr>
          <w:rFonts w:ascii="Arial" w:hAnsi="Arial" w:cs="Arial"/>
          <w:sz w:val="24"/>
          <w:szCs w:val="24"/>
        </w:rPr>
        <w:t xml:space="preserve"> de 2025 às 18 horas.</w:t>
      </w:r>
    </w:p>
    <w:p w14:paraId="45C89083" w14:textId="77777777" w:rsidR="003E04F6" w:rsidRPr="00C2328A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A5CCAD5" w14:textId="77777777" w:rsidR="003E04F6" w:rsidRPr="00C2328A" w:rsidRDefault="003E04F6" w:rsidP="003E04F6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      Assim, dou por encerrada esta Sessão Ordinária.</w:t>
      </w:r>
    </w:p>
    <w:p w14:paraId="14DE0DAC" w14:textId="77777777" w:rsidR="003E04F6" w:rsidRPr="00C2328A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>Boa noite a todos.</w:t>
      </w:r>
    </w:p>
    <w:p w14:paraId="1265F67E" w14:textId="250F60E3" w:rsidR="00606725" w:rsidRPr="00731F26" w:rsidRDefault="00606725" w:rsidP="003E04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606725" w:rsidRPr="00731F26" w:rsidSect="00295F96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C968" w14:textId="77777777" w:rsidR="0047518C" w:rsidRDefault="0047518C" w:rsidP="008F6923">
      <w:r>
        <w:separator/>
      </w:r>
    </w:p>
  </w:endnote>
  <w:endnote w:type="continuationSeparator" w:id="0">
    <w:p w14:paraId="2DB0E05E" w14:textId="77777777" w:rsidR="0047518C" w:rsidRDefault="0047518C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EF3B" w14:textId="77777777" w:rsidR="0047518C" w:rsidRDefault="0047518C" w:rsidP="008F6923">
      <w:r>
        <w:separator/>
      </w:r>
    </w:p>
  </w:footnote>
  <w:footnote w:type="continuationSeparator" w:id="0">
    <w:p w14:paraId="7D4CE7E2" w14:textId="77777777" w:rsidR="0047518C" w:rsidRDefault="0047518C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5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8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3"/>
  </w:num>
  <w:num w:numId="8" w16cid:durableId="1172335437">
    <w:abstractNumId w:val="24"/>
  </w:num>
  <w:num w:numId="9" w16cid:durableId="958293285">
    <w:abstractNumId w:val="19"/>
  </w:num>
  <w:num w:numId="10" w16cid:durableId="1980915944">
    <w:abstractNumId w:val="17"/>
  </w:num>
  <w:num w:numId="11" w16cid:durableId="825822909">
    <w:abstractNumId w:val="3"/>
  </w:num>
  <w:num w:numId="12" w16cid:durableId="389117610">
    <w:abstractNumId w:val="18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2"/>
  </w:num>
  <w:num w:numId="16" w16cid:durableId="717167084">
    <w:abstractNumId w:val="1"/>
  </w:num>
  <w:num w:numId="17" w16cid:durableId="12533150">
    <w:abstractNumId w:val="12"/>
  </w:num>
  <w:num w:numId="18" w16cid:durableId="603920308">
    <w:abstractNumId w:val="21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3"/>
  </w:num>
  <w:num w:numId="23" w16cid:durableId="1528831820">
    <w:abstractNumId w:val="20"/>
  </w:num>
  <w:num w:numId="24" w16cid:durableId="263264745">
    <w:abstractNumId w:val="25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6"/>
  </w:num>
  <w:num w:numId="28" w16cid:durableId="1870291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1F18"/>
    <w:rsid w:val="000B2DF3"/>
    <w:rsid w:val="000C2609"/>
    <w:rsid w:val="000C622D"/>
    <w:rsid w:val="000D14B5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7641"/>
    <w:rsid w:val="00141CC3"/>
    <w:rsid w:val="0014632D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47C4"/>
    <w:rsid w:val="001C64BC"/>
    <w:rsid w:val="001D10F5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7DB2"/>
    <w:rsid w:val="00210034"/>
    <w:rsid w:val="00211A7D"/>
    <w:rsid w:val="00212BDC"/>
    <w:rsid w:val="00214648"/>
    <w:rsid w:val="00214A1A"/>
    <w:rsid w:val="00215883"/>
    <w:rsid w:val="00216250"/>
    <w:rsid w:val="00220CA8"/>
    <w:rsid w:val="00221789"/>
    <w:rsid w:val="00233609"/>
    <w:rsid w:val="00235289"/>
    <w:rsid w:val="002406C3"/>
    <w:rsid w:val="00240767"/>
    <w:rsid w:val="00240AB7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1593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D37"/>
    <w:rsid w:val="00393E58"/>
    <w:rsid w:val="00396E2A"/>
    <w:rsid w:val="003970D9"/>
    <w:rsid w:val="00397D18"/>
    <w:rsid w:val="003A3F85"/>
    <w:rsid w:val="003B19FB"/>
    <w:rsid w:val="003B5393"/>
    <w:rsid w:val="003B5F6D"/>
    <w:rsid w:val="003C10F4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5143"/>
    <w:rsid w:val="006A451D"/>
    <w:rsid w:val="006A5476"/>
    <w:rsid w:val="006A5C1A"/>
    <w:rsid w:val="006B0A05"/>
    <w:rsid w:val="006B12DE"/>
    <w:rsid w:val="006B3FA3"/>
    <w:rsid w:val="006B7E60"/>
    <w:rsid w:val="006C1F83"/>
    <w:rsid w:val="006C2EB9"/>
    <w:rsid w:val="006C312C"/>
    <w:rsid w:val="006C4A47"/>
    <w:rsid w:val="006C5172"/>
    <w:rsid w:val="006C6568"/>
    <w:rsid w:val="006D27BA"/>
    <w:rsid w:val="006D2890"/>
    <w:rsid w:val="006D5036"/>
    <w:rsid w:val="006E0F3A"/>
    <w:rsid w:val="006E453E"/>
    <w:rsid w:val="006E560A"/>
    <w:rsid w:val="006E78E9"/>
    <w:rsid w:val="006F635B"/>
    <w:rsid w:val="006F7F97"/>
    <w:rsid w:val="007017B2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1F26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4A4"/>
    <w:rsid w:val="0085674D"/>
    <w:rsid w:val="00856A43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608E"/>
    <w:rsid w:val="008C361E"/>
    <w:rsid w:val="008C371E"/>
    <w:rsid w:val="008C627F"/>
    <w:rsid w:val="008C68FF"/>
    <w:rsid w:val="008C7381"/>
    <w:rsid w:val="008D1C7F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836CE"/>
    <w:rsid w:val="009916F2"/>
    <w:rsid w:val="00993BE6"/>
    <w:rsid w:val="009962FF"/>
    <w:rsid w:val="009A3227"/>
    <w:rsid w:val="009A3852"/>
    <w:rsid w:val="009B218F"/>
    <w:rsid w:val="009B4AFE"/>
    <w:rsid w:val="009B5D09"/>
    <w:rsid w:val="009B6BAE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93E85"/>
    <w:rsid w:val="00BA0EB8"/>
    <w:rsid w:val="00BA3F7A"/>
    <w:rsid w:val="00BA6149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006D"/>
    <w:rsid w:val="00DC23C6"/>
    <w:rsid w:val="00DC30A7"/>
    <w:rsid w:val="00DC488C"/>
    <w:rsid w:val="00DC6F84"/>
    <w:rsid w:val="00DE4E99"/>
    <w:rsid w:val="00DE58AA"/>
    <w:rsid w:val="00DF00FA"/>
    <w:rsid w:val="00DF0786"/>
    <w:rsid w:val="00DF499C"/>
    <w:rsid w:val="00DF56B6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B5B"/>
    <w:rsid w:val="00EB5BA1"/>
    <w:rsid w:val="00EC5A44"/>
    <w:rsid w:val="00EC6352"/>
    <w:rsid w:val="00EC6A0B"/>
    <w:rsid w:val="00ED0A5B"/>
    <w:rsid w:val="00ED1F08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5D79"/>
    <w:rsid w:val="00F675CD"/>
    <w:rsid w:val="00F67761"/>
    <w:rsid w:val="00F71A73"/>
    <w:rsid w:val="00F76FEB"/>
    <w:rsid w:val="00F80581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C&#194;MARA%202025\PROJETOS%20EXECUTIVO\PL-34-2025.%20Contrata&#231;&#227;o%20tempor&#225;ria.%20M&#233;dico%20Veterin&#225;rio.doc" TargetMode="External"/><Relationship Id="rId13" Type="http://schemas.openxmlformats.org/officeDocument/2006/relationships/hyperlink" Target="file:///C:\Users\User\Documents\C&#194;MARA%202025\PROJETOS%20EXECUTIVO\PL-34-2025.%20Contrata&#231;&#227;o%20tempor&#225;ria.%20M&#233;dico%20Veterin&#225;rio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C&#194;MARA%202025\PROJETOS%20EXECUTIVO\PL-33-2025.%20Aprova%20o%20Plano%20Municipal%20de%20Cultura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cuments\C&#194;MARA%202025\PROJETOS%20EXECUTIVO\PL-32-2024.%20Cria%20Fundo%20Municipal%20da%20Cultura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ser\Documents\C&#194;MARA%202025\INDICA&#199;&#213;ES%20%20DOS%20VEREADORES\INDICA&#199;&#195;O%20N&#186;%20019%20-%20Brinquedos%20Novos%20Pra&#231;as%20e%20Escolas%20Coliga&#231;&#227;o%20PSD-PSDB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C&#194;MARA%202025\PROJETOS%20EXECUTIVO\PL-35-2025.%20Firma%20Termo%20de%20Fomento%20com%20os%20Bombeiros%20de%20Garibaldi%20para%20repassar%20valor.do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16</TotalTime>
  <Pages>3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3</cp:revision>
  <cp:lastPrinted>2025-05-13T18:17:00Z</cp:lastPrinted>
  <dcterms:created xsi:type="dcterms:W3CDTF">2025-05-26T17:10:00Z</dcterms:created>
  <dcterms:modified xsi:type="dcterms:W3CDTF">2025-05-26T19:28:00Z</dcterms:modified>
</cp:coreProperties>
</file>