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DC6F84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DC6F84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03A23065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CE3C9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A322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DC6F84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5DC8986C" w:rsidR="00CA3D77" w:rsidRPr="00DC6F84" w:rsidRDefault="009A322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CA3D77" w:rsidRPr="00DC6F84">
              <w:rPr>
                <w:rFonts w:ascii="Arial" w:hAnsi="Arial" w:cs="Arial"/>
                <w:sz w:val="24"/>
                <w:szCs w:val="24"/>
              </w:rPr>
              <w:t>/0</w:t>
            </w:r>
            <w:r w:rsidR="001C64BC">
              <w:rPr>
                <w:rFonts w:ascii="Arial" w:hAnsi="Arial" w:cs="Arial"/>
                <w:sz w:val="24"/>
                <w:szCs w:val="24"/>
              </w:rPr>
              <w:t>4</w:t>
            </w:r>
            <w:r w:rsidR="00CA3D77" w:rsidRPr="00DC6F84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DC6F84" w:rsidRDefault="00F67761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DC6F8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DC6F84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76AFCD19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9A3227">
        <w:rPr>
          <w:rFonts w:ascii="Arial" w:hAnsi="Arial" w:cs="Arial"/>
          <w:sz w:val="24"/>
          <w:szCs w:val="24"/>
        </w:rPr>
        <w:t>22</w:t>
      </w:r>
      <w:r w:rsidRPr="00DC6F84">
        <w:rPr>
          <w:rFonts w:ascii="Arial" w:hAnsi="Arial" w:cs="Arial"/>
          <w:sz w:val="24"/>
          <w:szCs w:val="24"/>
        </w:rPr>
        <w:t xml:space="preserve"> de</w:t>
      </w:r>
      <w:r w:rsidR="001C64BC">
        <w:rPr>
          <w:rFonts w:ascii="Arial" w:hAnsi="Arial" w:cs="Arial"/>
          <w:sz w:val="24"/>
          <w:szCs w:val="24"/>
        </w:rPr>
        <w:t xml:space="preserve"> abril</w:t>
      </w:r>
      <w:r w:rsidRPr="00DC6F84">
        <w:rPr>
          <w:rFonts w:ascii="Arial" w:hAnsi="Arial" w:cs="Arial"/>
          <w:sz w:val="24"/>
          <w:szCs w:val="24"/>
        </w:rPr>
        <w:t xml:space="preserve"> de 202</w:t>
      </w:r>
      <w:r w:rsidR="00CA3D77" w:rsidRPr="00DC6F84">
        <w:rPr>
          <w:rFonts w:ascii="Arial" w:hAnsi="Arial" w:cs="Arial"/>
          <w:sz w:val="24"/>
          <w:szCs w:val="24"/>
        </w:rPr>
        <w:t>5</w:t>
      </w:r>
      <w:r w:rsidRPr="00DC6F84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DC6F84" w:rsidRDefault="00EA2FC0" w:rsidP="001101F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b/>
          <w:sz w:val="24"/>
          <w:szCs w:val="24"/>
        </w:rPr>
        <w:t>Registrar a presença:</w:t>
      </w:r>
      <w:r w:rsidRPr="00DC6F84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DC6F84">
        <w:rPr>
          <w:rFonts w:ascii="Arial" w:hAnsi="Arial" w:cs="Arial"/>
          <w:sz w:val="24"/>
          <w:szCs w:val="24"/>
        </w:rPr>
        <w:t>Patrícia</w:t>
      </w:r>
      <w:r w:rsidRPr="00DC6F84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463419BD" w14:textId="77777777" w:rsidR="00295F96" w:rsidRPr="00DC6F84" w:rsidRDefault="00295F96" w:rsidP="001101F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0E82E51E" w14:textId="77777777" w:rsidR="009004E7" w:rsidRPr="00DC6F84" w:rsidRDefault="009004E7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90855132"/>
      <w:bookmarkStart w:id="1" w:name="_Hlk158031402"/>
    </w:p>
    <w:p w14:paraId="3EA3B070" w14:textId="0FFC3D26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6A5476" w:rsidRPr="00DC6F8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9A3227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 w:rsidRPr="00DC6F84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C13834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9A322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C13834">
        <w:rPr>
          <w:rFonts w:ascii="Arial" w:hAnsi="Arial" w:cs="Arial"/>
          <w:b/>
          <w:bCs/>
          <w:sz w:val="24"/>
          <w:szCs w:val="24"/>
          <w:u w:val="single"/>
        </w:rPr>
        <w:t>ABRIL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 w:rsidRPr="00DC6F84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28B47F92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96334572"/>
      <w:bookmarkStart w:id="3" w:name="_Hlk97021823"/>
      <w:r w:rsidRPr="00DC6F84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2"/>
      <w:bookmarkEnd w:id="3"/>
      <w:r w:rsidR="00037C31" w:rsidRPr="00DC6F84">
        <w:rPr>
          <w:rFonts w:ascii="Arial" w:hAnsi="Arial" w:cs="Arial"/>
          <w:sz w:val="24"/>
          <w:szCs w:val="24"/>
        </w:rPr>
        <w:t>)</w:t>
      </w:r>
    </w:p>
    <w:p w14:paraId="4FBF614B" w14:textId="77777777" w:rsidR="0046152D" w:rsidRPr="00DC6F84" w:rsidRDefault="0046152D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6A576124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DC6F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C6F84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45623C78" w14:textId="77777777" w:rsidR="0048326D" w:rsidRDefault="0048326D" w:rsidP="002406C3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5CF0574" w14:textId="30123404" w:rsidR="00F675CD" w:rsidRPr="0048326D" w:rsidRDefault="0048326D" w:rsidP="002406C3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8326D">
        <w:rPr>
          <w:rFonts w:ascii="Arial" w:hAnsi="Arial" w:cs="Arial"/>
          <w:sz w:val="24"/>
          <w:szCs w:val="24"/>
        </w:rPr>
        <w:t>NÃO TEMOS</w:t>
      </w:r>
    </w:p>
    <w:p w14:paraId="4BFA60E7" w14:textId="77777777" w:rsidR="0048326D" w:rsidRPr="0048326D" w:rsidRDefault="0048326D" w:rsidP="002406C3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DC6F84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DC6F84" w:rsidRDefault="00DC30A7" w:rsidP="001101F6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DC6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3D0802C" w14:textId="77777777" w:rsidR="008156F2" w:rsidRDefault="00EA2FC0" w:rsidP="008156F2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 </w:t>
      </w:r>
    </w:p>
    <w:p w14:paraId="79073165" w14:textId="202B75E1" w:rsidR="00CB52AD" w:rsidRDefault="0048326D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8326D">
        <w:rPr>
          <w:rFonts w:ascii="Arial" w:hAnsi="Arial" w:cs="Arial"/>
          <w:sz w:val="24"/>
          <w:szCs w:val="24"/>
        </w:rPr>
        <w:t>REQUERIMENTO Nº 00</w:t>
      </w:r>
      <w:r w:rsidR="00332ECE">
        <w:rPr>
          <w:rFonts w:ascii="Arial" w:hAnsi="Arial" w:cs="Arial"/>
          <w:sz w:val="24"/>
          <w:szCs w:val="24"/>
        </w:rPr>
        <w:t>4</w:t>
      </w:r>
      <w:r w:rsidRPr="0048326D">
        <w:rPr>
          <w:rFonts w:ascii="Arial" w:hAnsi="Arial" w:cs="Arial"/>
          <w:sz w:val="24"/>
          <w:szCs w:val="24"/>
        </w:rPr>
        <w:t>/2025 – Autorização de diária – LEITURA</w:t>
      </w:r>
    </w:p>
    <w:p w14:paraId="306D38C6" w14:textId="77777777" w:rsidR="009A3227" w:rsidRPr="009A3227" w:rsidRDefault="009A3227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DC6F84" w:rsidRDefault="00CB52AD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4" w:name="_Hlk126669879"/>
      <w:bookmarkStart w:id="5" w:name="_Hlk106636575"/>
      <w:bookmarkStart w:id="6" w:name="_Hlk107332732"/>
    </w:p>
    <w:bookmarkEnd w:id="4"/>
    <w:p w14:paraId="53D0DFCC" w14:textId="1C2E1ACE" w:rsidR="00ED1F08" w:rsidRPr="002406C3" w:rsidRDefault="002406C3" w:rsidP="002406C3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2406C3">
        <w:rPr>
          <w:rFonts w:ascii="Arial" w:hAnsi="Arial" w:cs="Arial"/>
          <w:sz w:val="24"/>
          <w:szCs w:val="24"/>
        </w:rPr>
        <w:t>Oficio nº 05</w:t>
      </w:r>
      <w:r w:rsidR="009A3227">
        <w:rPr>
          <w:rFonts w:ascii="Arial" w:hAnsi="Arial" w:cs="Arial"/>
          <w:sz w:val="24"/>
          <w:szCs w:val="24"/>
        </w:rPr>
        <w:t>2</w:t>
      </w:r>
      <w:r w:rsidRPr="002406C3">
        <w:rPr>
          <w:rFonts w:ascii="Arial" w:hAnsi="Arial" w:cs="Arial"/>
          <w:sz w:val="24"/>
          <w:szCs w:val="24"/>
        </w:rPr>
        <w:t>/2025 do Poder Executivo encaminhando Lei</w:t>
      </w:r>
      <w:r w:rsidR="009A3227">
        <w:rPr>
          <w:rFonts w:ascii="Arial" w:hAnsi="Arial" w:cs="Arial"/>
          <w:sz w:val="24"/>
          <w:szCs w:val="24"/>
        </w:rPr>
        <w:t xml:space="preserve"> Municipal nº 1.262/2025</w:t>
      </w:r>
      <w:r w:rsidRPr="002406C3">
        <w:rPr>
          <w:rFonts w:ascii="Arial" w:hAnsi="Arial" w:cs="Arial"/>
          <w:sz w:val="24"/>
          <w:szCs w:val="24"/>
        </w:rPr>
        <w:t xml:space="preserve">. </w:t>
      </w:r>
    </w:p>
    <w:p w14:paraId="036B643D" w14:textId="56310272" w:rsidR="00295F96" w:rsidRPr="00DC6F84" w:rsidRDefault="00295F96" w:rsidP="001101F6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bookmarkEnd w:id="6"/>
          <w:p w14:paraId="2E910ACA" w14:textId="2335B557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Pr="00DC6F84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DC6F84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DC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DC6F84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272380DF" w14:textId="77777777" w:rsidR="00A37519" w:rsidRDefault="00A37519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D7ABFC" w14:textId="77777777" w:rsidR="00A63F8C" w:rsidRPr="00DC6F84" w:rsidRDefault="00A63F8C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Pr="00DC6F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7ACD6B9" w14:textId="77777777" w:rsidR="006A5476" w:rsidRDefault="006A5476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40513" w14:textId="77777777" w:rsidR="0048326D" w:rsidRPr="00DC6F84" w:rsidRDefault="0048326D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DC6F84" w:rsidRDefault="0052200B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Default="00EA2FC0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670346E4" w14:textId="77777777" w:rsidR="002406C3" w:rsidRPr="00DC6F84" w:rsidRDefault="002406C3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4CF071" w14:textId="77777777" w:rsidR="009A3227" w:rsidRPr="002406C3" w:rsidRDefault="009A3227" w:rsidP="009A32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7" w:name="_Hlk191652780"/>
      <w:r w:rsidRPr="002406C3">
        <w:rPr>
          <w:rFonts w:ascii="Arial" w:hAnsi="Arial" w:cs="Arial"/>
          <w:b/>
          <w:bCs/>
          <w:sz w:val="24"/>
          <w:szCs w:val="24"/>
        </w:rPr>
        <w:t>PROJETO DE LEI N.º 23, DE 02 DE ABRIL DE 2025</w:t>
      </w:r>
      <w:r w:rsidRPr="002406C3">
        <w:rPr>
          <w:rFonts w:ascii="Arial" w:hAnsi="Arial" w:cs="Arial"/>
          <w:sz w:val="24"/>
          <w:szCs w:val="24"/>
        </w:rPr>
        <w:t xml:space="preserve"> – “Altera dispositivos da Lei Municipal nº 221, de 05 de novembro de 1999 que autoriza o Executivo Municipal a subsidiar medicamentos.”</w:t>
      </w:r>
    </w:p>
    <w:p w14:paraId="2835FC7A" w14:textId="77777777" w:rsidR="001C64BC" w:rsidRDefault="001C64BC" w:rsidP="001C64BC">
      <w:pPr>
        <w:pStyle w:val="Recuodecorpodetexto"/>
        <w:spacing w:line="276" w:lineRule="auto"/>
        <w:ind w:firstLine="0"/>
        <w:rPr>
          <w:rFonts w:ascii="Arial" w:hAnsi="Arial" w:cs="Arial"/>
          <w:color w:val="000000" w:themeColor="text1"/>
          <w:szCs w:val="24"/>
        </w:rPr>
      </w:pPr>
    </w:p>
    <w:p w14:paraId="05183F88" w14:textId="564BDA04" w:rsidR="008B423C" w:rsidRPr="00DC6F84" w:rsidRDefault="008B423C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8" w:name="_Hlk193980092"/>
      <w:r w:rsidRPr="00DC6F84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DC6F84">
        <w:rPr>
          <w:rFonts w:ascii="Arial" w:hAnsi="Arial" w:cs="Arial"/>
          <w:bCs/>
          <w:sz w:val="24"/>
          <w:szCs w:val="24"/>
        </w:rPr>
        <w:t xml:space="preserve">. </w:t>
      </w:r>
    </w:p>
    <w:p w14:paraId="492CEE73" w14:textId="6D5B1407" w:rsidR="008B423C" w:rsidRDefault="008B423C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Coloco o projeto em </w:t>
      </w:r>
      <w:r w:rsidRPr="00DC6F84">
        <w:rPr>
          <w:rFonts w:ascii="Arial" w:hAnsi="Arial" w:cs="Arial"/>
          <w:sz w:val="24"/>
          <w:szCs w:val="24"/>
          <w:u w:val="single"/>
        </w:rPr>
        <w:t>discussão</w:t>
      </w:r>
      <w:r w:rsidRPr="00DC6F84">
        <w:rPr>
          <w:rFonts w:ascii="Arial" w:hAnsi="Arial" w:cs="Arial"/>
          <w:sz w:val="24"/>
          <w:szCs w:val="24"/>
        </w:rPr>
        <w:t xml:space="preserve">: Coloco o projeto em </w:t>
      </w:r>
      <w:r w:rsidRPr="00DC6F84">
        <w:rPr>
          <w:rFonts w:ascii="Arial" w:hAnsi="Arial" w:cs="Arial"/>
          <w:sz w:val="24"/>
          <w:szCs w:val="24"/>
          <w:u w:val="single"/>
        </w:rPr>
        <w:t>votação</w:t>
      </w:r>
      <w:r w:rsidRPr="00DC6F84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2E58ED3" w14:textId="77777777" w:rsidR="00204506" w:rsidRPr="00DC6F84" w:rsidRDefault="00204506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DA6796" w14:textId="1DCE3F1B" w:rsidR="00204506" w:rsidRPr="002406C3" w:rsidRDefault="008B423C" w:rsidP="002406C3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RESULTADO _______________________</w:t>
      </w:r>
      <w:bookmarkEnd w:id="8"/>
    </w:p>
    <w:bookmarkEnd w:id="7"/>
    <w:p w14:paraId="795A8924" w14:textId="77777777" w:rsidR="009A3227" w:rsidRDefault="009A3227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86061A" w14:textId="77777777" w:rsidR="009A3227" w:rsidRDefault="009A3227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4653E2" w14:textId="77777777" w:rsidR="00A63F8C" w:rsidRDefault="00A63F8C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67D8C916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DC6F84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66B776D7" w14:textId="77777777" w:rsidR="0048326D" w:rsidRDefault="0048326D" w:rsidP="00A63F8C">
      <w:pPr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004DF5B2" w14:textId="77777777" w:rsidR="0048326D" w:rsidRPr="00A37519" w:rsidRDefault="0048326D" w:rsidP="0048326D">
      <w:pPr>
        <w:jc w:val="both"/>
        <w:rPr>
          <w:rFonts w:ascii="Arial" w:hAnsi="Arial" w:cs="Arial"/>
          <w:b/>
          <w:sz w:val="22"/>
          <w:szCs w:val="22"/>
        </w:rPr>
      </w:pPr>
      <w:r w:rsidRPr="00A37519">
        <w:rPr>
          <w:rFonts w:ascii="Arial" w:hAnsi="Arial" w:cs="Arial"/>
          <w:b/>
          <w:sz w:val="24"/>
          <w:szCs w:val="24"/>
        </w:rPr>
        <w:t>REQUERIMENTO Nº 00</w:t>
      </w:r>
      <w:r>
        <w:rPr>
          <w:rFonts w:ascii="Arial" w:hAnsi="Arial" w:cs="Arial"/>
          <w:b/>
          <w:sz w:val="24"/>
          <w:szCs w:val="24"/>
        </w:rPr>
        <w:t>3</w:t>
      </w:r>
      <w:r w:rsidRPr="00A37519">
        <w:rPr>
          <w:rFonts w:ascii="Arial" w:hAnsi="Arial" w:cs="Arial"/>
          <w:b/>
          <w:sz w:val="24"/>
          <w:szCs w:val="24"/>
        </w:rPr>
        <w:t xml:space="preserve">/2025 – </w:t>
      </w:r>
      <w:r w:rsidRPr="00C13834">
        <w:rPr>
          <w:rFonts w:ascii="Arial" w:hAnsi="Arial" w:cs="Arial"/>
          <w:bCs/>
          <w:sz w:val="24"/>
          <w:szCs w:val="24"/>
        </w:rPr>
        <w:t>Autorização de diária.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9D76509" w14:textId="77777777" w:rsidR="0048326D" w:rsidRDefault="0048326D" w:rsidP="0048326D">
      <w:pPr>
        <w:jc w:val="both"/>
        <w:rPr>
          <w:rFonts w:ascii="Arial" w:hAnsi="Arial" w:cs="Arial"/>
          <w:bCs/>
          <w:sz w:val="22"/>
          <w:szCs w:val="22"/>
        </w:rPr>
      </w:pPr>
    </w:p>
    <w:p w14:paraId="674BED06" w14:textId="77777777" w:rsidR="0048326D" w:rsidRPr="0054589D" w:rsidRDefault="0048326D" w:rsidP="0048326D">
      <w:pPr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 xml:space="preserve">Coloco </w:t>
      </w:r>
      <w:r>
        <w:rPr>
          <w:rFonts w:ascii="Arial" w:hAnsi="Arial" w:cs="Arial"/>
          <w:sz w:val="24"/>
          <w:szCs w:val="24"/>
        </w:rPr>
        <w:t xml:space="preserve">o </w:t>
      </w:r>
      <w:r w:rsidRPr="00AD1B0B">
        <w:rPr>
          <w:rFonts w:ascii="Arial" w:hAnsi="Arial" w:cs="Arial"/>
          <w:sz w:val="24"/>
          <w:szCs w:val="24"/>
        </w:rPr>
        <w:t xml:space="preserve">referido </w:t>
      </w:r>
      <w:r>
        <w:rPr>
          <w:rFonts w:ascii="Arial" w:hAnsi="Arial" w:cs="Arial"/>
          <w:sz w:val="24"/>
          <w:szCs w:val="24"/>
        </w:rPr>
        <w:t>Requerimento</w:t>
      </w:r>
      <w:r w:rsidRPr="0054589D">
        <w:rPr>
          <w:rFonts w:ascii="Arial" w:hAnsi="Arial" w:cs="Arial"/>
          <w:sz w:val="24"/>
          <w:szCs w:val="24"/>
        </w:rPr>
        <w:t xml:space="preserve"> em votação (quem estiver favorável permaneça como está caso contrário se manifeste). </w:t>
      </w:r>
    </w:p>
    <w:p w14:paraId="66D0F6D7" w14:textId="77777777" w:rsidR="0048326D" w:rsidRPr="0054589D" w:rsidRDefault="0048326D" w:rsidP="0048326D">
      <w:pPr>
        <w:jc w:val="both"/>
        <w:rPr>
          <w:rFonts w:ascii="Arial" w:hAnsi="Arial" w:cs="Arial"/>
          <w:bCs/>
          <w:sz w:val="24"/>
          <w:szCs w:val="24"/>
        </w:rPr>
      </w:pPr>
    </w:p>
    <w:p w14:paraId="799A7303" w14:textId="77777777" w:rsidR="0048326D" w:rsidRDefault="0048326D" w:rsidP="0048326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95F96">
        <w:rPr>
          <w:rFonts w:ascii="Arial" w:hAnsi="Arial" w:cs="Arial"/>
          <w:bCs/>
          <w:sz w:val="22"/>
          <w:szCs w:val="22"/>
        </w:rPr>
        <w:t>(  )</w:t>
      </w:r>
      <w:proofErr w:type="gramEnd"/>
      <w:r w:rsidRPr="00295F96">
        <w:rPr>
          <w:rFonts w:ascii="Arial" w:hAnsi="Arial" w:cs="Arial"/>
          <w:bCs/>
          <w:sz w:val="22"/>
          <w:szCs w:val="22"/>
        </w:rPr>
        <w:t xml:space="preserve"> APROVADO                                      </w:t>
      </w:r>
      <w:proofErr w:type="gramStart"/>
      <w:r w:rsidRPr="00295F96">
        <w:rPr>
          <w:rFonts w:ascii="Arial" w:hAnsi="Arial" w:cs="Arial"/>
          <w:bCs/>
          <w:sz w:val="22"/>
          <w:szCs w:val="22"/>
        </w:rPr>
        <w:t xml:space="preserve">   </w:t>
      </w:r>
      <w:r w:rsidRPr="00295F96">
        <w:rPr>
          <w:rFonts w:ascii="Arial" w:hAnsi="Arial" w:cs="Arial"/>
          <w:sz w:val="22"/>
          <w:szCs w:val="22"/>
        </w:rPr>
        <w:t>(  )</w:t>
      </w:r>
      <w:proofErr w:type="gramEnd"/>
      <w:r w:rsidRPr="00295F96">
        <w:rPr>
          <w:rFonts w:ascii="Arial" w:hAnsi="Arial" w:cs="Arial"/>
          <w:sz w:val="22"/>
          <w:szCs w:val="22"/>
        </w:rPr>
        <w:t xml:space="preserve"> REPROVADO</w:t>
      </w:r>
    </w:p>
    <w:p w14:paraId="4DDB219A" w14:textId="77777777" w:rsidR="0048326D" w:rsidRDefault="0048326D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792B98E" w14:textId="77777777" w:rsidR="0048326D" w:rsidRDefault="0048326D" w:rsidP="0048326D">
      <w:pPr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05EAFEDE" w14:textId="77777777" w:rsidR="00A63F8C" w:rsidRDefault="00A63F8C" w:rsidP="0048326D">
      <w:pPr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71996EEF" w14:textId="77777777" w:rsidR="00A63F8C" w:rsidRDefault="00A63F8C" w:rsidP="0048326D">
      <w:pPr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0187DCF2" w14:textId="77777777" w:rsidR="00A63F8C" w:rsidRDefault="00A63F8C" w:rsidP="0048326D">
      <w:pPr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7009A99C" w14:textId="77777777" w:rsidR="0048326D" w:rsidRPr="0028322F" w:rsidRDefault="0048326D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DC6F84" w:rsidRDefault="00FA5EF4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C6F84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Pr="00DC6F84" w:rsidRDefault="008F2242" w:rsidP="001101F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Pr="00DC6F84" w:rsidRDefault="00EA2FC0" w:rsidP="001101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3366E64" w14:textId="77777777" w:rsidR="00F61736" w:rsidRPr="00DC6F84" w:rsidRDefault="00F61736" w:rsidP="001101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3C10E402" w:rsidR="00EA2FC0" w:rsidRPr="00DC6F84" w:rsidRDefault="00EA2FC0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Desde já, convoco a todos os Edis</w:t>
      </w:r>
    </w:p>
    <w:p w14:paraId="445D9156" w14:textId="1CAC6E9F" w:rsidR="00295F96" w:rsidRPr="00DC6F84" w:rsidRDefault="000063B7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para </w:t>
      </w:r>
      <w:r w:rsidR="00D05C11" w:rsidRPr="00DC6F84">
        <w:rPr>
          <w:rFonts w:ascii="Arial" w:hAnsi="Arial" w:cs="Arial"/>
          <w:sz w:val="24"/>
          <w:szCs w:val="24"/>
        </w:rPr>
        <w:t>a Sessão</w:t>
      </w:r>
      <w:r w:rsidR="00EA2FC0" w:rsidRPr="00DC6F84">
        <w:rPr>
          <w:rFonts w:ascii="Arial" w:hAnsi="Arial" w:cs="Arial"/>
          <w:sz w:val="24"/>
          <w:szCs w:val="24"/>
        </w:rPr>
        <w:t xml:space="preserve"> Ordinária</w:t>
      </w:r>
      <w:r w:rsidR="000F706D" w:rsidRPr="00DC6F84">
        <w:rPr>
          <w:rFonts w:ascii="Arial" w:hAnsi="Arial" w:cs="Arial"/>
          <w:sz w:val="24"/>
          <w:szCs w:val="24"/>
        </w:rPr>
        <w:t xml:space="preserve"> do dia </w:t>
      </w:r>
      <w:r w:rsidR="009A3227">
        <w:rPr>
          <w:rFonts w:ascii="Arial" w:hAnsi="Arial" w:cs="Arial"/>
          <w:sz w:val="24"/>
          <w:szCs w:val="24"/>
        </w:rPr>
        <w:t>06</w:t>
      </w:r>
      <w:r w:rsidR="000F706D" w:rsidRPr="00DC6F84">
        <w:rPr>
          <w:rFonts w:ascii="Arial" w:hAnsi="Arial" w:cs="Arial"/>
          <w:sz w:val="24"/>
          <w:szCs w:val="24"/>
        </w:rPr>
        <w:t xml:space="preserve"> de </w:t>
      </w:r>
      <w:r w:rsidR="009A3227">
        <w:rPr>
          <w:rFonts w:ascii="Arial" w:hAnsi="Arial" w:cs="Arial"/>
          <w:sz w:val="24"/>
          <w:szCs w:val="24"/>
        </w:rPr>
        <w:t>maio</w:t>
      </w:r>
      <w:r w:rsidR="000F706D" w:rsidRPr="00DC6F84">
        <w:rPr>
          <w:rFonts w:ascii="Arial" w:hAnsi="Arial" w:cs="Arial"/>
          <w:sz w:val="24"/>
          <w:szCs w:val="24"/>
        </w:rPr>
        <w:t xml:space="preserve"> de 2025 às 18 </w:t>
      </w:r>
      <w:r w:rsidR="00AD1B0B" w:rsidRPr="00DC6F84">
        <w:rPr>
          <w:rFonts w:ascii="Arial" w:hAnsi="Arial" w:cs="Arial"/>
          <w:sz w:val="24"/>
          <w:szCs w:val="24"/>
        </w:rPr>
        <w:t>horas.</w:t>
      </w:r>
    </w:p>
    <w:p w14:paraId="1CA3E659" w14:textId="77777777" w:rsidR="00AD1B0B" w:rsidRPr="00DC6F84" w:rsidRDefault="00AD1B0B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16F7071E" w:rsidR="00EA2FC0" w:rsidRPr="00DC6F84" w:rsidRDefault="001101F6" w:rsidP="001101F6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      </w:t>
      </w:r>
      <w:r w:rsidR="00EA2FC0" w:rsidRPr="00DC6F84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7998C83A" w:rsidR="00606725" w:rsidRPr="00DC6F84" w:rsidRDefault="00EA2FC0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Boa noite a todos.</w:t>
      </w:r>
    </w:p>
    <w:sectPr w:rsidR="00606725" w:rsidRPr="00DC6F84" w:rsidSect="00295F9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9829C" w14:textId="77777777" w:rsidR="00C94F4A" w:rsidRDefault="00C94F4A" w:rsidP="008F6923">
      <w:r>
        <w:separator/>
      </w:r>
    </w:p>
  </w:endnote>
  <w:endnote w:type="continuationSeparator" w:id="0">
    <w:p w14:paraId="38AF7130" w14:textId="77777777" w:rsidR="00C94F4A" w:rsidRDefault="00C94F4A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 xml:space="preserve">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</w:t>
    </w:r>
    <w:proofErr w:type="gramEnd"/>
    <w:r>
      <w:rPr>
        <w:sz w:val="16"/>
        <w:szCs w:val="16"/>
      </w:rPr>
      <w:t xml:space="preserve">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7600B" w14:textId="77777777" w:rsidR="00C94F4A" w:rsidRDefault="00C94F4A" w:rsidP="008F6923">
      <w:r>
        <w:separator/>
      </w:r>
    </w:p>
  </w:footnote>
  <w:footnote w:type="continuationSeparator" w:id="0">
    <w:p w14:paraId="7A592A3C" w14:textId="77777777" w:rsidR="00C94F4A" w:rsidRDefault="00C94F4A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5291">
    <w:abstractNumId w:val="15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8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23"/>
  </w:num>
  <w:num w:numId="8" w16cid:durableId="1172335437">
    <w:abstractNumId w:val="24"/>
  </w:num>
  <w:num w:numId="9" w16cid:durableId="958293285">
    <w:abstractNumId w:val="19"/>
  </w:num>
  <w:num w:numId="10" w16cid:durableId="1980915944">
    <w:abstractNumId w:val="17"/>
  </w:num>
  <w:num w:numId="11" w16cid:durableId="825822909">
    <w:abstractNumId w:val="3"/>
  </w:num>
  <w:num w:numId="12" w16cid:durableId="389117610">
    <w:abstractNumId w:val="18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2"/>
  </w:num>
  <w:num w:numId="16" w16cid:durableId="717167084">
    <w:abstractNumId w:val="1"/>
  </w:num>
  <w:num w:numId="17" w16cid:durableId="12533150">
    <w:abstractNumId w:val="12"/>
  </w:num>
  <w:num w:numId="18" w16cid:durableId="603920308">
    <w:abstractNumId w:val="21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3"/>
  </w:num>
  <w:num w:numId="23" w16cid:durableId="1528831820">
    <w:abstractNumId w:val="20"/>
  </w:num>
  <w:num w:numId="24" w16cid:durableId="263264745">
    <w:abstractNumId w:val="25"/>
  </w:num>
  <w:num w:numId="25" w16cid:durableId="215093124">
    <w:abstractNumId w:val="11"/>
  </w:num>
  <w:num w:numId="26" w16cid:durableId="2141216414">
    <w:abstractNumId w:val="10"/>
  </w:num>
  <w:num w:numId="27" w16cid:durableId="2080863498">
    <w:abstractNumId w:val="16"/>
  </w:num>
  <w:num w:numId="28" w16cid:durableId="1870291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A68CE"/>
    <w:rsid w:val="000B1F18"/>
    <w:rsid w:val="000B2DF3"/>
    <w:rsid w:val="000C2609"/>
    <w:rsid w:val="000C622D"/>
    <w:rsid w:val="000D14B5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101F6"/>
    <w:rsid w:val="00110E09"/>
    <w:rsid w:val="001127F2"/>
    <w:rsid w:val="00113051"/>
    <w:rsid w:val="00121D45"/>
    <w:rsid w:val="00126903"/>
    <w:rsid w:val="0012782A"/>
    <w:rsid w:val="0013039C"/>
    <w:rsid w:val="001309E8"/>
    <w:rsid w:val="00130CDD"/>
    <w:rsid w:val="00132D06"/>
    <w:rsid w:val="00137641"/>
    <w:rsid w:val="00141CC3"/>
    <w:rsid w:val="0014632D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C64BC"/>
    <w:rsid w:val="001D10F5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7DB2"/>
    <w:rsid w:val="00210034"/>
    <w:rsid w:val="00212BDC"/>
    <w:rsid w:val="00214648"/>
    <w:rsid w:val="00215883"/>
    <w:rsid w:val="00216250"/>
    <w:rsid w:val="00220CA8"/>
    <w:rsid w:val="00221789"/>
    <w:rsid w:val="00233609"/>
    <w:rsid w:val="00235289"/>
    <w:rsid w:val="002406C3"/>
    <w:rsid w:val="00240767"/>
    <w:rsid w:val="00240AB7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D37"/>
    <w:rsid w:val="00393E58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80830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923A7"/>
    <w:rsid w:val="006A5476"/>
    <w:rsid w:val="006A5C1A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D5036"/>
    <w:rsid w:val="006E0F3A"/>
    <w:rsid w:val="006E453E"/>
    <w:rsid w:val="006E560A"/>
    <w:rsid w:val="006E78E9"/>
    <w:rsid w:val="006F635B"/>
    <w:rsid w:val="006F7F97"/>
    <w:rsid w:val="007017B2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5CDE"/>
    <w:rsid w:val="00740BF7"/>
    <w:rsid w:val="00747878"/>
    <w:rsid w:val="00752293"/>
    <w:rsid w:val="0075254C"/>
    <w:rsid w:val="0076160D"/>
    <w:rsid w:val="00761BD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61FD0"/>
    <w:rsid w:val="00871487"/>
    <w:rsid w:val="00872F99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B078C"/>
    <w:rsid w:val="008B0F38"/>
    <w:rsid w:val="008B423C"/>
    <w:rsid w:val="008B608E"/>
    <w:rsid w:val="008C361E"/>
    <w:rsid w:val="008C371E"/>
    <w:rsid w:val="008C627F"/>
    <w:rsid w:val="008C7381"/>
    <w:rsid w:val="008D1C7F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836CE"/>
    <w:rsid w:val="009916F2"/>
    <w:rsid w:val="00993BE6"/>
    <w:rsid w:val="009962FF"/>
    <w:rsid w:val="009A3227"/>
    <w:rsid w:val="009A3852"/>
    <w:rsid w:val="009B218F"/>
    <w:rsid w:val="009B4AFE"/>
    <w:rsid w:val="009B5D09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8A2"/>
    <w:rsid w:val="00C32895"/>
    <w:rsid w:val="00C32FCE"/>
    <w:rsid w:val="00C3511B"/>
    <w:rsid w:val="00C401BF"/>
    <w:rsid w:val="00C41E8F"/>
    <w:rsid w:val="00C439EB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C488C"/>
    <w:rsid w:val="00DC6F84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B5B"/>
    <w:rsid w:val="00EB5BA1"/>
    <w:rsid w:val="00EC5A44"/>
    <w:rsid w:val="00EC6352"/>
    <w:rsid w:val="00EC6A0B"/>
    <w:rsid w:val="00ED0A5B"/>
    <w:rsid w:val="00ED1F08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40E4"/>
    <w:rsid w:val="00F556DC"/>
    <w:rsid w:val="00F61736"/>
    <w:rsid w:val="00F6356B"/>
    <w:rsid w:val="00F65D79"/>
    <w:rsid w:val="00F675CD"/>
    <w:rsid w:val="00F67761"/>
    <w:rsid w:val="00F71A73"/>
    <w:rsid w:val="00F76FEB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34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9</cp:revision>
  <cp:lastPrinted>2025-04-22T20:32:00Z</cp:lastPrinted>
  <dcterms:created xsi:type="dcterms:W3CDTF">2025-04-15T19:31:00Z</dcterms:created>
  <dcterms:modified xsi:type="dcterms:W3CDTF">2025-04-22T20:39:00Z</dcterms:modified>
</cp:coreProperties>
</file>