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C6F8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DC6F84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7F7376B9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DC6F84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7C1DE143" w:rsidR="00CA3D77" w:rsidRPr="00DC6F84" w:rsidRDefault="00204506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13834">
              <w:rPr>
                <w:rFonts w:ascii="Arial" w:hAnsi="Arial" w:cs="Arial"/>
                <w:sz w:val="24"/>
                <w:szCs w:val="24"/>
              </w:rPr>
              <w:t>8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/0</w:t>
            </w:r>
            <w:r w:rsidR="001C64BC">
              <w:rPr>
                <w:rFonts w:ascii="Arial" w:hAnsi="Arial" w:cs="Arial"/>
                <w:sz w:val="24"/>
                <w:szCs w:val="24"/>
              </w:rPr>
              <w:t>4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DC6F84" w:rsidRDefault="00F67761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DC6F8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DC6F84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4063A7AC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04506">
        <w:rPr>
          <w:rFonts w:ascii="Arial" w:hAnsi="Arial" w:cs="Arial"/>
          <w:sz w:val="24"/>
          <w:szCs w:val="24"/>
        </w:rPr>
        <w:t>0</w:t>
      </w:r>
      <w:r w:rsidR="00C13834">
        <w:rPr>
          <w:rFonts w:ascii="Arial" w:hAnsi="Arial" w:cs="Arial"/>
          <w:sz w:val="24"/>
          <w:szCs w:val="24"/>
        </w:rPr>
        <w:t>8</w:t>
      </w:r>
      <w:r w:rsidRPr="00DC6F84">
        <w:rPr>
          <w:rFonts w:ascii="Arial" w:hAnsi="Arial" w:cs="Arial"/>
          <w:sz w:val="24"/>
          <w:szCs w:val="24"/>
        </w:rPr>
        <w:t xml:space="preserve"> de</w:t>
      </w:r>
      <w:r w:rsidR="001C64BC">
        <w:rPr>
          <w:rFonts w:ascii="Arial" w:hAnsi="Arial" w:cs="Arial"/>
          <w:sz w:val="24"/>
          <w:szCs w:val="24"/>
        </w:rPr>
        <w:t xml:space="preserve"> abril</w:t>
      </w:r>
      <w:r w:rsidRPr="00DC6F84">
        <w:rPr>
          <w:rFonts w:ascii="Arial" w:hAnsi="Arial" w:cs="Arial"/>
          <w:sz w:val="24"/>
          <w:szCs w:val="24"/>
        </w:rPr>
        <w:t xml:space="preserve"> de 202</w:t>
      </w:r>
      <w:r w:rsidR="00CA3D77" w:rsidRPr="00DC6F84">
        <w:rPr>
          <w:rFonts w:ascii="Arial" w:hAnsi="Arial" w:cs="Arial"/>
          <w:sz w:val="24"/>
          <w:szCs w:val="24"/>
        </w:rPr>
        <w:t>5</w:t>
      </w:r>
      <w:r w:rsidRPr="00DC6F84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DC6F84" w:rsidRDefault="00EA2FC0" w:rsidP="001101F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sz w:val="24"/>
          <w:szCs w:val="24"/>
        </w:rPr>
        <w:t>Registrar a presença:</w:t>
      </w:r>
      <w:r w:rsidRPr="00DC6F84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DC6F84">
        <w:rPr>
          <w:rFonts w:ascii="Arial" w:hAnsi="Arial" w:cs="Arial"/>
          <w:sz w:val="24"/>
          <w:szCs w:val="24"/>
        </w:rPr>
        <w:t>Patrícia</w:t>
      </w:r>
      <w:r w:rsidRPr="00DC6F84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DC6F84" w:rsidRDefault="00295F96" w:rsidP="001101F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DC6F84" w:rsidRDefault="009004E7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4E8BDB6A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6A5476" w:rsidRPr="00DC6F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C1383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C13834">
        <w:rPr>
          <w:rFonts w:ascii="Arial" w:hAnsi="Arial" w:cs="Arial"/>
          <w:b/>
          <w:bCs/>
          <w:sz w:val="24"/>
          <w:szCs w:val="24"/>
          <w:u w:val="single"/>
        </w:rPr>
        <w:t>01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C13834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DC6F84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DC6F84">
        <w:rPr>
          <w:rFonts w:ascii="Arial" w:hAnsi="Arial" w:cs="Arial"/>
          <w:sz w:val="24"/>
          <w:szCs w:val="24"/>
        </w:rPr>
        <w:t>)</w:t>
      </w:r>
    </w:p>
    <w:p w14:paraId="4FBF614B" w14:textId="77777777" w:rsidR="0046152D" w:rsidRPr="00DC6F84" w:rsidRDefault="0046152D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C6F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C6F84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A988CE4" w14:textId="77777777" w:rsidR="006A5476" w:rsidRPr="00DC6F84" w:rsidRDefault="006A5476" w:rsidP="001101F6">
      <w:pPr>
        <w:pStyle w:val="Subttulo"/>
        <w:spacing w:line="276" w:lineRule="auto"/>
        <w:jc w:val="both"/>
        <w:rPr>
          <w:rFonts w:cs="Arial"/>
          <w:szCs w:val="24"/>
        </w:rPr>
      </w:pPr>
    </w:p>
    <w:p w14:paraId="6733FEC2" w14:textId="0643FFAE" w:rsidR="002406C3" w:rsidRPr="002406C3" w:rsidRDefault="002406C3" w:rsidP="002406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6C3">
        <w:rPr>
          <w:rFonts w:ascii="Arial" w:hAnsi="Arial" w:cs="Arial"/>
          <w:b/>
          <w:bCs/>
          <w:sz w:val="24"/>
          <w:szCs w:val="24"/>
        </w:rPr>
        <w:t>PROJETO DE LEI N.º 23, DE 02 DE ABRIL DE 2025</w:t>
      </w:r>
      <w:r w:rsidRPr="002406C3">
        <w:rPr>
          <w:rFonts w:ascii="Arial" w:hAnsi="Arial" w:cs="Arial"/>
          <w:sz w:val="24"/>
          <w:szCs w:val="24"/>
        </w:rPr>
        <w:t xml:space="preserve"> – “Altera dispositivos da Lei Municipal nº 221, de 05 de novembro de 1999 que autoriza o Executivo Municipal a subsidiar medicamentos.”</w:t>
      </w:r>
    </w:p>
    <w:p w14:paraId="6EE50BB5" w14:textId="77777777" w:rsidR="002406C3" w:rsidRPr="008156F2" w:rsidRDefault="002406C3" w:rsidP="002406C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Encaminhado para a Comissão de Justiça e Redação Final – LEITURA </w:t>
      </w:r>
    </w:p>
    <w:p w14:paraId="3D47D00B" w14:textId="77777777" w:rsidR="002406C3" w:rsidRPr="002406C3" w:rsidRDefault="002406C3" w:rsidP="002406C3">
      <w:pPr>
        <w:pStyle w:val="Subttulo"/>
        <w:spacing w:line="360" w:lineRule="auto"/>
        <w:jc w:val="both"/>
        <w:rPr>
          <w:rFonts w:cs="Arial"/>
          <w:b w:val="0"/>
          <w:szCs w:val="24"/>
        </w:rPr>
      </w:pPr>
    </w:p>
    <w:p w14:paraId="247DE57C" w14:textId="0D19FF12" w:rsidR="002406C3" w:rsidRPr="002406C3" w:rsidRDefault="002406C3" w:rsidP="002406C3">
      <w:pPr>
        <w:pStyle w:val="Recuodecorpodetexto"/>
        <w:spacing w:line="360" w:lineRule="auto"/>
        <w:ind w:firstLine="0"/>
        <w:rPr>
          <w:rFonts w:ascii="Arial" w:hAnsi="Arial" w:cs="Arial"/>
          <w:szCs w:val="24"/>
        </w:rPr>
      </w:pPr>
      <w:r w:rsidRPr="002406C3">
        <w:rPr>
          <w:rFonts w:ascii="Arial" w:hAnsi="Arial" w:cs="Arial"/>
          <w:b/>
          <w:bCs/>
          <w:szCs w:val="24"/>
        </w:rPr>
        <w:t>PROJETO DE LEI N.º 24, DE 02 DE ABRIL DE 2025</w:t>
      </w:r>
      <w:r w:rsidRPr="002406C3">
        <w:rPr>
          <w:rFonts w:ascii="Arial" w:hAnsi="Arial" w:cs="Arial"/>
          <w:szCs w:val="24"/>
        </w:rPr>
        <w:t xml:space="preserve"> – “Autoriza o Poder Executivo a contratar pessoal, em caráter temporário, por excepcional interesse público.</w:t>
      </w:r>
      <w:r>
        <w:rPr>
          <w:rFonts w:ascii="Arial" w:hAnsi="Arial" w:cs="Arial"/>
          <w:szCs w:val="24"/>
        </w:rPr>
        <w:t>”</w:t>
      </w:r>
    </w:p>
    <w:p w14:paraId="424C777A" w14:textId="4ABB6C8D" w:rsidR="00204506" w:rsidRDefault="002406C3" w:rsidP="002406C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Encaminhado para a Comissão de Justiça e Redação Final – LEITURA </w:t>
      </w:r>
    </w:p>
    <w:p w14:paraId="206ADF8C" w14:textId="77777777" w:rsidR="002406C3" w:rsidRPr="002406C3" w:rsidRDefault="002406C3" w:rsidP="002406C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C6F84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DC6F84" w:rsidRDefault="00DC30A7" w:rsidP="001101F6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DC6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3D0802C" w14:textId="77777777" w:rsidR="008156F2" w:rsidRDefault="00EA2FC0" w:rsidP="008156F2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</w:t>
      </w:r>
    </w:p>
    <w:p w14:paraId="3E04CC79" w14:textId="763146AC" w:rsidR="008156F2" w:rsidRDefault="008156F2" w:rsidP="008156F2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56F2">
        <w:rPr>
          <w:rFonts w:ascii="Arial" w:hAnsi="Arial" w:cs="Arial"/>
          <w:b/>
          <w:sz w:val="24"/>
          <w:szCs w:val="24"/>
        </w:rPr>
        <w:t>PROJETO DE LEI Nº 0</w:t>
      </w:r>
      <w:r w:rsidR="00CB52AD">
        <w:rPr>
          <w:rFonts w:ascii="Arial" w:hAnsi="Arial" w:cs="Arial"/>
          <w:b/>
          <w:sz w:val="24"/>
          <w:szCs w:val="24"/>
        </w:rPr>
        <w:t>3</w:t>
      </w:r>
      <w:r w:rsidRPr="008156F2">
        <w:rPr>
          <w:rFonts w:ascii="Arial" w:hAnsi="Arial" w:cs="Arial"/>
          <w:b/>
          <w:sz w:val="24"/>
          <w:szCs w:val="24"/>
        </w:rPr>
        <w:t>/2025 – “</w:t>
      </w:r>
      <w:r w:rsidRPr="008156F2">
        <w:rPr>
          <w:rFonts w:ascii="Arial" w:hAnsi="Arial" w:cs="Arial"/>
          <w:sz w:val="24"/>
          <w:szCs w:val="24"/>
        </w:rPr>
        <w:t>Dispõe sobre a divulgação das listagens de pacientes que aguardam por cirurgias na rede pública do Município de Boa Vista do Sul.”</w:t>
      </w:r>
    </w:p>
    <w:p w14:paraId="5BEEF6F4" w14:textId="77777777" w:rsidR="00CB52AD" w:rsidRDefault="00CB52AD" w:rsidP="008156F2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08706B" w14:textId="0FA3690C" w:rsidR="00CB52AD" w:rsidRPr="008156F2" w:rsidRDefault="00CB52AD" w:rsidP="008156F2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Encaminhado para a Comissão de Justiça e Redação Final – LEITURA </w:t>
      </w:r>
    </w:p>
    <w:p w14:paraId="12D6CC82" w14:textId="77777777" w:rsidR="00C13834" w:rsidRDefault="00C13834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88F798D" w14:textId="39BCD45E" w:rsidR="00C13834" w:rsidRDefault="00C13834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03/2025 – </w:t>
      </w:r>
      <w:r w:rsidRPr="00C13834">
        <w:rPr>
          <w:rFonts w:ascii="Arial" w:hAnsi="Arial" w:cs="Arial"/>
          <w:bCs/>
          <w:sz w:val="24"/>
          <w:szCs w:val="24"/>
        </w:rPr>
        <w:t xml:space="preserve">Autorização de Diária – </w:t>
      </w:r>
      <w:r>
        <w:rPr>
          <w:rFonts w:ascii="Arial" w:hAnsi="Arial" w:cs="Arial"/>
          <w:bCs/>
          <w:sz w:val="24"/>
          <w:szCs w:val="24"/>
        </w:rPr>
        <w:t>L</w:t>
      </w:r>
      <w:r w:rsidRPr="00C13834">
        <w:rPr>
          <w:rFonts w:ascii="Arial" w:hAnsi="Arial" w:cs="Arial"/>
          <w:bCs/>
          <w:sz w:val="24"/>
          <w:szCs w:val="24"/>
        </w:rPr>
        <w:t>EITURA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9073165" w14:textId="77777777" w:rsidR="00CB52AD" w:rsidRDefault="00CB52AD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DC6F84" w:rsidRDefault="00CB52AD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_Hlk126669879"/>
      <w:bookmarkStart w:id="5" w:name="_Hlk106636575"/>
      <w:bookmarkStart w:id="6" w:name="_Hlk107332732"/>
    </w:p>
    <w:bookmarkEnd w:id="4"/>
    <w:p w14:paraId="53D0DFCC" w14:textId="33A01EF0" w:rsidR="00ED1F08" w:rsidRPr="002406C3" w:rsidRDefault="002406C3" w:rsidP="002406C3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406C3">
        <w:rPr>
          <w:rFonts w:ascii="Arial" w:hAnsi="Arial" w:cs="Arial"/>
          <w:sz w:val="24"/>
          <w:szCs w:val="24"/>
        </w:rPr>
        <w:t xml:space="preserve">Oficio nº 050/2025 do Poder Executivo encaminhando os Projetos de Lei números 023 e   024/2025. </w:t>
      </w:r>
    </w:p>
    <w:p w14:paraId="036B643D" w14:textId="56310272" w:rsidR="00295F96" w:rsidRPr="00DC6F84" w:rsidRDefault="00295F96" w:rsidP="001101F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2335B55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DC6F84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DC6F84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272380DF" w14:textId="77777777" w:rsidR="00A37519" w:rsidRPr="00DC6F84" w:rsidRDefault="00A37519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7ACD6B9" w14:textId="77777777" w:rsidR="006A5476" w:rsidRPr="00DC6F84" w:rsidRDefault="006A547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DC6F84" w:rsidRDefault="0052200B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70346E4" w14:textId="77777777" w:rsidR="002406C3" w:rsidRPr="00DC6F84" w:rsidRDefault="002406C3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8575BF" w14:textId="77777777" w:rsidR="002406C3" w:rsidRPr="002406C3" w:rsidRDefault="002406C3" w:rsidP="002406C3">
      <w:pPr>
        <w:pStyle w:val="Recuodecorpodetexto"/>
        <w:spacing w:line="360" w:lineRule="auto"/>
        <w:ind w:firstLine="0"/>
        <w:rPr>
          <w:rFonts w:ascii="Arial" w:hAnsi="Arial" w:cs="Arial"/>
          <w:szCs w:val="24"/>
        </w:rPr>
      </w:pPr>
      <w:bookmarkStart w:id="7" w:name="_Hlk191652780"/>
      <w:r w:rsidRPr="002406C3">
        <w:rPr>
          <w:rFonts w:ascii="Arial" w:hAnsi="Arial" w:cs="Arial"/>
          <w:b/>
          <w:bCs/>
          <w:szCs w:val="24"/>
        </w:rPr>
        <w:t>PROJETO DE LEI N.º 24, DE 02 DE ABRIL DE 2025</w:t>
      </w:r>
      <w:r w:rsidRPr="002406C3">
        <w:rPr>
          <w:rFonts w:ascii="Arial" w:hAnsi="Arial" w:cs="Arial"/>
          <w:szCs w:val="24"/>
        </w:rPr>
        <w:t xml:space="preserve"> – “Autoriza o Poder Executivo a contratar pessoal, em caráter temporário, por excepcional interesse público.</w:t>
      </w:r>
      <w:r>
        <w:rPr>
          <w:rFonts w:ascii="Arial" w:hAnsi="Arial" w:cs="Arial"/>
          <w:szCs w:val="24"/>
        </w:rPr>
        <w:t>”</w:t>
      </w:r>
    </w:p>
    <w:p w14:paraId="2835FC7A" w14:textId="77777777" w:rsidR="001C64BC" w:rsidRDefault="001C64BC" w:rsidP="001C64BC">
      <w:pPr>
        <w:pStyle w:val="Recuodecorpodetexto"/>
        <w:spacing w:line="276" w:lineRule="auto"/>
        <w:ind w:firstLine="0"/>
        <w:rPr>
          <w:rFonts w:ascii="Arial" w:hAnsi="Arial" w:cs="Arial"/>
          <w:color w:val="000000" w:themeColor="text1"/>
          <w:szCs w:val="24"/>
        </w:rPr>
      </w:pPr>
    </w:p>
    <w:p w14:paraId="05183F88" w14:textId="564BDA04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8" w:name="_Hlk193980092"/>
      <w:r w:rsidRPr="00DC6F84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DC6F84">
        <w:rPr>
          <w:rFonts w:ascii="Arial" w:hAnsi="Arial" w:cs="Arial"/>
          <w:bCs/>
          <w:sz w:val="24"/>
          <w:szCs w:val="24"/>
        </w:rPr>
        <w:t xml:space="preserve">. </w:t>
      </w:r>
    </w:p>
    <w:p w14:paraId="492CEE73" w14:textId="6D5B1407" w:rsidR="008B423C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2E58ED3" w14:textId="77777777" w:rsidR="00204506" w:rsidRPr="00DC6F84" w:rsidRDefault="0020450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DA6796" w14:textId="1DCE3F1B" w:rsidR="00204506" w:rsidRPr="002406C3" w:rsidRDefault="008B423C" w:rsidP="002406C3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  <w:bookmarkEnd w:id="8"/>
    </w:p>
    <w:bookmarkEnd w:id="7"/>
    <w:p w14:paraId="6559C43E" w14:textId="77777777" w:rsidR="003547AC" w:rsidRPr="00DC6F84" w:rsidRDefault="003547AC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902B44" w14:textId="77777777" w:rsidR="00DC488C" w:rsidRDefault="00DC488C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A734BA" w14:textId="77777777" w:rsidR="00DC488C" w:rsidRDefault="00DC488C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E651FE1" w14:textId="1593EC53" w:rsidR="00C13834" w:rsidRPr="00A37519" w:rsidRDefault="00C13834" w:rsidP="00C13834">
      <w:pPr>
        <w:jc w:val="both"/>
        <w:rPr>
          <w:rFonts w:ascii="Arial" w:hAnsi="Arial" w:cs="Arial"/>
          <w:b/>
          <w:sz w:val="22"/>
          <w:szCs w:val="22"/>
        </w:rPr>
      </w:pPr>
      <w:r w:rsidRPr="00A37519">
        <w:rPr>
          <w:rFonts w:ascii="Arial" w:hAnsi="Arial" w:cs="Arial"/>
          <w:b/>
          <w:sz w:val="24"/>
          <w:szCs w:val="24"/>
        </w:rPr>
        <w:t>REQUERIMENTO Nº 00</w:t>
      </w:r>
      <w:r w:rsidR="00875392">
        <w:rPr>
          <w:rFonts w:ascii="Arial" w:hAnsi="Arial" w:cs="Arial"/>
          <w:b/>
          <w:sz w:val="24"/>
          <w:szCs w:val="24"/>
        </w:rPr>
        <w:t>4</w:t>
      </w:r>
      <w:r w:rsidRPr="00A37519">
        <w:rPr>
          <w:rFonts w:ascii="Arial" w:hAnsi="Arial" w:cs="Arial"/>
          <w:b/>
          <w:sz w:val="24"/>
          <w:szCs w:val="24"/>
        </w:rPr>
        <w:t xml:space="preserve">/2025 – </w:t>
      </w:r>
      <w:r w:rsidRPr="00C13834">
        <w:rPr>
          <w:rFonts w:ascii="Arial" w:hAnsi="Arial" w:cs="Arial"/>
          <w:bCs/>
          <w:sz w:val="24"/>
          <w:szCs w:val="24"/>
        </w:rPr>
        <w:t>Autorização de diária.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884AE71" w14:textId="77777777" w:rsidR="00C13834" w:rsidRDefault="00C13834" w:rsidP="00C13834">
      <w:pPr>
        <w:jc w:val="both"/>
        <w:rPr>
          <w:rFonts w:ascii="Arial" w:hAnsi="Arial" w:cs="Arial"/>
          <w:bCs/>
          <w:sz w:val="22"/>
          <w:szCs w:val="22"/>
        </w:rPr>
      </w:pPr>
    </w:p>
    <w:p w14:paraId="0524E545" w14:textId="77777777" w:rsidR="00C13834" w:rsidRPr="0054589D" w:rsidRDefault="00C13834" w:rsidP="00C13834">
      <w:pPr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 xml:space="preserve">o </w:t>
      </w:r>
      <w:r w:rsidRPr="00AD1B0B">
        <w:rPr>
          <w:rFonts w:ascii="Arial" w:hAnsi="Arial" w:cs="Arial"/>
          <w:sz w:val="24"/>
          <w:szCs w:val="24"/>
        </w:rPr>
        <w:t xml:space="preserve">referido </w:t>
      </w:r>
      <w:r>
        <w:rPr>
          <w:rFonts w:ascii="Arial" w:hAnsi="Arial" w:cs="Arial"/>
          <w:sz w:val="24"/>
          <w:szCs w:val="24"/>
        </w:rPr>
        <w:t>Requerimento</w:t>
      </w:r>
      <w:r w:rsidRPr="0054589D">
        <w:rPr>
          <w:rFonts w:ascii="Arial" w:hAnsi="Arial" w:cs="Arial"/>
          <w:sz w:val="24"/>
          <w:szCs w:val="24"/>
        </w:rPr>
        <w:t xml:space="preserve"> em votação (quem estiver favorável permaneça como está caso contrário se manifeste). </w:t>
      </w:r>
    </w:p>
    <w:p w14:paraId="737C2EBA" w14:textId="77777777" w:rsidR="00C13834" w:rsidRPr="0054589D" w:rsidRDefault="00C13834" w:rsidP="00C13834">
      <w:pPr>
        <w:jc w:val="both"/>
        <w:rPr>
          <w:rFonts w:ascii="Arial" w:hAnsi="Arial" w:cs="Arial"/>
          <w:bCs/>
          <w:sz w:val="24"/>
          <w:szCs w:val="24"/>
        </w:rPr>
      </w:pPr>
    </w:p>
    <w:p w14:paraId="7E198B47" w14:textId="77777777" w:rsidR="00C13834" w:rsidRDefault="00C13834" w:rsidP="00C13834">
      <w:pPr>
        <w:jc w:val="both"/>
        <w:rPr>
          <w:rFonts w:ascii="Arial" w:hAnsi="Arial" w:cs="Arial"/>
          <w:sz w:val="22"/>
          <w:szCs w:val="22"/>
        </w:rPr>
      </w:pPr>
      <w:r w:rsidRPr="00295F96">
        <w:rPr>
          <w:rFonts w:ascii="Arial" w:hAnsi="Arial" w:cs="Arial"/>
          <w:bCs/>
          <w:sz w:val="22"/>
          <w:szCs w:val="22"/>
        </w:rPr>
        <w:t xml:space="preserve">(  ) APROVADO                                         </w:t>
      </w:r>
      <w:r w:rsidRPr="00295F96">
        <w:rPr>
          <w:rFonts w:ascii="Arial" w:hAnsi="Arial" w:cs="Arial"/>
          <w:sz w:val="22"/>
          <w:szCs w:val="22"/>
        </w:rPr>
        <w:t>(  ) REPROVADO</w:t>
      </w:r>
    </w:p>
    <w:p w14:paraId="78B9EF77" w14:textId="4333342B" w:rsidR="002809BD" w:rsidRPr="001C64BC" w:rsidRDefault="002809BD" w:rsidP="001C64BC">
      <w:pPr>
        <w:ind w:right="-568"/>
        <w:jc w:val="both"/>
        <w:rPr>
          <w:rFonts w:ascii="Arial" w:hAnsi="Arial" w:cs="Arial"/>
          <w:sz w:val="24"/>
          <w:szCs w:val="24"/>
        </w:rPr>
      </w:pPr>
    </w:p>
    <w:p w14:paraId="66D1F95A" w14:textId="77777777" w:rsidR="002809BD" w:rsidRDefault="002809B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54D1FBD" w14:textId="77777777" w:rsidR="002809BD" w:rsidRPr="0028322F" w:rsidRDefault="002809B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DC6F84" w:rsidRDefault="00FA5EF4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C6F84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DC6F84" w:rsidRDefault="008F2242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DC6F84" w:rsidRDefault="00F61736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Desde já, convoco a todos os Edis</w:t>
      </w:r>
    </w:p>
    <w:p w14:paraId="445D9156" w14:textId="32E58770" w:rsidR="00295F96" w:rsidRPr="00DC6F84" w:rsidRDefault="000063B7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para </w:t>
      </w:r>
      <w:r w:rsidR="00D05C11" w:rsidRPr="00DC6F84">
        <w:rPr>
          <w:rFonts w:ascii="Arial" w:hAnsi="Arial" w:cs="Arial"/>
          <w:sz w:val="24"/>
          <w:szCs w:val="24"/>
        </w:rPr>
        <w:t>a Sessão</w:t>
      </w:r>
      <w:r w:rsidR="00EA2FC0" w:rsidRPr="00DC6F84">
        <w:rPr>
          <w:rFonts w:ascii="Arial" w:hAnsi="Arial" w:cs="Arial"/>
          <w:sz w:val="24"/>
          <w:szCs w:val="24"/>
        </w:rPr>
        <w:t xml:space="preserve"> Ordinária</w:t>
      </w:r>
      <w:r w:rsidR="000F706D" w:rsidRPr="00DC6F84">
        <w:rPr>
          <w:rFonts w:ascii="Arial" w:hAnsi="Arial" w:cs="Arial"/>
          <w:sz w:val="24"/>
          <w:szCs w:val="24"/>
        </w:rPr>
        <w:t xml:space="preserve"> do dia </w:t>
      </w:r>
      <w:r w:rsidR="00CB52AD">
        <w:rPr>
          <w:rFonts w:ascii="Arial" w:hAnsi="Arial" w:cs="Arial"/>
          <w:sz w:val="24"/>
          <w:szCs w:val="24"/>
        </w:rPr>
        <w:t>22</w:t>
      </w:r>
      <w:r w:rsidR="000F706D" w:rsidRPr="00DC6F84">
        <w:rPr>
          <w:rFonts w:ascii="Arial" w:hAnsi="Arial" w:cs="Arial"/>
          <w:sz w:val="24"/>
          <w:szCs w:val="24"/>
        </w:rPr>
        <w:t xml:space="preserve"> de </w:t>
      </w:r>
      <w:r w:rsidR="001101F6" w:rsidRPr="00DC6F84">
        <w:rPr>
          <w:rFonts w:ascii="Arial" w:hAnsi="Arial" w:cs="Arial"/>
          <w:sz w:val="24"/>
          <w:szCs w:val="24"/>
        </w:rPr>
        <w:t>abril</w:t>
      </w:r>
      <w:r w:rsidR="000F706D" w:rsidRPr="00DC6F84">
        <w:rPr>
          <w:rFonts w:ascii="Arial" w:hAnsi="Arial" w:cs="Arial"/>
          <w:sz w:val="24"/>
          <w:szCs w:val="24"/>
        </w:rPr>
        <w:t xml:space="preserve"> de 2025 às 18 </w:t>
      </w:r>
      <w:r w:rsidR="00AD1B0B" w:rsidRPr="00DC6F84">
        <w:rPr>
          <w:rFonts w:ascii="Arial" w:hAnsi="Arial" w:cs="Arial"/>
          <w:sz w:val="24"/>
          <w:szCs w:val="24"/>
        </w:rPr>
        <w:t>horas.</w:t>
      </w:r>
    </w:p>
    <w:p w14:paraId="1CA3E659" w14:textId="77777777" w:rsidR="00AD1B0B" w:rsidRPr="00DC6F84" w:rsidRDefault="00AD1B0B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16F7071E" w:rsidR="00EA2FC0" w:rsidRPr="00DC6F84" w:rsidRDefault="001101F6" w:rsidP="001101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     </w:t>
      </w:r>
      <w:r w:rsidR="00EA2FC0" w:rsidRPr="00DC6F84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998C83A" w:rsidR="00606725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Boa noite a todos.</w:t>
      </w:r>
    </w:p>
    <w:sectPr w:rsidR="00606725" w:rsidRPr="00DC6F84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DB93" w14:textId="77777777" w:rsidR="00097CE7" w:rsidRDefault="00097CE7" w:rsidP="008F6923">
      <w:r>
        <w:separator/>
      </w:r>
    </w:p>
  </w:endnote>
  <w:endnote w:type="continuationSeparator" w:id="0">
    <w:p w14:paraId="7383F4A8" w14:textId="77777777" w:rsidR="00097CE7" w:rsidRDefault="00097CE7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9CA7" w14:textId="77777777" w:rsidR="00097CE7" w:rsidRDefault="00097CE7" w:rsidP="008F6923">
      <w:r>
        <w:separator/>
      </w:r>
    </w:p>
  </w:footnote>
  <w:footnote w:type="continuationSeparator" w:id="0">
    <w:p w14:paraId="3FCF6F41" w14:textId="77777777" w:rsidR="00097CE7" w:rsidRDefault="00097CE7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97CE7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101F6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C64BC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476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D5036"/>
    <w:rsid w:val="006E0F3A"/>
    <w:rsid w:val="006E560A"/>
    <w:rsid w:val="006E78E9"/>
    <w:rsid w:val="006F635B"/>
    <w:rsid w:val="006F7F97"/>
    <w:rsid w:val="007017B2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61FD0"/>
    <w:rsid w:val="00871487"/>
    <w:rsid w:val="00872F99"/>
    <w:rsid w:val="00875392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631"/>
    <w:rsid w:val="008A35F5"/>
    <w:rsid w:val="008A366D"/>
    <w:rsid w:val="008B078C"/>
    <w:rsid w:val="008B0F38"/>
    <w:rsid w:val="008B423C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636E"/>
    <w:rsid w:val="00A66608"/>
    <w:rsid w:val="00A66D27"/>
    <w:rsid w:val="00A70225"/>
    <w:rsid w:val="00A75782"/>
    <w:rsid w:val="00A75A9D"/>
    <w:rsid w:val="00A7745C"/>
    <w:rsid w:val="00A840AE"/>
    <w:rsid w:val="00A930B1"/>
    <w:rsid w:val="00A95CE0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8A2"/>
    <w:rsid w:val="00C32895"/>
    <w:rsid w:val="00C32FCE"/>
    <w:rsid w:val="00C3511B"/>
    <w:rsid w:val="00C401BF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C488C"/>
    <w:rsid w:val="00DC6F84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40E4"/>
    <w:rsid w:val="00F556DC"/>
    <w:rsid w:val="00F61736"/>
    <w:rsid w:val="00F6356B"/>
    <w:rsid w:val="00F65D79"/>
    <w:rsid w:val="00F67761"/>
    <w:rsid w:val="00F71A73"/>
    <w:rsid w:val="00F76FEB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311</TotalTime>
  <Pages>1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9</cp:revision>
  <cp:lastPrinted>2025-04-08T19:11:00Z</cp:lastPrinted>
  <dcterms:created xsi:type="dcterms:W3CDTF">2025-04-04T14:25:00Z</dcterms:created>
  <dcterms:modified xsi:type="dcterms:W3CDTF">2025-04-22T14:04:00Z</dcterms:modified>
</cp:coreProperties>
</file>