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C6F8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DC6F84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88D3574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87148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DC6F84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6E9FF785" w:rsidR="00CA3D77" w:rsidRPr="00DC6F84" w:rsidRDefault="00204506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C64BC">
              <w:rPr>
                <w:rFonts w:ascii="Arial" w:hAnsi="Arial" w:cs="Arial"/>
                <w:sz w:val="24"/>
                <w:szCs w:val="24"/>
              </w:rPr>
              <w:t>1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/0</w:t>
            </w:r>
            <w:r w:rsidR="001C64BC">
              <w:rPr>
                <w:rFonts w:ascii="Arial" w:hAnsi="Arial" w:cs="Arial"/>
                <w:sz w:val="24"/>
                <w:szCs w:val="24"/>
              </w:rPr>
              <w:t>4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DC6F84" w:rsidRDefault="00F67761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DC6F8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DC6F84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12F857C3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04506">
        <w:rPr>
          <w:rFonts w:ascii="Arial" w:hAnsi="Arial" w:cs="Arial"/>
          <w:sz w:val="24"/>
          <w:szCs w:val="24"/>
        </w:rPr>
        <w:t>0</w:t>
      </w:r>
      <w:r w:rsidR="001C64BC">
        <w:rPr>
          <w:rFonts w:ascii="Arial" w:hAnsi="Arial" w:cs="Arial"/>
          <w:sz w:val="24"/>
          <w:szCs w:val="24"/>
        </w:rPr>
        <w:t>1</w:t>
      </w:r>
      <w:r w:rsidRPr="00DC6F84">
        <w:rPr>
          <w:rFonts w:ascii="Arial" w:hAnsi="Arial" w:cs="Arial"/>
          <w:sz w:val="24"/>
          <w:szCs w:val="24"/>
        </w:rPr>
        <w:t xml:space="preserve"> de</w:t>
      </w:r>
      <w:r w:rsidR="001C64BC">
        <w:rPr>
          <w:rFonts w:ascii="Arial" w:hAnsi="Arial" w:cs="Arial"/>
          <w:sz w:val="24"/>
          <w:szCs w:val="24"/>
        </w:rPr>
        <w:t xml:space="preserve"> abril</w:t>
      </w:r>
      <w:r w:rsidRPr="00DC6F84">
        <w:rPr>
          <w:rFonts w:ascii="Arial" w:hAnsi="Arial" w:cs="Arial"/>
          <w:sz w:val="24"/>
          <w:szCs w:val="24"/>
        </w:rPr>
        <w:t xml:space="preserve"> de 202</w:t>
      </w:r>
      <w:r w:rsidR="00CA3D77" w:rsidRPr="00DC6F84">
        <w:rPr>
          <w:rFonts w:ascii="Arial" w:hAnsi="Arial" w:cs="Arial"/>
          <w:sz w:val="24"/>
          <w:szCs w:val="24"/>
        </w:rPr>
        <w:t>5</w:t>
      </w:r>
      <w:r w:rsidRPr="00DC6F84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DC6F84" w:rsidRDefault="00EA2FC0" w:rsidP="001101F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Registrar a presença:</w:t>
      </w:r>
      <w:r w:rsidRPr="00DC6F84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DC6F84">
        <w:rPr>
          <w:rFonts w:ascii="Arial" w:hAnsi="Arial" w:cs="Arial"/>
          <w:sz w:val="24"/>
          <w:szCs w:val="24"/>
        </w:rPr>
        <w:t>Patrícia</w:t>
      </w:r>
      <w:r w:rsidRPr="00DC6F84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DC6F84" w:rsidRDefault="00295F96" w:rsidP="001101F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DC6F84" w:rsidRDefault="009004E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3F74DF5A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C64B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1C64BC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="00037C31" w:rsidRPr="00DC6F8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DC6F84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DC6F84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DC6F84" w:rsidRDefault="0046152D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C6F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C6F84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A988CE4" w14:textId="77777777" w:rsidR="006A5476" w:rsidRPr="00DC6F84" w:rsidRDefault="006A5476" w:rsidP="001101F6">
      <w:pPr>
        <w:pStyle w:val="Subttulo"/>
        <w:spacing w:line="276" w:lineRule="auto"/>
        <w:jc w:val="both"/>
        <w:rPr>
          <w:rFonts w:cs="Arial"/>
          <w:szCs w:val="24"/>
        </w:rPr>
      </w:pPr>
    </w:p>
    <w:p w14:paraId="372B668D" w14:textId="48ECF4D0" w:rsidR="001101F6" w:rsidRPr="00204506" w:rsidRDefault="00204506" w:rsidP="002045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06">
        <w:rPr>
          <w:rFonts w:ascii="Arial" w:hAnsi="Arial" w:cs="Arial"/>
          <w:sz w:val="24"/>
          <w:szCs w:val="24"/>
        </w:rPr>
        <w:t>NÃO TEMOS</w:t>
      </w:r>
    </w:p>
    <w:p w14:paraId="424C777A" w14:textId="77777777" w:rsidR="00204506" w:rsidRPr="00204506" w:rsidRDefault="00204506" w:rsidP="00204506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C6F84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DC6F84" w:rsidRDefault="00DC30A7" w:rsidP="001101F6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C6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DC6F84" w:rsidRDefault="00EA2FC0" w:rsidP="001101F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</w:t>
      </w:r>
    </w:p>
    <w:p w14:paraId="711E974A" w14:textId="2CDA3874" w:rsidR="003324D0" w:rsidRDefault="00ED1F08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INDICAÇÃO Nº 01</w:t>
      </w:r>
      <w:r w:rsidR="001C64BC">
        <w:rPr>
          <w:rFonts w:ascii="Arial" w:hAnsi="Arial" w:cs="Arial"/>
          <w:b/>
          <w:sz w:val="24"/>
          <w:szCs w:val="24"/>
        </w:rPr>
        <w:t>6</w:t>
      </w:r>
      <w:r w:rsidRPr="00DC6F84">
        <w:rPr>
          <w:rFonts w:ascii="Arial" w:hAnsi="Arial" w:cs="Arial"/>
          <w:b/>
          <w:sz w:val="24"/>
          <w:szCs w:val="24"/>
        </w:rPr>
        <w:t>/2025</w:t>
      </w:r>
      <w:r w:rsidRPr="00DC6F84">
        <w:rPr>
          <w:rFonts w:ascii="Arial" w:hAnsi="Arial" w:cs="Arial"/>
          <w:bCs/>
          <w:sz w:val="24"/>
          <w:szCs w:val="24"/>
        </w:rPr>
        <w:t xml:space="preserve"> – </w:t>
      </w:r>
      <w:r w:rsidR="001C64BC">
        <w:rPr>
          <w:rFonts w:ascii="Arial" w:hAnsi="Arial" w:cs="Arial"/>
          <w:bCs/>
          <w:sz w:val="24"/>
          <w:szCs w:val="24"/>
        </w:rPr>
        <w:t xml:space="preserve">Câmeras </w:t>
      </w:r>
      <w:r w:rsidR="00BD12AF">
        <w:rPr>
          <w:rFonts w:ascii="Arial" w:hAnsi="Arial" w:cs="Arial"/>
          <w:bCs/>
          <w:sz w:val="24"/>
          <w:szCs w:val="24"/>
        </w:rPr>
        <w:t xml:space="preserve">de monitoramento </w:t>
      </w:r>
      <w:r w:rsidR="001C64BC">
        <w:rPr>
          <w:rFonts w:ascii="Arial" w:hAnsi="Arial" w:cs="Arial"/>
          <w:bCs/>
          <w:sz w:val="24"/>
          <w:szCs w:val="24"/>
        </w:rPr>
        <w:t>na creche</w:t>
      </w:r>
      <w:r w:rsidRPr="00DC6F84">
        <w:rPr>
          <w:rFonts w:ascii="Arial" w:hAnsi="Arial" w:cs="Arial"/>
          <w:bCs/>
          <w:sz w:val="24"/>
          <w:szCs w:val="24"/>
        </w:rPr>
        <w:t xml:space="preserve"> – </w:t>
      </w:r>
      <w:r w:rsidR="001C64BC">
        <w:rPr>
          <w:rFonts w:ascii="Arial" w:hAnsi="Arial" w:cs="Arial"/>
          <w:bCs/>
          <w:sz w:val="24"/>
          <w:szCs w:val="24"/>
        </w:rPr>
        <w:t>M</w:t>
      </w:r>
      <w:r w:rsidRPr="00DC6F84">
        <w:rPr>
          <w:rFonts w:ascii="Arial" w:hAnsi="Arial" w:cs="Arial"/>
          <w:bCs/>
          <w:sz w:val="24"/>
          <w:szCs w:val="24"/>
        </w:rPr>
        <w:t>DB – LEITURA</w:t>
      </w:r>
    </w:p>
    <w:p w14:paraId="722F2BAF" w14:textId="77777777" w:rsidR="001C64BC" w:rsidRDefault="001C64BC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926C1EF" w14:textId="6B65141F" w:rsidR="001C64BC" w:rsidRPr="00DC6F84" w:rsidRDefault="001C64BC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C64BC">
        <w:rPr>
          <w:rFonts w:ascii="Arial" w:hAnsi="Arial" w:cs="Arial"/>
          <w:b/>
          <w:sz w:val="24"/>
          <w:szCs w:val="24"/>
        </w:rPr>
        <w:t>PEDIDO DE PROVIDÊNCIAS Nº 04/2025</w:t>
      </w:r>
      <w:r>
        <w:rPr>
          <w:rFonts w:ascii="Arial" w:hAnsi="Arial" w:cs="Arial"/>
          <w:bCs/>
          <w:sz w:val="24"/>
          <w:szCs w:val="24"/>
        </w:rPr>
        <w:t xml:space="preserve"> – Aumento do toldo na creche –</w:t>
      </w:r>
      <w:r w:rsidR="00BD12AF">
        <w:rPr>
          <w:rFonts w:ascii="Arial" w:hAnsi="Arial" w:cs="Arial"/>
          <w:bCs/>
          <w:sz w:val="24"/>
          <w:szCs w:val="24"/>
        </w:rPr>
        <w:t xml:space="preserve"> M</w:t>
      </w:r>
      <w:r w:rsidR="00BD12AF" w:rsidRPr="00DC6F84">
        <w:rPr>
          <w:rFonts w:ascii="Arial" w:hAnsi="Arial" w:cs="Arial"/>
          <w:bCs/>
          <w:sz w:val="24"/>
          <w:szCs w:val="24"/>
        </w:rPr>
        <w:t>D</w:t>
      </w:r>
      <w:r w:rsidR="00BD12AF">
        <w:rPr>
          <w:rFonts w:ascii="Arial" w:hAnsi="Arial" w:cs="Arial"/>
          <w:bCs/>
          <w:sz w:val="24"/>
          <w:szCs w:val="24"/>
        </w:rPr>
        <w:t xml:space="preserve">B – </w:t>
      </w:r>
      <w:r>
        <w:rPr>
          <w:rFonts w:ascii="Arial" w:hAnsi="Arial" w:cs="Arial"/>
          <w:bCs/>
          <w:sz w:val="24"/>
          <w:szCs w:val="24"/>
        </w:rPr>
        <w:t xml:space="preserve">LEITURA </w:t>
      </w:r>
    </w:p>
    <w:p w14:paraId="10AB4EDA" w14:textId="77777777" w:rsidR="006923A7" w:rsidRPr="00DC6F84" w:rsidRDefault="006923A7" w:rsidP="001101F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DBEA8B6" w14:textId="77777777" w:rsidR="00861FD0" w:rsidRPr="00DC6F84" w:rsidRDefault="00861FD0" w:rsidP="001101F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_Hlk126669879"/>
      <w:bookmarkStart w:id="5" w:name="_Hlk106636575"/>
      <w:bookmarkStart w:id="6" w:name="_Hlk107332732"/>
    </w:p>
    <w:bookmarkEnd w:id="4"/>
    <w:p w14:paraId="53D0DFCC" w14:textId="1CD55CB5" w:rsidR="00ED1F08" w:rsidRPr="001C64BC" w:rsidRDefault="00204506" w:rsidP="001101F6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  <w:r w:rsidRPr="00204506">
        <w:rPr>
          <w:rFonts w:ascii="Arial" w:hAnsi="Arial" w:cs="Arial"/>
          <w:sz w:val="24"/>
          <w:szCs w:val="24"/>
        </w:rPr>
        <w:t>NÃO TEMOS</w:t>
      </w:r>
      <w:r w:rsidR="00ED1F08" w:rsidRPr="00204506">
        <w:rPr>
          <w:rFonts w:ascii="Arial" w:hAnsi="Arial" w:cs="Arial"/>
          <w:sz w:val="24"/>
          <w:szCs w:val="24"/>
        </w:rPr>
        <w:t xml:space="preserve">  </w:t>
      </w:r>
    </w:p>
    <w:p w14:paraId="036B643D" w14:textId="56310272" w:rsidR="00295F96" w:rsidRPr="00DC6F84" w:rsidRDefault="00295F96" w:rsidP="001101F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335B55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DC6F84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DC6F84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272380DF" w14:textId="77777777" w:rsidR="00A37519" w:rsidRPr="00DC6F84" w:rsidRDefault="00A37519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7ACD6B9" w14:textId="77777777" w:rsidR="006A5476" w:rsidRPr="00DC6F84" w:rsidRDefault="006A547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DC6F84" w:rsidRDefault="0052200B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5EF4871" w14:textId="77777777" w:rsidR="009E4390" w:rsidRPr="00DC6F84" w:rsidRDefault="009E439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2FA0BA" w14:textId="77777777" w:rsidR="001C64BC" w:rsidRDefault="001C64BC" w:rsidP="001C64BC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  <w:bookmarkStart w:id="7" w:name="_Hlk191652780"/>
      <w:r w:rsidRPr="0028322F">
        <w:rPr>
          <w:rFonts w:ascii="Arial" w:hAnsi="Arial" w:cs="Arial"/>
          <w:b/>
          <w:bCs/>
          <w:color w:val="000000" w:themeColor="text1"/>
          <w:szCs w:val="24"/>
        </w:rPr>
        <w:t>PROJETO DE LEI N.º 20, DE 19 DE MARÇO DE 2025</w:t>
      </w:r>
      <w:r w:rsidRPr="0028322F">
        <w:rPr>
          <w:rFonts w:ascii="Arial" w:hAnsi="Arial" w:cs="Arial"/>
          <w:color w:val="000000" w:themeColor="text1"/>
          <w:szCs w:val="24"/>
        </w:rPr>
        <w:t xml:space="preserve"> – Autoriza o Poder Executivo a contratar pessoal, em caráter temporário, por excepcional interesse público. </w:t>
      </w:r>
    </w:p>
    <w:p w14:paraId="2835FC7A" w14:textId="77777777" w:rsidR="001C64BC" w:rsidRDefault="001C64BC" w:rsidP="001C64BC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</w:p>
    <w:p w14:paraId="05183F88" w14:textId="564BDA04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8" w:name="_Hlk193980092"/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492CEE73" w14:textId="6D5B1407" w:rsidR="008B423C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2E58ED3" w14:textId="77777777" w:rsidR="00204506" w:rsidRPr="00DC6F84" w:rsidRDefault="0020450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C49D5F" w14:textId="77777777" w:rsidR="008B423C" w:rsidRPr="00DC6F84" w:rsidRDefault="008B423C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bookmarkEnd w:id="8"/>
    <w:p w14:paraId="20D63F6C" w14:textId="77777777" w:rsidR="008B423C" w:rsidRPr="00DC6F84" w:rsidRDefault="008B423C" w:rsidP="001101F6">
      <w:pPr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8C3986" w14:textId="77777777" w:rsidR="008B423C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D7DF9E8" w14:textId="77777777" w:rsidR="001C64BC" w:rsidRDefault="001C64BC" w:rsidP="001C64BC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22F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N.º 21, DE 19 DE MARÇO DE 2025</w:t>
      </w:r>
      <w:r w:rsidRPr="0028322F">
        <w:rPr>
          <w:rFonts w:ascii="Arial" w:hAnsi="Arial" w:cs="Arial"/>
          <w:color w:val="000000" w:themeColor="text1"/>
          <w:sz w:val="24"/>
          <w:szCs w:val="24"/>
        </w:rPr>
        <w:t xml:space="preserve"> – Altera a Lei Municipal nº 1.148, de 1º de março de 2023, que dispõe sobre o Regime Próprio de Previdência Social dos Servidores Públicos Efetivos do Município de Boa Vista do Sul.</w:t>
      </w:r>
    </w:p>
    <w:p w14:paraId="3C4AD3ED" w14:textId="77777777" w:rsidR="001C64BC" w:rsidRDefault="001C64B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9B9AAA2" w14:textId="77777777" w:rsidR="001C64BC" w:rsidRPr="00DC6F84" w:rsidRDefault="001C64BC" w:rsidP="001C64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22D3DFD8" w14:textId="77777777" w:rsidR="001C64BC" w:rsidRDefault="001C64BC" w:rsidP="001C6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6EA60C9" w14:textId="77777777" w:rsidR="00204506" w:rsidRPr="00DC6F84" w:rsidRDefault="00204506" w:rsidP="001C6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3F36E3" w14:textId="77777777" w:rsidR="001C64BC" w:rsidRPr="00DC6F84" w:rsidRDefault="001C64BC" w:rsidP="001C64BC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279C24F4" w14:textId="77777777" w:rsidR="001C64BC" w:rsidRDefault="001C64B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53DA6796" w14:textId="77777777" w:rsidR="00204506" w:rsidRDefault="00204506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bookmarkEnd w:id="7"/>
    <w:p w14:paraId="6559C43E" w14:textId="77777777" w:rsidR="003547AC" w:rsidRPr="00DC6F84" w:rsidRDefault="003547A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328F4E45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8B9EF77" w14:textId="6691EF3E" w:rsidR="002809BD" w:rsidRPr="001C64BC" w:rsidRDefault="001C64BC" w:rsidP="001C64BC">
      <w:pPr>
        <w:ind w:right="-568"/>
        <w:jc w:val="both"/>
        <w:rPr>
          <w:rFonts w:ascii="Arial" w:hAnsi="Arial" w:cs="Arial"/>
          <w:sz w:val="24"/>
          <w:szCs w:val="24"/>
        </w:rPr>
      </w:pPr>
      <w:r w:rsidRPr="001C64BC">
        <w:rPr>
          <w:rFonts w:ascii="Arial" w:hAnsi="Arial" w:cs="Arial"/>
          <w:sz w:val="24"/>
          <w:szCs w:val="24"/>
        </w:rPr>
        <w:t>NÃO TEMOS</w:t>
      </w:r>
    </w:p>
    <w:p w14:paraId="66D1F95A" w14:textId="77777777" w:rsidR="002809BD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54D1FBD" w14:textId="77777777" w:rsidR="002809BD" w:rsidRPr="0028322F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DC6F84" w:rsidRDefault="00FA5EF4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C6F84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DC6F84" w:rsidRDefault="008F2242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DC6F84" w:rsidRDefault="00F61736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Desde já, convoco a todos os Edis</w:t>
      </w:r>
    </w:p>
    <w:p w14:paraId="445D9156" w14:textId="6A8ED184" w:rsidR="00295F96" w:rsidRPr="00DC6F84" w:rsidRDefault="000063B7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para </w:t>
      </w:r>
      <w:r w:rsidR="00D05C11" w:rsidRPr="00DC6F84">
        <w:rPr>
          <w:rFonts w:ascii="Arial" w:hAnsi="Arial" w:cs="Arial"/>
          <w:sz w:val="24"/>
          <w:szCs w:val="24"/>
        </w:rPr>
        <w:t>a Sessão</w:t>
      </w:r>
      <w:r w:rsidR="00EA2FC0" w:rsidRPr="00DC6F84">
        <w:rPr>
          <w:rFonts w:ascii="Arial" w:hAnsi="Arial" w:cs="Arial"/>
          <w:sz w:val="24"/>
          <w:szCs w:val="24"/>
        </w:rPr>
        <w:t xml:space="preserve"> Ordinária</w:t>
      </w:r>
      <w:r w:rsidR="000F706D" w:rsidRPr="00DC6F84">
        <w:rPr>
          <w:rFonts w:ascii="Arial" w:hAnsi="Arial" w:cs="Arial"/>
          <w:sz w:val="24"/>
          <w:szCs w:val="24"/>
        </w:rPr>
        <w:t xml:space="preserve"> do dia </w:t>
      </w:r>
      <w:r w:rsidR="001101F6" w:rsidRPr="00DC6F84">
        <w:rPr>
          <w:rFonts w:ascii="Arial" w:hAnsi="Arial" w:cs="Arial"/>
          <w:sz w:val="24"/>
          <w:szCs w:val="24"/>
        </w:rPr>
        <w:t>0</w:t>
      </w:r>
      <w:r w:rsidR="00204506">
        <w:rPr>
          <w:rFonts w:ascii="Arial" w:hAnsi="Arial" w:cs="Arial"/>
          <w:sz w:val="24"/>
          <w:szCs w:val="24"/>
        </w:rPr>
        <w:t>8</w:t>
      </w:r>
      <w:r w:rsidR="000F706D" w:rsidRPr="00DC6F84">
        <w:rPr>
          <w:rFonts w:ascii="Arial" w:hAnsi="Arial" w:cs="Arial"/>
          <w:sz w:val="24"/>
          <w:szCs w:val="24"/>
        </w:rPr>
        <w:t xml:space="preserve"> de </w:t>
      </w:r>
      <w:r w:rsidR="001101F6" w:rsidRPr="00DC6F84">
        <w:rPr>
          <w:rFonts w:ascii="Arial" w:hAnsi="Arial" w:cs="Arial"/>
          <w:sz w:val="24"/>
          <w:szCs w:val="24"/>
        </w:rPr>
        <w:t>abril</w:t>
      </w:r>
      <w:r w:rsidR="000F706D" w:rsidRPr="00DC6F84">
        <w:rPr>
          <w:rFonts w:ascii="Arial" w:hAnsi="Arial" w:cs="Arial"/>
          <w:sz w:val="24"/>
          <w:szCs w:val="24"/>
        </w:rPr>
        <w:t xml:space="preserve"> de 2025 às 18 </w:t>
      </w:r>
      <w:r w:rsidR="00AD1B0B" w:rsidRPr="00DC6F84">
        <w:rPr>
          <w:rFonts w:ascii="Arial" w:hAnsi="Arial" w:cs="Arial"/>
          <w:sz w:val="24"/>
          <w:szCs w:val="24"/>
        </w:rPr>
        <w:t>horas.</w:t>
      </w:r>
    </w:p>
    <w:p w14:paraId="1CA3E659" w14:textId="77777777" w:rsidR="00AD1B0B" w:rsidRPr="00DC6F84" w:rsidRDefault="00AD1B0B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6F7071E" w:rsidR="00EA2FC0" w:rsidRPr="00DC6F84" w:rsidRDefault="001101F6" w:rsidP="001101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     </w:t>
      </w:r>
      <w:r w:rsidR="00EA2FC0" w:rsidRPr="00DC6F84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Boa noite a todos.</w:t>
      </w:r>
    </w:p>
    <w:sectPr w:rsidR="00606725" w:rsidRPr="00DC6F84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F46E" w14:textId="77777777" w:rsidR="00713BAA" w:rsidRDefault="00713BAA" w:rsidP="008F6923">
      <w:r>
        <w:separator/>
      </w:r>
    </w:p>
  </w:endnote>
  <w:endnote w:type="continuationSeparator" w:id="0">
    <w:p w14:paraId="2536562B" w14:textId="77777777" w:rsidR="00713BAA" w:rsidRDefault="00713BA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E1F1" w14:textId="77777777" w:rsidR="00713BAA" w:rsidRDefault="00713BAA" w:rsidP="008F6923">
      <w:r>
        <w:separator/>
      </w:r>
    </w:p>
  </w:footnote>
  <w:footnote w:type="continuationSeparator" w:id="0">
    <w:p w14:paraId="25FF247F" w14:textId="77777777" w:rsidR="00713BAA" w:rsidRDefault="00713BA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4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7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2"/>
  </w:num>
  <w:num w:numId="8" w16cid:durableId="1172335437">
    <w:abstractNumId w:val="23"/>
  </w:num>
  <w:num w:numId="9" w16cid:durableId="958293285">
    <w:abstractNumId w:val="18"/>
  </w:num>
  <w:num w:numId="10" w16cid:durableId="1980915944">
    <w:abstractNumId w:val="16"/>
  </w:num>
  <w:num w:numId="11" w16cid:durableId="825822909">
    <w:abstractNumId w:val="3"/>
  </w:num>
  <w:num w:numId="12" w16cid:durableId="389117610">
    <w:abstractNumId w:val="17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1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0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19"/>
  </w:num>
  <w:num w:numId="24" w16cid:durableId="263264745">
    <w:abstractNumId w:val="24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101F6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C64BC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35289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476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560A"/>
    <w:rsid w:val="006E78E9"/>
    <w:rsid w:val="006F635B"/>
    <w:rsid w:val="007017B2"/>
    <w:rsid w:val="00707B14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423C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66C2"/>
    <w:rsid w:val="00AF107D"/>
    <w:rsid w:val="00AF17CE"/>
    <w:rsid w:val="00AF2FF3"/>
    <w:rsid w:val="00B01420"/>
    <w:rsid w:val="00B0433E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716B"/>
    <w:rsid w:val="00C17486"/>
    <w:rsid w:val="00C20B22"/>
    <w:rsid w:val="00C238A2"/>
    <w:rsid w:val="00C32895"/>
    <w:rsid w:val="00C32FCE"/>
    <w:rsid w:val="00C3511B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C6F84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40E4"/>
    <w:rsid w:val="00F556DC"/>
    <w:rsid w:val="00F61736"/>
    <w:rsid w:val="00F6356B"/>
    <w:rsid w:val="00F65D79"/>
    <w:rsid w:val="00F67761"/>
    <w:rsid w:val="00F71A73"/>
    <w:rsid w:val="00F76FEB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15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7</cp:revision>
  <cp:lastPrinted>2025-03-25T12:50:00Z</cp:lastPrinted>
  <dcterms:created xsi:type="dcterms:W3CDTF">2025-03-27T18:06:00Z</dcterms:created>
  <dcterms:modified xsi:type="dcterms:W3CDTF">2025-04-01T17:41:00Z</dcterms:modified>
</cp:coreProperties>
</file>