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506CB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Pr="00506CB8" w:rsidRDefault="00037C31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506CB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8688410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100EE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506CB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90D8933" w:rsidR="00EA2FC0" w:rsidRPr="00506CB8" w:rsidRDefault="00100EE5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B3353" w:rsidRPr="00506CB8">
              <w:rPr>
                <w:rFonts w:ascii="Arial" w:hAnsi="Arial" w:cs="Arial"/>
                <w:sz w:val="24"/>
                <w:szCs w:val="24"/>
              </w:rPr>
              <w:t>2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9A8A175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00EE5">
        <w:rPr>
          <w:rFonts w:ascii="Arial" w:hAnsi="Arial" w:cs="Arial"/>
          <w:sz w:val="24"/>
          <w:szCs w:val="24"/>
        </w:rPr>
        <w:t>0</w:t>
      </w:r>
      <w:r w:rsidR="008B3353" w:rsidRPr="00506CB8">
        <w:rPr>
          <w:rFonts w:ascii="Arial" w:hAnsi="Arial" w:cs="Arial"/>
          <w:sz w:val="24"/>
          <w:szCs w:val="24"/>
        </w:rPr>
        <w:t>2</w:t>
      </w:r>
      <w:r w:rsidRPr="00506CB8">
        <w:rPr>
          <w:rFonts w:ascii="Arial" w:hAnsi="Arial" w:cs="Arial"/>
          <w:sz w:val="24"/>
          <w:szCs w:val="24"/>
        </w:rPr>
        <w:t xml:space="preserve"> de </w:t>
      </w:r>
      <w:r w:rsidR="00100EE5">
        <w:rPr>
          <w:rFonts w:ascii="Arial" w:hAnsi="Arial" w:cs="Arial"/>
          <w:sz w:val="24"/>
          <w:szCs w:val="24"/>
        </w:rPr>
        <w:t>abril</w:t>
      </w:r>
      <w:r w:rsidRPr="00506CB8">
        <w:rPr>
          <w:rFonts w:ascii="Arial" w:hAnsi="Arial" w:cs="Arial"/>
          <w:sz w:val="24"/>
          <w:szCs w:val="24"/>
        </w:rPr>
        <w:t xml:space="preserve"> de 202</w:t>
      </w:r>
      <w:r w:rsidR="00037C31" w:rsidRPr="00506CB8">
        <w:rPr>
          <w:rFonts w:ascii="Arial" w:hAnsi="Arial" w:cs="Arial"/>
          <w:sz w:val="24"/>
          <w:szCs w:val="24"/>
        </w:rPr>
        <w:t>4</w:t>
      </w:r>
      <w:r w:rsidRPr="00506CB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506CB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b/>
          <w:sz w:val="24"/>
          <w:szCs w:val="24"/>
        </w:rPr>
        <w:t>Registrar a presença:</w:t>
      </w:r>
      <w:r w:rsidRPr="00506CB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506CB8">
        <w:rPr>
          <w:rFonts w:ascii="Arial" w:hAnsi="Arial" w:cs="Arial"/>
          <w:sz w:val="24"/>
          <w:szCs w:val="24"/>
        </w:rPr>
        <w:t>Aline</w:t>
      </w:r>
      <w:r w:rsidRPr="00506CB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506CB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506CB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06CB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7B70AD96" w:rsidR="00FA5EF4" w:rsidRPr="00506CB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100EE5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00EE5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7739648F" w14:textId="77777777" w:rsidR="00FA5EF4" w:rsidRPr="00506CB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506CB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2F2993FB" w14:textId="77777777" w:rsidR="00CB60F5" w:rsidRPr="00506CB8" w:rsidRDefault="00CB60F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71063E" w14:textId="77777777" w:rsidR="00815DDB" w:rsidRPr="00506CB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506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506CB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703A49F2" w14:textId="77777777" w:rsidR="000E7BB9" w:rsidRDefault="000E7BB9" w:rsidP="004E6A44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  <w:bookmarkStart w:id="0" w:name="_Hlk161924319"/>
      <w:bookmarkStart w:id="1" w:name="_Hlk161932633"/>
    </w:p>
    <w:bookmarkEnd w:id="0"/>
    <w:bookmarkEnd w:id="1"/>
    <w:p w14:paraId="4CC2BCA2" w14:textId="77897E88" w:rsidR="00CD3E60" w:rsidRPr="00001FA2" w:rsidRDefault="00001FA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color w:val="000000" w:themeColor="text1"/>
          <w:szCs w:val="24"/>
        </w:rPr>
      </w:pPr>
      <w:r w:rsidRPr="00001FA2">
        <w:rPr>
          <w:rFonts w:cs="Arial"/>
          <w:b w:val="0"/>
          <w:bCs/>
          <w:color w:val="000000" w:themeColor="text1"/>
          <w:szCs w:val="24"/>
        </w:rPr>
        <w:t xml:space="preserve">NÃO TEMOS </w:t>
      </w:r>
    </w:p>
    <w:p w14:paraId="17F59A7F" w14:textId="13C8754A" w:rsidR="00956A45" w:rsidRPr="00100EE5" w:rsidRDefault="00956A45" w:rsidP="00956A45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  <w:r w:rsidRPr="00100EE5">
        <w:rPr>
          <w:rFonts w:cs="Arial"/>
          <w:b w:val="0"/>
          <w:bCs/>
          <w:color w:val="FF0000"/>
          <w:szCs w:val="24"/>
        </w:rPr>
        <w:t xml:space="preserve"> </w:t>
      </w:r>
    </w:p>
    <w:p w14:paraId="38BE35C1" w14:textId="77777777" w:rsidR="00956A45" w:rsidRPr="00100EE5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</w:p>
    <w:p w14:paraId="28E8AE32" w14:textId="77777777" w:rsidR="00E84137" w:rsidRDefault="00E84137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2F5151EB" w14:textId="77777777" w:rsidR="00E84137" w:rsidRPr="00FF0E2D" w:rsidRDefault="00E84137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58CC6A23" w14:textId="77777777" w:rsidR="00506CB8" w:rsidRPr="00506CB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06CB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506CB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Pr="00506CB8" w:rsidRDefault="00EA2FC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 </w:t>
      </w:r>
    </w:p>
    <w:p w14:paraId="0B217F15" w14:textId="66E53982" w:rsidR="009F513B" w:rsidRDefault="009F513B" w:rsidP="00100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4C39">
        <w:rPr>
          <w:rFonts w:ascii="Arial" w:hAnsi="Arial" w:cs="Arial"/>
          <w:b/>
          <w:bCs/>
          <w:sz w:val="24"/>
          <w:szCs w:val="24"/>
        </w:rPr>
        <w:t>Pedido de Informações nº 002/2024</w:t>
      </w:r>
      <w:r>
        <w:rPr>
          <w:rFonts w:ascii="Arial" w:hAnsi="Arial" w:cs="Arial"/>
          <w:sz w:val="24"/>
          <w:szCs w:val="24"/>
        </w:rPr>
        <w:t xml:space="preserve"> – LEITURA </w:t>
      </w:r>
    </w:p>
    <w:p w14:paraId="02BC6D9F" w14:textId="77777777" w:rsidR="009F513B" w:rsidRDefault="009F513B" w:rsidP="00100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E576C" w14:textId="249F00D3" w:rsidR="00CD3E60" w:rsidRPr="009F513B" w:rsidRDefault="009F513B" w:rsidP="00100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4C39">
        <w:rPr>
          <w:rFonts w:ascii="Arial" w:hAnsi="Arial" w:cs="Arial"/>
          <w:b/>
          <w:bCs/>
          <w:sz w:val="24"/>
          <w:szCs w:val="24"/>
        </w:rPr>
        <w:t>R</w:t>
      </w:r>
      <w:r w:rsidR="00100EE5" w:rsidRPr="008F4C39">
        <w:rPr>
          <w:rFonts w:ascii="Arial" w:hAnsi="Arial" w:cs="Arial"/>
          <w:b/>
          <w:bCs/>
          <w:sz w:val="24"/>
          <w:szCs w:val="24"/>
        </w:rPr>
        <w:t>esposta</w:t>
      </w:r>
      <w:r w:rsidRPr="008F4C39">
        <w:rPr>
          <w:rFonts w:ascii="Arial" w:hAnsi="Arial" w:cs="Arial"/>
          <w:b/>
          <w:bCs/>
          <w:sz w:val="24"/>
          <w:szCs w:val="24"/>
        </w:rPr>
        <w:t xml:space="preserve"> do Poder Executivo</w:t>
      </w:r>
      <w:r w:rsidR="00100EE5" w:rsidRPr="008F4C39">
        <w:rPr>
          <w:rFonts w:ascii="Arial" w:hAnsi="Arial" w:cs="Arial"/>
          <w:b/>
          <w:bCs/>
          <w:sz w:val="24"/>
          <w:szCs w:val="24"/>
        </w:rPr>
        <w:t xml:space="preserve"> ao Requerimento nº 01/2024 do Pedido de Informações.</w:t>
      </w:r>
      <w:r w:rsidR="00100EE5" w:rsidRPr="009F513B">
        <w:rPr>
          <w:rFonts w:ascii="Arial" w:hAnsi="Arial" w:cs="Arial"/>
          <w:sz w:val="24"/>
          <w:szCs w:val="24"/>
        </w:rPr>
        <w:t xml:space="preserve"> – </w:t>
      </w:r>
      <w:r w:rsidR="00A12FD6" w:rsidRPr="009F513B">
        <w:rPr>
          <w:rFonts w:ascii="Arial" w:hAnsi="Arial" w:cs="Arial"/>
          <w:bCs/>
          <w:sz w:val="24"/>
          <w:szCs w:val="24"/>
        </w:rPr>
        <w:t xml:space="preserve"> LEITURA </w:t>
      </w:r>
    </w:p>
    <w:p w14:paraId="432748E6" w14:textId="77777777" w:rsidR="00100EE5" w:rsidRPr="00506CB8" w:rsidRDefault="00100EE5" w:rsidP="00100EE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B5020D7" w14:textId="77777777" w:rsidR="00001FA2" w:rsidRPr="00001FA2" w:rsidRDefault="00001FA2" w:rsidP="00001FA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62361756"/>
      <w:bookmarkStart w:id="3" w:name="_Hlk126669879"/>
      <w:bookmarkStart w:id="4" w:name="_Hlk106636575"/>
      <w:bookmarkStart w:id="5" w:name="_Hlk107332732"/>
    </w:p>
    <w:p w14:paraId="668079EF" w14:textId="03A91B92" w:rsidR="00E34FFD" w:rsidRPr="009F513B" w:rsidRDefault="00E34FFD" w:rsidP="009F51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513B">
        <w:rPr>
          <w:rFonts w:ascii="Arial" w:hAnsi="Arial" w:cs="Arial"/>
          <w:sz w:val="24"/>
          <w:szCs w:val="24"/>
        </w:rPr>
        <w:t>Ofício nº 0</w:t>
      </w:r>
      <w:r w:rsidR="009F513B" w:rsidRPr="009F513B">
        <w:rPr>
          <w:rFonts w:ascii="Arial" w:hAnsi="Arial" w:cs="Arial"/>
          <w:sz w:val="24"/>
          <w:szCs w:val="24"/>
        </w:rPr>
        <w:t>3</w:t>
      </w:r>
      <w:r w:rsidRPr="009F513B">
        <w:rPr>
          <w:rFonts w:ascii="Arial" w:hAnsi="Arial" w:cs="Arial"/>
          <w:sz w:val="24"/>
          <w:szCs w:val="24"/>
        </w:rPr>
        <w:t>2/2024 do Poder Executivo encaminhando</w:t>
      </w:r>
      <w:r w:rsidR="009F513B" w:rsidRPr="009F513B">
        <w:rPr>
          <w:rFonts w:ascii="Arial" w:hAnsi="Arial" w:cs="Arial"/>
          <w:sz w:val="24"/>
          <w:szCs w:val="24"/>
        </w:rPr>
        <w:t xml:space="preserve"> as </w:t>
      </w:r>
      <w:r w:rsidRPr="009F513B">
        <w:rPr>
          <w:rFonts w:ascii="Arial" w:hAnsi="Arial" w:cs="Arial"/>
          <w:sz w:val="24"/>
          <w:szCs w:val="24"/>
        </w:rPr>
        <w:t>Lei</w:t>
      </w:r>
      <w:r w:rsidR="009F513B" w:rsidRPr="009F513B">
        <w:rPr>
          <w:rFonts w:ascii="Arial" w:hAnsi="Arial" w:cs="Arial"/>
          <w:sz w:val="24"/>
          <w:szCs w:val="24"/>
        </w:rPr>
        <w:t>s</w:t>
      </w:r>
      <w:r w:rsidRPr="009F513B">
        <w:rPr>
          <w:rFonts w:ascii="Arial" w:hAnsi="Arial" w:cs="Arial"/>
          <w:sz w:val="24"/>
          <w:szCs w:val="24"/>
        </w:rPr>
        <w:t xml:space="preserve"> Municipa</w:t>
      </w:r>
      <w:r w:rsidR="009F513B" w:rsidRPr="009F513B">
        <w:rPr>
          <w:rFonts w:ascii="Arial" w:hAnsi="Arial" w:cs="Arial"/>
          <w:sz w:val="24"/>
          <w:szCs w:val="24"/>
        </w:rPr>
        <w:t>is</w:t>
      </w:r>
      <w:r w:rsidRPr="009F513B">
        <w:rPr>
          <w:rFonts w:ascii="Arial" w:hAnsi="Arial" w:cs="Arial"/>
          <w:sz w:val="24"/>
          <w:szCs w:val="24"/>
        </w:rPr>
        <w:t xml:space="preserve"> nº 1.20</w:t>
      </w:r>
      <w:r w:rsidR="009F513B" w:rsidRPr="009F513B">
        <w:rPr>
          <w:rFonts w:ascii="Arial" w:hAnsi="Arial" w:cs="Arial"/>
          <w:sz w:val="24"/>
          <w:szCs w:val="24"/>
        </w:rPr>
        <w:t>1</w:t>
      </w:r>
      <w:r w:rsidRPr="009F513B">
        <w:rPr>
          <w:rFonts w:ascii="Arial" w:hAnsi="Arial" w:cs="Arial"/>
          <w:sz w:val="24"/>
          <w:szCs w:val="24"/>
        </w:rPr>
        <w:t>/2024</w:t>
      </w:r>
      <w:r w:rsidR="009F513B" w:rsidRPr="009F513B">
        <w:rPr>
          <w:rFonts w:ascii="Arial" w:hAnsi="Arial" w:cs="Arial"/>
          <w:sz w:val="24"/>
          <w:szCs w:val="24"/>
        </w:rPr>
        <w:t xml:space="preserve"> à </w:t>
      </w:r>
      <w:r w:rsidRPr="009F513B">
        <w:rPr>
          <w:rFonts w:ascii="Arial" w:hAnsi="Arial" w:cs="Arial"/>
          <w:sz w:val="24"/>
          <w:szCs w:val="24"/>
        </w:rPr>
        <w:t xml:space="preserve">nº </w:t>
      </w:r>
      <w:r w:rsidR="009F513B" w:rsidRPr="009F513B">
        <w:rPr>
          <w:rFonts w:ascii="Arial" w:hAnsi="Arial" w:cs="Arial"/>
          <w:sz w:val="24"/>
          <w:szCs w:val="24"/>
        </w:rPr>
        <w:t>1.209</w:t>
      </w:r>
      <w:r w:rsidRPr="009F513B">
        <w:rPr>
          <w:rFonts w:ascii="Arial" w:hAnsi="Arial" w:cs="Arial"/>
          <w:sz w:val="24"/>
          <w:szCs w:val="24"/>
        </w:rPr>
        <w:t>/2024.</w:t>
      </w:r>
      <w:bookmarkEnd w:id="2"/>
    </w:p>
    <w:bookmarkEnd w:id="3"/>
    <w:p w14:paraId="213A8191" w14:textId="31979C26" w:rsidR="008302F0" w:rsidRPr="009F513B" w:rsidRDefault="008302F0" w:rsidP="009F513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0ED15860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GLADEMIR</w:t>
            </w:r>
            <w:r w:rsidRPr="00506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EDB8AC" w14:textId="77777777" w:rsidR="00956A45" w:rsidRDefault="00956A45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4A8E91D0" w14:textId="77777777" w:rsidR="009F513B" w:rsidRPr="00506CB8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7933D3F" w14:textId="77777777" w:rsidR="008B3353" w:rsidRDefault="008B3353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934AE19" w14:textId="77777777" w:rsidR="00956A45" w:rsidRPr="00506CB8" w:rsidRDefault="00956A45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96751D" w14:textId="77777777" w:rsidR="00100EE5" w:rsidRPr="0069075A" w:rsidRDefault="00100EE5" w:rsidP="0069075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9075A">
        <w:rPr>
          <w:rFonts w:ascii="Arial" w:hAnsi="Arial" w:cs="Arial"/>
          <w:b/>
          <w:bCs/>
          <w:sz w:val="24"/>
          <w:szCs w:val="24"/>
        </w:rPr>
        <w:t>PROJETO DE LEI Nº 13, DE 12 DE MARÇO DE 2024</w:t>
      </w:r>
      <w:r w:rsidRPr="0069075A">
        <w:rPr>
          <w:rFonts w:ascii="Arial" w:hAnsi="Arial" w:cs="Arial"/>
          <w:sz w:val="24"/>
          <w:szCs w:val="24"/>
        </w:rPr>
        <w:t xml:space="preserve"> – “</w:t>
      </w:r>
      <w:r w:rsidRPr="0069075A">
        <w:rPr>
          <w:rFonts w:ascii="Arial" w:eastAsia="Arial" w:hAnsi="Arial" w:cs="Arial"/>
          <w:sz w:val="24"/>
          <w:szCs w:val="24"/>
        </w:rPr>
        <w:t>Altera dispositivos da Lei Municipal nº 390, de 04 de dezembro de 2003, que estabelece o Plano de Carreira do Magistério Público do Município, institui o respectivo quadro de cargos e dá outras providências.”</w:t>
      </w:r>
    </w:p>
    <w:p w14:paraId="2B2B304D" w14:textId="77777777" w:rsidR="002F57D6" w:rsidRPr="00506CB8" w:rsidRDefault="002F57D6" w:rsidP="000E7BB9">
      <w:pPr>
        <w:jc w:val="both"/>
        <w:rPr>
          <w:rFonts w:ascii="Arial" w:hAnsi="Arial" w:cs="Arial"/>
          <w:sz w:val="24"/>
          <w:szCs w:val="24"/>
        </w:rPr>
      </w:pPr>
    </w:p>
    <w:p w14:paraId="770A56DE" w14:textId="550DCDE7" w:rsidR="00FF0E2D" w:rsidRDefault="00956A45" w:rsidP="000E7B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161932659"/>
      <w:bookmarkStart w:id="7" w:name="_Hlk162442212"/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730A4B18" w14:textId="77777777" w:rsidR="00956A45" w:rsidRPr="00B92F72" w:rsidRDefault="00956A45" w:rsidP="000E7BB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2B36F5E" w14:textId="77777777" w:rsidR="00FF0E2D" w:rsidRPr="00B92F72" w:rsidRDefault="00FF0E2D" w:rsidP="000E7B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18C45892" w14:textId="77777777" w:rsidR="00FF0E2D" w:rsidRPr="00B92F72" w:rsidRDefault="00FF0E2D" w:rsidP="000E7BB9">
      <w:pPr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F869056" w14:textId="77777777" w:rsidR="00FF0E2D" w:rsidRPr="00B92F72" w:rsidRDefault="00FF0E2D" w:rsidP="000E7BB9">
      <w:pPr>
        <w:ind w:left="708"/>
        <w:rPr>
          <w:rFonts w:ascii="Arial" w:hAnsi="Arial" w:cs="Arial"/>
          <w:b/>
          <w:sz w:val="24"/>
          <w:szCs w:val="24"/>
        </w:rPr>
      </w:pPr>
    </w:p>
    <w:p w14:paraId="157958A5" w14:textId="53D6819E" w:rsidR="00100EE5" w:rsidRPr="009F513B" w:rsidRDefault="00FF0E2D" w:rsidP="009F513B">
      <w:pPr>
        <w:ind w:left="708"/>
        <w:rPr>
          <w:rStyle w:val="markedcontent"/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  <w:bookmarkEnd w:id="6"/>
      <w:bookmarkEnd w:id="7"/>
    </w:p>
    <w:p w14:paraId="6B4A7DFE" w14:textId="77777777" w:rsidR="00100EE5" w:rsidRPr="0069075A" w:rsidRDefault="00100EE5" w:rsidP="0069075A">
      <w:pPr>
        <w:jc w:val="both"/>
        <w:rPr>
          <w:rFonts w:ascii="Arial" w:hAnsi="Arial" w:cs="Arial"/>
          <w:sz w:val="24"/>
          <w:szCs w:val="24"/>
        </w:rPr>
      </w:pPr>
      <w:r w:rsidRPr="0069075A">
        <w:rPr>
          <w:rFonts w:ascii="Arial" w:hAnsi="Arial" w:cs="Arial"/>
          <w:b/>
          <w:bCs/>
          <w:sz w:val="24"/>
          <w:szCs w:val="24"/>
        </w:rPr>
        <w:lastRenderedPageBreak/>
        <w:t>PROJETO DE LEI Nº 14, DE 18 DE MARÇO DE</w:t>
      </w:r>
      <w:r w:rsidRPr="0069075A">
        <w:rPr>
          <w:rFonts w:ascii="Arial" w:hAnsi="Arial" w:cs="Arial"/>
          <w:sz w:val="24"/>
          <w:szCs w:val="24"/>
        </w:rPr>
        <w:t xml:space="preserve"> </w:t>
      </w:r>
      <w:r w:rsidRPr="00001FA2">
        <w:rPr>
          <w:rFonts w:ascii="Arial" w:hAnsi="Arial" w:cs="Arial"/>
          <w:b/>
          <w:bCs/>
          <w:sz w:val="24"/>
          <w:szCs w:val="24"/>
        </w:rPr>
        <w:t>2024</w:t>
      </w:r>
      <w:r w:rsidRPr="0069075A">
        <w:rPr>
          <w:rFonts w:ascii="Arial" w:hAnsi="Arial" w:cs="Arial"/>
          <w:sz w:val="24"/>
          <w:szCs w:val="24"/>
        </w:rPr>
        <w:t xml:space="preserve"> – “Altera dispositivos </w:t>
      </w:r>
      <w:bookmarkStart w:id="8" w:name="_Hlk121084993"/>
      <w:r w:rsidRPr="0069075A">
        <w:rPr>
          <w:rFonts w:ascii="Arial" w:hAnsi="Arial" w:cs="Arial"/>
          <w:sz w:val="24"/>
          <w:szCs w:val="24"/>
        </w:rPr>
        <w:t>da</w:t>
      </w:r>
      <w:bookmarkStart w:id="9" w:name="_Hlk120703253"/>
      <w:r w:rsidRPr="0069075A">
        <w:rPr>
          <w:rFonts w:ascii="Arial" w:hAnsi="Arial" w:cs="Arial"/>
          <w:sz w:val="24"/>
          <w:szCs w:val="24"/>
        </w:rPr>
        <w:t xml:space="preserve"> Lei Municipal nº 625, de 18 de maio de 2011</w:t>
      </w:r>
      <w:bookmarkEnd w:id="8"/>
      <w:r w:rsidRPr="0069075A">
        <w:rPr>
          <w:rFonts w:ascii="Arial" w:hAnsi="Arial" w:cs="Arial"/>
          <w:sz w:val="24"/>
          <w:szCs w:val="24"/>
        </w:rPr>
        <w:t xml:space="preserve">, </w:t>
      </w:r>
      <w:bookmarkStart w:id="10" w:name="_Hlk118653735"/>
      <w:r w:rsidRPr="0069075A">
        <w:rPr>
          <w:rFonts w:ascii="Arial" w:hAnsi="Arial" w:cs="Arial"/>
          <w:sz w:val="24"/>
          <w:szCs w:val="24"/>
        </w:rPr>
        <w:t>que dispõe sobre o Regime Jurídico dos Servidores Públicos do Município</w:t>
      </w:r>
      <w:bookmarkEnd w:id="9"/>
      <w:bookmarkEnd w:id="10"/>
      <w:r w:rsidRPr="0069075A">
        <w:rPr>
          <w:rFonts w:ascii="Arial" w:hAnsi="Arial" w:cs="Arial"/>
          <w:sz w:val="24"/>
          <w:szCs w:val="24"/>
        </w:rPr>
        <w:t xml:space="preserve">.” </w:t>
      </w:r>
    </w:p>
    <w:p w14:paraId="05C629E6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515B0063" w14:textId="77777777" w:rsidR="00100EE5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2B2AA6BD" w14:textId="77777777" w:rsidR="00100EE5" w:rsidRPr="00B92F72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E4B7329" w14:textId="77777777" w:rsidR="00100EE5" w:rsidRPr="00B92F72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F8D9ED8" w14:textId="77777777" w:rsidR="00100EE5" w:rsidRPr="00B92F72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713B218" w14:textId="77777777" w:rsidR="00100EE5" w:rsidRPr="00B92F72" w:rsidRDefault="00100EE5" w:rsidP="00100EE5">
      <w:pPr>
        <w:ind w:left="708"/>
        <w:rPr>
          <w:rFonts w:ascii="Arial" w:hAnsi="Arial" w:cs="Arial"/>
          <w:b/>
          <w:sz w:val="24"/>
          <w:szCs w:val="24"/>
        </w:rPr>
      </w:pPr>
    </w:p>
    <w:p w14:paraId="19A3EC3B" w14:textId="77777777" w:rsidR="00100EE5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64F850E6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4E4D2F5A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625D2550" w14:textId="77777777" w:rsidR="00100EE5" w:rsidRPr="0069075A" w:rsidRDefault="00100EE5" w:rsidP="0069075A">
      <w:pPr>
        <w:jc w:val="both"/>
        <w:rPr>
          <w:rFonts w:ascii="Arial" w:hAnsi="Arial" w:cs="Arial"/>
          <w:sz w:val="24"/>
          <w:szCs w:val="24"/>
        </w:rPr>
      </w:pPr>
      <w:r w:rsidRPr="0069075A">
        <w:rPr>
          <w:rFonts w:ascii="Arial" w:hAnsi="Arial" w:cs="Arial"/>
          <w:b/>
          <w:bCs/>
          <w:sz w:val="24"/>
          <w:szCs w:val="24"/>
        </w:rPr>
        <w:t>PROJETO DE LEI Nº 15, DE 18 DE MARÇO DE 2024</w:t>
      </w:r>
      <w:r w:rsidRPr="0069075A">
        <w:rPr>
          <w:rFonts w:ascii="Arial" w:hAnsi="Arial" w:cs="Arial"/>
          <w:sz w:val="24"/>
          <w:szCs w:val="24"/>
        </w:rPr>
        <w:t xml:space="preserve"> – “Altera dispositivo da Lei Municipal nº 465, de 23 de dezembro de 2005, que dispõe sobre a utilização dos prédios das Escolas Desativadas e dá outras providências.” </w:t>
      </w:r>
    </w:p>
    <w:p w14:paraId="3B3F5F9C" w14:textId="77777777" w:rsidR="0069075A" w:rsidRDefault="0069075A" w:rsidP="00100EE5">
      <w:pPr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14:paraId="40AA5F09" w14:textId="42DD34CC" w:rsidR="00100EE5" w:rsidRPr="00100EE5" w:rsidRDefault="00100EE5" w:rsidP="0069075A">
      <w:pPr>
        <w:ind w:left="284"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100EE5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630CC0AC" w14:textId="77777777" w:rsidR="00100EE5" w:rsidRPr="00100EE5" w:rsidRDefault="00100EE5" w:rsidP="00100EE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B486F9B" w14:textId="77777777" w:rsidR="00100EE5" w:rsidRPr="00100EE5" w:rsidRDefault="00100EE5" w:rsidP="00100EE5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 w:rsidRPr="00100EE5">
        <w:rPr>
          <w:rFonts w:ascii="Arial" w:hAnsi="Arial" w:cs="Arial"/>
          <w:sz w:val="24"/>
          <w:szCs w:val="24"/>
        </w:rPr>
        <w:t xml:space="preserve">Coloco o projeto em </w:t>
      </w:r>
      <w:r w:rsidRPr="00100EE5">
        <w:rPr>
          <w:rFonts w:ascii="Arial" w:hAnsi="Arial" w:cs="Arial"/>
          <w:sz w:val="24"/>
          <w:szCs w:val="24"/>
          <w:u w:val="single"/>
        </w:rPr>
        <w:t>discussão</w:t>
      </w:r>
      <w:r w:rsidRPr="00100EE5">
        <w:rPr>
          <w:rFonts w:ascii="Arial" w:hAnsi="Arial" w:cs="Arial"/>
          <w:sz w:val="24"/>
          <w:szCs w:val="24"/>
        </w:rPr>
        <w:t>:</w:t>
      </w:r>
    </w:p>
    <w:p w14:paraId="24EE8772" w14:textId="08B85C39" w:rsidR="00100EE5" w:rsidRPr="00100EE5" w:rsidRDefault="00100EE5" w:rsidP="00100EE5">
      <w:pPr>
        <w:pStyle w:val="PargrafodaLista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00EE5">
        <w:rPr>
          <w:rFonts w:ascii="Arial" w:hAnsi="Arial" w:cs="Arial"/>
          <w:sz w:val="24"/>
          <w:szCs w:val="24"/>
        </w:rPr>
        <w:t xml:space="preserve">oloco o projeto em </w:t>
      </w:r>
      <w:r w:rsidRPr="00100EE5">
        <w:rPr>
          <w:rFonts w:ascii="Arial" w:hAnsi="Arial" w:cs="Arial"/>
          <w:sz w:val="24"/>
          <w:szCs w:val="24"/>
          <w:u w:val="single"/>
        </w:rPr>
        <w:t>votação</w:t>
      </w:r>
      <w:r w:rsidRPr="00100EE5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DCED6E2" w14:textId="77777777" w:rsidR="00100EE5" w:rsidRPr="00100EE5" w:rsidRDefault="00100EE5" w:rsidP="00100EE5">
      <w:pPr>
        <w:pStyle w:val="PargrafodaLista"/>
        <w:ind w:left="644"/>
        <w:rPr>
          <w:rFonts w:ascii="Arial" w:hAnsi="Arial" w:cs="Arial"/>
          <w:b/>
          <w:sz w:val="24"/>
          <w:szCs w:val="24"/>
        </w:rPr>
      </w:pPr>
    </w:p>
    <w:p w14:paraId="33169E54" w14:textId="77777777" w:rsidR="00100EE5" w:rsidRPr="00100EE5" w:rsidRDefault="00100EE5" w:rsidP="0069075A">
      <w:pPr>
        <w:ind w:left="284" w:firstLine="360"/>
        <w:rPr>
          <w:rFonts w:ascii="Arial" w:hAnsi="Arial" w:cs="Arial"/>
          <w:bCs/>
          <w:sz w:val="24"/>
          <w:szCs w:val="24"/>
        </w:rPr>
      </w:pPr>
      <w:r w:rsidRPr="00100EE5">
        <w:rPr>
          <w:rFonts w:ascii="Arial" w:hAnsi="Arial" w:cs="Arial"/>
          <w:b/>
          <w:sz w:val="24"/>
          <w:szCs w:val="24"/>
        </w:rPr>
        <w:t xml:space="preserve">RESULTADO: </w:t>
      </w:r>
      <w:r w:rsidRPr="00100EE5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DA5F8E7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7C1E324E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4981DE25" w14:textId="77777777" w:rsidR="00100EE5" w:rsidRPr="0069075A" w:rsidRDefault="00100EE5" w:rsidP="00100EE5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69075A">
        <w:rPr>
          <w:rFonts w:ascii="Arial" w:hAnsi="Arial" w:cs="Arial"/>
          <w:b/>
          <w:bCs/>
          <w:sz w:val="24"/>
          <w:szCs w:val="24"/>
        </w:rPr>
        <w:t>PROJETO DE LEI Nº 16, DE 18 DE MARÇO DE 2024</w:t>
      </w:r>
      <w:r w:rsidRPr="0069075A">
        <w:rPr>
          <w:rFonts w:ascii="Arial" w:hAnsi="Arial" w:cs="Arial"/>
          <w:sz w:val="24"/>
          <w:szCs w:val="24"/>
        </w:rPr>
        <w:t xml:space="preserve"> – “</w:t>
      </w:r>
      <w:r w:rsidRPr="0069075A">
        <w:rPr>
          <w:rFonts w:ascii="Arial" w:hAnsi="Arial" w:cs="Arial"/>
          <w:bCs/>
          <w:sz w:val="24"/>
          <w:szCs w:val="24"/>
        </w:rPr>
        <w:t xml:space="preserve">Autoriza o Poder Executivo a contribuir anualmente com as Entidades de representação oficial da Educação UNDIME/RS – União Nacional dos Dirigentes Municipais de Educação do Estado Rio Grande do Sul e </w:t>
      </w:r>
      <w:r w:rsidRPr="0069075A">
        <w:rPr>
          <w:rFonts w:ascii="Arial" w:hAnsi="Arial" w:cs="Arial"/>
          <w:sz w:val="24"/>
          <w:szCs w:val="24"/>
          <w:shd w:val="clear" w:color="auto" w:fill="FFFFFF"/>
        </w:rPr>
        <w:t xml:space="preserve">UNCME/RS – União Nacional dos Conselhos Municipais de Educação do Estado do Rio Grande do Sul.” </w:t>
      </w:r>
    </w:p>
    <w:p w14:paraId="273DCFE3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39BE6E16" w14:textId="77777777" w:rsidR="00100EE5" w:rsidRDefault="00100EE5" w:rsidP="00100EE5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59920B0C" w14:textId="77777777" w:rsidR="00100EE5" w:rsidRPr="00B92F72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BEA905" w14:textId="77777777" w:rsidR="00100EE5" w:rsidRPr="00B92F72" w:rsidRDefault="00100EE5" w:rsidP="00100E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7767009A" w14:textId="77777777" w:rsidR="00100EE5" w:rsidRPr="00B92F72" w:rsidRDefault="00100EE5" w:rsidP="00100EE5">
      <w:pPr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58F0157" w14:textId="77777777" w:rsidR="00100EE5" w:rsidRPr="00B92F72" w:rsidRDefault="00100EE5" w:rsidP="00100EE5">
      <w:pPr>
        <w:ind w:left="708"/>
        <w:rPr>
          <w:rFonts w:ascii="Arial" w:hAnsi="Arial" w:cs="Arial"/>
          <w:b/>
          <w:sz w:val="24"/>
          <w:szCs w:val="24"/>
        </w:rPr>
      </w:pPr>
    </w:p>
    <w:p w14:paraId="1A3347F1" w14:textId="77777777" w:rsidR="00100EE5" w:rsidRDefault="00100EE5" w:rsidP="00100EE5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4D350B25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282FD3D7" w14:textId="77777777" w:rsidR="00100EE5" w:rsidRPr="0069075A" w:rsidRDefault="00100EE5" w:rsidP="0069075A">
      <w:pPr>
        <w:spacing w:line="276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387430D0" w14:textId="5A7CAB22" w:rsidR="00100EE5" w:rsidRPr="0069075A" w:rsidRDefault="00100EE5" w:rsidP="0069075A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  <w:r w:rsidRPr="0069075A">
        <w:rPr>
          <w:rFonts w:cs="Arial"/>
          <w:szCs w:val="24"/>
        </w:rPr>
        <w:lastRenderedPageBreak/>
        <w:t>PROJETO DE LEI Nº 17, DE 21 DE MARÇO DE 2024 – “</w:t>
      </w:r>
      <w:r w:rsidRPr="0069075A">
        <w:rPr>
          <w:rFonts w:cs="Arial"/>
          <w:b w:val="0"/>
          <w:bCs/>
          <w:szCs w:val="24"/>
        </w:rPr>
        <w:t>Autoriza o Poder Executivo a contratar pessoal, em caráter temporário, por excepcional interesse público.”</w:t>
      </w:r>
    </w:p>
    <w:p w14:paraId="076FBA7D" w14:textId="77777777" w:rsidR="00100EE5" w:rsidRPr="00100EE5" w:rsidRDefault="00100EE5" w:rsidP="00100EE5">
      <w:pPr>
        <w:pStyle w:val="Subttulo"/>
        <w:spacing w:line="276" w:lineRule="auto"/>
        <w:jc w:val="left"/>
        <w:rPr>
          <w:rFonts w:cs="Arial"/>
          <w:b w:val="0"/>
          <w:bCs/>
          <w:color w:val="FF0000"/>
          <w:szCs w:val="24"/>
        </w:rPr>
      </w:pPr>
    </w:p>
    <w:p w14:paraId="6F10C95D" w14:textId="77777777" w:rsidR="00100EE5" w:rsidRPr="00100EE5" w:rsidRDefault="00100EE5" w:rsidP="00100EE5">
      <w:pPr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100EE5">
        <w:rPr>
          <w:rFonts w:ascii="Arial" w:hAnsi="Arial" w:cs="Arial"/>
          <w:sz w:val="24"/>
          <w:szCs w:val="24"/>
          <w:u w:val="single"/>
        </w:rPr>
        <w:t>Solicito parecer da Comissão de Constituição de Justiça e Redação Final</w:t>
      </w:r>
    </w:p>
    <w:p w14:paraId="7209F61C" w14:textId="77777777" w:rsidR="00100EE5" w:rsidRPr="00100EE5" w:rsidRDefault="00100EE5" w:rsidP="00100EE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3337DCC" w14:textId="1870F693" w:rsidR="00100EE5" w:rsidRPr="00100EE5" w:rsidRDefault="00100EE5" w:rsidP="00100EE5">
      <w:pPr>
        <w:ind w:left="284"/>
        <w:jc w:val="both"/>
        <w:rPr>
          <w:rFonts w:ascii="Arial" w:hAnsi="Arial" w:cs="Arial"/>
          <w:sz w:val="24"/>
          <w:szCs w:val="24"/>
        </w:rPr>
      </w:pPr>
      <w:r w:rsidRPr="00100EE5">
        <w:rPr>
          <w:rFonts w:ascii="Arial" w:hAnsi="Arial" w:cs="Arial"/>
          <w:sz w:val="24"/>
          <w:szCs w:val="24"/>
        </w:rPr>
        <w:t xml:space="preserve">Coloco o projeto em </w:t>
      </w:r>
      <w:r w:rsidRPr="00100EE5">
        <w:rPr>
          <w:rFonts w:ascii="Arial" w:hAnsi="Arial" w:cs="Arial"/>
          <w:sz w:val="24"/>
          <w:szCs w:val="24"/>
          <w:u w:val="single"/>
        </w:rPr>
        <w:t>discussão</w:t>
      </w:r>
      <w:r w:rsidRPr="00100EE5">
        <w:rPr>
          <w:rFonts w:ascii="Arial" w:hAnsi="Arial" w:cs="Arial"/>
          <w:sz w:val="24"/>
          <w:szCs w:val="24"/>
        </w:rPr>
        <w:t>:</w:t>
      </w:r>
    </w:p>
    <w:p w14:paraId="696DA4B1" w14:textId="0A941A43" w:rsidR="00100EE5" w:rsidRPr="00100EE5" w:rsidRDefault="00100EE5" w:rsidP="00100EE5">
      <w:pPr>
        <w:ind w:left="284"/>
        <w:jc w:val="both"/>
        <w:rPr>
          <w:rFonts w:ascii="Arial" w:hAnsi="Arial" w:cs="Arial"/>
          <w:sz w:val="24"/>
          <w:szCs w:val="24"/>
        </w:rPr>
      </w:pPr>
      <w:r w:rsidRPr="00100EE5">
        <w:rPr>
          <w:rFonts w:ascii="Arial" w:hAnsi="Arial" w:cs="Arial"/>
          <w:sz w:val="24"/>
          <w:szCs w:val="24"/>
        </w:rPr>
        <w:t xml:space="preserve">Coloco o projeto em </w:t>
      </w:r>
      <w:r w:rsidRPr="00100EE5">
        <w:rPr>
          <w:rFonts w:ascii="Arial" w:hAnsi="Arial" w:cs="Arial"/>
          <w:sz w:val="24"/>
          <w:szCs w:val="24"/>
          <w:u w:val="single"/>
        </w:rPr>
        <w:t>votação</w:t>
      </w:r>
      <w:r w:rsidRPr="00100EE5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E54133D" w14:textId="77777777" w:rsidR="00100EE5" w:rsidRPr="00100EE5" w:rsidRDefault="00100EE5" w:rsidP="00100EE5">
      <w:pPr>
        <w:pStyle w:val="PargrafodaLista"/>
        <w:ind w:left="644"/>
        <w:rPr>
          <w:rFonts w:ascii="Arial" w:hAnsi="Arial" w:cs="Arial"/>
          <w:b/>
          <w:sz w:val="24"/>
          <w:szCs w:val="24"/>
        </w:rPr>
      </w:pPr>
    </w:p>
    <w:p w14:paraId="6A72DC15" w14:textId="472029C9" w:rsidR="00100EE5" w:rsidRPr="00100EE5" w:rsidRDefault="00100EE5" w:rsidP="00100E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100EE5">
        <w:rPr>
          <w:rFonts w:ascii="Arial" w:hAnsi="Arial" w:cs="Arial"/>
          <w:b/>
          <w:sz w:val="24"/>
          <w:szCs w:val="24"/>
        </w:rPr>
        <w:t xml:space="preserve">RESULTADO: </w:t>
      </w:r>
      <w:r w:rsidRPr="00100EE5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707EBAB8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24709190" w14:textId="77777777" w:rsidR="00100EE5" w:rsidRDefault="00100EE5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510E9F4B" w14:textId="2246C860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506CB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9E87F36" w14:textId="77777777" w:rsidR="0069075A" w:rsidRDefault="0069075A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96C77" w14:textId="0B80C50D" w:rsidR="0069075A" w:rsidRPr="0069075A" w:rsidRDefault="0069075A" w:rsidP="00506C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9075A">
        <w:rPr>
          <w:rFonts w:ascii="Arial" w:hAnsi="Arial" w:cs="Arial"/>
          <w:sz w:val="24"/>
          <w:szCs w:val="24"/>
        </w:rPr>
        <w:t>NÃO TEMOS</w:t>
      </w:r>
    </w:p>
    <w:p w14:paraId="40ACBB95" w14:textId="77777777" w:rsidR="00956A45" w:rsidRPr="00506CB8" w:rsidRDefault="00956A4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506CB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5868D7" w14:textId="77777777" w:rsidR="00421EE8" w:rsidRPr="00506CB8" w:rsidRDefault="00421EE8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506CB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506CB8">
        <w:rPr>
          <w:rFonts w:ascii="Arial" w:hAnsi="Arial" w:cs="Arial"/>
          <w:sz w:val="24"/>
          <w:szCs w:val="24"/>
        </w:rPr>
        <w:t>e comunidade em geral</w:t>
      </w:r>
    </w:p>
    <w:p w14:paraId="7A02AAA6" w14:textId="30F26D10" w:rsidR="00EA2FC0" w:rsidRPr="00506CB8" w:rsidRDefault="000063B7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para </w:t>
      </w:r>
      <w:r w:rsidR="003C62B8" w:rsidRPr="00506CB8">
        <w:rPr>
          <w:rFonts w:ascii="Arial" w:hAnsi="Arial" w:cs="Arial"/>
          <w:sz w:val="24"/>
          <w:szCs w:val="24"/>
        </w:rPr>
        <w:t>Sessão Ordinária</w:t>
      </w:r>
      <w:r w:rsidR="00AB3A75" w:rsidRPr="00506CB8">
        <w:rPr>
          <w:rFonts w:ascii="Arial" w:hAnsi="Arial" w:cs="Arial"/>
          <w:sz w:val="24"/>
          <w:szCs w:val="24"/>
        </w:rPr>
        <w:t xml:space="preserve"> no dia </w:t>
      </w:r>
      <w:r w:rsidR="0073045C">
        <w:rPr>
          <w:rFonts w:ascii="Arial" w:hAnsi="Arial" w:cs="Arial"/>
          <w:sz w:val="24"/>
          <w:szCs w:val="24"/>
        </w:rPr>
        <w:t>0</w:t>
      </w:r>
      <w:r w:rsidR="0069075A">
        <w:rPr>
          <w:rFonts w:ascii="Arial" w:hAnsi="Arial" w:cs="Arial"/>
          <w:sz w:val="24"/>
          <w:szCs w:val="24"/>
        </w:rPr>
        <w:t>9</w:t>
      </w:r>
      <w:r w:rsidR="00AB3A75" w:rsidRPr="00506CB8">
        <w:rPr>
          <w:rFonts w:ascii="Arial" w:hAnsi="Arial" w:cs="Arial"/>
          <w:sz w:val="24"/>
          <w:szCs w:val="24"/>
        </w:rPr>
        <w:t xml:space="preserve"> de </w:t>
      </w:r>
      <w:r w:rsidR="0073045C">
        <w:rPr>
          <w:rFonts w:ascii="Arial" w:hAnsi="Arial" w:cs="Arial"/>
          <w:sz w:val="24"/>
          <w:szCs w:val="24"/>
        </w:rPr>
        <w:t>abril</w:t>
      </w:r>
      <w:r w:rsidR="00AB3A75" w:rsidRPr="00506CB8">
        <w:rPr>
          <w:rFonts w:ascii="Arial" w:hAnsi="Arial" w:cs="Arial"/>
          <w:sz w:val="24"/>
          <w:szCs w:val="24"/>
        </w:rPr>
        <w:t xml:space="preserve"> de 2024 </w:t>
      </w:r>
      <w:r w:rsidR="00CF0CF8" w:rsidRPr="00506CB8">
        <w:rPr>
          <w:rFonts w:ascii="Arial" w:hAnsi="Arial" w:cs="Arial"/>
          <w:sz w:val="24"/>
          <w:szCs w:val="24"/>
        </w:rPr>
        <w:t>às</w:t>
      </w:r>
      <w:r w:rsidR="00AB3A75" w:rsidRPr="00506CB8">
        <w:rPr>
          <w:rFonts w:ascii="Arial" w:hAnsi="Arial" w:cs="Arial"/>
          <w:sz w:val="24"/>
          <w:szCs w:val="24"/>
        </w:rPr>
        <w:t xml:space="preserve"> 18 horas</w:t>
      </w:r>
      <w:r w:rsidR="00D22F42" w:rsidRPr="00506CB8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506CB8" w:rsidRDefault="00EA2FC0" w:rsidP="00506CB8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Assim, dou por encerrada esta Sessão Ordinária.</w:t>
      </w:r>
    </w:p>
    <w:p w14:paraId="3D9DED35" w14:textId="01BAEC88" w:rsidR="00506CB8" w:rsidRPr="00506CB8" w:rsidRDefault="00EA2FC0" w:rsidP="00421E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Boa noite a todos</w:t>
      </w:r>
      <w:r w:rsidR="00C31D20" w:rsidRPr="00506CB8">
        <w:rPr>
          <w:rFonts w:ascii="Arial" w:hAnsi="Arial" w:cs="Arial"/>
          <w:sz w:val="24"/>
          <w:szCs w:val="24"/>
        </w:rPr>
        <w:t>.</w:t>
      </w:r>
    </w:p>
    <w:sectPr w:rsidR="00506CB8" w:rsidRPr="00506CB8" w:rsidSect="00444418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57B3" w14:textId="77777777" w:rsidR="00444418" w:rsidRDefault="00444418" w:rsidP="008F6923">
      <w:r>
        <w:separator/>
      </w:r>
    </w:p>
  </w:endnote>
  <w:endnote w:type="continuationSeparator" w:id="0">
    <w:p w14:paraId="2E117EFF" w14:textId="77777777" w:rsidR="00444418" w:rsidRDefault="0044441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2505" w14:textId="77777777" w:rsidR="00444418" w:rsidRDefault="00444418" w:rsidP="008F6923">
      <w:r>
        <w:separator/>
      </w:r>
    </w:p>
  </w:footnote>
  <w:footnote w:type="continuationSeparator" w:id="0">
    <w:p w14:paraId="0969052D" w14:textId="77777777" w:rsidR="00444418" w:rsidRDefault="0044441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12"/>
  </w:num>
  <w:num w:numId="2" w16cid:durableId="471993603">
    <w:abstractNumId w:val="9"/>
  </w:num>
  <w:num w:numId="3" w16cid:durableId="16154827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4"/>
  </w:num>
  <w:num w:numId="5" w16cid:durableId="22823674">
    <w:abstractNumId w:val="3"/>
  </w:num>
  <w:num w:numId="6" w16cid:durableId="904030206">
    <w:abstractNumId w:val="7"/>
  </w:num>
  <w:num w:numId="7" w16cid:durableId="1402022340">
    <w:abstractNumId w:val="19"/>
  </w:num>
  <w:num w:numId="8" w16cid:durableId="17244582">
    <w:abstractNumId w:val="20"/>
  </w:num>
  <w:num w:numId="9" w16cid:durableId="1053508455">
    <w:abstractNumId w:val="15"/>
  </w:num>
  <w:num w:numId="10" w16cid:durableId="1765227159">
    <w:abstractNumId w:val="13"/>
  </w:num>
  <w:num w:numId="11" w16cid:durableId="173618158">
    <w:abstractNumId w:val="4"/>
  </w:num>
  <w:num w:numId="12" w16cid:durableId="722560410">
    <w:abstractNumId w:val="14"/>
  </w:num>
  <w:num w:numId="13" w16cid:durableId="676926245">
    <w:abstractNumId w:val="5"/>
  </w:num>
  <w:num w:numId="14" w16cid:durableId="623002354">
    <w:abstractNumId w:val="0"/>
  </w:num>
  <w:num w:numId="15" w16cid:durableId="578517242">
    <w:abstractNumId w:val="18"/>
  </w:num>
  <w:num w:numId="16" w16cid:durableId="2098626260">
    <w:abstractNumId w:val="1"/>
  </w:num>
  <w:num w:numId="17" w16cid:durableId="1097335505">
    <w:abstractNumId w:val="11"/>
  </w:num>
  <w:num w:numId="18" w16cid:durableId="878012762">
    <w:abstractNumId w:val="17"/>
  </w:num>
  <w:num w:numId="19" w16cid:durableId="1669288841">
    <w:abstractNumId w:val="2"/>
  </w:num>
  <w:num w:numId="20" w16cid:durableId="1771047635">
    <w:abstractNumId w:val="16"/>
  </w:num>
  <w:num w:numId="21" w16cid:durableId="1368024123">
    <w:abstractNumId w:val="21"/>
  </w:num>
  <w:num w:numId="22" w16cid:durableId="2076003991">
    <w:abstractNumId w:val="8"/>
  </w:num>
  <w:num w:numId="23" w16cid:durableId="1160972142">
    <w:abstractNumId w:val="10"/>
  </w:num>
  <w:num w:numId="24" w16cid:durableId="1342272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11A8"/>
    <w:rsid w:val="000F7259"/>
    <w:rsid w:val="00100EE5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4C39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56A45"/>
    <w:rsid w:val="00960739"/>
    <w:rsid w:val="00965544"/>
    <w:rsid w:val="00966DA3"/>
    <w:rsid w:val="00971B0C"/>
    <w:rsid w:val="00972775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1D2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14</TotalTime>
  <Pages>1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2024-03-26T20:37:00Z</cp:lastPrinted>
  <dcterms:created xsi:type="dcterms:W3CDTF">2024-03-27T17:36:00Z</dcterms:created>
  <dcterms:modified xsi:type="dcterms:W3CDTF">2024-04-01T19:24:00Z</dcterms:modified>
</cp:coreProperties>
</file>