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506CB8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02BE95A9" w:rsidR="00EA2FC0" w:rsidRPr="00506CB8" w:rsidRDefault="00037C31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506CB8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71065585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AB3A75" w:rsidRPr="00506CB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06CB8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506CB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506CB8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35869DA5" w:rsidR="00EA2FC0" w:rsidRPr="00506CB8" w:rsidRDefault="008B3353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12</w:t>
            </w:r>
            <w:r w:rsidR="00EA2FC0" w:rsidRPr="00506CB8">
              <w:rPr>
                <w:rFonts w:ascii="Arial" w:hAnsi="Arial" w:cs="Arial"/>
                <w:sz w:val="24"/>
                <w:szCs w:val="24"/>
              </w:rPr>
              <w:t>/0</w:t>
            </w:r>
            <w:r w:rsidR="00CB60F5" w:rsidRPr="00506CB8">
              <w:rPr>
                <w:rFonts w:ascii="Arial" w:hAnsi="Arial" w:cs="Arial"/>
                <w:sz w:val="24"/>
                <w:szCs w:val="24"/>
              </w:rPr>
              <w:t>3</w:t>
            </w:r>
            <w:r w:rsidR="00EA2FC0" w:rsidRPr="00506CB8">
              <w:rPr>
                <w:rFonts w:ascii="Arial" w:hAnsi="Arial" w:cs="Arial"/>
                <w:sz w:val="24"/>
                <w:szCs w:val="24"/>
              </w:rPr>
              <w:t>/202</w:t>
            </w:r>
            <w:r w:rsidR="00037C31" w:rsidRPr="00506C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506CB8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506CB8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37C640F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8B3353" w:rsidRPr="00506CB8">
        <w:rPr>
          <w:rFonts w:ascii="Arial" w:hAnsi="Arial" w:cs="Arial"/>
          <w:sz w:val="24"/>
          <w:szCs w:val="24"/>
        </w:rPr>
        <w:t>12</w:t>
      </w:r>
      <w:r w:rsidRPr="00506CB8">
        <w:rPr>
          <w:rFonts w:ascii="Arial" w:hAnsi="Arial" w:cs="Arial"/>
          <w:sz w:val="24"/>
          <w:szCs w:val="24"/>
        </w:rPr>
        <w:t xml:space="preserve"> de </w:t>
      </w:r>
      <w:r w:rsidR="00CB60F5" w:rsidRPr="00506CB8">
        <w:rPr>
          <w:rFonts w:ascii="Arial" w:hAnsi="Arial" w:cs="Arial"/>
          <w:sz w:val="24"/>
          <w:szCs w:val="24"/>
        </w:rPr>
        <w:t>març</w:t>
      </w:r>
      <w:r w:rsidRPr="00506CB8">
        <w:rPr>
          <w:rFonts w:ascii="Arial" w:hAnsi="Arial" w:cs="Arial"/>
          <w:sz w:val="24"/>
          <w:szCs w:val="24"/>
        </w:rPr>
        <w:t>o de 202</w:t>
      </w:r>
      <w:r w:rsidR="00037C31" w:rsidRPr="00506CB8">
        <w:rPr>
          <w:rFonts w:ascii="Arial" w:hAnsi="Arial" w:cs="Arial"/>
          <w:sz w:val="24"/>
          <w:szCs w:val="24"/>
        </w:rPr>
        <w:t>4</w:t>
      </w:r>
      <w:r w:rsidRPr="00506CB8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Pr="00506CB8" w:rsidRDefault="00EA2FC0" w:rsidP="00506C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b/>
          <w:sz w:val="24"/>
          <w:szCs w:val="24"/>
        </w:rPr>
        <w:t>Registrar a presença:</w:t>
      </w:r>
      <w:r w:rsidRPr="00506CB8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 w:rsidRPr="00506CB8">
        <w:rPr>
          <w:rFonts w:ascii="Arial" w:hAnsi="Arial" w:cs="Arial"/>
          <w:sz w:val="24"/>
          <w:szCs w:val="24"/>
        </w:rPr>
        <w:t>Aline</w:t>
      </w:r>
      <w:r w:rsidRPr="00506CB8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5ADFEF3" w14:textId="77777777" w:rsidR="002F57D6" w:rsidRPr="00506CB8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06CB8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18D01585" w:rsidR="00EA2FC0" w:rsidRPr="00506CB8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506CB8" w:rsidRDefault="00EA2FC0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7E589F31" w:rsidR="00FA5EF4" w:rsidRPr="00506CB8" w:rsidRDefault="00FA5EF4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06CB8">
        <w:rPr>
          <w:rFonts w:ascii="Arial" w:hAnsi="Arial" w:cs="Arial"/>
          <w:b/>
          <w:bCs/>
          <w:sz w:val="24"/>
          <w:szCs w:val="24"/>
          <w:u w:val="single"/>
        </w:rPr>
        <w:t>ATA Nº 00</w:t>
      </w:r>
      <w:r w:rsidR="008B3353" w:rsidRPr="00506CB8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506CB8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8B3353" w:rsidRPr="00506CB8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506CB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8B3353" w:rsidRPr="00506CB8">
        <w:rPr>
          <w:rFonts w:ascii="Arial" w:hAnsi="Arial" w:cs="Arial"/>
          <w:b/>
          <w:bCs/>
          <w:sz w:val="24"/>
          <w:szCs w:val="24"/>
          <w:u w:val="single"/>
        </w:rPr>
        <w:t>MARÇ</w:t>
      </w:r>
      <w:r w:rsidRPr="00506CB8">
        <w:rPr>
          <w:rFonts w:ascii="Arial" w:hAnsi="Arial" w:cs="Arial"/>
          <w:b/>
          <w:bCs/>
          <w:sz w:val="24"/>
          <w:szCs w:val="24"/>
          <w:u w:val="single"/>
        </w:rPr>
        <w:t>O DE 2024.</w:t>
      </w:r>
    </w:p>
    <w:p w14:paraId="7739648F" w14:textId="77777777" w:rsidR="00FA5EF4" w:rsidRPr="00506CB8" w:rsidRDefault="00FA5EF4" w:rsidP="00506C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Pr="00506CB8" w:rsidRDefault="00FA5EF4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2F2993FB" w14:textId="77777777" w:rsidR="00CB60F5" w:rsidRPr="00506CB8" w:rsidRDefault="00CB60F5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71063E" w14:textId="77777777" w:rsidR="00815DDB" w:rsidRPr="00506CB8" w:rsidRDefault="00815DDB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06CB8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506CB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506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506CB8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Pr="00506CB8" w:rsidRDefault="009156CE" w:rsidP="00506CB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FC88454" w14:textId="77777777" w:rsidR="00506CB8" w:rsidRDefault="008B3353" w:rsidP="00506CB8">
      <w:pPr>
        <w:pStyle w:val="Subttulo"/>
        <w:spacing w:line="276" w:lineRule="auto"/>
        <w:jc w:val="both"/>
        <w:rPr>
          <w:rFonts w:cs="Arial"/>
          <w:b w:val="0"/>
          <w:szCs w:val="24"/>
          <w:lang w:val="pt-BR"/>
        </w:rPr>
      </w:pPr>
      <w:r w:rsidRPr="00506CB8">
        <w:rPr>
          <w:rFonts w:cs="Arial"/>
          <w:szCs w:val="24"/>
        </w:rPr>
        <w:t xml:space="preserve">PROJETO DE LEI N.º </w:t>
      </w:r>
      <w:r w:rsidRPr="00506CB8">
        <w:rPr>
          <w:rFonts w:cs="Arial"/>
          <w:szCs w:val="24"/>
          <w:lang w:val="pt-BR"/>
        </w:rPr>
        <w:t>06</w:t>
      </w:r>
      <w:r w:rsidRPr="00506CB8">
        <w:rPr>
          <w:rFonts w:cs="Arial"/>
          <w:szCs w:val="24"/>
        </w:rPr>
        <w:t xml:space="preserve">, DE </w:t>
      </w:r>
      <w:r w:rsidRPr="00506CB8">
        <w:rPr>
          <w:rFonts w:cs="Arial"/>
          <w:szCs w:val="24"/>
          <w:lang w:val="pt-BR"/>
        </w:rPr>
        <w:t>06 DE MARÇO D</w:t>
      </w:r>
      <w:r w:rsidRPr="00506CB8">
        <w:rPr>
          <w:rFonts w:cs="Arial"/>
          <w:szCs w:val="24"/>
        </w:rPr>
        <w:t>E 202</w:t>
      </w:r>
      <w:r w:rsidRPr="00506CB8">
        <w:rPr>
          <w:rFonts w:cs="Arial"/>
          <w:szCs w:val="24"/>
          <w:lang w:val="pt-BR"/>
        </w:rPr>
        <w:t>4 – “</w:t>
      </w:r>
      <w:r w:rsidRPr="00506CB8">
        <w:rPr>
          <w:rFonts w:cs="Arial"/>
          <w:b w:val="0"/>
          <w:szCs w:val="24"/>
        </w:rPr>
        <w:t>Autoriza o Poder Executivo a contratar pessoal, em caráter temporário, por excepcional interesse público.”</w:t>
      </w:r>
      <w:r w:rsidRPr="00506CB8">
        <w:rPr>
          <w:rFonts w:cs="Arial"/>
          <w:b w:val="0"/>
          <w:szCs w:val="24"/>
          <w:lang w:val="pt-BR"/>
        </w:rPr>
        <w:t xml:space="preserve"> </w:t>
      </w:r>
    </w:p>
    <w:p w14:paraId="42BD780C" w14:textId="77777777" w:rsidR="00506CB8" w:rsidRPr="00506CB8" w:rsidRDefault="00506CB8" w:rsidP="00506CB8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6DD72B7D" w14:textId="7BEDB021" w:rsidR="00506CB8" w:rsidRPr="00FF0E2D" w:rsidRDefault="00506CB8" w:rsidP="00506CB8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bookmarkStart w:id="0" w:name="_Hlk161055905"/>
      <w:r w:rsidRPr="00506CB8">
        <w:rPr>
          <w:rFonts w:cs="Arial"/>
          <w:b w:val="0"/>
          <w:szCs w:val="24"/>
          <w:lang w:val="pt-BR"/>
        </w:rPr>
        <w:t xml:space="preserve">- Encaminhado para a </w:t>
      </w:r>
      <w:r w:rsidRPr="00506CB8">
        <w:rPr>
          <w:rFonts w:cs="Arial"/>
          <w:szCs w:val="24"/>
        </w:rPr>
        <w:t xml:space="preserve">Comissão de Constituição, Justiça e Redação Final. </w:t>
      </w:r>
      <w:r w:rsidRPr="00506CB8">
        <w:rPr>
          <w:rFonts w:cs="Arial"/>
          <w:b w:val="0"/>
          <w:bCs/>
          <w:szCs w:val="24"/>
        </w:rPr>
        <w:t xml:space="preserve">– LEITURA </w:t>
      </w:r>
      <w:bookmarkEnd w:id="0"/>
    </w:p>
    <w:p w14:paraId="21A85FB5" w14:textId="13619779" w:rsidR="008B3353" w:rsidRPr="00506CB8" w:rsidRDefault="008B3353" w:rsidP="00506CB8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06CB8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PROJETO DE LEI Nº 07, DE 07 DE MARÇO DE 202</w:t>
      </w:r>
      <w:bookmarkStart w:id="1" w:name="_gjdgxs" w:colFirst="0" w:colLast="0"/>
      <w:bookmarkEnd w:id="1"/>
      <w:r w:rsidRPr="00506CB8">
        <w:rPr>
          <w:rFonts w:ascii="Arial" w:eastAsia="Arial" w:hAnsi="Arial" w:cs="Arial"/>
          <w:b/>
          <w:color w:val="000000"/>
          <w:sz w:val="24"/>
          <w:szCs w:val="24"/>
        </w:rPr>
        <w:t>4 – “</w:t>
      </w:r>
      <w:r w:rsidRPr="00506CB8">
        <w:rPr>
          <w:rFonts w:ascii="Arial" w:eastAsia="Arial" w:hAnsi="Arial" w:cs="Arial"/>
          <w:sz w:val="24"/>
          <w:szCs w:val="24"/>
        </w:rPr>
        <w:t>Altera dispositivos da Lei Municipal nº 390, de 04 de dezembro de 2003, que estabelece o Plano de Carreira do Magistério Público do Município, institui o respectivo quadro de cargos e dá outras providências.”</w:t>
      </w:r>
    </w:p>
    <w:p w14:paraId="748A523A" w14:textId="77777777" w:rsidR="00506CB8" w:rsidRPr="00506CB8" w:rsidRDefault="00506CB8" w:rsidP="00506CB8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5F7CAC" w14:textId="00374C91" w:rsidR="008B3353" w:rsidRPr="00506CB8" w:rsidRDefault="00506CB8" w:rsidP="00506CB8">
      <w:pPr>
        <w:pStyle w:val="Subttulo"/>
        <w:spacing w:line="276" w:lineRule="auto"/>
        <w:jc w:val="left"/>
        <w:rPr>
          <w:rFonts w:cs="Arial"/>
          <w:szCs w:val="24"/>
          <w:lang w:val="pt-BR"/>
        </w:rPr>
      </w:pPr>
      <w:r w:rsidRPr="00506CB8">
        <w:rPr>
          <w:rFonts w:cs="Arial"/>
          <w:b w:val="0"/>
          <w:szCs w:val="24"/>
          <w:lang w:val="pt-BR"/>
        </w:rPr>
        <w:t xml:space="preserve">- Encaminhado para a </w:t>
      </w:r>
      <w:r w:rsidRPr="00506CB8">
        <w:rPr>
          <w:rFonts w:cs="Arial"/>
          <w:szCs w:val="24"/>
        </w:rPr>
        <w:t xml:space="preserve">Comissão de Constituição, Justiça e Redação Final. </w:t>
      </w:r>
      <w:r w:rsidRPr="00506CB8">
        <w:rPr>
          <w:rFonts w:cs="Arial"/>
          <w:b w:val="0"/>
          <w:bCs/>
          <w:szCs w:val="24"/>
        </w:rPr>
        <w:t xml:space="preserve">– LEITURA </w:t>
      </w:r>
    </w:p>
    <w:p w14:paraId="58CC6A23" w14:textId="77777777" w:rsidR="00506CB8" w:rsidRPr="00506CB8" w:rsidRDefault="00506CB8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506CB8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506CB8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506C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569EE263" w14:textId="77777777" w:rsidR="008262CD" w:rsidRPr="00506CB8" w:rsidRDefault="00EA2FC0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 xml:space="preserve"> </w:t>
      </w:r>
    </w:p>
    <w:p w14:paraId="569A63BC" w14:textId="13555820" w:rsidR="00815DDB" w:rsidRPr="00506CB8" w:rsidRDefault="008B3353" w:rsidP="00506CB8">
      <w:pPr>
        <w:pStyle w:val="PargrafodaLista"/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 xml:space="preserve">NÃO TEMOS </w:t>
      </w:r>
    </w:p>
    <w:p w14:paraId="7759E67E" w14:textId="77777777" w:rsidR="00815DDB" w:rsidRPr="00506CB8" w:rsidRDefault="00815DDB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506CB8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p w14:paraId="0BA2D78E" w14:textId="3EE6BF40" w:rsidR="00CD2C14" w:rsidRPr="00506CB8" w:rsidRDefault="00CD2C14" w:rsidP="00506CB8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Ofício nº 0</w:t>
      </w:r>
      <w:r w:rsidR="008B3353" w:rsidRPr="00506CB8">
        <w:rPr>
          <w:rFonts w:ascii="Arial" w:hAnsi="Arial" w:cs="Arial"/>
          <w:sz w:val="24"/>
          <w:szCs w:val="24"/>
        </w:rPr>
        <w:t>20</w:t>
      </w:r>
      <w:r w:rsidRPr="00506CB8">
        <w:rPr>
          <w:rFonts w:ascii="Arial" w:hAnsi="Arial" w:cs="Arial"/>
          <w:sz w:val="24"/>
          <w:szCs w:val="24"/>
        </w:rPr>
        <w:t xml:space="preserve">/2024 do Poder Executivo encaminhando </w:t>
      </w:r>
      <w:r w:rsidR="008B3353" w:rsidRPr="00506CB8">
        <w:rPr>
          <w:rFonts w:ascii="Arial" w:hAnsi="Arial" w:cs="Arial"/>
          <w:sz w:val="24"/>
          <w:szCs w:val="24"/>
        </w:rPr>
        <w:t xml:space="preserve">Projetos de </w:t>
      </w:r>
      <w:r w:rsidRPr="00506CB8">
        <w:rPr>
          <w:rFonts w:ascii="Arial" w:hAnsi="Arial" w:cs="Arial"/>
          <w:sz w:val="24"/>
          <w:szCs w:val="24"/>
        </w:rPr>
        <w:t xml:space="preserve">Lei </w:t>
      </w:r>
      <w:r w:rsidR="00AB3A75" w:rsidRPr="00506CB8">
        <w:rPr>
          <w:rFonts w:ascii="Arial" w:hAnsi="Arial" w:cs="Arial"/>
          <w:sz w:val="24"/>
          <w:szCs w:val="24"/>
        </w:rPr>
        <w:t>Municipal</w:t>
      </w:r>
      <w:r w:rsidR="00CB60F5" w:rsidRPr="00506CB8">
        <w:rPr>
          <w:rFonts w:ascii="Arial" w:hAnsi="Arial" w:cs="Arial"/>
          <w:sz w:val="24"/>
          <w:szCs w:val="24"/>
        </w:rPr>
        <w:t xml:space="preserve"> nº</w:t>
      </w:r>
      <w:r w:rsidR="008B3353" w:rsidRPr="00506CB8">
        <w:rPr>
          <w:rFonts w:ascii="Arial" w:hAnsi="Arial" w:cs="Arial"/>
          <w:sz w:val="24"/>
          <w:szCs w:val="24"/>
        </w:rPr>
        <w:t xml:space="preserve"> 06 e nº 07</w:t>
      </w:r>
      <w:r w:rsidRPr="00506CB8">
        <w:rPr>
          <w:rFonts w:ascii="Arial" w:hAnsi="Arial" w:cs="Arial"/>
          <w:sz w:val="24"/>
          <w:szCs w:val="24"/>
        </w:rPr>
        <w:t>/2024.</w:t>
      </w:r>
    </w:p>
    <w:bookmarkEnd w:id="2"/>
    <w:p w14:paraId="213A8191" w14:textId="31979C26" w:rsidR="008302F0" w:rsidRPr="00506CB8" w:rsidRDefault="008302F0" w:rsidP="00506C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06CB8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0ED15860" w:rsidR="00EA2FC0" w:rsidRPr="00506CB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506CB8">
              <w:rPr>
                <w:rFonts w:ascii="Arial" w:hAnsi="Arial" w:cs="Arial"/>
                <w:sz w:val="24"/>
                <w:szCs w:val="24"/>
              </w:rPr>
              <w:t>o</w:t>
            </w:r>
            <w:r w:rsidRPr="00506CB8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506CB8">
              <w:rPr>
                <w:rFonts w:ascii="Arial" w:hAnsi="Arial" w:cs="Arial"/>
                <w:sz w:val="24"/>
                <w:szCs w:val="24"/>
              </w:rPr>
              <w:t>o</w:t>
            </w:r>
            <w:r w:rsidRPr="00506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506CB8">
              <w:rPr>
                <w:rFonts w:ascii="Arial" w:hAnsi="Arial" w:cs="Arial"/>
                <w:sz w:val="24"/>
                <w:szCs w:val="24"/>
              </w:rPr>
              <w:t>GLADEMIR</w:t>
            </w:r>
            <w:r w:rsidRPr="00506C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7FF6BB0" w14:textId="77777777" w:rsidR="008262CD" w:rsidRPr="00506CB8" w:rsidRDefault="008262CD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506CB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506CB8">
              <w:rPr>
                <w:rFonts w:ascii="Arial" w:hAnsi="Arial" w:cs="Arial"/>
                <w:sz w:val="24"/>
                <w:szCs w:val="24"/>
              </w:rPr>
              <w:t>o</w:t>
            </w:r>
            <w:r w:rsidRPr="00506CB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7933D3F" w14:textId="77777777" w:rsidR="008B3353" w:rsidRPr="00506CB8" w:rsidRDefault="008B3353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506CB8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6CB8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1562E6A7" w14:textId="77777777" w:rsidR="00FF0E2D" w:rsidRDefault="00EA2FC0" w:rsidP="00FF0E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6C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3E6EF9" w14:textId="3C11E3F4" w:rsidR="00FF0E2D" w:rsidRPr="00FF0E2D" w:rsidRDefault="00FF0E2D" w:rsidP="00FF0E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6CB8">
        <w:rPr>
          <w:rFonts w:ascii="Arial" w:eastAsia="Arial" w:hAnsi="Arial" w:cs="Arial"/>
          <w:b/>
          <w:color w:val="000000"/>
          <w:sz w:val="24"/>
          <w:szCs w:val="24"/>
        </w:rPr>
        <w:t>PROJETO DE LEI Nº 07, DE 07 DE MARÇO DE 2024 – “</w:t>
      </w:r>
      <w:r w:rsidRPr="00506CB8">
        <w:rPr>
          <w:rFonts w:ascii="Arial" w:eastAsia="Arial" w:hAnsi="Arial" w:cs="Arial"/>
          <w:sz w:val="24"/>
          <w:szCs w:val="24"/>
        </w:rPr>
        <w:t>Altera dispositivos da Lei Municipal nº 390, de 04 de dezembro de 2003, que estabelece o Plano de Carreira do Magistério Público do Município, institui o respectivo quadro de cargos e dá outras providências.”</w:t>
      </w:r>
    </w:p>
    <w:p w14:paraId="2B2B304D" w14:textId="77777777" w:rsidR="002F57D6" w:rsidRPr="00506CB8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D373B3" w14:textId="77777777" w:rsidR="00FF0E2D" w:rsidRDefault="00FF0E2D" w:rsidP="00FF0E2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Comissão d</w:t>
      </w:r>
      <w:r>
        <w:rPr>
          <w:rFonts w:ascii="Arial" w:hAnsi="Arial" w:cs="Arial"/>
          <w:sz w:val="24"/>
          <w:szCs w:val="24"/>
          <w:u w:val="single"/>
        </w:rPr>
        <w:t>e Finanças e Orçamentos</w:t>
      </w:r>
    </w:p>
    <w:p w14:paraId="770A56DE" w14:textId="77777777" w:rsidR="00FF0E2D" w:rsidRPr="00B92F72" w:rsidRDefault="00FF0E2D" w:rsidP="00FF0E2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2B36F5E" w14:textId="77777777" w:rsidR="00FF0E2D" w:rsidRPr="00B92F72" w:rsidRDefault="00FF0E2D" w:rsidP="00FF0E2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18C45892" w14:textId="77777777" w:rsidR="00FF0E2D" w:rsidRPr="00B92F72" w:rsidRDefault="00FF0E2D" w:rsidP="00FF0E2D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F869056" w14:textId="77777777" w:rsidR="00FF0E2D" w:rsidRPr="00B92F72" w:rsidRDefault="00FF0E2D" w:rsidP="00FF0E2D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5D743D4E" w14:textId="688AD873" w:rsidR="00FF0E2D" w:rsidRPr="00FF0E2D" w:rsidRDefault="00FF0E2D" w:rsidP="00FF0E2D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510E9F4B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6CB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LEGISLATIVO:</w:t>
      </w:r>
      <w:r w:rsidRPr="00506CB8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08A6CB3B" w14:textId="752DF683" w:rsidR="00EA2FC0" w:rsidRPr="00506CB8" w:rsidRDefault="008B3353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NÃO TEMOS</w:t>
      </w:r>
    </w:p>
    <w:p w14:paraId="0ADF49DE" w14:textId="77777777" w:rsidR="008B3353" w:rsidRPr="00506CB8" w:rsidRDefault="008B3353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506CB8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506CB8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506CB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4D4AA3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353721" w14:textId="77777777" w:rsidR="00EA2FC0" w:rsidRPr="00506CB8" w:rsidRDefault="00EA2FC0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06CB8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506CB8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6CB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506CB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06CB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506CB8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CB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1165F2CE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 xml:space="preserve">Desde já, convoco a todos os Edis </w:t>
      </w:r>
      <w:r w:rsidR="003C62B8" w:rsidRPr="00506CB8">
        <w:rPr>
          <w:rFonts w:ascii="Arial" w:hAnsi="Arial" w:cs="Arial"/>
          <w:sz w:val="24"/>
          <w:szCs w:val="24"/>
        </w:rPr>
        <w:t>e comunidade em geral</w:t>
      </w:r>
    </w:p>
    <w:p w14:paraId="7A02AAA6" w14:textId="42F4086C" w:rsidR="00EA2FC0" w:rsidRPr="00506CB8" w:rsidRDefault="000063B7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 xml:space="preserve">para </w:t>
      </w:r>
      <w:r w:rsidR="003C62B8" w:rsidRPr="00506CB8">
        <w:rPr>
          <w:rFonts w:ascii="Arial" w:hAnsi="Arial" w:cs="Arial"/>
          <w:sz w:val="24"/>
          <w:szCs w:val="24"/>
        </w:rPr>
        <w:t>Sessão Ordinária</w:t>
      </w:r>
      <w:r w:rsidR="00AB3A75" w:rsidRPr="00506CB8">
        <w:rPr>
          <w:rFonts w:ascii="Arial" w:hAnsi="Arial" w:cs="Arial"/>
          <w:sz w:val="24"/>
          <w:szCs w:val="24"/>
        </w:rPr>
        <w:t xml:space="preserve"> no dia </w:t>
      </w:r>
      <w:r w:rsidR="00815DDB" w:rsidRPr="00506CB8">
        <w:rPr>
          <w:rFonts w:ascii="Arial" w:hAnsi="Arial" w:cs="Arial"/>
          <w:sz w:val="24"/>
          <w:szCs w:val="24"/>
        </w:rPr>
        <w:t>2</w:t>
      </w:r>
      <w:r w:rsidR="00506CB8" w:rsidRPr="00506CB8">
        <w:rPr>
          <w:rFonts w:ascii="Arial" w:hAnsi="Arial" w:cs="Arial"/>
          <w:sz w:val="24"/>
          <w:szCs w:val="24"/>
        </w:rPr>
        <w:t>6</w:t>
      </w:r>
      <w:r w:rsidR="00AB3A75" w:rsidRPr="00506CB8">
        <w:rPr>
          <w:rFonts w:ascii="Arial" w:hAnsi="Arial" w:cs="Arial"/>
          <w:sz w:val="24"/>
          <w:szCs w:val="24"/>
        </w:rPr>
        <w:t xml:space="preserve"> de março de 2024 </w:t>
      </w:r>
      <w:r w:rsidR="00CF0CF8" w:rsidRPr="00506CB8">
        <w:rPr>
          <w:rFonts w:ascii="Arial" w:hAnsi="Arial" w:cs="Arial"/>
          <w:sz w:val="24"/>
          <w:szCs w:val="24"/>
        </w:rPr>
        <w:t>às</w:t>
      </w:r>
      <w:r w:rsidR="00AB3A75" w:rsidRPr="00506CB8">
        <w:rPr>
          <w:rFonts w:ascii="Arial" w:hAnsi="Arial" w:cs="Arial"/>
          <w:sz w:val="24"/>
          <w:szCs w:val="24"/>
        </w:rPr>
        <w:t xml:space="preserve"> 18 horas</w:t>
      </w:r>
      <w:r w:rsidR="00D22F42" w:rsidRPr="00506CB8">
        <w:rPr>
          <w:rFonts w:ascii="Arial" w:hAnsi="Arial" w:cs="Arial"/>
          <w:sz w:val="24"/>
          <w:szCs w:val="24"/>
        </w:rPr>
        <w:t xml:space="preserve">. </w:t>
      </w:r>
    </w:p>
    <w:p w14:paraId="53598A28" w14:textId="77777777" w:rsidR="00EA2FC0" w:rsidRPr="00506CB8" w:rsidRDefault="00EA2FC0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Pr="00506CB8" w:rsidRDefault="00EA2FC0" w:rsidP="00506CB8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7E4BD089" w:rsidR="00606725" w:rsidRPr="00506CB8" w:rsidRDefault="00EA2FC0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6CB8">
        <w:rPr>
          <w:rFonts w:ascii="Arial" w:hAnsi="Arial" w:cs="Arial"/>
          <w:sz w:val="24"/>
          <w:szCs w:val="24"/>
        </w:rPr>
        <w:t>Boa noite a todos</w:t>
      </w:r>
      <w:r w:rsidR="00C31D20" w:rsidRPr="00506CB8">
        <w:rPr>
          <w:rFonts w:ascii="Arial" w:hAnsi="Arial" w:cs="Arial"/>
          <w:sz w:val="24"/>
          <w:szCs w:val="24"/>
        </w:rPr>
        <w:t>.</w:t>
      </w:r>
    </w:p>
    <w:p w14:paraId="3D9DED35" w14:textId="77777777" w:rsidR="00506CB8" w:rsidRPr="00506CB8" w:rsidRDefault="00506CB8" w:rsidP="00506C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506CB8" w:rsidRPr="00506CB8" w:rsidSect="001A526B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995D" w14:textId="77777777" w:rsidR="001A526B" w:rsidRDefault="001A526B" w:rsidP="008F6923">
      <w:r>
        <w:separator/>
      </w:r>
    </w:p>
  </w:endnote>
  <w:endnote w:type="continuationSeparator" w:id="0">
    <w:p w14:paraId="46818D37" w14:textId="77777777" w:rsidR="001A526B" w:rsidRDefault="001A526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67C2" w14:textId="77777777" w:rsidR="001A526B" w:rsidRDefault="001A526B" w:rsidP="008F6923">
      <w:r>
        <w:separator/>
      </w:r>
    </w:p>
  </w:footnote>
  <w:footnote w:type="continuationSeparator" w:id="0">
    <w:p w14:paraId="129CA3C2" w14:textId="77777777" w:rsidR="001A526B" w:rsidRDefault="001A526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9"/>
  </w:num>
  <w:num w:numId="2" w16cid:durableId="471993603">
    <w:abstractNumId w:val="7"/>
  </w:num>
  <w:num w:numId="3" w16cid:durableId="16154827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1"/>
  </w:num>
  <w:num w:numId="5" w16cid:durableId="22823674">
    <w:abstractNumId w:val="3"/>
  </w:num>
  <w:num w:numId="6" w16cid:durableId="904030206">
    <w:abstractNumId w:val="6"/>
  </w:num>
  <w:num w:numId="7" w16cid:durableId="1402022340">
    <w:abstractNumId w:val="15"/>
  </w:num>
  <w:num w:numId="8" w16cid:durableId="17244582">
    <w:abstractNumId w:val="16"/>
  </w:num>
  <w:num w:numId="9" w16cid:durableId="1053508455">
    <w:abstractNumId w:val="12"/>
  </w:num>
  <w:num w:numId="10" w16cid:durableId="1765227159">
    <w:abstractNumId w:val="10"/>
  </w:num>
  <w:num w:numId="11" w16cid:durableId="173618158">
    <w:abstractNumId w:val="4"/>
  </w:num>
  <w:num w:numId="12" w16cid:durableId="722560410">
    <w:abstractNumId w:val="11"/>
  </w:num>
  <w:num w:numId="13" w16cid:durableId="676926245">
    <w:abstractNumId w:val="5"/>
  </w:num>
  <w:num w:numId="14" w16cid:durableId="623002354">
    <w:abstractNumId w:val="0"/>
  </w:num>
  <w:num w:numId="15" w16cid:durableId="578517242">
    <w:abstractNumId w:val="14"/>
  </w:num>
  <w:num w:numId="16" w16cid:durableId="2098626260">
    <w:abstractNumId w:val="1"/>
  </w:num>
  <w:num w:numId="17" w16cid:durableId="1097335505">
    <w:abstractNumId w:val="8"/>
  </w:num>
  <w:num w:numId="18" w16cid:durableId="878012762">
    <w:abstractNumId w:val="13"/>
  </w:num>
  <w:num w:numId="19" w16cid:durableId="1669288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D5A4A"/>
    <w:rsid w:val="000E0D6D"/>
    <w:rsid w:val="000E26DC"/>
    <w:rsid w:val="000E44E8"/>
    <w:rsid w:val="000E6085"/>
    <w:rsid w:val="000E7F84"/>
    <w:rsid w:val="000F11A8"/>
    <w:rsid w:val="000F7259"/>
    <w:rsid w:val="00102A39"/>
    <w:rsid w:val="00107CBC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57D6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0FCD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B3E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38A2"/>
    <w:rsid w:val="00C31D20"/>
    <w:rsid w:val="00C32895"/>
    <w:rsid w:val="00C32FCE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4049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4510"/>
    <w:rsid w:val="00EE0B8F"/>
    <w:rsid w:val="00EE147F"/>
    <w:rsid w:val="00EE20C4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2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8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4</cp:revision>
  <cp:lastPrinted>2024-03-05T18:21:00Z</cp:lastPrinted>
  <dcterms:created xsi:type="dcterms:W3CDTF">2024-03-11T16:30:00Z</dcterms:created>
  <dcterms:modified xsi:type="dcterms:W3CDTF">2024-03-11T18:37:00Z</dcterms:modified>
</cp:coreProperties>
</file>