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DB1B7B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DB1B7B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DB1B7B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69B6E7D3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BD6E2D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DB1B7B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DB1B7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DB1B7B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D610ACD" w:rsidR="00EA2FC0" w:rsidRPr="00DB1B7B" w:rsidRDefault="00BD7EA5" w:rsidP="00BD7E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  <w:r w:rsidR="00BD6E2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4308A0" w:rsidRPr="00DB1B7B">
              <w:rPr>
                <w:rFonts w:ascii="Arial" w:hAnsi="Arial" w:cs="Arial"/>
                <w:sz w:val="24"/>
                <w:szCs w:val="24"/>
              </w:rPr>
              <w:t>1</w:t>
            </w:r>
            <w:r w:rsidR="00770438" w:rsidRPr="00DB1B7B">
              <w:rPr>
                <w:rFonts w:ascii="Arial" w:hAnsi="Arial" w:cs="Arial"/>
                <w:sz w:val="24"/>
                <w:szCs w:val="24"/>
              </w:rPr>
              <w:t>1</w:t>
            </w:r>
            <w:r w:rsidR="003366A3" w:rsidRPr="00DB1B7B">
              <w:rPr>
                <w:rFonts w:ascii="Arial" w:hAnsi="Arial" w:cs="Arial"/>
                <w:sz w:val="24"/>
                <w:szCs w:val="24"/>
              </w:rPr>
              <w:t>/</w:t>
            </w:r>
            <w:r w:rsidR="00EA2FC0" w:rsidRPr="00DB1B7B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DB1B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DB1B7B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60398F8E" w:rsidR="00EA2FC0" w:rsidRPr="00DB1B7B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BD7EA5">
        <w:rPr>
          <w:rFonts w:ascii="Arial" w:hAnsi="Arial" w:cs="Arial"/>
          <w:sz w:val="24"/>
          <w:szCs w:val="24"/>
        </w:rPr>
        <w:t>2</w:t>
      </w:r>
      <w:r w:rsidR="00BD6E2D">
        <w:rPr>
          <w:rFonts w:ascii="Arial" w:hAnsi="Arial" w:cs="Arial"/>
          <w:sz w:val="24"/>
          <w:szCs w:val="24"/>
        </w:rPr>
        <w:t>6</w:t>
      </w:r>
      <w:r w:rsidR="003366A3" w:rsidRPr="00DB1B7B">
        <w:rPr>
          <w:rFonts w:ascii="Arial" w:hAnsi="Arial" w:cs="Arial"/>
          <w:sz w:val="24"/>
          <w:szCs w:val="24"/>
        </w:rPr>
        <w:t xml:space="preserve"> de </w:t>
      </w:r>
      <w:r w:rsidR="00770438" w:rsidRPr="00DB1B7B">
        <w:rPr>
          <w:rFonts w:ascii="Arial" w:hAnsi="Arial" w:cs="Arial"/>
          <w:sz w:val="24"/>
          <w:szCs w:val="24"/>
        </w:rPr>
        <w:t>novem</w:t>
      </w:r>
      <w:r w:rsidR="003366A3" w:rsidRPr="00DB1B7B">
        <w:rPr>
          <w:rFonts w:ascii="Arial" w:hAnsi="Arial" w:cs="Arial"/>
          <w:sz w:val="24"/>
          <w:szCs w:val="24"/>
        </w:rPr>
        <w:t>bro d</w:t>
      </w:r>
      <w:r w:rsidRPr="00DB1B7B">
        <w:rPr>
          <w:rFonts w:ascii="Arial" w:hAnsi="Arial" w:cs="Arial"/>
          <w:sz w:val="24"/>
          <w:szCs w:val="24"/>
        </w:rPr>
        <w:t>e 202</w:t>
      </w:r>
      <w:r w:rsidR="00037C31" w:rsidRPr="00DB1B7B">
        <w:rPr>
          <w:rFonts w:ascii="Arial" w:hAnsi="Arial" w:cs="Arial"/>
          <w:sz w:val="24"/>
          <w:szCs w:val="24"/>
        </w:rPr>
        <w:t>4</w:t>
      </w:r>
      <w:r w:rsidRPr="00DB1B7B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B1B7B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DB1B7B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b/>
          <w:sz w:val="24"/>
          <w:szCs w:val="24"/>
        </w:rPr>
        <w:t>Registrar a presença:</w:t>
      </w:r>
      <w:r w:rsidRPr="00DB1B7B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DB1B7B">
        <w:rPr>
          <w:rFonts w:ascii="Arial" w:hAnsi="Arial" w:cs="Arial"/>
          <w:sz w:val="24"/>
          <w:szCs w:val="24"/>
        </w:rPr>
        <w:t>a</w:t>
      </w:r>
      <w:r w:rsidRPr="00DB1B7B">
        <w:rPr>
          <w:rFonts w:ascii="Arial" w:hAnsi="Arial" w:cs="Arial"/>
          <w:sz w:val="24"/>
          <w:szCs w:val="24"/>
        </w:rPr>
        <w:t xml:space="preserve">ssessora </w:t>
      </w:r>
      <w:r w:rsidR="00C824EC" w:rsidRPr="00DB1B7B">
        <w:rPr>
          <w:rFonts w:ascii="Arial" w:hAnsi="Arial" w:cs="Arial"/>
          <w:sz w:val="24"/>
          <w:szCs w:val="24"/>
        </w:rPr>
        <w:t>j</w:t>
      </w:r>
      <w:r w:rsidRPr="00DB1B7B">
        <w:rPr>
          <w:rFonts w:ascii="Arial" w:hAnsi="Arial" w:cs="Arial"/>
          <w:sz w:val="24"/>
          <w:szCs w:val="24"/>
        </w:rPr>
        <w:t xml:space="preserve">urídica </w:t>
      </w:r>
      <w:r w:rsidR="00037C31" w:rsidRPr="00DB1B7B">
        <w:rPr>
          <w:rFonts w:ascii="Arial" w:hAnsi="Arial" w:cs="Arial"/>
          <w:sz w:val="24"/>
          <w:szCs w:val="24"/>
        </w:rPr>
        <w:t>Aline</w:t>
      </w:r>
      <w:r w:rsidR="00654CEF" w:rsidRPr="00DB1B7B">
        <w:rPr>
          <w:rFonts w:ascii="Arial" w:hAnsi="Arial" w:cs="Arial"/>
          <w:sz w:val="24"/>
          <w:szCs w:val="24"/>
        </w:rPr>
        <w:t>, da assistente administrativa Iara</w:t>
      </w:r>
      <w:r w:rsidRPr="00DB1B7B">
        <w:rPr>
          <w:rFonts w:ascii="Arial" w:hAnsi="Arial" w:cs="Arial"/>
          <w:sz w:val="24"/>
          <w:szCs w:val="24"/>
        </w:rPr>
        <w:t>. (Da imprensa, Prefeito, Munícipes..........)</w:t>
      </w:r>
    </w:p>
    <w:p w14:paraId="24C6DBD9" w14:textId="77777777" w:rsidR="001D7FB2" w:rsidRPr="00DB1B7B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B1B7B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B6D6C3D" w:rsidR="00EA2FC0" w:rsidRPr="00DB1B7B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2B314D77" w14:textId="77777777" w:rsidR="004308A0" w:rsidRPr="00DB1B7B" w:rsidRDefault="004308A0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</w:p>
    <w:p w14:paraId="5075A118" w14:textId="649568DD" w:rsidR="006718D9" w:rsidRPr="00DB1B7B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78326839"/>
      <w:r w:rsidRPr="00DB1B7B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4308A0" w:rsidRPr="00DB1B7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D6E2D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BD6E2D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BD7EA5">
        <w:rPr>
          <w:rFonts w:ascii="Arial" w:hAnsi="Arial" w:cs="Arial"/>
          <w:b/>
          <w:bCs/>
          <w:sz w:val="24"/>
          <w:szCs w:val="24"/>
          <w:u w:val="single"/>
        </w:rPr>
        <w:t>novem</w:t>
      </w:r>
      <w:r w:rsidR="00D41053" w:rsidRPr="00DB1B7B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DB1B7B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bookmarkEnd w:id="1"/>
    <w:p w14:paraId="1D9D6C41" w14:textId="77777777" w:rsidR="00770438" w:rsidRPr="00DB1B7B" w:rsidRDefault="0077043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B1B7B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B1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B1B7B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5134C93" w14:textId="3FCCD8F6" w:rsidR="00E0641F" w:rsidRDefault="00E0641F" w:rsidP="00BD6E2D">
      <w:pPr>
        <w:pStyle w:val="Subttulo"/>
        <w:jc w:val="both"/>
        <w:rPr>
          <w:rFonts w:cs="Arial"/>
          <w:b w:val="0"/>
          <w:bCs/>
          <w:szCs w:val="24"/>
        </w:rPr>
      </w:pPr>
    </w:p>
    <w:p w14:paraId="4AD15F0F" w14:textId="26B7E952" w:rsidR="00BD6E2D" w:rsidRDefault="00BD6E2D" w:rsidP="00BD6E2D">
      <w:pPr>
        <w:pStyle w:val="Subttulo"/>
        <w:jc w:val="both"/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 xml:space="preserve">Projeto de Lei nº 034 de 14 de novembro de 2024 – “ </w:t>
      </w:r>
      <w:r w:rsidRPr="00BD6E2D">
        <w:rPr>
          <w:rFonts w:cs="Arial"/>
          <w:b w:val="0"/>
          <w:bCs/>
          <w:szCs w:val="24"/>
        </w:rPr>
        <w:t>Estima a Receita e fixa a despesa do Município de Boa Vista do Sul para o Exercício Financeiro de 2025.</w:t>
      </w:r>
      <w:r>
        <w:rPr>
          <w:rFonts w:cs="Arial"/>
          <w:b w:val="0"/>
          <w:bCs/>
          <w:szCs w:val="24"/>
        </w:rPr>
        <w:t>”</w:t>
      </w:r>
    </w:p>
    <w:p w14:paraId="46FE8DCD" w14:textId="77777777" w:rsidR="00EB0131" w:rsidRPr="00BD6E2D" w:rsidRDefault="00EB0131" w:rsidP="00BD6E2D">
      <w:pPr>
        <w:pStyle w:val="Subttulo"/>
        <w:jc w:val="both"/>
        <w:rPr>
          <w:rFonts w:cs="Arial"/>
          <w:szCs w:val="24"/>
        </w:rPr>
      </w:pPr>
    </w:p>
    <w:p w14:paraId="59F10474" w14:textId="77777777" w:rsidR="00EB0131" w:rsidRDefault="00EB0131" w:rsidP="00EB0131">
      <w:pPr>
        <w:pStyle w:val="Subttulo"/>
        <w:numPr>
          <w:ilvl w:val="0"/>
          <w:numId w:val="36"/>
        </w:numPr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Encaminhado para a Comissão de Finanças e Orçamentos. </w:t>
      </w:r>
    </w:p>
    <w:p w14:paraId="0E44B0F5" w14:textId="77777777" w:rsidR="00EB0131" w:rsidRDefault="00EB0131" w:rsidP="00EB0131">
      <w:pPr>
        <w:pStyle w:val="Subttulo"/>
        <w:ind w:left="360"/>
        <w:jc w:val="both"/>
        <w:rPr>
          <w:rFonts w:cs="Arial"/>
          <w:b w:val="0"/>
          <w:bCs/>
        </w:rPr>
      </w:pPr>
    </w:p>
    <w:p w14:paraId="57BCF5B6" w14:textId="4B5B1CF8" w:rsidR="00770438" w:rsidRDefault="00EB0131" w:rsidP="00EB0131">
      <w:pPr>
        <w:pStyle w:val="Subttulo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SERÁ LIDA APENAS A JUSTIFICATIVA DEVIDO A EXTENÇÃO DO PROJETO, SENDO QUE O MESMO ENCONTRA-SE DISPONÍVEL NO SITE DA CÂMARA DE VEREADORES. </w:t>
      </w:r>
    </w:p>
    <w:p w14:paraId="48FD6BAA" w14:textId="77777777" w:rsidR="00022F34" w:rsidRPr="00EB0131" w:rsidRDefault="00022F34" w:rsidP="00EB0131">
      <w:pPr>
        <w:pStyle w:val="Subttulo"/>
        <w:jc w:val="both"/>
        <w:rPr>
          <w:rFonts w:cs="Arial"/>
          <w:b w:val="0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DB1B7B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DB1B7B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DB1B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DB1B7B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A83C43A" w14:textId="72FC8555" w:rsidR="00077417" w:rsidRDefault="00077417" w:rsidP="00077417">
      <w:pPr>
        <w:spacing w:after="80"/>
        <w:jc w:val="both"/>
        <w:rPr>
          <w:rFonts w:ascii="Arial" w:hAnsi="Arial" w:cs="Arial"/>
          <w:sz w:val="24"/>
        </w:rPr>
      </w:pPr>
      <w:r w:rsidRPr="00077417">
        <w:rPr>
          <w:rFonts w:ascii="Arial" w:hAnsi="Arial" w:cs="Arial"/>
          <w:b/>
          <w:bCs/>
          <w:sz w:val="24"/>
          <w:szCs w:val="24"/>
        </w:rPr>
        <w:t>RESOLUÇÃO PLENÁRIA Nº 02/2024</w:t>
      </w:r>
      <w:r w:rsidRPr="00077417">
        <w:rPr>
          <w:rFonts w:ascii="Arial" w:hAnsi="Arial" w:cs="Arial"/>
          <w:sz w:val="24"/>
          <w:szCs w:val="24"/>
        </w:rPr>
        <w:t xml:space="preserve"> – “</w:t>
      </w:r>
      <w:r w:rsidRPr="00077417">
        <w:rPr>
          <w:rFonts w:ascii="Arial" w:hAnsi="Arial" w:cs="Arial"/>
          <w:sz w:val="24"/>
        </w:rPr>
        <w:t>Dispõe sobre local a ser realizada a Sessão Solene de Instalação da Legislatura e Posse dos Vereadores, Prefeita e Vice-Prefeito no dia 1º de janeiro de 2025.”</w:t>
      </w:r>
    </w:p>
    <w:p w14:paraId="6EE3264E" w14:textId="77777777" w:rsidR="00077417" w:rsidRPr="00077417" w:rsidRDefault="00077417" w:rsidP="00077417">
      <w:pPr>
        <w:spacing w:after="80"/>
        <w:jc w:val="both"/>
        <w:rPr>
          <w:rFonts w:ascii="Arial" w:hAnsi="Arial" w:cs="Arial"/>
          <w:sz w:val="24"/>
        </w:rPr>
      </w:pPr>
    </w:p>
    <w:p w14:paraId="45A6C160" w14:textId="7BCA27BC" w:rsidR="00077417" w:rsidRPr="003C3EB0" w:rsidRDefault="00077417" w:rsidP="00077417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3C3EB0">
        <w:rPr>
          <w:rFonts w:ascii="Arial" w:hAnsi="Arial" w:cs="Arial"/>
          <w:sz w:val="23"/>
          <w:szCs w:val="23"/>
        </w:rPr>
        <w:t xml:space="preserve">Encaminhado para a Comissão de Constituição Justiça e Redação Final </w:t>
      </w:r>
    </w:p>
    <w:p w14:paraId="43E22D51" w14:textId="77777777" w:rsidR="00EB0131" w:rsidRPr="00DB1B7B" w:rsidRDefault="00EB0131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21CF4341" w14:textId="77777777" w:rsidR="0006142B" w:rsidRPr="00DB1B7B" w:rsidRDefault="0006142B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06636575"/>
      <w:bookmarkStart w:id="3" w:name="_Hlk107332732"/>
    </w:p>
    <w:p w14:paraId="42C69D12" w14:textId="73E1B98E" w:rsidR="00604B14" w:rsidRDefault="0006142B" w:rsidP="00322B66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Oficio nº </w:t>
      </w:r>
      <w:r w:rsidR="00E0641F" w:rsidRPr="00DB1B7B">
        <w:rPr>
          <w:rFonts w:ascii="Arial" w:hAnsi="Arial" w:cs="Arial"/>
          <w:sz w:val="24"/>
          <w:szCs w:val="24"/>
        </w:rPr>
        <w:t>10</w:t>
      </w:r>
      <w:r w:rsidR="00BD6E2D">
        <w:rPr>
          <w:rFonts w:ascii="Arial" w:hAnsi="Arial" w:cs="Arial"/>
          <w:sz w:val="24"/>
          <w:szCs w:val="24"/>
        </w:rPr>
        <w:t>8</w:t>
      </w:r>
      <w:r w:rsidRPr="00DB1B7B">
        <w:rPr>
          <w:rFonts w:ascii="Arial" w:hAnsi="Arial" w:cs="Arial"/>
          <w:sz w:val="24"/>
          <w:szCs w:val="24"/>
        </w:rPr>
        <w:t>/2024 do Poder Executivo encaminhando</w:t>
      </w:r>
      <w:r w:rsidR="00E0641F" w:rsidRPr="00DB1B7B">
        <w:rPr>
          <w:rFonts w:ascii="Arial" w:hAnsi="Arial" w:cs="Arial"/>
          <w:sz w:val="24"/>
          <w:szCs w:val="24"/>
        </w:rPr>
        <w:t xml:space="preserve"> </w:t>
      </w:r>
      <w:r w:rsidR="00BD6E2D">
        <w:rPr>
          <w:rFonts w:ascii="Arial" w:hAnsi="Arial" w:cs="Arial"/>
          <w:sz w:val="24"/>
          <w:szCs w:val="24"/>
        </w:rPr>
        <w:t xml:space="preserve">Projeto de </w:t>
      </w:r>
      <w:r w:rsidR="00BD7EA5">
        <w:rPr>
          <w:rFonts w:ascii="Arial" w:hAnsi="Arial" w:cs="Arial"/>
          <w:sz w:val="24"/>
          <w:szCs w:val="24"/>
        </w:rPr>
        <w:t xml:space="preserve">Lei nº </w:t>
      </w:r>
      <w:r w:rsidR="00BD6E2D">
        <w:rPr>
          <w:rFonts w:ascii="Arial" w:hAnsi="Arial" w:cs="Arial"/>
          <w:sz w:val="24"/>
          <w:szCs w:val="24"/>
        </w:rPr>
        <w:t>034/2</w:t>
      </w:r>
      <w:r w:rsidR="00BD7EA5">
        <w:rPr>
          <w:rFonts w:ascii="Arial" w:hAnsi="Arial" w:cs="Arial"/>
          <w:sz w:val="24"/>
          <w:szCs w:val="24"/>
        </w:rPr>
        <w:t>024</w:t>
      </w:r>
      <w:r w:rsidR="00322B66" w:rsidRPr="00DB1B7B">
        <w:rPr>
          <w:rFonts w:ascii="Arial" w:hAnsi="Arial" w:cs="Arial"/>
          <w:sz w:val="24"/>
          <w:szCs w:val="24"/>
        </w:rPr>
        <w:t>.</w:t>
      </w:r>
    </w:p>
    <w:p w14:paraId="3D08E616" w14:textId="77777777" w:rsidR="001D7334" w:rsidRDefault="001D7334" w:rsidP="001D733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D7334" w14:paraId="3D2E036A" w14:textId="77777777" w:rsidTr="001D733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643" w14:textId="77777777" w:rsidR="001D7334" w:rsidRDefault="001D7334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 – INTERVALO</w:t>
            </w:r>
          </w:p>
          <w:p w14:paraId="3E7582F7" w14:textId="77777777" w:rsidR="001D7334" w:rsidRDefault="001D7334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Os Vereadores que desejarem fazer o uso da Tribuna, inscrevam-se com o Secretário GLADEMIR.</w:t>
            </w:r>
          </w:p>
        </w:tc>
      </w:tr>
      <w:bookmarkEnd w:id="2"/>
      <w:bookmarkEnd w:id="3"/>
    </w:tbl>
    <w:p w14:paraId="137FFFD9" w14:textId="2C3CD505" w:rsidR="004D0DAD" w:rsidRPr="00DB1B7B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DB1B7B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DB1B7B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B1B7B">
              <w:rPr>
                <w:rFonts w:ascii="Arial" w:hAnsi="Arial" w:cs="Arial"/>
                <w:sz w:val="24"/>
                <w:szCs w:val="24"/>
              </w:rPr>
              <w:t>o</w:t>
            </w:r>
            <w:r w:rsidRPr="00DB1B7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2F8FB7E" w14:textId="77777777" w:rsidR="006B03AA" w:rsidRPr="00DB1B7B" w:rsidRDefault="006B03AA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DB1B7B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596CC15C" w14:textId="77777777" w:rsidR="006B03AA" w:rsidRPr="00DB1B7B" w:rsidRDefault="006B03AA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6CEF83" w14:textId="595352C8" w:rsidR="00770438" w:rsidRPr="00BD6E2D" w:rsidRDefault="00EA2FC0" w:rsidP="00BD6E2D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BB539A"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539A" w:rsidRPr="00DB1B7B">
        <w:rPr>
          <w:rFonts w:ascii="Arial" w:hAnsi="Arial" w:cs="Arial"/>
          <w:b/>
          <w:bCs/>
          <w:sz w:val="24"/>
          <w:szCs w:val="24"/>
        </w:rPr>
        <w:t xml:space="preserve">  </w:t>
      </w:r>
      <w:r w:rsidR="00BD6E2D">
        <w:rPr>
          <w:rFonts w:ascii="Arial" w:hAnsi="Arial" w:cs="Arial"/>
          <w:b/>
          <w:bCs/>
          <w:sz w:val="24"/>
          <w:szCs w:val="24"/>
        </w:rPr>
        <w:tab/>
      </w:r>
      <w:r w:rsidR="00BD6E2D" w:rsidRPr="00BD6E2D">
        <w:rPr>
          <w:rFonts w:ascii="Arial" w:hAnsi="Arial" w:cs="Arial"/>
          <w:sz w:val="24"/>
          <w:szCs w:val="24"/>
        </w:rPr>
        <w:t>NÃO TEMOS</w:t>
      </w:r>
    </w:p>
    <w:p w14:paraId="5D115E53" w14:textId="77777777" w:rsidR="00BD6E2D" w:rsidRPr="00DB1B7B" w:rsidRDefault="00BD6E2D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7C712F" w14:textId="585CED22" w:rsidR="0058554D" w:rsidRDefault="00EA2FC0" w:rsidP="00BB539A">
      <w:pPr>
        <w:spacing w:line="276" w:lineRule="auto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DB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A4182C" w:rsidRPr="00DB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7A11E2">
        <w:rPr>
          <w:rFonts w:ascii="Arial" w:hAnsi="Arial" w:cs="Arial"/>
          <w:b/>
          <w:bCs/>
          <w:sz w:val="24"/>
          <w:szCs w:val="24"/>
        </w:rPr>
        <w:t xml:space="preserve"> </w:t>
      </w:r>
      <w:r w:rsidR="00E44A1B" w:rsidRPr="00DB1B7B">
        <w:rPr>
          <w:rFonts w:ascii="Arial" w:hAnsi="Arial" w:cs="Arial"/>
          <w:sz w:val="24"/>
          <w:szCs w:val="24"/>
        </w:rPr>
        <w:t>NÃO TEMOS</w:t>
      </w:r>
    </w:p>
    <w:p w14:paraId="7CD61669" w14:textId="77777777" w:rsidR="00DB1B7B" w:rsidRPr="00DB1B7B" w:rsidRDefault="00DB1B7B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DB1B7B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B1B7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1BB3BF0E" w14:textId="77777777" w:rsidR="00BB539A" w:rsidRPr="00DB1B7B" w:rsidRDefault="00BB539A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DB1B7B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DB1B7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20F8651" w14:textId="77777777" w:rsidR="00953062" w:rsidRPr="00DB1B7B" w:rsidRDefault="00953062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1BE189DC" w14:textId="6C9ECA5E" w:rsidR="00EB0131" w:rsidRDefault="00EA2FC0" w:rsidP="001F38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F1B9373" w14:textId="77777777" w:rsidR="001F38B0" w:rsidRPr="00DB1B7B" w:rsidRDefault="001F38B0" w:rsidP="001F38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6AEC8A" w14:textId="6E1846CA" w:rsidR="0006142B" w:rsidRDefault="00CF50F9" w:rsidP="000614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E1188">
        <w:rPr>
          <w:rFonts w:ascii="Arial" w:hAnsi="Arial" w:cs="Arial"/>
          <w:sz w:val="22"/>
          <w:szCs w:val="22"/>
        </w:rPr>
        <w:t xml:space="preserve">Desde já, convoco a todos os Edis </w:t>
      </w:r>
      <w:r w:rsidR="00144F8B">
        <w:rPr>
          <w:rFonts w:ascii="Arial" w:hAnsi="Arial" w:cs="Arial"/>
          <w:sz w:val="22"/>
          <w:szCs w:val="22"/>
        </w:rPr>
        <w:t xml:space="preserve">e comunidade em geral para a Audiência Pública da Lei Orçamentária Anual exercício 2025 que acontecerá na sala da Câmara de Vereadores às 17:30 horas na quarta feira dia 04/12 e logo após às 18 horas </w:t>
      </w:r>
      <w:r w:rsidRPr="00EE1188">
        <w:rPr>
          <w:rFonts w:ascii="Arial" w:hAnsi="Arial" w:cs="Arial"/>
          <w:sz w:val="22"/>
          <w:szCs w:val="22"/>
        </w:rPr>
        <w:t xml:space="preserve">para a </w:t>
      </w:r>
      <w:r w:rsidR="0006142B" w:rsidRPr="00EE1188">
        <w:rPr>
          <w:rFonts w:ascii="Arial" w:hAnsi="Arial" w:cs="Arial"/>
          <w:sz w:val="22"/>
          <w:szCs w:val="22"/>
        </w:rPr>
        <w:t xml:space="preserve">Sessão </w:t>
      </w:r>
      <w:r w:rsidR="00770438" w:rsidRPr="00EE1188">
        <w:rPr>
          <w:rFonts w:ascii="Arial" w:hAnsi="Arial" w:cs="Arial"/>
          <w:sz w:val="22"/>
          <w:szCs w:val="22"/>
        </w:rPr>
        <w:t>Ordinária</w:t>
      </w:r>
      <w:r w:rsidR="008225F3">
        <w:rPr>
          <w:rFonts w:ascii="Arial" w:hAnsi="Arial" w:cs="Arial"/>
          <w:sz w:val="22"/>
          <w:szCs w:val="22"/>
        </w:rPr>
        <w:t>,</w:t>
      </w:r>
      <w:r w:rsidR="00770438" w:rsidRPr="00EE1188">
        <w:rPr>
          <w:rFonts w:ascii="Arial" w:hAnsi="Arial" w:cs="Arial"/>
          <w:sz w:val="22"/>
          <w:szCs w:val="22"/>
        </w:rPr>
        <w:t xml:space="preserve"> </w:t>
      </w:r>
      <w:r w:rsidR="00EB0131">
        <w:rPr>
          <w:rFonts w:ascii="Arial" w:hAnsi="Arial" w:cs="Arial"/>
          <w:sz w:val="22"/>
          <w:szCs w:val="22"/>
        </w:rPr>
        <w:t xml:space="preserve">em função do dia 03 terça feira ser feriado do nosso padroeiro São Francisco Xavier. </w:t>
      </w:r>
    </w:p>
    <w:p w14:paraId="13F80EEC" w14:textId="77777777" w:rsidR="00EB0131" w:rsidRPr="00EE1188" w:rsidRDefault="00EB0131" w:rsidP="000614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022546" w14:textId="430581A5" w:rsidR="007A11E2" w:rsidRDefault="0006142B" w:rsidP="008225F3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EE1188">
        <w:rPr>
          <w:rFonts w:ascii="Arial" w:hAnsi="Arial" w:cs="Arial"/>
          <w:sz w:val="22"/>
          <w:szCs w:val="22"/>
        </w:rPr>
        <w:t>Assim, dou por encerrada esta Sessão Ordinária.</w:t>
      </w:r>
    </w:p>
    <w:p w14:paraId="6CBCA877" w14:textId="4AE5A545" w:rsidR="00E92CD4" w:rsidRPr="00EE1188" w:rsidRDefault="0006142B" w:rsidP="00B877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E1188">
        <w:rPr>
          <w:rFonts w:ascii="Arial" w:hAnsi="Arial" w:cs="Arial"/>
          <w:sz w:val="22"/>
          <w:szCs w:val="22"/>
        </w:rPr>
        <w:t>Boa noite a todos.</w:t>
      </w:r>
    </w:p>
    <w:sectPr w:rsidR="00E92CD4" w:rsidRPr="00EE1188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0CA1" w14:textId="77777777" w:rsidR="005F37F8" w:rsidRDefault="005F37F8" w:rsidP="008F6923">
      <w:r>
        <w:separator/>
      </w:r>
    </w:p>
  </w:endnote>
  <w:endnote w:type="continuationSeparator" w:id="0">
    <w:p w14:paraId="737B744C" w14:textId="77777777" w:rsidR="005F37F8" w:rsidRDefault="005F37F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EFF3" w14:textId="77777777" w:rsidR="005F37F8" w:rsidRDefault="005F37F8" w:rsidP="008F6923">
      <w:r>
        <w:separator/>
      </w:r>
    </w:p>
  </w:footnote>
  <w:footnote w:type="continuationSeparator" w:id="0">
    <w:p w14:paraId="2F8AA463" w14:textId="77777777" w:rsidR="005F37F8" w:rsidRDefault="005F37F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B3F96"/>
    <w:multiLevelType w:val="hybridMultilevel"/>
    <w:tmpl w:val="E1203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7930"/>
    <w:multiLevelType w:val="hybridMultilevel"/>
    <w:tmpl w:val="7AC2EABE"/>
    <w:lvl w:ilvl="0" w:tplc="2272D3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08AD"/>
    <w:multiLevelType w:val="hybridMultilevel"/>
    <w:tmpl w:val="38188310"/>
    <w:lvl w:ilvl="0" w:tplc="A1966B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20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3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8"/>
  </w:num>
  <w:num w:numId="8" w16cid:durableId="2110999365">
    <w:abstractNumId w:val="31"/>
  </w:num>
  <w:num w:numId="9" w16cid:durableId="94834110">
    <w:abstractNumId w:val="24"/>
  </w:num>
  <w:num w:numId="10" w16cid:durableId="1358696246">
    <w:abstractNumId w:val="21"/>
  </w:num>
  <w:num w:numId="11" w16cid:durableId="462425484">
    <w:abstractNumId w:val="5"/>
  </w:num>
  <w:num w:numId="12" w16cid:durableId="419758460">
    <w:abstractNumId w:val="23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7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6"/>
  </w:num>
  <w:num w:numId="19" w16cid:durableId="1298216864">
    <w:abstractNumId w:val="3"/>
  </w:num>
  <w:num w:numId="20" w16cid:durableId="1057361812">
    <w:abstractNumId w:val="25"/>
  </w:num>
  <w:num w:numId="21" w16cid:durableId="1591036328">
    <w:abstractNumId w:val="32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8"/>
  </w:num>
  <w:num w:numId="27" w16cid:durableId="336231390">
    <w:abstractNumId w:val="1"/>
  </w:num>
  <w:num w:numId="28" w16cid:durableId="286158464">
    <w:abstractNumId w:val="30"/>
  </w:num>
  <w:num w:numId="29" w16cid:durableId="1967664910">
    <w:abstractNumId w:val="29"/>
  </w:num>
  <w:num w:numId="30" w16cid:durableId="986322170">
    <w:abstractNumId w:val="34"/>
  </w:num>
  <w:num w:numId="31" w16cid:durableId="1480220953">
    <w:abstractNumId w:val="17"/>
  </w:num>
  <w:num w:numId="32" w16cid:durableId="1053240100">
    <w:abstractNumId w:val="15"/>
  </w:num>
  <w:num w:numId="33" w16cid:durableId="1457404557">
    <w:abstractNumId w:val="33"/>
  </w:num>
  <w:num w:numId="34" w16cid:durableId="1021247675">
    <w:abstractNumId w:val="13"/>
  </w:num>
  <w:num w:numId="35" w16cid:durableId="1233589045">
    <w:abstractNumId w:val="19"/>
  </w:num>
  <w:num w:numId="36" w16cid:durableId="1178928356">
    <w:abstractNumId w:val="22"/>
  </w:num>
  <w:num w:numId="37" w16cid:durableId="1166632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2F34"/>
    <w:rsid w:val="000250B9"/>
    <w:rsid w:val="0002583A"/>
    <w:rsid w:val="0003169E"/>
    <w:rsid w:val="000357B1"/>
    <w:rsid w:val="00036406"/>
    <w:rsid w:val="00037C31"/>
    <w:rsid w:val="000407BF"/>
    <w:rsid w:val="00042DA4"/>
    <w:rsid w:val="00051583"/>
    <w:rsid w:val="00052168"/>
    <w:rsid w:val="00053EA6"/>
    <w:rsid w:val="00055B75"/>
    <w:rsid w:val="00057876"/>
    <w:rsid w:val="0006142B"/>
    <w:rsid w:val="0006204A"/>
    <w:rsid w:val="00062DDE"/>
    <w:rsid w:val="00063152"/>
    <w:rsid w:val="00065826"/>
    <w:rsid w:val="000669BA"/>
    <w:rsid w:val="00067758"/>
    <w:rsid w:val="0006779D"/>
    <w:rsid w:val="00070459"/>
    <w:rsid w:val="0007147B"/>
    <w:rsid w:val="0007263F"/>
    <w:rsid w:val="000743AF"/>
    <w:rsid w:val="00074AA1"/>
    <w:rsid w:val="0007553F"/>
    <w:rsid w:val="00077417"/>
    <w:rsid w:val="00077567"/>
    <w:rsid w:val="000804CF"/>
    <w:rsid w:val="00083579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472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18D6"/>
    <w:rsid w:val="000F22DF"/>
    <w:rsid w:val="000F7259"/>
    <w:rsid w:val="000F7580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4F8B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69A9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4B1"/>
    <w:rsid w:val="00190D92"/>
    <w:rsid w:val="001911BA"/>
    <w:rsid w:val="00191D9C"/>
    <w:rsid w:val="00196C97"/>
    <w:rsid w:val="001A08E2"/>
    <w:rsid w:val="001A2795"/>
    <w:rsid w:val="001A50A4"/>
    <w:rsid w:val="001A526B"/>
    <w:rsid w:val="001A53C2"/>
    <w:rsid w:val="001B1817"/>
    <w:rsid w:val="001B2745"/>
    <w:rsid w:val="001B2949"/>
    <w:rsid w:val="001B3161"/>
    <w:rsid w:val="001B5FD7"/>
    <w:rsid w:val="001C00B6"/>
    <w:rsid w:val="001C47C4"/>
    <w:rsid w:val="001D282C"/>
    <w:rsid w:val="001D3286"/>
    <w:rsid w:val="001D4D56"/>
    <w:rsid w:val="001D7334"/>
    <w:rsid w:val="001D7FB2"/>
    <w:rsid w:val="001E05D5"/>
    <w:rsid w:val="001E1E36"/>
    <w:rsid w:val="001E4D99"/>
    <w:rsid w:val="001E5178"/>
    <w:rsid w:val="001F2895"/>
    <w:rsid w:val="001F38B0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59F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474D0"/>
    <w:rsid w:val="00250906"/>
    <w:rsid w:val="00251F86"/>
    <w:rsid w:val="00262CE7"/>
    <w:rsid w:val="00262D90"/>
    <w:rsid w:val="00266093"/>
    <w:rsid w:val="00267C72"/>
    <w:rsid w:val="00272A22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97631"/>
    <w:rsid w:val="002A2AF5"/>
    <w:rsid w:val="002A3410"/>
    <w:rsid w:val="002A34FE"/>
    <w:rsid w:val="002B2133"/>
    <w:rsid w:val="002B2B3F"/>
    <w:rsid w:val="002B6109"/>
    <w:rsid w:val="002C0313"/>
    <w:rsid w:val="002C432C"/>
    <w:rsid w:val="002C5727"/>
    <w:rsid w:val="002C6240"/>
    <w:rsid w:val="002D1605"/>
    <w:rsid w:val="002D1612"/>
    <w:rsid w:val="002D18B7"/>
    <w:rsid w:val="002D1E9F"/>
    <w:rsid w:val="002D4852"/>
    <w:rsid w:val="002D4BAF"/>
    <w:rsid w:val="002D637A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16F96"/>
    <w:rsid w:val="00320A40"/>
    <w:rsid w:val="00321BBE"/>
    <w:rsid w:val="00322B66"/>
    <w:rsid w:val="003247CC"/>
    <w:rsid w:val="00325511"/>
    <w:rsid w:val="003258CD"/>
    <w:rsid w:val="003304B6"/>
    <w:rsid w:val="00331454"/>
    <w:rsid w:val="003322AA"/>
    <w:rsid w:val="00332427"/>
    <w:rsid w:val="003341B1"/>
    <w:rsid w:val="003347A6"/>
    <w:rsid w:val="00336641"/>
    <w:rsid w:val="003366A3"/>
    <w:rsid w:val="00336A1A"/>
    <w:rsid w:val="00336AE1"/>
    <w:rsid w:val="00336FB2"/>
    <w:rsid w:val="00343565"/>
    <w:rsid w:val="00345B69"/>
    <w:rsid w:val="00351280"/>
    <w:rsid w:val="00352023"/>
    <w:rsid w:val="003534B7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096A"/>
    <w:rsid w:val="003858C4"/>
    <w:rsid w:val="00385FB5"/>
    <w:rsid w:val="00386DA6"/>
    <w:rsid w:val="003906F4"/>
    <w:rsid w:val="00390A8B"/>
    <w:rsid w:val="0039195C"/>
    <w:rsid w:val="003923F7"/>
    <w:rsid w:val="00394592"/>
    <w:rsid w:val="00395A4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0E7A"/>
    <w:rsid w:val="003D13D1"/>
    <w:rsid w:val="003D251B"/>
    <w:rsid w:val="003D2FD4"/>
    <w:rsid w:val="003D4577"/>
    <w:rsid w:val="003D5A6A"/>
    <w:rsid w:val="003E1625"/>
    <w:rsid w:val="003E3D3C"/>
    <w:rsid w:val="003E4085"/>
    <w:rsid w:val="003F051A"/>
    <w:rsid w:val="003F1159"/>
    <w:rsid w:val="003F2D6C"/>
    <w:rsid w:val="003F64F0"/>
    <w:rsid w:val="003F691B"/>
    <w:rsid w:val="003F780B"/>
    <w:rsid w:val="003F78FD"/>
    <w:rsid w:val="00401F0D"/>
    <w:rsid w:val="0040332C"/>
    <w:rsid w:val="004048B8"/>
    <w:rsid w:val="00406485"/>
    <w:rsid w:val="004065C8"/>
    <w:rsid w:val="00406FD1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08A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1F6"/>
    <w:rsid w:val="004B6E26"/>
    <w:rsid w:val="004B7647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1D2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25DC0"/>
    <w:rsid w:val="00530065"/>
    <w:rsid w:val="00530A55"/>
    <w:rsid w:val="005314A3"/>
    <w:rsid w:val="00541A8D"/>
    <w:rsid w:val="00541F20"/>
    <w:rsid w:val="005436EF"/>
    <w:rsid w:val="00551528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3FF3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5F37F8"/>
    <w:rsid w:val="00601999"/>
    <w:rsid w:val="00603924"/>
    <w:rsid w:val="00604950"/>
    <w:rsid w:val="00604B14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3AA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635"/>
    <w:rsid w:val="006D27BA"/>
    <w:rsid w:val="006D2890"/>
    <w:rsid w:val="006E0F3A"/>
    <w:rsid w:val="006E282F"/>
    <w:rsid w:val="006E5383"/>
    <w:rsid w:val="006E560A"/>
    <w:rsid w:val="006E78E9"/>
    <w:rsid w:val="006E7E81"/>
    <w:rsid w:val="006F4948"/>
    <w:rsid w:val="007017B2"/>
    <w:rsid w:val="00701C67"/>
    <w:rsid w:val="00702450"/>
    <w:rsid w:val="00703F6B"/>
    <w:rsid w:val="00707B14"/>
    <w:rsid w:val="00710086"/>
    <w:rsid w:val="00711D91"/>
    <w:rsid w:val="00714462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35F"/>
    <w:rsid w:val="00735CDE"/>
    <w:rsid w:val="00740BF7"/>
    <w:rsid w:val="007467FE"/>
    <w:rsid w:val="00747878"/>
    <w:rsid w:val="00753E95"/>
    <w:rsid w:val="007569E0"/>
    <w:rsid w:val="007634EE"/>
    <w:rsid w:val="0076682B"/>
    <w:rsid w:val="0077018A"/>
    <w:rsid w:val="007702CE"/>
    <w:rsid w:val="00770438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59E4"/>
    <w:rsid w:val="0078659D"/>
    <w:rsid w:val="00786BD5"/>
    <w:rsid w:val="007928AF"/>
    <w:rsid w:val="00793EC4"/>
    <w:rsid w:val="00794F7F"/>
    <w:rsid w:val="007960D3"/>
    <w:rsid w:val="00796B72"/>
    <w:rsid w:val="007A11E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5F3"/>
    <w:rsid w:val="00822AC6"/>
    <w:rsid w:val="00825387"/>
    <w:rsid w:val="00825415"/>
    <w:rsid w:val="008262CD"/>
    <w:rsid w:val="0082780C"/>
    <w:rsid w:val="00827C88"/>
    <w:rsid w:val="008302F0"/>
    <w:rsid w:val="008314BC"/>
    <w:rsid w:val="00831F7E"/>
    <w:rsid w:val="00835673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0EBC"/>
    <w:rsid w:val="00895E4B"/>
    <w:rsid w:val="008966D1"/>
    <w:rsid w:val="00897706"/>
    <w:rsid w:val="008A08B3"/>
    <w:rsid w:val="008A2631"/>
    <w:rsid w:val="008A393F"/>
    <w:rsid w:val="008A3C1B"/>
    <w:rsid w:val="008B0002"/>
    <w:rsid w:val="008B078C"/>
    <w:rsid w:val="008B0F38"/>
    <w:rsid w:val="008B2D62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D7A4D"/>
    <w:rsid w:val="008E04FE"/>
    <w:rsid w:val="008E0500"/>
    <w:rsid w:val="008E4374"/>
    <w:rsid w:val="008E5CBA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160"/>
    <w:rsid w:val="00926992"/>
    <w:rsid w:val="00930201"/>
    <w:rsid w:val="00930E96"/>
    <w:rsid w:val="00931A3B"/>
    <w:rsid w:val="00934907"/>
    <w:rsid w:val="00934A0F"/>
    <w:rsid w:val="009403AA"/>
    <w:rsid w:val="00941E2C"/>
    <w:rsid w:val="00942427"/>
    <w:rsid w:val="0094482D"/>
    <w:rsid w:val="0095190E"/>
    <w:rsid w:val="0095254F"/>
    <w:rsid w:val="00952D8F"/>
    <w:rsid w:val="00953062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A4F33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82C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0DAE"/>
    <w:rsid w:val="00A840AE"/>
    <w:rsid w:val="00A84FBC"/>
    <w:rsid w:val="00A9022C"/>
    <w:rsid w:val="00A904BB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48BF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2B89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877C9"/>
    <w:rsid w:val="00B92288"/>
    <w:rsid w:val="00B94997"/>
    <w:rsid w:val="00BA3E5F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190"/>
    <w:rsid w:val="00BD537B"/>
    <w:rsid w:val="00BD6E2D"/>
    <w:rsid w:val="00BD7EA5"/>
    <w:rsid w:val="00BE26B1"/>
    <w:rsid w:val="00BE331B"/>
    <w:rsid w:val="00BE5B28"/>
    <w:rsid w:val="00BE79EB"/>
    <w:rsid w:val="00BE7E9D"/>
    <w:rsid w:val="00BF0C45"/>
    <w:rsid w:val="00BF397F"/>
    <w:rsid w:val="00BF5F18"/>
    <w:rsid w:val="00BF6C26"/>
    <w:rsid w:val="00BF6F1C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5A6"/>
    <w:rsid w:val="00C51795"/>
    <w:rsid w:val="00C550AB"/>
    <w:rsid w:val="00C627E9"/>
    <w:rsid w:val="00C632AF"/>
    <w:rsid w:val="00C64475"/>
    <w:rsid w:val="00C648AB"/>
    <w:rsid w:val="00C70076"/>
    <w:rsid w:val="00C7323B"/>
    <w:rsid w:val="00C73A2B"/>
    <w:rsid w:val="00C758E6"/>
    <w:rsid w:val="00C76D20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749"/>
    <w:rsid w:val="00CA7ECA"/>
    <w:rsid w:val="00CB2DC0"/>
    <w:rsid w:val="00CB41CF"/>
    <w:rsid w:val="00CB60F5"/>
    <w:rsid w:val="00CB61DB"/>
    <w:rsid w:val="00CC0967"/>
    <w:rsid w:val="00CC0C31"/>
    <w:rsid w:val="00CC7BE3"/>
    <w:rsid w:val="00CD027C"/>
    <w:rsid w:val="00CD04F5"/>
    <w:rsid w:val="00CD105E"/>
    <w:rsid w:val="00CD181A"/>
    <w:rsid w:val="00CD2AE5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CF50F9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77696"/>
    <w:rsid w:val="00D81CDF"/>
    <w:rsid w:val="00D839F1"/>
    <w:rsid w:val="00D84091"/>
    <w:rsid w:val="00D841FD"/>
    <w:rsid w:val="00D918F8"/>
    <w:rsid w:val="00D9345D"/>
    <w:rsid w:val="00D951FD"/>
    <w:rsid w:val="00D9676D"/>
    <w:rsid w:val="00D97095"/>
    <w:rsid w:val="00D97356"/>
    <w:rsid w:val="00DA66ED"/>
    <w:rsid w:val="00DB0745"/>
    <w:rsid w:val="00DB08C4"/>
    <w:rsid w:val="00DB102C"/>
    <w:rsid w:val="00DB1695"/>
    <w:rsid w:val="00DB1B7B"/>
    <w:rsid w:val="00DB4A1C"/>
    <w:rsid w:val="00DB4E58"/>
    <w:rsid w:val="00DC1D97"/>
    <w:rsid w:val="00DC6919"/>
    <w:rsid w:val="00DD3308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0641F"/>
    <w:rsid w:val="00E1252D"/>
    <w:rsid w:val="00E14242"/>
    <w:rsid w:val="00E22473"/>
    <w:rsid w:val="00E2396D"/>
    <w:rsid w:val="00E23A2B"/>
    <w:rsid w:val="00E26A9E"/>
    <w:rsid w:val="00E27782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6A15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0131"/>
    <w:rsid w:val="00EB1867"/>
    <w:rsid w:val="00EB1B5B"/>
    <w:rsid w:val="00EB4320"/>
    <w:rsid w:val="00EB5419"/>
    <w:rsid w:val="00EB613A"/>
    <w:rsid w:val="00EC5A44"/>
    <w:rsid w:val="00EC6352"/>
    <w:rsid w:val="00EC6A0B"/>
    <w:rsid w:val="00ED0A5B"/>
    <w:rsid w:val="00ED13D4"/>
    <w:rsid w:val="00ED3BD6"/>
    <w:rsid w:val="00ED4510"/>
    <w:rsid w:val="00EE0B8F"/>
    <w:rsid w:val="00EE1188"/>
    <w:rsid w:val="00EE147F"/>
    <w:rsid w:val="00EE20C4"/>
    <w:rsid w:val="00EE5DCB"/>
    <w:rsid w:val="00EE6E08"/>
    <w:rsid w:val="00EE738F"/>
    <w:rsid w:val="00EF1E09"/>
    <w:rsid w:val="00EF28FE"/>
    <w:rsid w:val="00EF4E36"/>
    <w:rsid w:val="00EF796D"/>
    <w:rsid w:val="00F00484"/>
    <w:rsid w:val="00F0067F"/>
    <w:rsid w:val="00F05B64"/>
    <w:rsid w:val="00F05FD9"/>
    <w:rsid w:val="00F066D8"/>
    <w:rsid w:val="00F0744C"/>
    <w:rsid w:val="00F1067A"/>
    <w:rsid w:val="00F111F2"/>
    <w:rsid w:val="00F13261"/>
    <w:rsid w:val="00F13EA7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8778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3201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47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11</cp:revision>
  <cp:lastPrinted>2024-11-26T20:00:00Z</cp:lastPrinted>
  <dcterms:created xsi:type="dcterms:W3CDTF">2024-11-21T17:52:00Z</dcterms:created>
  <dcterms:modified xsi:type="dcterms:W3CDTF">2024-11-26T20:12:00Z</dcterms:modified>
</cp:coreProperties>
</file>