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824EC" w:rsidRPr="00DB1B7B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7DCF3048" w:rsidR="00EA2FC0" w:rsidRPr="00DB1B7B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DB1B7B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824EC" w:rsidRPr="00DB1B7B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455421AE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183008" w:rsidRPr="00DB1B7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D7EA5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B1B7B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DB1B7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4EC" w:rsidRPr="00DB1B7B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2CEB7FFA" w:rsidR="00EA2FC0" w:rsidRPr="00DB1B7B" w:rsidRDefault="00BD7EA5" w:rsidP="00BD7E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12/</w:t>
            </w:r>
            <w:r w:rsidR="004308A0" w:rsidRPr="00DB1B7B">
              <w:rPr>
                <w:rFonts w:ascii="Arial" w:hAnsi="Arial" w:cs="Arial"/>
                <w:sz w:val="24"/>
                <w:szCs w:val="24"/>
              </w:rPr>
              <w:t>1</w:t>
            </w:r>
            <w:r w:rsidR="00770438" w:rsidRPr="00DB1B7B">
              <w:rPr>
                <w:rFonts w:ascii="Arial" w:hAnsi="Arial" w:cs="Arial"/>
                <w:sz w:val="24"/>
                <w:szCs w:val="24"/>
              </w:rPr>
              <w:t>1</w:t>
            </w:r>
            <w:r w:rsidR="003366A3" w:rsidRPr="00DB1B7B">
              <w:rPr>
                <w:rFonts w:ascii="Arial" w:hAnsi="Arial" w:cs="Arial"/>
                <w:sz w:val="24"/>
                <w:szCs w:val="24"/>
              </w:rPr>
              <w:t>/</w:t>
            </w:r>
            <w:r w:rsidR="00EA2FC0" w:rsidRPr="00DB1B7B">
              <w:rPr>
                <w:rFonts w:ascii="Arial" w:hAnsi="Arial" w:cs="Arial"/>
                <w:sz w:val="24"/>
                <w:szCs w:val="24"/>
              </w:rPr>
              <w:t>202</w:t>
            </w:r>
            <w:r w:rsidR="00037C31" w:rsidRPr="00DB1B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DB1B7B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DB1B7B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DB1B7B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DB1B7B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DB1B7B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DB1B7B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056F1CEC" w:rsidR="00EA2FC0" w:rsidRPr="00DB1B7B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BD7EA5">
        <w:rPr>
          <w:rFonts w:ascii="Arial" w:hAnsi="Arial" w:cs="Arial"/>
          <w:sz w:val="24"/>
          <w:szCs w:val="24"/>
        </w:rPr>
        <w:t>12</w:t>
      </w:r>
      <w:r w:rsidR="003366A3" w:rsidRPr="00DB1B7B">
        <w:rPr>
          <w:rFonts w:ascii="Arial" w:hAnsi="Arial" w:cs="Arial"/>
          <w:sz w:val="24"/>
          <w:szCs w:val="24"/>
        </w:rPr>
        <w:t xml:space="preserve"> de </w:t>
      </w:r>
      <w:r w:rsidR="00770438" w:rsidRPr="00DB1B7B">
        <w:rPr>
          <w:rFonts w:ascii="Arial" w:hAnsi="Arial" w:cs="Arial"/>
          <w:sz w:val="24"/>
          <w:szCs w:val="24"/>
        </w:rPr>
        <w:t>novem</w:t>
      </w:r>
      <w:r w:rsidR="003366A3" w:rsidRPr="00DB1B7B">
        <w:rPr>
          <w:rFonts w:ascii="Arial" w:hAnsi="Arial" w:cs="Arial"/>
          <w:sz w:val="24"/>
          <w:szCs w:val="24"/>
        </w:rPr>
        <w:t>bro d</w:t>
      </w:r>
      <w:r w:rsidRPr="00DB1B7B">
        <w:rPr>
          <w:rFonts w:ascii="Arial" w:hAnsi="Arial" w:cs="Arial"/>
          <w:sz w:val="24"/>
          <w:szCs w:val="24"/>
        </w:rPr>
        <w:t>e 202</w:t>
      </w:r>
      <w:r w:rsidR="00037C31" w:rsidRPr="00DB1B7B">
        <w:rPr>
          <w:rFonts w:ascii="Arial" w:hAnsi="Arial" w:cs="Arial"/>
          <w:sz w:val="24"/>
          <w:szCs w:val="24"/>
        </w:rPr>
        <w:t>4</w:t>
      </w:r>
      <w:r w:rsidRPr="00DB1B7B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DB1B7B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3D9BB511" w:rsidR="00EE20C4" w:rsidRPr="00DB1B7B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b/>
          <w:sz w:val="24"/>
          <w:szCs w:val="24"/>
        </w:rPr>
        <w:t>Registrar a presença:</w:t>
      </w:r>
      <w:r w:rsidRPr="00DB1B7B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</w:t>
      </w:r>
      <w:r w:rsidR="00654CEF" w:rsidRPr="00DB1B7B">
        <w:rPr>
          <w:rFonts w:ascii="Arial" w:hAnsi="Arial" w:cs="Arial"/>
          <w:sz w:val="24"/>
          <w:szCs w:val="24"/>
        </w:rPr>
        <w:t>a</w:t>
      </w:r>
      <w:r w:rsidRPr="00DB1B7B">
        <w:rPr>
          <w:rFonts w:ascii="Arial" w:hAnsi="Arial" w:cs="Arial"/>
          <w:sz w:val="24"/>
          <w:szCs w:val="24"/>
        </w:rPr>
        <w:t xml:space="preserve">ssessora </w:t>
      </w:r>
      <w:r w:rsidR="00C824EC" w:rsidRPr="00DB1B7B">
        <w:rPr>
          <w:rFonts w:ascii="Arial" w:hAnsi="Arial" w:cs="Arial"/>
          <w:sz w:val="24"/>
          <w:szCs w:val="24"/>
        </w:rPr>
        <w:t>j</w:t>
      </w:r>
      <w:r w:rsidRPr="00DB1B7B">
        <w:rPr>
          <w:rFonts w:ascii="Arial" w:hAnsi="Arial" w:cs="Arial"/>
          <w:sz w:val="24"/>
          <w:szCs w:val="24"/>
        </w:rPr>
        <w:t xml:space="preserve">urídica </w:t>
      </w:r>
      <w:r w:rsidR="00037C31" w:rsidRPr="00DB1B7B">
        <w:rPr>
          <w:rFonts w:ascii="Arial" w:hAnsi="Arial" w:cs="Arial"/>
          <w:sz w:val="24"/>
          <w:szCs w:val="24"/>
        </w:rPr>
        <w:t>Aline</w:t>
      </w:r>
      <w:r w:rsidR="00654CEF" w:rsidRPr="00DB1B7B">
        <w:rPr>
          <w:rFonts w:ascii="Arial" w:hAnsi="Arial" w:cs="Arial"/>
          <w:sz w:val="24"/>
          <w:szCs w:val="24"/>
        </w:rPr>
        <w:t>, da assistente administrativa Iara</w:t>
      </w:r>
      <w:r w:rsidRPr="00DB1B7B">
        <w:rPr>
          <w:rFonts w:ascii="Arial" w:hAnsi="Arial" w:cs="Arial"/>
          <w:sz w:val="24"/>
          <w:szCs w:val="24"/>
        </w:rPr>
        <w:t>. (Da imprensa, Prefeito, Munícipes..........)</w:t>
      </w:r>
    </w:p>
    <w:p w14:paraId="24C6DBD9" w14:textId="77777777" w:rsidR="001D7FB2" w:rsidRPr="00DB1B7B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B1B7B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6B6D6C3D" w:rsidR="00EA2FC0" w:rsidRPr="00DB1B7B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2B314D77" w14:textId="77777777" w:rsidR="004308A0" w:rsidRPr="00DB1B7B" w:rsidRDefault="004308A0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2557406"/>
    </w:p>
    <w:p w14:paraId="5075A118" w14:textId="6180D3F3" w:rsidR="006718D9" w:rsidRPr="00DB1B7B" w:rsidRDefault="006718D9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78326839"/>
      <w:r w:rsidRPr="00DB1B7B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4308A0" w:rsidRPr="00DB1B7B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BD7EA5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DB1B7B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BD7EA5">
        <w:rPr>
          <w:rFonts w:ascii="Arial" w:hAnsi="Arial" w:cs="Arial"/>
          <w:b/>
          <w:bCs/>
          <w:sz w:val="24"/>
          <w:szCs w:val="24"/>
          <w:u w:val="single"/>
        </w:rPr>
        <w:t>05</w:t>
      </w:r>
      <w:r w:rsidRPr="00DB1B7B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BD7EA5">
        <w:rPr>
          <w:rFonts w:ascii="Arial" w:hAnsi="Arial" w:cs="Arial"/>
          <w:b/>
          <w:bCs/>
          <w:sz w:val="24"/>
          <w:szCs w:val="24"/>
          <w:u w:val="single"/>
        </w:rPr>
        <w:t>novem</w:t>
      </w:r>
      <w:r w:rsidR="00D41053" w:rsidRPr="00DB1B7B">
        <w:rPr>
          <w:rFonts w:ascii="Arial" w:hAnsi="Arial" w:cs="Arial"/>
          <w:b/>
          <w:bCs/>
          <w:sz w:val="24"/>
          <w:szCs w:val="24"/>
          <w:u w:val="single"/>
        </w:rPr>
        <w:t>br</w:t>
      </w:r>
      <w:r w:rsidRPr="00DB1B7B">
        <w:rPr>
          <w:rFonts w:ascii="Arial" w:hAnsi="Arial" w:cs="Arial"/>
          <w:b/>
          <w:bCs/>
          <w:sz w:val="24"/>
          <w:szCs w:val="24"/>
          <w:u w:val="single"/>
        </w:rPr>
        <w:t>o de 2024.</w:t>
      </w:r>
    </w:p>
    <w:p w14:paraId="4BB1E3A5" w14:textId="4F79E08F" w:rsidR="006718D9" w:rsidRPr="00DB1B7B" w:rsidRDefault="006718D9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bookmarkEnd w:id="0"/>
    <w:bookmarkEnd w:id="1"/>
    <w:p w14:paraId="5651D641" w14:textId="77777777" w:rsidR="006B03AA" w:rsidRPr="00DB1B7B" w:rsidRDefault="006B03AA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9D6C41" w14:textId="77777777" w:rsidR="00770438" w:rsidRPr="00DB1B7B" w:rsidRDefault="00770438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B1B7B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DB1B7B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DB1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B1B7B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2ED94A6C" w14:textId="77777777" w:rsidR="000B1F68" w:rsidRPr="00DB1B7B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color w:val="FF0000"/>
          <w:szCs w:val="24"/>
          <w:lang w:val="pt-BR"/>
        </w:rPr>
      </w:pPr>
    </w:p>
    <w:p w14:paraId="45134C93" w14:textId="08719C44" w:rsidR="00E0641F" w:rsidRPr="00DB1B7B" w:rsidRDefault="00770438" w:rsidP="00E0641F">
      <w:pPr>
        <w:pStyle w:val="Subttulo"/>
        <w:ind w:left="720"/>
        <w:jc w:val="both"/>
        <w:rPr>
          <w:rFonts w:cs="Arial"/>
          <w:b w:val="0"/>
          <w:bCs/>
          <w:szCs w:val="24"/>
        </w:rPr>
      </w:pPr>
      <w:r w:rsidRPr="00DB1B7B">
        <w:rPr>
          <w:rFonts w:cs="Arial"/>
          <w:b w:val="0"/>
          <w:bCs/>
          <w:szCs w:val="24"/>
        </w:rPr>
        <w:t>NÃO TEMOS</w:t>
      </w:r>
    </w:p>
    <w:p w14:paraId="0913A5D1" w14:textId="77777777" w:rsidR="00770438" w:rsidRPr="00DB1B7B" w:rsidRDefault="00770438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</w:p>
    <w:p w14:paraId="57BCF5B6" w14:textId="77777777" w:rsidR="00770438" w:rsidRPr="00DB1B7B" w:rsidRDefault="00770438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DB1B7B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DB1B7B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DB1B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9DDDEF6" w14:textId="77777777" w:rsidR="004C60F2" w:rsidRPr="00DB1B7B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07DDE5B" w14:textId="278D2C69" w:rsidR="00835673" w:rsidRPr="00DB1B7B" w:rsidRDefault="00770438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ab/>
        <w:t>NÃO TEMOS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DB1B7B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DB1B7B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21CF4341" w14:textId="77777777" w:rsidR="0006142B" w:rsidRPr="00DB1B7B" w:rsidRDefault="0006142B" w:rsidP="00240C3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06636575"/>
      <w:bookmarkStart w:id="3" w:name="_Hlk107332732"/>
    </w:p>
    <w:p w14:paraId="42C69D12" w14:textId="0742863D" w:rsidR="00604B14" w:rsidRDefault="0006142B" w:rsidP="00322B66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 xml:space="preserve">Oficio nº </w:t>
      </w:r>
      <w:r w:rsidR="00E0641F" w:rsidRPr="00DB1B7B">
        <w:rPr>
          <w:rFonts w:ascii="Arial" w:hAnsi="Arial" w:cs="Arial"/>
          <w:sz w:val="24"/>
          <w:szCs w:val="24"/>
        </w:rPr>
        <w:t>10</w:t>
      </w:r>
      <w:r w:rsidR="00BD7EA5">
        <w:rPr>
          <w:rFonts w:ascii="Arial" w:hAnsi="Arial" w:cs="Arial"/>
          <w:sz w:val="24"/>
          <w:szCs w:val="24"/>
        </w:rPr>
        <w:t>6</w:t>
      </w:r>
      <w:r w:rsidRPr="00DB1B7B">
        <w:rPr>
          <w:rFonts w:ascii="Arial" w:hAnsi="Arial" w:cs="Arial"/>
          <w:sz w:val="24"/>
          <w:szCs w:val="24"/>
        </w:rPr>
        <w:t>/2024 do Poder Executivo encaminhando</w:t>
      </w:r>
      <w:r w:rsidR="00E0641F" w:rsidRPr="00DB1B7B">
        <w:rPr>
          <w:rFonts w:ascii="Arial" w:hAnsi="Arial" w:cs="Arial"/>
          <w:sz w:val="24"/>
          <w:szCs w:val="24"/>
        </w:rPr>
        <w:t xml:space="preserve"> </w:t>
      </w:r>
      <w:r w:rsidR="00BD7EA5">
        <w:rPr>
          <w:rFonts w:ascii="Arial" w:hAnsi="Arial" w:cs="Arial"/>
          <w:sz w:val="24"/>
          <w:szCs w:val="24"/>
        </w:rPr>
        <w:t xml:space="preserve">Lei </w:t>
      </w:r>
      <w:r w:rsidR="00322B66" w:rsidRPr="00DB1B7B">
        <w:rPr>
          <w:rFonts w:ascii="Arial" w:hAnsi="Arial" w:cs="Arial"/>
          <w:sz w:val="24"/>
          <w:szCs w:val="24"/>
        </w:rPr>
        <w:t>Municipal</w:t>
      </w:r>
      <w:r w:rsidR="00BD7EA5">
        <w:rPr>
          <w:rFonts w:ascii="Arial" w:hAnsi="Arial" w:cs="Arial"/>
          <w:sz w:val="24"/>
          <w:szCs w:val="24"/>
        </w:rPr>
        <w:t xml:space="preserve"> nº 1.231</w:t>
      </w:r>
      <w:r w:rsidR="003341B1">
        <w:rPr>
          <w:rFonts w:ascii="Arial" w:hAnsi="Arial" w:cs="Arial"/>
          <w:sz w:val="24"/>
          <w:szCs w:val="24"/>
        </w:rPr>
        <w:t xml:space="preserve"> de 07 de novembro de </w:t>
      </w:r>
      <w:r w:rsidR="00BD7EA5">
        <w:rPr>
          <w:rFonts w:ascii="Arial" w:hAnsi="Arial" w:cs="Arial"/>
          <w:sz w:val="24"/>
          <w:szCs w:val="24"/>
        </w:rPr>
        <w:t>2024</w:t>
      </w:r>
      <w:r w:rsidR="00322B66" w:rsidRPr="00DB1B7B">
        <w:rPr>
          <w:rFonts w:ascii="Arial" w:hAnsi="Arial" w:cs="Arial"/>
          <w:sz w:val="24"/>
          <w:szCs w:val="24"/>
        </w:rPr>
        <w:t>.</w:t>
      </w:r>
    </w:p>
    <w:p w14:paraId="3D08E616" w14:textId="77777777" w:rsidR="001D7334" w:rsidRDefault="001D7334" w:rsidP="001D733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D7334" w14:paraId="3D2E036A" w14:textId="77777777" w:rsidTr="001D733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E643" w14:textId="77777777" w:rsidR="001D7334" w:rsidRDefault="001D7334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 – INTERVALO</w:t>
            </w:r>
          </w:p>
          <w:p w14:paraId="3E7582F7" w14:textId="77777777" w:rsidR="001D7334" w:rsidRDefault="001D7334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Os Vereadores que desejarem fazer o uso da Tribuna, inscrevam-se com o Secretário GLADEMIR.</w:t>
            </w:r>
          </w:p>
        </w:tc>
      </w:tr>
      <w:bookmarkEnd w:id="2"/>
      <w:bookmarkEnd w:id="3"/>
    </w:tbl>
    <w:p w14:paraId="137FFFD9" w14:textId="2C3CD505" w:rsidR="004D0DAD" w:rsidRPr="00DB1B7B" w:rsidRDefault="004D0DAD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DB1B7B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DB1B7B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DB1B7B" w:rsidRDefault="00EA2FC0" w:rsidP="004E3B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DB1B7B">
              <w:rPr>
                <w:rFonts w:ascii="Arial" w:hAnsi="Arial" w:cs="Arial"/>
                <w:sz w:val="24"/>
                <w:szCs w:val="24"/>
              </w:rPr>
              <w:t>o</w:t>
            </w:r>
            <w:r w:rsidRPr="00DB1B7B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42F8FB7E" w14:textId="77777777" w:rsidR="006B03AA" w:rsidRPr="00DB1B7B" w:rsidRDefault="006B03AA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DB1B7B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DB1B7B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596CC15C" w14:textId="77777777" w:rsidR="006B03AA" w:rsidRPr="00DB1B7B" w:rsidRDefault="006B03AA" w:rsidP="004E3B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BC283A" w14:textId="77777777" w:rsidR="00770438" w:rsidRPr="00DB1B7B" w:rsidRDefault="00EA2FC0" w:rsidP="00770438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DB1B7B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BB539A" w:rsidRPr="00DB1B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B539A" w:rsidRPr="00DB1B7B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30C657C" w14:textId="77777777" w:rsidR="00770438" w:rsidRPr="00DB1B7B" w:rsidRDefault="00770438" w:rsidP="00770438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44A11153" w14:textId="69513A1A" w:rsidR="00770438" w:rsidRPr="00BD7EA5" w:rsidRDefault="00770438" w:rsidP="00BD7EA5">
      <w:pPr>
        <w:pStyle w:val="Subttulo"/>
        <w:jc w:val="both"/>
        <w:rPr>
          <w:rFonts w:cs="Arial"/>
          <w:b w:val="0"/>
          <w:bCs/>
        </w:rPr>
      </w:pPr>
      <w:r w:rsidRPr="00DB1B7B">
        <w:rPr>
          <w:rFonts w:cs="Arial"/>
          <w:bCs/>
          <w:szCs w:val="24"/>
        </w:rPr>
        <w:t>PROJETO DE LEI Nº 03</w:t>
      </w:r>
      <w:r w:rsidR="00BD7EA5" w:rsidRPr="00BD7EA5">
        <w:rPr>
          <w:rFonts w:cs="Arial"/>
          <w:szCs w:val="24"/>
        </w:rPr>
        <w:t>2</w:t>
      </w:r>
      <w:r w:rsidRPr="00DB1B7B">
        <w:rPr>
          <w:rFonts w:cs="Arial"/>
          <w:bCs/>
          <w:szCs w:val="24"/>
        </w:rPr>
        <w:t>, DE 1</w:t>
      </w:r>
      <w:r w:rsidR="00BD7EA5">
        <w:rPr>
          <w:rFonts w:cs="Arial"/>
          <w:bCs/>
          <w:szCs w:val="24"/>
        </w:rPr>
        <w:t>5</w:t>
      </w:r>
      <w:r w:rsidRPr="00DB1B7B">
        <w:rPr>
          <w:rFonts w:cs="Arial"/>
          <w:bCs/>
          <w:szCs w:val="24"/>
        </w:rPr>
        <w:t xml:space="preserve"> DE OUTUBRO DE 2024</w:t>
      </w:r>
      <w:r w:rsidRPr="00DB1B7B">
        <w:rPr>
          <w:rFonts w:cs="Arial"/>
          <w:szCs w:val="24"/>
        </w:rPr>
        <w:t xml:space="preserve"> – </w:t>
      </w:r>
      <w:r w:rsidR="00BD7EA5" w:rsidRPr="00E0641F">
        <w:rPr>
          <w:rFonts w:cs="Arial"/>
          <w:b w:val="0"/>
          <w:bCs/>
        </w:rPr>
        <w:t>“ Dispõe sobre as Diretrizes Orçamentárias para o exercício financeiro de 2025.”</w:t>
      </w:r>
    </w:p>
    <w:p w14:paraId="55EF44E2" w14:textId="77777777" w:rsidR="00770438" w:rsidRPr="00DB1B7B" w:rsidRDefault="00770438" w:rsidP="00770438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9A424A3" w14:textId="4F9D895F" w:rsidR="00770438" w:rsidRPr="00DB1B7B" w:rsidRDefault="00770438" w:rsidP="00DB1B7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DB1B7B">
        <w:rPr>
          <w:rFonts w:ascii="Arial" w:hAnsi="Arial" w:cs="Arial"/>
          <w:sz w:val="24"/>
          <w:szCs w:val="24"/>
          <w:u w:val="single"/>
        </w:rPr>
        <w:t>Solicito parecer da Comissão d</w:t>
      </w:r>
      <w:r w:rsidR="00BD7EA5">
        <w:rPr>
          <w:rFonts w:ascii="Arial" w:hAnsi="Arial" w:cs="Arial"/>
          <w:sz w:val="24"/>
          <w:szCs w:val="24"/>
          <w:u w:val="single"/>
        </w:rPr>
        <w:t>e Finanças e Orçamentos</w:t>
      </w:r>
    </w:p>
    <w:p w14:paraId="591E6565" w14:textId="77777777" w:rsidR="00770438" w:rsidRPr="00DB1B7B" w:rsidRDefault="00770438" w:rsidP="0077043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E24A7E8" w14:textId="77777777" w:rsidR="00770438" w:rsidRPr="00DB1B7B" w:rsidRDefault="00770438" w:rsidP="0077043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 xml:space="preserve">Coloco o projeto em </w:t>
      </w:r>
      <w:r w:rsidRPr="00DB1B7B">
        <w:rPr>
          <w:rFonts w:ascii="Arial" w:hAnsi="Arial" w:cs="Arial"/>
          <w:sz w:val="24"/>
          <w:szCs w:val="24"/>
          <w:u w:val="single"/>
        </w:rPr>
        <w:t>discussão</w:t>
      </w:r>
      <w:r w:rsidRPr="00DB1B7B">
        <w:rPr>
          <w:rFonts w:ascii="Arial" w:hAnsi="Arial" w:cs="Arial"/>
          <w:sz w:val="24"/>
          <w:szCs w:val="24"/>
        </w:rPr>
        <w:t>:</w:t>
      </w:r>
    </w:p>
    <w:p w14:paraId="5F4A75C7" w14:textId="77777777" w:rsidR="00770438" w:rsidRPr="00DB1B7B" w:rsidRDefault="00770438" w:rsidP="0077043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B1B7B">
        <w:rPr>
          <w:rFonts w:ascii="Arial" w:hAnsi="Arial" w:cs="Arial"/>
          <w:sz w:val="24"/>
          <w:szCs w:val="24"/>
        </w:rPr>
        <w:t xml:space="preserve">Coloco o projeto em </w:t>
      </w:r>
      <w:r w:rsidRPr="00DB1B7B">
        <w:rPr>
          <w:rFonts w:ascii="Arial" w:hAnsi="Arial" w:cs="Arial"/>
          <w:sz w:val="24"/>
          <w:szCs w:val="24"/>
          <w:u w:val="single"/>
        </w:rPr>
        <w:t>votação</w:t>
      </w:r>
      <w:r w:rsidRPr="00DB1B7B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6952EEE" w14:textId="77777777" w:rsidR="00770438" w:rsidRPr="00DB1B7B" w:rsidRDefault="00770438" w:rsidP="00770438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5B2AF9C8" w14:textId="64363FEB" w:rsidR="00604B14" w:rsidRPr="00DB1B7B" w:rsidRDefault="00770438" w:rsidP="00DB1B7B">
      <w:pPr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B1B7B">
        <w:rPr>
          <w:rFonts w:ascii="Arial" w:hAnsi="Arial" w:cs="Arial"/>
          <w:b/>
          <w:sz w:val="24"/>
          <w:szCs w:val="24"/>
        </w:rPr>
        <w:t xml:space="preserve">RESULTADO: </w:t>
      </w:r>
      <w:r w:rsidRPr="00DB1B7B">
        <w:rPr>
          <w:rFonts w:ascii="Arial" w:hAnsi="Arial" w:cs="Arial"/>
          <w:bCs/>
          <w:sz w:val="24"/>
          <w:szCs w:val="24"/>
        </w:rPr>
        <w:t>_________________________</w:t>
      </w:r>
    </w:p>
    <w:p w14:paraId="356CEF83" w14:textId="77777777" w:rsidR="00770438" w:rsidRPr="00DB1B7B" w:rsidRDefault="00770438" w:rsidP="00BB539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7C712F" w14:textId="3863F008" w:rsidR="0058554D" w:rsidRPr="00DB1B7B" w:rsidRDefault="00EA2FC0" w:rsidP="00BB539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B1B7B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DB1B7B">
        <w:rPr>
          <w:rFonts w:ascii="Arial" w:hAnsi="Arial" w:cs="Arial"/>
          <w:b/>
          <w:bCs/>
          <w:sz w:val="24"/>
          <w:szCs w:val="24"/>
        </w:rPr>
        <w:t xml:space="preserve"> </w:t>
      </w:r>
      <w:r w:rsidR="00A4182C" w:rsidRPr="00DB1B7B">
        <w:rPr>
          <w:rFonts w:ascii="Arial" w:hAnsi="Arial" w:cs="Arial"/>
          <w:b/>
          <w:bCs/>
          <w:sz w:val="24"/>
          <w:szCs w:val="24"/>
        </w:rPr>
        <w:t xml:space="preserve"> </w:t>
      </w:r>
      <w:r w:rsidR="00E44A1B" w:rsidRPr="00DB1B7B">
        <w:rPr>
          <w:rFonts w:ascii="Arial" w:hAnsi="Arial" w:cs="Arial"/>
          <w:sz w:val="24"/>
          <w:szCs w:val="24"/>
        </w:rPr>
        <w:t>NÃO TEMOS</w:t>
      </w:r>
    </w:p>
    <w:p w14:paraId="7CD61669" w14:textId="77777777" w:rsidR="00DB1B7B" w:rsidRPr="00DB1B7B" w:rsidRDefault="00DB1B7B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DB1B7B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DB1B7B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DB1B7B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1BB3BF0E" w14:textId="77777777" w:rsidR="00BB539A" w:rsidRPr="00DB1B7B" w:rsidRDefault="00BB539A" w:rsidP="004E3B9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DB1B7B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DB1B7B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B7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DB1B7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B1B7B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20F8651" w14:textId="77777777" w:rsidR="00953062" w:rsidRPr="00DB1B7B" w:rsidRDefault="00953062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4362973D" w14:textId="77777777" w:rsidR="00D47EE6" w:rsidRPr="00DB1B7B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1B7B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716AEC8A" w14:textId="5BA1095F" w:rsidR="0006142B" w:rsidRPr="00EE1188" w:rsidRDefault="00CF50F9" w:rsidP="000614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E1188">
        <w:rPr>
          <w:rFonts w:ascii="Arial" w:hAnsi="Arial" w:cs="Arial"/>
          <w:sz w:val="22"/>
          <w:szCs w:val="22"/>
        </w:rPr>
        <w:t xml:space="preserve">Desde já, convoco a todos os Edis e comunidade em geral para a </w:t>
      </w:r>
      <w:r w:rsidR="0006142B" w:rsidRPr="00EE1188">
        <w:rPr>
          <w:rFonts w:ascii="Arial" w:hAnsi="Arial" w:cs="Arial"/>
          <w:sz w:val="22"/>
          <w:szCs w:val="22"/>
        </w:rPr>
        <w:t xml:space="preserve">Sessão </w:t>
      </w:r>
      <w:r w:rsidR="00770438" w:rsidRPr="00EE1188">
        <w:rPr>
          <w:rFonts w:ascii="Arial" w:hAnsi="Arial" w:cs="Arial"/>
          <w:sz w:val="22"/>
          <w:szCs w:val="22"/>
        </w:rPr>
        <w:t>Ordinária no dia 2</w:t>
      </w:r>
      <w:r w:rsidR="00BD7EA5" w:rsidRPr="00EE1188">
        <w:rPr>
          <w:rFonts w:ascii="Arial" w:hAnsi="Arial" w:cs="Arial"/>
          <w:sz w:val="22"/>
          <w:szCs w:val="22"/>
        </w:rPr>
        <w:t>6</w:t>
      </w:r>
      <w:r w:rsidR="00770438" w:rsidRPr="00EE1188">
        <w:rPr>
          <w:rFonts w:ascii="Arial" w:hAnsi="Arial" w:cs="Arial"/>
          <w:sz w:val="22"/>
          <w:szCs w:val="22"/>
        </w:rPr>
        <w:t xml:space="preserve"> de novembro </w:t>
      </w:r>
      <w:r w:rsidR="0006142B" w:rsidRPr="00EE1188">
        <w:rPr>
          <w:rFonts w:ascii="Arial" w:hAnsi="Arial" w:cs="Arial"/>
          <w:sz w:val="22"/>
          <w:szCs w:val="22"/>
        </w:rPr>
        <w:t>às 18 horas.</w:t>
      </w:r>
    </w:p>
    <w:p w14:paraId="2E015E93" w14:textId="77777777" w:rsidR="0006142B" w:rsidRPr="00EE1188" w:rsidRDefault="0006142B" w:rsidP="0006142B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 w:rsidRPr="00EE1188">
        <w:rPr>
          <w:rFonts w:ascii="Arial" w:hAnsi="Arial" w:cs="Arial"/>
          <w:sz w:val="22"/>
          <w:szCs w:val="22"/>
        </w:rPr>
        <w:t>Assim, dou por encerrada esta Sessão Ordinária.</w:t>
      </w:r>
    </w:p>
    <w:p w14:paraId="6CBCA877" w14:textId="417094BB" w:rsidR="00E92CD4" w:rsidRPr="00EE1188" w:rsidRDefault="0006142B" w:rsidP="00B877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E1188">
        <w:rPr>
          <w:rFonts w:ascii="Arial" w:hAnsi="Arial" w:cs="Arial"/>
          <w:sz w:val="22"/>
          <w:szCs w:val="22"/>
        </w:rPr>
        <w:t>Boa noite a todos.</w:t>
      </w:r>
    </w:p>
    <w:sectPr w:rsidR="00E92CD4" w:rsidRPr="00EE1188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3BD9" w14:textId="77777777" w:rsidR="00CD2AE5" w:rsidRDefault="00CD2AE5" w:rsidP="008F6923">
      <w:r>
        <w:separator/>
      </w:r>
    </w:p>
  </w:endnote>
  <w:endnote w:type="continuationSeparator" w:id="0">
    <w:p w14:paraId="6A48D74A" w14:textId="77777777" w:rsidR="00CD2AE5" w:rsidRDefault="00CD2AE5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827E" w14:textId="77777777" w:rsidR="00CD2AE5" w:rsidRDefault="00CD2AE5" w:rsidP="008F6923">
      <w:r>
        <w:separator/>
      </w:r>
    </w:p>
  </w:footnote>
  <w:footnote w:type="continuationSeparator" w:id="0">
    <w:p w14:paraId="4AE5E7BB" w14:textId="77777777" w:rsidR="00CD2AE5" w:rsidRDefault="00CD2AE5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302B"/>
    <w:multiLevelType w:val="hybridMultilevel"/>
    <w:tmpl w:val="2A5C7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B3F96"/>
    <w:multiLevelType w:val="hybridMultilevel"/>
    <w:tmpl w:val="E1203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E7930"/>
    <w:multiLevelType w:val="hybridMultilevel"/>
    <w:tmpl w:val="7AC2EABE"/>
    <w:lvl w:ilvl="0" w:tplc="2272D3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C08AD"/>
    <w:multiLevelType w:val="hybridMultilevel"/>
    <w:tmpl w:val="38188310"/>
    <w:lvl w:ilvl="0" w:tplc="A1966B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60D62"/>
    <w:multiLevelType w:val="hybridMultilevel"/>
    <w:tmpl w:val="146CB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20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23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8"/>
  </w:num>
  <w:num w:numId="8" w16cid:durableId="2110999365">
    <w:abstractNumId w:val="31"/>
  </w:num>
  <w:num w:numId="9" w16cid:durableId="94834110">
    <w:abstractNumId w:val="24"/>
  </w:num>
  <w:num w:numId="10" w16cid:durableId="1358696246">
    <w:abstractNumId w:val="21"/>
  </w:num>
  <w:num w:numId="11" w16cid:durableId="462425484">
    <w:abstractNumId w:val="5"/>
  </w:num>
  <w:num w:numId="12" w16cid:durableId="419758460">
    <w:abstractNumId w:val="23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7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6"/>
  </w:num>
  <w:num w:numId="19" w16cid:durableId="1298216864">
    <w:abstractNumId w:val="3"/>
  </w:num>
  <w:num w:numId="20" w16cid:durableId="1057361812">
    <w:abstractNumId w:val="25"/>
  </w:num>
  <w:num w:numId="21" w16cid:durableId="1591036328">
    <w:abstractNumId w:val="32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4"/>
  </w:num>
  <w:num w:numId="26" w16cid:durableId="1556969334">
    <w:abstractNumId w:val="18"/>
  </w:num>
  <w:num w:numId="27" w16cid:durableId="336231390">
    <w:abstractNumId w:val="1"/>
  </w:num>
  <w:num w:numId="28" w16cid:durableId="286158464">
    <w:abstractNumId w:val="30"/>
  </w:num>
  <w:num w:numId="29" w16cid:durableId="1967664910">
    <w:abstractNumId w:val="29"/>
  </w:num>
  <w:num w:numId="30" w16cid:durableId="986322170">
    <w:abstractNumId w:val="34"/>
  </w:num>
  <w:num w:numId="31" w16cid:durableId="1480220953">
    <w:abstractNumId w:val="17"/>
  </w:num>
  <w:num w:numId="32" w16cid:durableId="1053240100">
    <w:abstractNumId w:val="15"/>
  </w:num>
  <w:num w:numId="33" w16cid:durableId="1457404557">
    <w:abstractNumId w:val="33"/>
  </w:num>
  <w:num w:numId="34" w16cid:durableId="1021247675">
    <w:abstractNumId w:val="13"/>
  </w:num>
  <w:num w:numId="35" w16cid:durableId="1233589045">
    <w:abstractNumId w:val="19"/>
  </w:num>
  <w:num w:numId="36" w16cid:durableId="1178928356">
    <w:abstractNumId w:val="22"/>
  </w:num>
  <w:num w:numId="37" w16cid:durableId="11666324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42DA4"/>
    <w:rsid w:val="00051583"/>
    <w:rsid w:val="00052168"/>
    <w:rsid w:val="00053EA6"/>
    <w:rsid w:val="00055B75"/>
    <w:rsid w:val="00057876"/>
    <w:rsid w:val="0006142B"/>
    <w:rsid w:val="0006204A"/>
    <w:rsid w:val="00062DDE"/>
    <w:rsid w:val="00063152"/>
    <w:rsid w:val="00065826"/>
    <w:rsid w:val="000669BA"/>
    <w:rsid w:val="00067758"/>
    <w:rsid w:val="0006779D"/>
    <w:rsid w:val="00070459"/>
    <w:rsid w:val="0007147B"/>
    <w:rsid w:val="0007263F"/>
    <w:rsid w:val="000743AF"/>
    <w:rsid w:val="00074AA1"/>
    <w:rsid w:val="0007553F"/>
    <w:rsid w:val="00077567"/>
    <w:rsid w:val="000804CF"/>
    <w:rsid w:val="00083ADB"/>
    <w:rsid w:val="00086A3D"/>
    <w:rsid w:val="0009274C"/>
    <w:rsid w:val="0009362F"/>
    <w:rsid w:val="0009492C"/>
    <w:rsid w:val="00094DE4"/>
    <w:rsid w:val="00095A0B"/>
    <w:rsid w:val="000A0378"/>
    <w:rsid w:val="000A7893"/>
    <w:rsid w:val="000B1F68"/>
    <w:rsid w:val="000B2DF3"/>
    <w:rsid w:val="000B4723"/>
    <w:rsid w:val="000B76A9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18D6"/>
    <w:rsid w:val="000F22DF"/>
    <w:rsid w:val="000F7259"/>
    <w:rsid w:val="000F7580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69A9"/>
    <w:rsid w:val="0016766B"/>
    <w:rsid w:val="00174A84"/>
    <w:rsid w:val="001760E3"/>
    <w:rsid w:val="001766C3"/>
    <w:rsid w:val="001772E7"/>
    <w:rsid w:val="001819B4"/>
    <w:rsid w:val="00183008"/>
    <w:rsid w:val="00185CE5"/>
    <w:rsid w:val="00187F88"/>
    <w:rsid w:val="001904B1"/>
    <w:rsid w:val="00190D92"/>
    <w:rsid w:val="001911BA"/>
    <w:rsid w:val="00191D9C"/>
    <w:rsid w:val="00196C97"/>
    <w:rsid w:val="001A08E2"/>
    <w:rsid w:val="001A2795"/>
    <w:rsid w:val="001A50A4"/>
    <w:rsid w:val="001A526B"/>
    <w:rsid w:val="001A53C2"/>
    <w:rsid w:val="001B1817"/>
    <w:rsid w:val="001B2745"/>
    <w:rsid w:val="001B2949"/>
    <w:rsid w:val="001B3161"/>
    <w:rsid w:val="001B5FD7"/>
    <w:rsid w:val="001C00B6"/>
    <w:rsid w:val="001C47C4"/>
    <w:rsid w:val="001D282C"/>
    <w:rsid w:val="001D3286"/>
    <w:rsid w:val="001D4D56"/>
    <w:rsid w:val="001D7334"/>
    <w:rsid w:val="001D7FB2"/>
    <w:rsid w:val="001E05D5"/>
    <w:rsid w:val="001E1E36"/>
    <w:rsid w:val="001E4D99"/>
    <w:rsid w:val="001E5178"/>
    <w:rsid w:val="001F2895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59F"/>
    <w:rsid w:val="00221789"/>
    <w:rsid w:val="00233609"/>
    <w:rsid w:val="00236AE1"/>
    <w:rsid w:val="00240767"/>
    <w:rsid w:val="00240AB7"/>
    <w:rsid w:val="00240C31"/>
    <w:rsid w:val="00242E91"/>
    <w:rsid w:val="00246B22"/>
    <w:rsid w:val="00247366"/>
    <w:rsid w:val="00250906"/>
    <w:rsid w:val="00251F86"/>
    <w:rsid w:val="00262CE7"/>
    <w:rsid w:val="00262D90"/>
    <w:rsid w:val="00266093"/>
    <w:rsid w:val="00267C72"/>
    <w:rsid w:val="00272A22"/>
    <w:rsid w:val="0028065C"/>
    <w:rsid w:val="0028397D"/>
    <w:rsid w:val="00284C56"/>
    <w:rsid w:val="00285E44"/>
    <w:rsid w:val="0028627D"/>
    <w:rsid w:val="00287BBA"/>
    <w:rsid w:val="00287D7F"/>
    <w:rsid w:val="002903D0"/>
    <w:rsid w:val="0029545D"/>
    <w:rsid w:val="0029606E"/>
    <w:rsid w:val="0029645F"/>
    <w:rsid w:val="002969D2"/>
    <w:rsid w:val="00297246"/>
    <w:rsid w:val="00297631"/>
    <w:rsid w:val="002A2AF5"/>
    <w:rsid w:val="002A3410"/>
    <w:rsid w:val="002A34FE"/>
    <w:rsid w:val="002B2133"/>
    <w:rsid w:val="002B2B3F"/>
    <w:rsid w:val="002B6109"/>
    <w:rsid w:val="002C0313"/>
    <w:rsid w:val="002C432C"/>
    <w:rsid w:val="002C5727"/>
    <w:rsid w:val="002C6240"/>
    <w:rsid w:val="002D1605"/>
    <w:rsid w:val="002D1612"/>
    <w:rsid w:val="002D18B7"/>
    <w:rsid w:val="002D1E9F"/>
    <w:rsid w:val="002D4852"/>
    <w:rsid w:val="002D4BAF"/>
    <w:rsid w:val="002D637A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16F96"/>
    <w:rsid w:val="00320A40"/>
    <w:rsid w:val="00321BBE"/>
    <w:rsid w:val="00322B66"/>
    <w:rsid w:val="003247CC"/>
    <w:rsid w:val="00325511"/>
    <w:rsid w:val="003258CD"/>
    <w:rsid w:val="003304B6"/>
    <w:rsid w:val="00331454"/>
    <w:rsid w:val="003322AA"/>
    <w:rsid w:val="00332427"/>
    <w:rsid w:val="003341B1"/>
    <w:rsid w:val="003347A6"/>
    <w:rsid w:val="00336641"/>
    <w:rsid w:val="003366A3"/>
    <w:rsid w:val="00336A1A"/>
    <w:rsid w:val="00336AE1"/>
    <w:rsid w:val="00336FB2"/>
    <w:rsid w:val="00343565"/>
    <w:rsid w:val="00345B69"/>
    <w:rsid w:val="00351280"/>
    <w:rsid w:val="00352023"/>
    <w:rsid w:val="003534B7"/>
    <w:rsid w:val="00353913"/>
    <w:rsid w:val="003553B9"/>
    <w:rsid w:val="003570C9"/>
    <w:rsid w:val="00357EE0"/>
    <w:rsid w:val="00360728"/>
    <w:rsid w:val="003639D6"/>
    <w:rsid w:val="00364495"/>
    <w:rsid w:val="00365A92"/>
    <w:rsid w:val="003734D9"/>
    <w:rsid w:val="00376733"/>
    <w:rsid w:val="003858C4"/>
    <w:rsid w:val="00385FB5"/>
    <w:rsid w:val="00386DA6"/>
    <w:rsid w:val="003906F4"/>
    <w:rsid w:val="00390A8B"/>
    <w:rsid w:val="0039195C"/>
    <w:rsid w:val="003923F7"/>
    <w:rsid w:val="00394592"/>
    <w:rsid w:val="00395A4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D4577"/>
    <w:rsid w:val="003D5A6A"/>
    <w:rsid w:val="003E1625"/>
    <w:rsid w:val="003E3D3C"/>
    <w:rsid w:val="003E4085"/>
    <w:rsid w:val="003F1159"/>
    <w:rsid w:val="003F2D6C"/>
    <w:rsid w:val="003F64F0"/>
    <w:rsid w:val="003F691B"/>
    <w:rsid w:val="003F780B"/>
    <w:rsid w:val="003F78FD"/>
    <w:rsid w:val="00401F0D"/>
    <w:rsid w:val="0040332C"/>
    <w:rsid w:val="004048B8"/>
    <w:rsid w:val="00406485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08A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2D9"/>
    <w:rsid w:val="004A6862"/>
    <w:rsid w:val="004B1ADF"/>
    <w:rsid w:val="004B268F"/>
    <w:rsid w:val="004B61F6"/>
    <w:rsid w:val="004B6E26"/>
    <w:rsid w:val="004B7647"/>
    <w:rsid w:val="004C60F2"/>
    <w:rsid w:val="004D0DAD"/>
    <w:rsid w:val="004D4044"/>
    <w:rsid w:val="004D5340"/>
    <w:rsid w:val="004D5D33"/>
    <w:rsid w:val="004D795E"/>
    <w:rsid w:val="004E0798"/>
    <w:rsid w:val="004E1806"/>
    <w:rsid w:val="004E3B9E"/>
    <w:rsid w:val="004E4824"/>
    <w:rsid w:val="004E561F"/>
    <w:rsid w:val="004E61D2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30065"/>
    <w:rsid w:val="00530A55"/>
    <w:rsid w:val="005314A3"/>
    <w:rsid w:val="00541A8D"/>
    <w:rsid w:val="00541F20"/>
    <w:rsid w:val="005436EF"/>
    <w:rsid w:val="00551528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3FF3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993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B14"/>
    <w:rsid w:val="00604C9E"/>
    <w:rsid w:val="00606725"/>
    <w:rsid w:val="00606E55"/>
    <w:rsid w:val="00607489"/>
    <w:rsid w:val="006109F2"/>
    <w:rsid w:val="00611BC0"/>
    <w:rsid w:val="0061291B"/>
    <w:rsid w:val="006174FD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4E9D"/>
    <w:rsid w:val="00646E97"/>
    <w:rsid w:val="00647437"/>
    <w:rsid w:val="00650F78"/>
    <w:rsid w:val="006524F5"/>
    <w:rsid w:val="00653375"/>
    <w:rsid w:val="00654CEF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3AA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635"/>
    <w:rsid w:val="006D27BA"/>
    <w:rsid w:val="006D2890"/>
    <w:rsid w:val="006E0F3A"/>
    <w:rsid w:val="006E282F"/>
    <w:rsid w:val="006E5383"/>
    <w:rsid w:val="006E560A"/>
    <w:rsid w:val="006E78E9"/>
    <w:rsid w:val="006F4948"/>
    <w:rsid w:val="007017B2"/>
    <w:rsid w:val="00701C67"/>
    <w:rsid w:val="00702450"/>
    <w:rsid w:val="00703F6B"/>
    <w:rsid w:val="00707B14"/>
    <w:rsid w:val="00710086"/>
    <w:rsid w:val="00711D91"/>
    <w:rsid w:val="00714462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477B"/>
    <w:rsid w:val="0073535F"/>
    <w:rsid w:val="00735CDE"/>
    <w:rsid w:val="00740BF7"/>
    <w:rsid w:val="007467FE"/>
    <w:rsid w:val="00747878"/>
    <w:rsid w:val="00753E95"/>
    <w:rsid w:val="007569E0"/>
    <w:rsid w:val="007634EE"/>
    <w:rsid w:val="0076682B"/>
    <w:rsid w:val="0077018A"/>
    <w:rsid w:val="007702CE"/>
    <w:rsid w:val="00770438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59E4"/>
    <w:rsid w:val="0078659D"/>
    <w:rsid w:val="00786BD5"/>
    <w:rsid w:val="007928AF"/>
    <w:rsid w:val="00793EC4"/>
    <w:rsid w:val="00794F7F"/>
    <w:rsid w:val="007960D3"/>
    <w:rsid w:val="00796B72"/>
    <w:rsid w:val="007A2210"/>
    <w:rsid w:val="007A6F79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314BC"/>
    <w:rsid w:val="00835673"/>
    <w:rsid w:val="00840533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0EBC"/>
    <w:rsid w:val="00895E4B"/>
    <w:rsid w:val="008966D1"/>
    <w:rsid w:val="00897706"/>
    <w:rsid w:val="008A08B3"/>
    <w:rsid w:val="008A2631"/>
    <w:rsid w:val="008A393F"/>
    <w:rsid w:val="008A3C1B"/>
    <w:rsid w:val="008B0002"/>
    <w:rsid w:val="008B078C"/>
    <w:rsid w:val="008B0F38"/>
    <w:rsid w:val="008B2D62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D7A4D"/>
    <w:rsid w:val="008E04FE"/>
    <w:rsid w:val="008E0500"/>
    <w:rsid w:val="008E4374"/>
    <w:rsid w:val="008E5CBA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160"/>
    <w:rsid w:val="00926992"/>
    <w:rsid w:val="00930201"/>
    <w:rsid w:val="00930E96"/>
    <w:rsid w:val="00931A3B"/>
    <w:rsid w:val="00934907"/>
    <w:rsid w:val="00934A0F"/>
    <w:rsid w:val="009403AA"/>
    <w:rsid w:val="00941E2C"/>
    <w:rsid w:val="0094482D"/>
    <w:rsid w:val="0095190E"/>
    <w:rsid w:val="0095254F"/>
    <w:rsid w:val="00952D8F"/>
    <w:rsid w:val="00953062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A4F33"/>
    <w:rsid w:val="009B218F"/>
    <w:rsid w:val="009B5D09"/>
    <w:rsid w:val="009B771A"/>
    <w:rsid w:val="009C1590"/>
    <w:rsid w:val="009C1918"/>
    <w:rsid w:val="009C5B2F"/>
    <w:rsid w:val="009C6160"/>
    <w:rsid w:val="009D00A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82C"/>
    <w:rsid w:val="00A41DA9"/>
    <w:rsid w:val="00A42712"/>
    <w:rsid w:val="00A42D61"/>
    <w:rsid w:val="00A44CAA"/>
    <w:rsid w:val="00A468A9"/>
    <w:rsid w:val="00A47587"/>
    <w:rsid w:val="00A51595"/>
    <w:rsid w:val="00A51A1F"/>
    <w:rsid w:val="00A51A91"/>
    <w:rsid w:val="00A52313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0DAE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AF48BF"/>
    <w:rsid w:val="00AF7555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5CC5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877C9"/>
    <w:rsid w:val="00B92288"/>
    <w:rsid w:val="00B94997"/>
    <w:rsid w:val="00BA3E5F"/>
    <w:rsid w:val="00BA3F7A"/>
    <w:rsid w:val="00BA6A22"/>
    <w:rsid w:val="00BA7F46"/>
    <w:rsid w:val="00BB3AAB"/>
    <w:rsid w:val="00BB539A"/>
    <w:rsid w:val="00BB6A03"/>
    <w:rsid w:val="00BC0B6B"/>
    <w:rsid w:val="00BC0DFE"/>
    <w:rsid w:val="00BC152D"/>
    <w:rsid w:val="00BC15D2"/>
    <w:rsid w:val="00BC2615"/>
    <w:rsid w:val="00BC2FF4"/>
    <w:rsid w:val="00BC748E"/>
    <w:rsid w:val="00BD28DB"/>
    <w:rsid w:val="00BD2E6E"/>
    <w:rsid w:val="00BD5190"/>
    <w:rsid w:val="00BD537B"/>
    <w:rsid w:val="00BD7EA5"/>
    <w:rsid w:val="00BE26B1"/>
    <w:rsid w:val="00BE331B"/>
    <w:rsid w:val="00BE5B28"/>
    <w:rsid w:val="00BE79EB"/>
    <w:rsid w:val="00BE7E9D"/>
    <w:rsid w:val="00BF397F"/>
    <w:rsid w:val="00BF5F18"/>
    <w:rsid w:val="00BF6C26"/>
    <w:rsid w:val="00BF6F1C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37BBC"/>
    <w:rsid w:val="00C41E8F"/>
    <w:rsid w:val="00C45CFC"/>
    <w:rsid w:val="00C5067A"/>
    <w:rsid w:val="00C515A6"/>
    <w:rsid w:val="00C51795"/>
    <w:rsid w:val="00C550AB"/>
    <w:rsid w:val="00C627E9"/>
    <w:rsid w:val="00C632AF"/>
    <w:rsid w:val="00C64475"/>
    <w:rsid w:val="00C648AB"/>
    <w:rsid w:val="00C70076"/>
    <w:rsid w:val="00C7323B"/>
    <w:rsid w:val="00C73A2B"/>
    <w:rsid w:val="00C758E6"/>
    <w:rsid w:val="00C76D20"/>
    <w:rsid w:val="00C77DF3"/>
    <w:rsid w:val="00C8050E"/>
    <w:rsid w:val="00C810CB"/>
    <w:rsid w:val="00C815E8"/>
    <w:rsid w:val="00C824EC"/>
    <w:rsid w:val="00C91EB0"/>
    <w:rsid w:val="00C9313B"/>
    <w:rsid w:val="00C959E9"/>
    <w:rsid w:val="00C97034"/>
    <w:rsid w:val="00CA367E"/>
    <w:rsid w:val="00CA4555"/>
    <w:rsid w:val="00CA6299"/>
    <w:rsid w:val="00CA67E6"/>
    <w:rsid w:val="00CA6ABF"/>
    <w:rsid w:val="00CA7749"/>
    <w:rsid w:val="00CA7ECA"/>
    <w:rsid w:val="00CB2DC0"/>
    <w:rsid w:val="00CB41CF"/>
    <w:rsid w:val="00CB60F5"/>
    <w:rsid w:val="00CB61DB"/>
    <w:rsid w:val="00CC0967"/>
    <w:rsid w:val="00CC7BE3"/>
    <w:rsid w:val="00CD027C"/>
    <w:rsid w:val="00CD04F5"/>
    <w:rsid w:val="00CD105E"/>
    <w:rsid w:val="00CD181A"/>
    <w:rsid w:val="00CD2AE5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CF50F9"/>
    <w:rsid w:val="00D02B07"/>
    <w:rsid w:val="00D04DA9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712"/>
    <w:rsid w:val="00D30906"/>
    <w:rsid w:val="00D310EB"/>
    <w:rsid w:val="00D34944"/>
    <w:rsid w:val="00D362CD"/>
    <w:rsid w:val="00D3735C"/>
    <w:rsid w:val="00D40955"/>
    <w:rsid w:val="00D41053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81CDF"/>
    <w:rsid w:val="00D839F1"/>
    <w:rsid w:val="00D84091"/>
    <w:rsid w:val="00D841FD"/>
    <w:rsid w:val="00D918F8"/>
    <w:rsid w:val="00D9345D"/>
    <w:rsid w:val="00D951FD"/>
    <w:rsid w:val="00D9676D"/>
    <w:rsid w:val="00D97095"/>
    <w:rsid w:val="00D97356"/>
    <w:rsid w:val="00DA66ED"/>
    <w:rsid w:val="00DB0745"/>
    <w:rsid w:val="00DB08C4"/>
    <w:rsid w:val="00DB102C"/>
    <w:rsid w:val="00DB1695"/>
    <w:rsid w:val="00DB1B7B"/>
    <w:rsid w:val="00DB4A1C"/>
    <w:rsid w:val="00DB4E58"/>
    <w:rsid w:val="00DC1D97"/>
    <w:rsid w:val="00DC6919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0641F"/>
    <w:rsid w:val="00E1252D"/>
    <w:rsid w:val="00E22473"/>
    <w:rsid w:val="00E2396D"/>
    <w:rsid w:val="00E23A2B"/>
    <w:rsid w:val="00E26A9E"/>
    <w:rsid w:val="00E27782"/>
    <w:rsid w:val="00E30438"/>
    <w:rsid w:val="00E30D76"/>
    <w:rsid w:val="00E32414"/>
    <w:rsid w:val="00E33107"/>
    <w:rsid w:val="00E341DA"/>
    <w:rsid w:val="00E34FFD"/>
    <w:rsid w:val="00E42E98"/>
    <w:rsid w:val="00E431F3"/>
    <w:rsid w:val="00E44A1B"/>
    <w:rsid w:val="00E50CDC"/>
    <w:rsid w:val="00E52C3D"/>
    <w:rsid w:val="00E53FB8"/>
    <w:rsid w:val="00E64944"/>
    <w:rsid w:val="00E66A15"/>
    <w:rsid w:val="00E670EC"/>
    <w:rsid w:val="00E67D0B"/>
    <w:rsid w:val="00E67FC0"/>
    <w:rsid w:val="00E7558D"/>
    <w:rsid w:val="00E77ED4"/>
    <w:rsid w:val="00E83011"/>
    <w:rsid w:val="00E83A33"/>
    <w:rsid w:val="00E84049"/>
    <w:rsid w:val="00E84137"/>
    <w:rsid w:val="00E904A9"/>
    <w:rsid w:val="00E91982"/>
    <w:rsid w:val="00E92CD4"/>
    <w:rsid w:val="00EA0C89"/>
    <w:rsid w:val="00EA1FAE"/>
    <w:rsid w:val="00EA2FC0"/>
    <w:rsid w:val="00EB1867"/>
    <w:rsid w:val="00EB1B5B"/>
    <w:rsid w:val="00EB4320"/>
    <w:rsid w:val="00EB5419"/>
    <w:rsid w:val="00EB613A"/>
    <w:rsid w:val="00EC5A44"/>
    <w:rsid w:val="00EC6352"/>
    <w:rsid w:val="00EC6A0B"/>
    <w:rsid w:val="00ED0A5B"/>
    <w:rsid w:val="00ED13D4"/>
    <w:rsid w:val="00ED3BD6"/>
    <w:rsid w:val="00ED4510"/>
    <w:rsid w:val="00EE0B8F"/>
    <w:rsid w:val="00EE1188"/>
    <w:rsid w:val="00EE147F"/>
    <w:rsid w:val="00EE20C4"/>
    <w:rsid w:val="00EE6E08"/>
    <w:rsid w:val="00EE738F"/>
    <w:rsid w:val="00EF1E09"/>
    <w:rsid w:val="00EF28FE"/>
    <w:rsid w:val="00EF4E36"/>
    <w:rsid w:val="00EF796D"/>
    <w:rsid w:val="00F00484"/>
    <w:rsid w:val="00F0067F"/>
    <w:rsid w:val="00F05B64"/>
    <w:rsid w:val="00F05FD9"/>
    <w:rsid w:val="00F066D8"/>
    <w:rsid w:val="00F0744C"/>
    <w:rsid w:val="00F1067A"/>
    <w:rsid w:val="00F111F2"/>
    <w:rsid w:val="00F13261"/>
    <w:rsid w:val="00F13EA7"/>
    <w:rsid w:val="00F1426B"/>
    <w:rsid w:val="00F16917"/>
    <w:rsid w:val="00F16918"/>
    <w:rsid w:val="00F202C2"/>
    <w:rsid w:val="00F214EC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8778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3201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5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6</cp:revision>
  <cp:lastPrinted>2024-11-12T13:26:00Z</cp:lastPrinted>
  <dcterms:created xsi:type="dcterms:W3CDTF">2024-11-11T17:41:00Z</dcterms:created>
  <dcterms:modified xsi:type="dcterms:W3CDTF">2024-11-12T13:27:00Z</dcterms:modified>
</cp:coreProperties>
</file>