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C824EC" w:rsidRPr="00DB1B7B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7DCF3048" w:rsidR="00EA2FC0" w:rsidRPr="00DB1B7B" w:rsidRDefault="00C36F3D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A2FC0" w:rsidRPr="00DB1B7B">
              <w:rPr>
                <w:rFonts w:ascii="Arial" w:hAnsi="Arial" w:cs="Arial"/>
                <w:b/>
                <w:sz w:val="24"/>
                <w:szCs w:val="24"/>
              </w:rPr>
              <w:t>ª SESSÃO LEGISLATIVA DA LEGISLATURA 2021-2024</w:t>
            </w:r>
          </w:p>
          <w:p w14:paraId="5E12151A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DB1B7B" w:rsidRDefault="00EA2FC0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C824EC" w:rsidRPr="00DB1B7B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1E84D2B1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183008" w:rsidRPr="00DB1B7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70438" w:rsidRPr="00DB1B7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DB1B7B">
              <w:rPr>
                <w:rFonts w:ascii="Arial" w:hAnsi="Arial" w:cs="Arial"/>
                <w:b/>
                <w:sz w:val="24"/>
                <w:szCs w:val="24"/>
              </w:rPr>
              <w:t>ª SESSÃO ORDINÁRIA DE 202</w:t>
            </w:r>
            <w:r w:rsidR="00037C31" w:rsidRPr="00DB1B7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D9A6343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4EC" w:rsidRPr="00DB1B7B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5300C9BA" w:rsidR="00EA2FC0" w:rsidRPr="00DB1B7B" w:rsidRDefault="00770438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B7B">
              <w:rPr>
                <w:rFonts w:ascii="Arial" w:hAnsi="Arial" w:cs="Arial"/>
                <w:sz w:val="24"/>
                <w:szCs w:val="24"/>
              </w:rPr>
              <w:t>05</w:t>
            </w:r>
            <w:r w:rsidR="00D41053" w:rsidRPr="00DB1B7B">
              <w:rPr>
                <w:rFonts w:ascii="Arial" w:hAnsi="Arial" w:cs="Arial"/>
                <w:sz w:val="24"/>
                <w:szCs w:val="24"/>
              </w:rPr>
              <w:t>/</w:t>
            </w:r>
            <w:r w:rsidR="004308A0" w:rsidRPr="00DB1B7B">
              <w:rPr>
                <w:rFonts w:ascii="Arial" w:hAnsi="Arial" w:cs="Arial"/>
                <w:sz w:val="24"/>
                <w:szCs w:val="24"/>
              </w:rPr>
              <w:t>1</w:t>
            </w:r>
            <w:r w:rsidRPr="00DB1B7B">
              <w:rPr>
                <w:rFonts w:ascii="Arial" w:hAnsi="Arial" w:cs="Arial"/>
                <w:sz w:val="24"/>
                <w:szCs w:val="24"/>
              </w:rPr>
              <w:t>1</w:t>
            </w:r>
            <w:r w:rsidR="003366A3" w:rsidRPr="00DB1B7B">
              <w:rPr>
                <w:rFonts w:ascii="Arial" w:hAnsi="Arial" w:cs="Arial"/>
                <w:sz w:val="24"/>
                <w:szCs w:val="24"/>
              </w:rPr>
              <w:t>/</w:t>
            </w:r>
            <w:r w:rsidR="00EA2FC0" w:rsidRPr="00DB1B7B">
              <w:rPr>
                <w:rFonts w:ascii="Arial" w:hAnsi="Arial" w:cs="Arial"/>
                <w:sz w:val="24"/>
                <w:szCs w:val="24"/>
              </w:rPr>
              <w:t>202</w:t>
            </w:r>
            <w:r w:rsidR="00037C31" w:rsidRPr="00DB1B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B7B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B7B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7FBC5" w14:textId="77777777" w:rsidR="00EA2FC0" w:rsidRPr="00DB1B7B" w:rsidRDefault="00EA2FC0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DB1B7B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1C1EE9EA" w:rsidR="00EA2FC0" w:rsidRPr="00DB1B7B" w:rsidRDefault="00EA2FC0" w:rsidP="004E3B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1 – ABERTURA. PRESIDÊ</w:t>
            </w:r>
            <w:r w:rsidR="00037C31" w:rsidRPr="00DB1B7B">
              <w:rPr>
                <w:rFonts w:ascii="Arial" w:hAnsi="Arial" w:cs="Arial"/>
                <w:b/>
                <w:sz w:val="24"/>
                <w:szCs w:val="24"/>
              </w:rPr>
              <w:t>CIA EDIANE BRAMBILLA TRESSOLDI</w:t>
            </w:r>
          </w:p>
        </w:tc>
      </w:tr>
    </w:tbl>
    <w:p w14:paraId="4D5AA119" w14:textId="77777777" w:rsidR="00EA2FC0" w:rsidRPr="00DB1B7B" w:rsidRDefault="00EA2FC0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p w14:paraId="28E3225C" w14:textId="3453BB63" w:rsidR="00EA2FC0" w:rsidRPr="00DB1B7B" w:rsidRDefault="00EA2FC0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1B7B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770438" w:rsidRPr="00DB1B7B">
        <w:rPr>
          <w:rFonts w:ascii="Arial" w:hAnsi="Arial" w:cs="Arial"/>
          <w:sz w:val="24"/>
          <w:szCs w:val="24"/>
        </w:rPr>
        <w:t>05</w:t>
      </w:r>
      <w:r w:rsidR="003366A3" w:rsidRPr="00DB1B7B">
        <w:rPr>
          <w:rFonts w:ascii="Arial" w:hAnsi="Arial" w:cs="Arial"/>
          <w:sz w:val="24"/>
          <w:szCs w:val="24"/>
        </w:rPr>
        <w:t xml:space="preserve"> de </w:t>
      </w:r>
      <w:r w:rsidR="00770438" w:rsidRPr="00DB1B7B">
        <w:rPr>
          <w:rFonts w:ascii="Arial" w:hAnsi="Arial" w:cs="Arial"/>
          <w:sz w:val="24"/>
          <w:szCs w:val="24"/>
        </w:rPr>
        <w:t>novem</w:t>
      </w:r>
      <w:r w:rsidR="003366A3" w:rsidRPr="00DB1B7B">
        <w:rPr>
          <w:rFonts w:ascii="Arial" w:hAnsi="Arial" w:cs="Arial"/>
          <w:sz w:val="24"/>
          <w:szCs w:val="24"/>
        </w:rPr>
        <w:t>bro d</w:t>
      </w:r>
      <w:r w:rsidRPr="00DB1B7B">
        <w:rPr>
          <w:rFonts w:ascii="Arial" w:hAnsi="Arial" w:cs="Arial"/>
          <w:sz w:val="24"/>
          <w:szCs w:val="24"/>
        </w:rPr>
        <w:t>e 202</w:t>
      </w:r>
      <w:r w:rsidR="00037C31" w:rsidRPr="00DB1B7B">
        <w:rPr>
          <w:rFonts w:ascii="Arial" w:hAnsi="Arial" w:cs="Arial"/>
          <w:sz w:val="24"/>
          <w:szCs w:val="24"/>
        </w:rPr>
        <w:t>4</w:t>
      </w:r>
      <w:r w:rsidRPr="00DB1B7B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DB1B7B" w:rsidRDefault="00EA2FC0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8EB939" w14:textId="3D9BB511" w:rsidR="00EE20C4" w:rsidRPr="00DB1B7B" w:rsidRDefault="00EA2FC0" w:rsidP="004E3B9E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1B7B">
        <w:rPr>
          <w:rFonts w:ascii="Arial" w:hAnsi="Arial" w:cs="Arial"/>
          <w:b/>
          <w:sz w:val="24"/>
          <w:szCs w:val="24"/>
        </w:rPr>
        <w:t>Registrar a presença:</w:t>
      </w:r>
      <w:r w:rsidRPr="00DB1B7B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</w:t>
      </w:r>
      <w:r w:rsidR="00654CEF" w:rsidRPr="00DB1B7B">
        <w:rPr>
          <w:rFonts w:ascii="Arial" w:hAnsi="Arial" w:cs="Arial"/>
          <w:sz w:val="24"/>
          <w:szCs w:val="24"/>
        </w:rPr>
        <w:t>a</w:t>
      </w:r>
      <w:r w:rsidRPr="00DB1B7B">
        <w:rPr>
          <w:rFonts w:ascii="Arial" w:hAnsi="Arial" w:cs="Arial"/>
          <w:sz w:val="24"/>
          <w:szCs w:val="24"/>
        </w:rPr>
        <w:t xml:space="preserve">ssessora </w:t>
      </w:r>
      <w:r w:rsidR="00C824EC" w:rsidRPr="00DB1B7B">
        <w:rPr>
          <w:rFonts w:ascii="Arial" w:hAnsi="Arial" w:cs="Arial"/>
          <w:sz w:val="24"/>
          <w:szCs w:val="24"/>
        </w:rPr>
        <w:t>j</w:t>
      </w:r>
      <w:r w:rsidRPr="00DB1B7B">
        <w:rPr>
          <w:rFonts w:ascii="Arial" w:hAnsi="Arial" w:cs="Arial"/>
          <w:sz w:val="24"/>
          <w:szCs w:val="24"/>
        </w:rPr>
        <w:t xml:space="preserve">urídica </w:t>
      </w:r>
      <w:r w:rsidR="00037C31" w:rsidRPr="00DB1B7B">
        <w:rPr>
          <w:rFonts w:ascii="Arial" w:hAnsi="Arial" w:cs="Arial"/>
          <w:sz w:val="24"/>
          <w:szCs w:val="24"/>
        </w:rPr>
        <w:t>Aline</w:t>
      </w:r>
      <w:r w:rsidR="00654CEF" w:rsidRPr="00DB1B7B">
        <w:rPr>
          <w:rFonts w:ascii="Arial" w:hAnsi="Arial" w:cs="Arial"/>
          <w:sz w:val="24"/>
          <w:szCs w:val="24"/>
        </w:rPr>
        <w:t>, da assistente administrativa Iara</w:t>
      </w:r>
      <w:r w:rsidRPr="00DB1B7B">
        <w:rPr>
          <w:rFonts w:ascii="Arial" w:hAnsi="Arial" w:cs="Arial"/>
          <w:sz w:val="24"/>
          <w:szCs w:val="24"/>
        </w:rPr>
        <w:t>. (Da imprensa, Prefeito, Munícipes..........)</w:t>
      </w:r>
    </w:p>
    <w:p w14:paraId="24C6DBD9" w14:textId="77777777" w:rsidR="001D7FB2" w:rsidRPr="00DB1B7B" w:rsidRDefault="001D7FB2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B1B7B" w14:paraId="6EE085EE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6B6D6C3D" w:rsidR="00EA2FC0" w:rsidRPr="00DB1B7B" w:rsidRDefault="00EA2FC0" w:rsidP="004E3B9E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2B314D77" w14:textId="77777777" w:rsidR="004308A0" w:rsidRPr="00DB1B7B" w:rsidRDefault="004308A0" w:rsidP="004E3B9E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72557406"/>
    </w:p>
    <w:p w14:paraId="5075A118" w14:textId="33F3CBA5" w:rsidR="006718D9" w:rsidRPr="00DB1B7B" w:rsidRDefault="006718D9" w:rsidP="004E3B9E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178326839"/>
      <w:r w:rsidRPr="00DB1B7B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4308A0" w:rsidRPr="00DB1B7B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770438" w:rsidRPr="00DB1B7B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DB1B7B">
        <w:rPr>
          <w:rFonts w:ascii="Arial" w:hAnsi="Arial" w:cs="Arial"/>
          <w:b/>
          <w:bCs/>
          <w:sz w:val="24"/>
          <w:szCs w:val="24"/>
          <w:u w:val="single"/>
        </w:rPr>
        <w:t xml:space="preserve">/2024, da Sessão Ordinária de </w:t>
      </w:r>
      <w:r w:rsidR="00770438" w:rsidRPr="00DB1B7B">
        <w:rPr>
          <w:rFonts w:ascii="Arial" w:hAnsi="Arial" w:cs="Arial"/>
          <w:b/>
          <w:bCs/>
          <w:sz w:val="24"/>
          <w:szCs w:val="24"/>
          <w:u w:val="single"/>
        </w:rPr>
        <w:t>23</w:t>
      </w:r>
      <w:r w:rsidRPr="00DB1B7B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835673" w:rsidRPr="00DB1B7B">
        <w:rPr>
          <w:rFonts w:ascii="Arial" w:hAnsi="Arial" w:cs="Arial"/>
          <w:b/>
          <w:bCs/>
          <w:sz w:val="24"/>
          <w:szCs w:val="24"/>
          <w:u w:val="single"/>
        </w:rPr>
        <w:t>outu</w:t>
      </w:r>
      <w:r w:rsidR="00D41053" w:rsidRPr="00DB1B7B">
        <w:rPr>
          <w:rFonts w:ascii="Arial" w:hAnsi="Arial" w:cs="Arial"/>
          <w:b/>
          <w:bCs/>
          <w:sz w:val="24"/>
          <w:szCs w:val="24"/>
          <w:u w:val="single"/>
        </w:rPr>
        <w:t>br</w:t>
      </w:r>
      <w:r w:rsidRPr="00DB1B7B">
        <w:rPr>
          <w:rFonts w:ascii="Arial" w:hAnsi="Arial" w:cs="Arial"/>
          <w:b/>
          <w:bCs/>
          <w:sz w:val="24"/>
          <w:szCs w:val="24"/>
          <w:u w:val="single"/>
        </w:rPr>
        <w:t>o de 2024.</w:t>
      </w:r>
    </w:p>
    <w:p w14:paraId="4BB1E3A5" w14:textId="4F79E08F" w:rsidR="006718D9" w:rsidRPr="00DB1B7B" w:rsidRDefault="006718D9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1B7B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bookmarkEnd w:id="0"/>
    <w:bookmarkEnd w:id="1"/>
    <w:p w14:paraId="5651D641" w14:textId="77777777" w:rsidR="006B03AA" w:rsidRPr="00DB1B7B" w:rsidRDefault="006B03AA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D9D6C41" w14:textId="77777777" w:rsidR="00770438" w:rsidRPr="00DB1B7B" w:rsidRDefault="00770438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B1B7B" w14:paraId="79D4A0A7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3865D621" w:rsidR="00EA2FC0" w:rsidRPr="00DB1B7B" w:rsidRDefault="0007263F" w:rsidP="004E3B9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 w:rsidRPr="00DB1B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DB1B7B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DB1B7B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2ED94A6C" w14:textId="77777777" w:rsidR="000B1F68" w:rsidRPr="00DB1B7B" w:rsidRDefault="000B1F68" w:rsidP="004E3B9E">
      <w:pPr>
        <w:pStyle w:val="Subttulo"/>
        <w:tabs>
          <w:tab w:val="left" w:pos="1560"/>
        </w:tabs>
        <w:spacing w:line="276" w:lineRule="auto"/>
        <w:jc w:val="left"/>
        <w:rPr>
          <w:rFonts w:cs="Arial"/>
          <w:b w:val="0"/>
          <w:color w:val="FF0000"/>
          <w:szCs w:val="24"/>
          <w:lang w:val="pt-BR"/>
        </w:rPr>
      </w:pPr>
    </w:p>
    <w:p w14:paraId="45134C93" w14:textId="08719C44" w:rsidR="00E0641F" w:rsidRPr="00DB1B7B" w:rsidRDefault="00770438" w:rsidP="00E0641F">
      <w:pPr>
        <w:pStyle w:val="Subttulo"/>
        <w:ind w:left="720"/>
        <w:jc w:val="both"/>
        <w:rPr>
          <w:rFonts w:cs="Arial"/>
          <w:b w:val="0"/>
          <w:bCs/>
          <w:szCs w:val="24"/>
        </w:rPr>
      </w:pPr>
      <w:r w:rsidRPr="00DB1B7B">
        <w:rPr>
          <w:rFonts w:cs="Arial"/>
          <w:b w:val="0"/>
          <w:bCs/>
          <w:szCs w:val="24"/>
        </w:rPr>
        <w:t>NÃO TEMOS</w:t>
      </w:r>
    </w:p>
    <w:p w14:paraId="0913A5D1" w14:textId="77777777" w:rsidR="00770438" w:rsidRPr="00DB1B7B" w:rsidRDefault="00770438" w:rsidP="004E3B9E">
      <w:pPr>
        <w:pStyle w:val="Recuodecorpodetexto"/>
        <w:spacing w:line="276" w:lineRule="auto"/>
        <w:ind w:firstLine="0"/>
        <w:rPr>
          <w:rFonts w:ascii="Arial" w:hAnsi="Arial" w:cs="Arial"/>
          <w:szCs w:val="24"/>
        </w:rPr>
      </w:pPr>
    </w:p>
    <w:p w14:paraId="57BCF5B6" w14:textId="77777777" w:rsidR="00770438" w:rsidRPr="00DB1B7B" w:rsidRDefault="00770438" w:rsidP="004E3B9E">
      <w:pPr>
        <w:pStyle w:val="Recuodecorpodetexto"/>
        <w:spacing w:line="276" w:lineRule="auto"/>
        <w:ind w:firstLine="0"/>
        <w:rPr>
          <w:rFonts w:ascii="Arial" w:hAnsi="Arial" w:cs="Arial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87F88" w:rsidRPr="00DB1B7B" w14:paraId="27C67875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361177AE" w:rsidR="00EA2FC0" w:rsidRPr="00DB1B7B" w:rsidRDefault="0007263F" w:rsidP="004E3B9E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DB1B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69DDDEF6" w14:textId="77777777" w:rsidR="004C60F2" w:rsidRPr="00DB1B7B" w:rsidRDefault="004C60F2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07DDE5B" w14:textId="278D2C69" w:rsidR="00835673" w:rsidRPr="00DB1B7B" w:rsidRDefault="00770438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1B7B">
        <w:rPr>
          <w:rFonts w:ascii="Arial" w:hAnsi="Arial" w:cs="Arial"/>
          <w:sz w:val="24"/>
          <w:szCs w:val="24"/>
        </w:rPr>
        <w:tab/>
        <w:t>NÃO TEMOS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DB1B7B" w14:paraId="4319D204" w14:textId="77777777" w:rsidTr="00506CB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5EFB4306" w:rsidR="00EA2FC0" w:rsidRPr="00DB1B7B" w:rsidRDefault="0007263F" w:rsidP="004E3B9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  <w:r w:rsidR="00EA2FC0" w:rsidRPr="00DB1B7B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21CF4341" w14:textId="77777777" w:rsidR="0006142B" w:rsidRPr="00DB1B7B" w:rsidRDefault="0006142B" w:rsidP="00240C3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106636575"/>
      <w:bookmarkStart w:id="3" w:name="_Hlk107332732"/>
    </w:p>
    <w:p w14:paraId="42C69D12" w14:textId="40EFFC6A" w:rsidR="00604B14" w:rsidRDefault="0006142B" w:rsidP="00322B66">
      <w:pPr>
        <w:pStyle w:val="Pargrafoda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DB1B7B">
        <w:rPr>
          <w:rFonts w:ascii="Arial" w:hAnsi="Arial" w:cs="Arial"/>
          <w:sz w:val="24"/>
          <w:szCs w:val="24"/>
        </w:rPr>
        <w:t xml:space="preserve">Oficio nº </w:t>
      </w:r>
      <w:r w:rsidR="00E0641F" w:rsidRPr="00DB1B7B">
        <w:rPr>
          <w:rFonts w:ascii="Arial" w:hAnsi="Arial" w:cs="Arial"/>
          <w:sz w:val="24"/>
          <w:szCs w:val="24"/>
        </w:rPr>
        <w:t>10</w:t>
      </w:r>
      <w:r w:rsidR="00DB1B7B" w:rsidRPr="00DB1B7B">
        <w:rPr>
          <w:rFonts w:ascii="Arial" w:hAnsi="Arial" w:cs="Arial"/>
          <w:sz w:val="24"/>
          <w:szCs w:val="24"/>
        </w:rPr>
        <w:t>5</w:t>
      </w:r>
      <w:r w:rsidRPr="00DB1B7B">
        <w:rPr>
          <w:rFonts w:ascii="Arial" w:hAnsi="Arial" w:cs="Arial"/>
          <w:sz w:val="24"/>
          <w:szCs w:val="24"/>
        </w:rPr>
        <w:t>/2024 do Poder Executivo encaminhando</w:t>
      </w:r>
      <w:r w:rsidR="00E0641F" w:rsidRPr="00DB1B7B">
        <w:rPr>
          <w:rFonts w:ascii="Arial" w:hAnsi="Arial" w:cs="Arial"/>
          <w:sz w:val="24"/>
          <w:szCs w:val="24"/>
        </w:rPr>
        <w:t xml:space="preserve"> </w:t>
      </w:r>
      <w:r w:rsidR="00322B66" w:rsidRPr="00DB1B7B">
        <w:rPr>
          <w:rFonts w:ascii="Arial" w:hAnsi="Arial" w:cs="Arial"/>
          <w:sz w:val="24"/>
          <w:szCs w:val="24"/>
        </w:rPr>
        <w:t>Portaria que constitui a Comissão de Transição do Governo Instituída pelo Decreto nº 061/2024 e comunica juntamente a este ofício o período de férias regulamentadas do Excelentíssimo Senhor Prefeito Municipal.</w:t>
      </w:r>
    </w:p>
    <w:p w14:paraId="3D08E616" w14:textId="77777777" w:rsidR="001D7334" w:rsidRDefault="001D7334" w:rsidP="001D733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D7334" w14:paraId="3D2E036A" w14:textId="77777777" w:rsidTr="001D733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E643" w14:textId="77777777" w:rsidR="001D7334" w:rsidRDefault="001D7334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6 – INTERVALO</w:t>
            </w:r>
          </w:p>
          <w:p w14:paraId="3E7582F7" w14:textId="77777777" w:rsidR="001D7334" w:rsidRDefault="001D7334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Os Vereadores que desejarem fazer o uso da Tribuna, inscrevam-se com o Secretário GLADEMIR.</w:t>
            </w:r>
          </w:p>
        </w:tc>
      </w:tr>
      <w:bookmarkEnd w:id="2"/>
      <w:bookmarkEnd w:id="3"/>
    </w:tbl>
    <w:p w14:paraId="137FFFD9" w14:textId="2C3CD505" w:rsidR="004D0DAD" w:rsidRPr="00DB1B7B" w:rsidRDefault="004D0DAD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187F88" w:rsidRPr="00DB1B7B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FCDD869" w:rsidR="00EA2FC0" w:rsidRPr="00DB1B7B" w:rsidRDefault="0007263F" w:rsidP="004E3B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DB1B7B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DB1B7B" w:rsidRDefault="00EA2FC0" w:rsidP="004E3B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B1B7B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DB1B7B">
              <w:rPr>
                <w:rFonts w:ascii="Arial" w:hAnsi="Arial" w:cs="Arial"/>
                <w:sz w:val="24"/>
                <w:szCs w:val="24"/>
              </w:rPr>
              <w:t>o</w:t>
            </w:r>
            <w:r w:rsidRPr="00DB1B7B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42F8FB7E" w14:textId="77777777" w:rsidR="006B03AA" w:rsidRPr="00DB1B7B" w:rsidRDefault="006B03AA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DB1B7B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7F7543ED" w:rsidR="00EA2FC0" w:rsidRPr="00DB1B7B" w:rsidRDefault="0007263F" w:rsidP="004E3B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 w:rsidRPr="00DB1B7B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 w:rsidRPr="00DB1B7B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596CC15C" w14:textId="77777777" w:rsidR="006B03AA" w:rsidRPr="00DB1B7B" w:rsidRDefault="006B03AA" w:rsidP="004E3B9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2BC283A" w14:textId="77777777" w:rsidR="00770438" w:rsidRPr="00DB1B7B" w:rsidRDefault="00EA2FC0" w:rsidP="00770438">
      <w:pPr>
        <w:ind w:right="-568"/>
        <w:rPr>
          <w:rFonts w:ascii="Arial" w:hAnsi="Arial" w:cs="Arial"/>
          <w:b/>
          <w:bCs/>
          <w:sz w:val="24"/>
          <w:szCs w:val="24"/>
        </w:rPr>
      </w:pPr>
      <w:r w:rsidRPr="00DB1B7B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  <w:r w:rsidR="00BB539A" w:rsidRPr="00DB1B7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B539A" w:rsidRPr="00DB1B7B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530C657C" w14:textId="77777777" w:rsidR="00770438" w:rsidRPr="00DB1B7B" w:rsidRDefault="00770438" w:rsidP="00770438">
      <w:pPr>
        <w:ind w:right="-568"/>
        <w:rPr>
          <w:rFonts w:ascii="Arial" w:hAnsi="Arial" w:cs="Arial"/>
          <w:b/>
          <w:bCs/>
          <w:sz w:val="24"/>
          <w:szCs w:val="24"/>
        </w:rPr>
      </w:pPr>
    </w:p>
    <w:p w14:paraId="63796EEB" w14:textId="0EC47D43" w:rsidR="00770438" w:rsidRPr="00DB1B7B" w:rsidRDefault="00770438" w:rsidP="00770438">
      <w:pPr>
        <w:ind w:right="-568"/>
        <w:rPr>
          <w:rFonts w:ascii="Arial" w:hAnsi="Arial" w:cs="Arial"/>
          <w:sz w:val="24"/>
          <w:szCs w:val="24"/>
        </w:rPr>
      </w:pPr>
      <w:r w:rsidRPr="00DB1B7B">
        <w:rPr>
          <w:rFonts w:ascii="Arial" w:hAnsi="Arial" w:cs="Arial"/>
          <w:b/>
          <w:bCs/>
          <w:sz w:val="24"/>
          <w:szCs w:val="24"/>
        </w:rPr>
        <w:t>PROJETO DE LEI Nº 033, DE 18 DE OUTUBRO DE 2024</w:t>
      </w:r>
      <w:r w:rsidRPr="00DB1B7B">
        <w:rPr>
          <w:rFonts w:ascii="Arial" w:hAnsi="Arial" w:cs="Arial"/>
          <w:sz w:val="24"/>
          <w:szCs w:val="24"/>
        </w:rPr>
        <w:t xml:space="preserve"> – “Revoga a Lei Municipal nº 50, </w:t>
      </w:r>
    </w:p>
    <w:p w14:paraId="44A11153" w14:textId="77777777" w:rsidR="00770438" w:rsidRPr="00DB1B7B" w:rsidRDefault="00770438" w:rsidP="00770438">
      <w:pPr>
        <w:ind w:right="-568"/>
        <w:rPr>
          <w:rFonts w:ascii="Arial" w:hAnsi="Arial" w:cs="Arial"/>
          <w:sz w:val="24"/>
          <w:szCs w:val="24"/>
        </w:rPr>
      </w:pPr>
      <w:r w:rsidRPr="00DB1B7B">
        <w:rPr>
          <w:rFonts w:ascii="Arial" w:hAnsi="Arial" w:cs="Arial"/>
          <w:sz w:val="24"/>
          <w:szCs w:val="24"/>
        </w:rPr>
        <w:t>de 07 de maio de 1997.”</w:t>
      </w:r>
    </w:p>
    <w:p w14:paraId="55EF44E2" w14:textId="77777777" w:rsidR="00770438" w:rsidRPr="00DB1B7B" w:rsidRDefault="00770438" w:rsidP="00770438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9A424A3" w14:textId="12C97737" w:rsidR="00770438" w:rsidRPr="00DB1B7B" w:rsidRDefault="00770438" w:rsidP="00DB1B7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DB1B7B">
        <w:rPr>
          <w:rFonts w:ascii="Arial" w:hAnsi="Arial" w:cs="Arial"/>
          <w:sz w:val="24"/>
          <w:szCs w:val="24"/>
          <w:u w:val="single"/>
        </w:rPr>
        <w:t>Solicito parecer da Comissão de Constituição, Justiça e Redação Final</w:t>
      </w:r>
    </w:p>
    <w:p w14:paraId="591E6565" w14:textId="77777777" w:rsidR="00770438" w:rsidRPr="00DB1B7B" w:rsidRDefault="00770438" w:rsidP="0077043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E24A7E8" w14:textId="77777777" w:rsidR="00770438" w:rsidRPr="00DB1B7B" w:rsidRDefault="00770438" w:rsidP="0077043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1B7B">
        <w:rPr>
          <w:rFonts w:ascii="Arial" w:hAnsi="Arial" w:cs="Arial"/>
          <w:sz w:val="24"/>
          <w:szCs w:val="24"/>
        </w:rPr>
        <w:t xml:space="preserve">Coloco o projeto em </w:t>
      </w:r>
      <w:r w:rsidRPr="00DB1B7B">
        <w:rPr>
          <w:rFonts w:ascii="Arial" w:hAnsi="Arial" w:cs="Arial"/>
          <w:sz w:val="24"/>
          <w:szCs w:val="24"/>
          <w:u w:val="single"/>
        </w:rPr>
        <w:t>discussão</w:t>
      </w:r>
      <w:r w:rsidRPr="00DB1B7B">
        <w:rPr>
          <w:rFonts w:ascii="Arial" w:hAnsi="Arial" w:cs="Arial"/>
          <w:sz w:val="24"/>
          <w:szCs w:val="24"/>
        </w:rPr>
        <w:t>:</w:t>
      </w:r>
    </w:p>
    <w:p w14:paraId="5F4A75C7" w14:textId="77777777" w:rsidR="00770438" w:rsidRPr="00DB1B7B" w:rsidRDefault="00770438" w:rsidP="00770438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DB1B7B">
        <w:rPr>
          <w:rFonts w:ascii="Arial" w:hAnsi="Arial" w:cs="Arial"/>
          <w:sz w:val="24"/>
          <w:szCs w:val="24"/>
        </w:rPr>
        <w:t xml:space="preserve">Coloco o projeto em </w:t>
      </w:r>
      <w:r w:rsidRPr="00DB1B7B">
        <w:rPr>
          <w:rFonts w:ascii="Arial" w:hAnsi="Arial" w:cs="Arial"/>
          <w:sz w:val="24"/>
          <w:szCs w:val="24"/>
          <w:u w:val="single"/>
        </w:rPr>
        <w:t>votação</w:t>
      </w:r>
      <w:r w:rsidRPr="00DB1B7B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46952EEE" w14:textId="77777777" w:rsidR="00770438" w:rsidRPr="00DB1B7B" w:rsidRDefault="00770438" w:rsidP="00770438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5B2AF9C8" w14:textId="64363FEB" w:rsidR="00604B14" w:rsidRPr="00DB1B7B" w:rsidRDefault="00770438" w:rsidP="00DB1B7B">
      <w:pPr>
        <w:spacing w:line="276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B1B7B">
        <w:rPr>
          <w:rFonts w:ascii="Arial" w:hAnsi="Arial" w:cs="Arial"/>
          <w:b/>
          <w:sz w:val="24"/>
          <w:szCs w:val="24"/>
        </w:rPr>
        <w:t xml:space="preserve">RESULTADO: </w:t>
      </w:r>
      <w:r w:rsidRPr="00DB1B7B">
        <w:rPr>
          <w:rFonts w:ascii="Arial" w:hAnsi="Arial" w:cs="Arial"/>
          <w:bCs/>
          <w:sz w:val="24"/>
          <w:szCs w:val="24"/>
        </w:rPr>
        <w:t>_________________________</w:t>
      </w:r>
    </w:p>
    <w:p w14:paraId="4785FD99" w14:textId="77777777" w:rsidR="006B03AA" w:rsidRPr="00DB1B7B" w:rsidRDefault="006B03AA" w:rsidP="00BB539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6CEF83" w14:textId="77777777" w:rsidR="00770438" w:rsidRPr="00DB1B7B" w:rsidRDefault="00770438" w:rsidP="00BB539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7C712F" w14:textId="3863F008" w:rsidR="0058554D" w:rsidRPr="00DB1B7B" w:rsidRDefault="00EA2FC0" w:rsidP="00BB539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B1B7B">
        <w:rPr>
          <w:rFonts w:ascii="Arial" w:hAnsi="Arial" w:cs="Arial"/>
          <w:b/>
          <w:bCs/>
          <w:sz w:val="24"/>
          <w:szCs w:val="24"/>
          <w:u w:val="single"/>
        </w:rPr>
        <w:t>PODER LEGISLATIVO:</w:t>
      </w:r>
      <w:r w:rsidRPr="00DB1B7B">
        <w:rPr>
          <w:rFonts w:ascii="Arial" w:hAnsi="Arial" w:cs="Arial"/>
          <w:b/>
          <w:bCs/>
          <w:sz w:val="24"/>
          <w:szCs w:val="24"/>
        </w:rPr>
        <w:t xml:space="preserve"> </w:t>
      </w:r>
      <w:r w:rsidR="00A4182C" w:rsidRPr="00DB1B7B">
        <w:rPr>
          <w:rFonts w:ascii="Arial" w:hAnsi="Arial" w:cs="Arial"/>
          <w:b/>
          <w:bCs/>
          <w:sz w:val="24"/>
          <w:szCs w:val="24"/>
        </w:rPr>
        <w:t xml:space="preserve"> </w:t>
      </w:r>
      <w:r w:rsidR="00E44A1B" w:rsidRPr="00DB1B7B">
        <w:rPr>
          <w:rFonts w:ascii="Arial" w:hAnsi="Arial" w:cs="Arial"/>
          <w:sz w:val="24"/>
          <w:szCs w:val="24"/>
        </w:rPr>
        <w:t>NÃO TEMOS</w:t>
      </w:r>
    </w:p>
    <w:p w14:paraId="75832205" w14:textId="77777777" w:rsidR="00770438" w:rsidRDefault="00770438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CD61669" w14:textId="77777777" w:rsidR="00DB1B7B" w:rsidRPr="00DB1B7B" w:rsidRDefault="00DB1B7B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DB1B7B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4273717" w:rsidR="00EA2FC0" w:rsidRPr="00DB1B7B" w:rsidRDefault="0007263F" w:rsidP="004E3B9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DB1B7B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DB1B7B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1BB3BF0E" w14:textId="77777777" w:rsidR="00BB539A" w:rsidRPr="00DB1B7B" w:rsidRDefault="00BB539A" w:rsidP="004E3B9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A2FC0" w:rsidRPr="00DB1B7B" w14:paraId="4F3F011F" w14:textId="77777777" w:rsidTr="00D47EE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10729871" w:rsidR="00EA2FC0" w:rsidRPr="00DB1B7B" w:rsidRDefault="00EA2FC0" w:rsidP="004E3B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7263F" w:rsidRPr="00DB1B7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DB1B7B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320F8651" w14:textId="77777777" w:rsidR="00953062" w:rsidRPr="00DB1B7B" w:rsidRDefault="00953062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p w14:paraId="4362973D" w14:textId="77777777" w:rsidR="00D47EE6" w:rsidRPr="00DB1B7B" w:rsidRDefault="00EA2FC0" w:rsidP="004E3B9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1B7B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716AEC8A" w14:textId="577056FE" w:rsidR="0006142B" w:rsidRPr="00DB1B7B" w:rsidRDefault="00CF50F9" w:rsidP="0006142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1B7B">
        <w:rPr>
          <w:rFonts w:ascii="Arial" w:hAnsi="Arial" w:cs="Arial"/>
          <w:sz w:val="24"/>
          <w:szCs w:val="24"/>
        </w:rPr>
        <w:lastRenderedPageBreak/>
        <w:t xml:space="preserve">Desde já, convoco a todos os Edis e comunidade em geral para a </w:t>
      </w:r>
      <w:r w:rsidR="0006142B" w:rsidRPr="00DB1B7B">
        <w:rPr>
          <w:rFonts w:ascii="Arial" w:hAnsi="Arial" w:cs="Arial"/>
          <w:sz w:val="24"/>
          <w:szCs w:val="24"/>
        </w:rPr>
        <w:t xml:space="preserve">Sessão </w:t>
      </w:r>
      <w:r w:rsidR="00770438" w:rsidRPr="00DB1B7B">
        <w:rPr>
          <w:rFonts w:ascii="Arial" w:hAnsi="Arial" w:cs="Arial"/>
          <w:sz w:val="24"/>
          <w:szCs w:val="24"/>
        </w:rPr>
        <w:t xml:space="preserve">Ordinária no dia 12 de novembro </w:t>
      </w:r>
      <w:r w:rsidR="0006142B" w:rsidRPr="00DB1B7B">
        <w:rPr>
          <w:rFonts w:ascii="Arial" w:hAnsi="Arial" w:cs="Arial"/>
          <w:sz w:val="24"/>
          <w:szCs w:val="24"/>
        </w:rPr>
        <w:t>às 18 horas.</w:t>
      </w:r>
    </w:p>
    <w:p w14:paraId="2E015E93" w14:textId="77777777" w:rsidR="0006142B" w:rsidRPr="00DB1B7B" w:rsidRDefault="0006142B" w:rsidP="0006142B">
      <w:pPr>
        <w:spacing w:line="276" w:lineRule="auto"/>
        <w:ind w:left="2124" w:firstLine="708"/>
        <w:rPr>
          <w:rFonts w:ascii="Arial" w:hAnsi="Arial" w:cs="Arial"/>
          <w:sz w:val="24"/>
          <w:szCs w:val="24"/>
        </w:rPr>
      </w:pPr>
      <w:r w:rsidRPr="00DB1B7B">
        <w:rPr>
          <w:rFonts w:ascii="Arial" w:hAnsi="Arial" w:cs="Arial"/>
          <w:sz w:val="24"/>
          <w:szCs w:val="24"/>
        </w:rPr>
        <w:t>Assim, dou por encerrada esta Sessão Ordinária.</w:t>
      </w:r>
    </w:p>
    <w:p w14:paraId="6CBCA877" w14:textId="417094BB" w:rsidR="00E92CD4" w:rsidRPr="00DB1B7B" w:rsidRDefault="0006142B" w:rsidP="00B877C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B1B7B">
        <w:rPr>
          <w:rFonts w:ascii="Arial" w:hAnsi="Arial" w:cs="Arial"/>
          <w:sz w:val="24"/>
          <w:szCs w:val="24"/>
        </w:rPr>
        <w:t>Boa noite a todos.</w:t>
      </w:r>
    </w:p>
    <w:sectPr w:rsidR="00E92CD4" w:rsidRPr="00DB1B7B" w:rsidSect="00A3359B">
      <w:headerReference w:type="default" r:id="rId8"/>
      <w:footerReference w:type="default" r:id="rId9"/>
      <w:pgSz w:w="12240" w:h="15840"/>
      <w:pgMar w:top="1531" w:right="104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1AFB2" w14:textId="77777777" w:rsidR="001A53C2" w:rsidRDefault="001A53C2" w:rsidP="008F6923">
      <w:r>
        <w:separator/>
      </w:r>
    </w:p>
  </w:endnote>
  <w:endnote w:type="continuationSeparator" w:id="0">
    <w:p w14:paraId="646A703E" w14:textId="77777777" w:rsidR="001A53C2" w:rsidRDefault="001A53C2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470B6120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 w:rsidR="00590EC2">
      <w:rPr>
        <w:sz w:val="16"/>
        <w:szCs w:val="16"/>
      </w:rPr>
      <w:t>–</w:t>
    </w:r>
    <w:r w:rsidRPr="00F30AA0">
      <w:rPr>
        <w:sz w:val="16"/>
        <w:szCs w:val="16"/>
      </w:rPr>
      <w:t xml:space="preserve"> Fone</w:t>
    </w:r>
    <w:r w:rsidR="00590EC2">
      <w:rPr>
        <w:sz w:val="16"/>
        <w:szCs w:val="16"/>
      </w:rPr>
      <w:t>-</w:t>
    </w:r>
    <w:r w:rsidRPr="00F30AA0">
      <w:rPr>
        <w:sz w:val="16"/>
        <w:szCs w:val="16"/>
      </w:rPr>
      <w:t>(54)34355065-e-mail:camaraveradores@boavistadosul.rs.gov.br</w:t>
    </w:r>
    <w:r>
      <w:rPr>
        <w:sz w:val="16"/>
        <w:szCs w:val="16"/>
      </w:rPr>
      <w:t xml:space="preserve"> - 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54357" w14:textId="77777777" w:rsidR="001A53C2" w:rsidRDefault="001A53C2" w:rsidP="008F6923">
      <w:r>
        <w:separator/>
      </w:r>
    </w:p>
  </w:footnote>
  <w:footnote w:type="continuationSeparator" w:id="0">
    <w:p w14:paraId="3F32C254" w14:textId="77777777" w:rsidR="001A53C2" w:rsidRDefault="001A53C2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872755731" name="Imagem 87275573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5B75"/>
    <w:multiLevelType w:val="hybridMultilevel"/>
    <w:tmpl w:val="D31EC818"/>
    <w:lvl w:ilvl="0" w:tplc="9FE6BE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2017"/>
    <w:multiLevelType w:val="hybridMultilevel"/>
    <w:tmpl w:val="873EC36E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5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91BFC"/>
    <w:multiLevelType w:val="hybridMultilevel"/>
    <w:tmpl w:val="EB04BB50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62E89"/>
    <w:multiLevelType w:val="hybridMultilevel"/>
    <w:tmpl w:val="22683910"/>
    <w:lvl w:ilvl="0" w:tplc="799CD4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26E978C1"/>
    <w:multiLevelType w:val="hybridMultilevel"/>
    <w:tmpl w:val="635E7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33E22"/>
    <w:multiLevelType w:val="hybridMultilevel"/>
    <w:tmpl w:val="BB949A70"/>
    <w:lvl w:ilvl="0" w:tplc="5240C6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D302B"/>
    <w:multiLevelType w:val="hybridMultilevel"/>
    <w:tmpl w:val="2A5C7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42815"/>
    <w:multiLevelType w:val="hybridMultilevel"/>
    <w:tmpl w:val="82F20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B2756"/>
    <w:multiLevelType w:val="hybridMultilevel"/>
    <w:tmpl w:val="6FC0A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B3F96"/>
    <w:multiLevelType w:val="hybridMultilevel"/>
    <w:tmpl w:val="E1203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954F4"/>
    <w:multiLevelType w:val="hybridMultilevel"/>
    <w:tmpl w:val="9B885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F75E4"/>
    <w:multiLevelType w:val="hybridMultilevel"/>
    <w:tmpl w:val="E38AE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E7930"/>
    <w:multiLevelType w:val="hybridMultilevel"/>
    <w:tmpl w:val="7AC2EABE"/>
    <w:lvl w:ilvl="0" w:tplc="2272D3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C08AD"/>
    <w:multiLevelType w:val="hybridMultilevel"/>
    <w:tmpl w:val="38188310"/>
    <w:lvl w:ilvl="0" w:tplc="A1966B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E5854"/>
    <w:multiLevelType w:val="hybridMultilevel"/>
    <w:tmpl w:val="8D5EC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E24E6"/>
    <w:multiLevelType w:val="hybridMultilevel"/>
    <w:tmpl w:val="719CF0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94EC0"/>
    <w:multiLevelType w:val="hybridMultilevel"/>
    <w:tmpl w:val="D0F25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1550D"/>
    <w:multiLevelType w:val="hybridMultilevel"/>
    <w:tmpl w:val="A5BCA9E0"/>
    <w:lvl w:ilvl="0" w:tplc="DECCF10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13F3B"/>
    <w:multiLevelType w:val="hybridMultilevel"/>
    <w:tmpl w:val="D50CC08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60D62"/>
    <w:multiLevelType w:val="hybridMultilevel"/>
    <w:tmpl w:val="146CB9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5334F"/>
    <w:multiLevelType w:val="hybridMultilevel"/>
    <w:tmpl w:val="C37ACF48"/>
    <w:lvl w:ilvl="0" w:tplc="A016F5B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2882410">
    <w:abstractNumId w:val="20"/>
  </w:num>
  <w:num w:numId="2" w16cid:durableId="60762437">
    <w:abstractNumId w:val="10"/>
  </w:num>
  <w:num w:numId="3" w16cid:durableId="6236587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0354544">
    <w:abstractNumId w:val="23"/>
  </w:num>
  <w:num w:numId="5" w16cid:durableId="1236479137">
    <w:abstractNumId w:val="4"/>
  </w:num>
  <w:num w:numId="6" w16cid:durableId="1988120744">
    <w:abstractNumId w:val="8"/>
  </w:num>
  <w:num w:numId="7" w16cid:durableId="731388473">
    <w:abstractNumId w:val="28"/>
  </w:num>
  <w:num w:numId="8" w16cid:durableId="2110999365">
    <w:abstractNumId w:val="31"/>
  </w:num>
  <w:num w:numId="9" w16cid:durableId="94834110">
    <w:abstractNumId w:val="24"/>
  </w:num>
  <w:num w:numId="10" w16cid:durableId="1358696246">
    <w:abstractNumId w:val="21"/>
  </w:num>
  <w:num w:numId="11" w16cid:durableId="462425484">
    <w:abstractNumId w:val="5"/>
  </w:num>
  <w:num w:numId="12" w16cid:durableId="419758460">
    <w:abstractNumId w:val="23"/>
  </w:num>
  <w:num w:numId="13" w16cid:durableId="320542882">
    <w:abstractNumId w:val="6"/>
  </w:num>
  <w:num w:numId="14" w16cid:durableId="1921986684">
    <w:abstractNumId w:val="0"/>
  </w:num>
  <w:num w:numId="15" w16cid:durableId="20978630">
    <w:abstractNumId w:val="27"/>
  </w:num>
  <w:num w:numId="16" w16cid:durableId="545946684">
    <w:abstractNumId w:val="2"/>
  </w:num>
  <w:num w:numId="17" w16cid:durableId="1580748186">
    <w:abstractNumId w:val="12"/>
  </w:num>
  <w:num w:numId="18" w16cid:durableId="708914497">
    <w:abstractNumId w:val="26"/>
  </w:num>
  <w:num w:numId="19" w16cid:durableId="1298216864">
    <w:abstractNumId w:val="3"/>
  </w:num>
  <w:num w:numId="20" w16cid:durableId="1057361812">
    <w:abstractNumId w:val="25"/>
  </w:num>
  <w:num w:numId="21" w16cid:durableId="1591036328">
    <w:abstractNumId w:val="32"/>
  </w:num>
  <w:num w:numId="22" w16cid:durableId="1869681195">
    <w:abstractNumId w:val="9"/>
  </w:num>
  <w:num w:numId="23" w16cid:durableId="1903172048">
    <w:abstractNumId w:val="11"/>
  </w:num>
  <w:num w:numId="24" w16cid:durableId="83961161">
    <w:abstractNumId w:val="7"/>
  </w:num>
  <w:num w:numId="25" w16cid:durableId="1364550717">
    <w:abstractNumId w:val="14"/>
  </w:num>
  <w:num w:numId="26" w16cid:durableId="1556969334">
    <w:abstractNumId w:val="18"/>
  </w:num>
  <w:num w:numId="27" w16cid:durableId="336231390">
    <w:abstractNumId w:val="1"/>
  </w:num>
  <w:num w:numId="28" w16cid:durableId="286158464">
    <w:abstractNumId w:val="30"/>
  </w:num>
  <w:num w:numId="29" w16cid:durableId="1967664910">
    <w:abstractNumId w:val="29"/>
  </w:num>
  <w:num w:numId="30" w16cid:durableId="986322170">
    <w:abstractNumId w:val="34"/>
  </w:num>
  <w:num w:numId="31" w16cid:durableId="1480220953">
    <w:abstractNumId w:val="17"/>
  </w:num>
  <w:num w:numId="32" w16cid:durableId="1053240100">
    <w:abstractNumId w:val="15"/>
  </w:num>
  <w:num w:numId="33" w16cid:durableId="1457404557">
    <w:abstractNumId w:val="33"/>
  </w:num>
  <w:num w:numId="34" w16cid:durableId="1021247675">
    <w:abstractNumId w:val="13"/>
  </w:num>
  <w:num w:numId="35" w16cid:durableId="1233589045">
    <w:abstractNumId w:val="19"/>
  </w:num>
  <w:num w:numId="36" w16cid:durableId="1178928356">
    <w:abstractNumId w:val="22"/>
  </w:num>
  <w:num w:numId="37" w16cid:durableId="11666324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FA2"/>
    <w:rsid w:val="00002705"/>
    <w:rsid w:val="000043E8"/>
    <w:rsid w:val="000063B7"/>
    <w:rsid w:val="00010DB5"/>
    <w:rsid w:val="00017413"/>
    <w:rsid w:val="000250B9"/>
    <w:rsid w:val="0002583A"/>
    <w:rsid w:val="0003169E"/>
    <w:rsid w:val="000357B1"/>
    <w:rsid w:val="00036406"/>
    <w:rsid w:val="00037C31"/>
    <w:rsid w:val="000407BF"/>
    <w:rsid w:val="00042DA4"/>
    <w:rsid w:val="00051583"/>
    <w:rsid w:val="00052168"/>
    <w:rsid w:val="00053EA6"/>
    <w:rsid w:val="00055B75"/>
    <w:rsid w:val="00057876"/>
    <w:rsid w:val="0006142B"/>
    <w:rsid w:val="0006204A"/>
    <w:rsid w:val="00062DDE"/>
    <w:rsid w:val="00063152"/>
    <w:rsid w:val="00065826"/>
    <w:rsid w:val="000669BA"/>
    <w:rsid w:val="00067758"/>
    <w:rsid w:val="0006779D"/>
    <w:rsid w:val="00070459"/>
    <w:rsid w:val="0007147B"/>
    <w:rsid w:val="0007263F"/>
    <w:rsid w:val="000743AF"/>
    <w:rsid w:val="00074AA1"/>
    <w:rsid w:val="0007553F"/>
    <w:rsid w:val="00077567"/>
    <w:rsid w:val="000804CF"/>
    <w:rsid w:val="00083ADB"/>
    <w:rsid w:val="00086A3D"/>
    <w:rsid w:val="0009274C"/>
    <w:rsid w:val="0009362F"/>
    <w:rsid w:val="0009492C"/>
    <w:rsid w:val="00094DE4"/>
    <w:rsid w:val="00095A0B"/>
    <w:rsid w:val="000A0378"/>
    <w:rsid w:val="000A7893"/>
    <w:rsid w:val="000B1F68"/>
    <w:rsid w:val="000B2DF3"/>
    <w:rsid w:val="000B76A9"/>
    <w:rsid w:val="000C6031"/>
    <w:rsid w:val="000D00E0"/>
    <w:rsid w:val="000D34A6"/>
    <w:rsid w:val="000D48C0"/>
    <w:rsid w:val="000D4A1E"/>
    <w:rsid w:val="000D5A4A"/>
    <w:rsid w:val="000E0D6D"/>
    <w:rsid w:val="000E26DC"/>
    <w:rsid w:val="000E44E8"/>
    <w:rsid w:val="000E6085"/>
    <w:rsid w:val="000E6258"/>
    <w:rsid w:val="000E7BB9"/>
    <w:rsid w:val="000E7F84"/>
    <w:rsid w:val="000F06DF"/>
    <w:rsid w:val="000F11A8"/>
    <w:rsid w:val="000F18D6"/>
    <w:rsid w:val="000F22DF"/>
    <w:rsid w:val="000F7259"/>
    <w:rsid w:val="000F7580"/>
    <w:rsid w:val="00100EE5"/>
    <w:rsid w:val="00102490"/>
    <w:rsid w:val="00102A39"/>
    <w:rsid w:val="00107CBC"/>
    <w:rsid w:val="00110E09"/>
    <w:rsid w:val="001113E1"/>
    <w:rsid w:val="00113051"/>
    <w:rsid w:val="001131BD"/>
    <w:rsid w:val="00121D45"/>
    <w:rsid w:val="00126923"/>
    <w:rsid w:val="0013039C"/>
    <w:rsid w:val="001309E8"/>
    <w:rsid w:val="00130CDD"/>
    <w:rsid w:val="00132D06"/>
    <w:rsid w:val="0014683B"/>
    <w:rsid w:val="00150784"/>
    <w:rsid w:val="00150988"/>
    <w:rsid w:val="001547D4"/>
    <w:rsid w:val="0015554F"/>
    <w:rsid w:val="00156094"/>
    <w:rsid w:val="00162F0A"/>
    <w:rsid w:val="001656B4"/>
    <w:rsid w:val="001656DC"/>
    <w:rsid w:val="0016766B"/>
    <w:rsid w:val="00174A84"/>
    <w:rsid w:val="001760E3"/>
    <w:rsid w:val="001766C3"/>
    <w:rsid w:val="001772E7"/>
    <w:rsid w:val="001819B4"/>
    <w:rsid w:val="00183008"/>
    <w:rsid w:val="00185CE5"/>
    <w:rsid w:val="00187F88"/>
    <w:rsid w:val="001904B1"/>
    <w:rsid w:val="00190D92"/>
    <w:rsid w:val="001911BA"/>
    <w:rsid w:val="00191D9C"/>
    <w:rsid w:val="00196C97"/>
    <w:rsid w:val="001A08E2"/>
    <w:rsid w:val="001A2795"/>
    <w:rsid w:val="001A50A4"/>
    <w:rsid w:val="001A526B"/>
    <w:rsid w:val="001A53C2"/>
    <w:rsid w:val="001B1817"/>
    <w:rsid w:val="001B2745"/>
    <w:rsid w:val="001B2949"/>
    <w:rsid w:val="001B3161"/>
    <w:rsid w:val="001B5FD7"/>
    <w:rsid w:val="001C00B6"/>
    <w:rsid w:val="001C47C4"/>
    <w:rsid w:val="001D282C"/>
    <w:rsid w:val="001D3286"/>
    <w:rsid w:val="001D4D56"/>
    <w:rsid w:val="001D7334"/>
    <w:rsid w:val="001D7FB2"/>
    <w:rsid w:val="001E05D5"/>
    <w:rsid w:val="001E1E36"/>
    <w:rsid w:val="001E4D99"/>
    <w:rsid w:val="001E5178"/>
    <w:rsid w:val="001F2895"/>
    <w:rsid w:val="001F3C80"/>
    <w:rsid w:val="001F630C"/>
    <w:rsid w:val="001F6918"/>
    <w:rsid w:val="001F71E3"/>
    <w:rsid w:val="00201822"/>
    <w:rsid w:val="002043FB"/>
    <w:rsid w:val="00207872"/>
    <w:rsid w:val="00207B87"/>
    <w:rsid w:val="00207DB2"/>
    <w:rsid w:val="00214648"/>
    <w:rsid w:val="00215883"/>
    <w:rsid w:val="00216250"/>
    <w:rsid w:val="00216EC4"/>
    <w:rsid w:val="00220CA8"/>
    <w:rsid w:val="0022159F"/>
    <w:rsid w:val="00221789"/>
    <w:rsid w:val="00233609"/>
    <w:rsid w:val="00236AE1"/>
    <w:rsid w:val="00240767"/>
    <w:rsid w:val="00240AB7"/>
    <w:rsid w:val="00240C31"/>
    <w:rsid w:val="00242E91"/>
    <w:rsid w:val="00246B22"/>
    <w:rsid w:val="00247366"/>
    <w:rsid w:val="00250906"/>
    <w:rsid w:val="00251F86"/>
    <w:rsid w:val="00262CE7"/>
    <w:rsid w:val="00262D90"/>
    <w:rsid w:val="00266093"/>
    <w:rsid w:val="00267C72"/>
    <w:rsid w:val="00272A22"/>
    <w:rsid w:val="0028065C"/>
    <w:rsid w:val="0028397D"/>
    <w:rsid w:val="00284C56"/>
    <w:rsid w:val="00285E44"/>
    <w:rsid w:val="0028627D"/>
    <w:rsid w:val="00287BBA"/>
    <w:rsid w:val="00287D7F"/>
    <w:rsid w:val="002903D0"/>
    <w:rsid w:val="0029545D"/>
    <w:rsid w:val="0029606E"/>
    <w:rsid w:val="0029645F"/>
    <w:rsid w:val="002969D2"/>
    <w:rsid w:val="00297246"/>
    <w:rsid w:val="00297631"/>
    <w:rsid w:val="002A2AF5"/>
    <w:rsid w:val="002A3410"/>
    <w:rsid w:val="002A34FE"/>
    <w:rsid w:val="002B2133"/>
    <w:rsid w:val="002B2B3F"/>
    <w:rsid w:val="002B6109"/>
    <w:rsid w:val="002C0313"/>
    <w:rsid w:val="002C432C"/>
    <w:rsid w:val="002C5727"/>
    <w:rsid w:val="002C6240"/>
    <w:rsid w:val="002D1605"/>
    <w:rsid w:val="002D1612"/>
    <w:rsid w:val="002D18B7"/>
    <w:rsid w:val="002D1E9F"/>
    <w:rsid w:val="002D4852"/>
    <w:rsid w:val="002D4BAF"/>
    <w:rsid w:val="002D637A"/>
    <w:rsid w:val="002D7A34"/>
    <w:rsid w:val="002E41BD"/>
    <w:rsid w:val="002E475E"/>
    <w:rsid w:val="002E59FE"/>
    <w:rsid w:val="002E692F"/>
    <w:rsid w:val="002E7DA8"/>
    <w:rsid w:val="002F004B"/>
    <w:rsid w:val="002F0BB6"/>
    <w:rsid w:val="002F32C2"/>
    <w:rsid w:val="002F4395"/>
    <w:rsid w:val="002F4EC5"/>
    <w:rsid w:val="002F57D6"/>
    <w:rsid w:val="002F5EB5"/>
    <w:rsid w:val="002F79FA"/>
    <w:rsid w:val="00301718"/>
    <w:rsid w:val="00302750"/>
    <w:rsid w:val="00305D13"/>
    <w:rsid w:val="00305F39"/>
    <w:rsid w:val="00307A61"/>
    <w:rsid w:val="00310C79"/>
    <w:rsid w:val="00314ECA"/>
    <w:rsid w:val="00315F68"/>
    <w:rsid w:val="00316F96"/>
    <w:rsid w:val="00320A40"/>
    <w:rsid w:val="00321BBE"/>
    <w:rsid w:val="00322B66"/>
    <w:rsid w:val="003247CC"/>
    <w:rsid w:val="00325511"/>
    <w:rsid w:val="003258CD"/>
    <w:rsid w:val="003304B6"/>
    <w:rsid w:val="00331454"/>
    <w:rsid w:val="003322AA"/>
    <w:rsid w:val="00332427"/>
    <w:rsid w:val="003347A6"/>
    <w:rsid w:val="00336641"/>
    <w:rsid w:val="003366A3"/>
    <w:rsid w:val="00336A1A"/>
    <w:rsid w:val="00336AE1"/>
    <w:rsid w:val="00336FB2"/>
    <w:rsid w:val="00343565"/>
    <w:rsid w:val="00345B69"/>
    <w:rsid w:val="00351280"/>
    <w:rsid w:val="00352023"/>
    <w:rsid w:val="003534B7"/>
    <w:rsid w:val="00353913"/>
    <w:rsid w:val="003553B9"/>
    <w:rsid w:val="003570C9"/>
    <w:rsid w:val="00357EE0"/>
    <w:rsid w:val="00360728"/>
    <w:rsid w:val="003639D6"/>
    <w:rsid w:val="00364495"/>
    <w:rsid w:val="00365A92"/>
    <w:rsid w:val="003734D9"/>
    <w:rsid w:val="00376733"/>
    <w:rsid w:val="003858C4"/>
    <w:rsid w:val="00385FB5"/>
    <w:rsid w:val="00386DA6"/>
    <w:rsid w:val="003906F4"/>
    <w:rsid w:val="00390A8B"/>
    <w:rsid w:val="0039195C"/>
    <w:rsid w:val="003923F7"/>
    <w:rsid w:val="00394592"/>
    <w:rsid w:val="00395A47"/>
    <w:rsid w:val="00395AF9"/>
    <w:rsid w:val="00396E2A"/>
    <w:rsid w:val="00397D18"/>
    <w:rsid w:val="003A3F85"/>
    <w:rsid w:val="003A7652"/>
    <w:rsid w:val="003B19FB"/>
    <w:rsid w:val="003B1EB0"/>
    <w:rsid w:val="003B5F6D"/>
    <w:rsid w:val="003B61E0"/>
    <w:rsid w:val="003C10F4"/>
    <w:rsid w:val="003C3EB0"/>
    <w:rsid w:val="003C62B8"/>
    <w:rsid w:val="003C7581"/>
    <w:rsid w:val="003D13D1"/>
    <w:rsid w:val="003D251B"/>
    <w:rsid w:val="003D2FD4"/>
    <w:rsid w:val="003D4577"/>
    <w:rsid w:val="003D5A6A"/>
    <w:rsid w:val="003E1625"/>
    <w:rsid w:val="003E3D3C"/>
    <w:rsid w:val="003E4085"/>
    <w:rsid w:val="003F1159"/>
    <w:rsid w:val="003F2D6C"/>
    <w:rsid w:val="003F64F0"/>
    <w:rsid w:val="003F691B"/>
    <w:rsid w:val="003F780B"/>
    <w:rsid w:val="003F78FD"/>
    <w:rsid w:val="00401F0D"/>
    <w:rsid w:val="0040332C"/>
    <w:rsid w:val="004048B8"/>
    <w:rsid w:val="00406485"/>
    <w:rsid w:val="004065C8"/>
    <w:rsid w:val="00410209"/>
    <w:rsid w:val="0041069E"/>
    <w:rsid w:val="004147B7"/>
    <w:rsid w:val="00416254"/>
    <w:rsid w:val="004167C0"/>
    <w:rsid w:val="00417B3C"/>
    <w:rsid w:val="004201E6"/>
    <w:rsid w:val="00421EE8"/>
    <w:rsid w:val="00425C86"/>
    <w:rsid w:val="00427B40"/>
    <w:rsid w:val="004308A0"/>
    <w:rsid w:val="00431A83"/>
    <w:rsid w:val="00433A25"/>
    <w:rsid w:val="004350FE"/>
    <w:rsid w:val="00435DBB"/>
    <w:rsid w:val="00436127"/>
    <w:rsid w:val="004366F6"/>
    <w:rsid w:val="004379EA"/>
    <w:rsid w:val="00441F78"/>
    <w:rsid w:val="00444418"/>
    <w:rsid w:val="004447FB"/>
    <w:rsid w:val="00445A29"/>
    <w:rsid w:val="004461B8"/>
    <w:rsid w:val="004467B8"/>
    <w:rsid w:val="00446D09"/>
    <w:rsid w:val="00451227"/>
    <w:rsid w:val="004520A5"/>
    <w:rsid w:val="0045432F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3F3"/>
    <w:rsid w:val="0048260C"/>
    <w:rsid w:val="00483364"/>
    <w:rsid w:val="00491869"/>
    <w:rsid w:val="00492D5A"/>
    <w:rsid w:val="00494857"/>
    <w:rsid w:val="00496D3A"/>
    <w:rsid w:val="004A1CF7"/>
    <w:rsid w:val="004A62D9"/>
    <w:rsid w:val="004A6862"/>
    <w:rsid w:val="004B1ADF"/>
    <w:rsid w:val="004B268F"/>
    <w:rsid w:val="004B61F6"/>
    <w:rsid w:val="004B6E26"/>
    <w:rsid w:val="004B7647"/>
    <w:rsid w:val="004C60F2"/>
    <w:rsid w:val="004D0DAD"/>
    <w:rsid w:val="004D4044"/>
    <w:rsid w:val="004D5340"/>
    <w:rsid w:val="004D5D33"/>
    <w:rsid w:val="004D795E"/>
    <w:rsid w:val="004E0798"/>
    <w:rsid w:val="004E1806"/>
    <w:rsid w:val="004E3B9E"/>
    <w:rsid w:val="004E4824"/>
    <w:rsid w:val="004E561F"/>
    <w:rsid w:val="004E61D2"/>
    <w:rsid w:val="004E6A44"/>
    <w:rsid w:val="004E7EE8"/>
    <w:rsid w:val="004F134C"/>
    <w:rsid w:val="004F27FB"/>
    <w:rsid w:val="004F2DD2"/>
    <w:rsid w:val="004F3B37"/>
    <w:rsid w:val="004F44E7"/>
    <w:rsid w:val="004F580E"/>
    <w:rsid w:val="004F5957"/>
    <w:rsid w:val="004F5E97"/>
    <w:rsid w:val="004F637B"/>
    <w:rsid w:val="00501974"/>
    <w:rsid w:val="00503901"/>
    <w:rsid w:val="00503E03"/>
    <w:rsid w:val="00503F67"/>
    <w:rsid w:val="00506CB8"/>
    <w:rsid w:val="00514CB6"/>
    <w:rsid w:val="00515BA8"/>
    <w:rsid w:val="00515E38"/>
    <w:rsid w:val="005214BF"/>
    <w:rsid w:val="0052411B"/>
    <w:rsid w:val="00530065"/>
    <w:rsid w:val="00530A55"/>
    <w:rsid w:val="005314A3"/>
    <w:rsid w:val="00541A8D"/>
    <w:rsid w:val="00541F20"/>
    <w:rsid w:val="005436EF"/>
    <w:rsid w:val="00551528"/>
    <w:rsid w:val="00552C67"/>
    <w:rsid w:val="0055394F"/>
    <w:rsid w:val="0055654B"/>
    <w:rsid w:val="00556A3E"/>
    <w:rsid w:val="00556B76"/>
    <w:rsid w:val="0055717B"/>
    <w:rsid w:val="00557607"/>
    <w:rsid w:val="005637C6"/>
    <w:rsid w:val="00571D50"/>
    <w:rsid w:val="0057568C"/>
    <w:rsid w:val="00575A7D"/>
    <w:rsid w:val="00576D19"/>
    <w:rsid w:val="00577F8F"/>
    <w:rsid w:val="0058048E"/>
    <w:rsid w:val="00582338"/>
    <w:rsid w:val="005846BA"/>
    <w:rsid w:val="0058554D"/>
    <w:rsid w:val="00586AF6"/>
    <w:rsid w:val="00586D8D"/>
    <w:rsid w:val="00590C2F"/>
    <w:rsid w:val="00590EC2"/>
    <w:rsid w:val="00592396"/>
    <w:rsid w:val="00592449"/>
    <w:rsid w:val="00593236"/>
    <w:rsid w:val="00593872"/>
    <w:rsid w:val="00593FF3"/>
    <w:rsid w:val="0059421A"/>
    <w:rsid w:val="00595CDA"/>
    <w:rsid w:val="00596FC9"/>
    <w:rsid w:val="005A34C4"/>
    <w:rsid w:val="005B0B42"/>
    <w:rsid w:val="005B33AD"/>
    <w:rsid w:val="005B6D08"/>
    <w:rsid w:val="005B7007"/>
    <w:rsid w:val="005C1776"/>
    <w:rsid w:val="005C1FBA"/>
    <w:rsid w:val="005C2099"/>
    <w:rsid w:val="005C4F53"/>
    <w:rsid w:val="005D0C41"/>
    <w:rsid w:val="005D2961"/>
    <w:rsid w:val="005D2B81"/>
    <w:rsid w:val="005D418A"/>
    <w:rsid w:val="005D5BFF"/>
    <w:rsid w:val="005E2DC2"/>
    <w:rsid w:val="005E3993"/>
    <w:rsid w:val="005E3E66"/>
    <w:rsid w:val="005E45B2"/>
    <w:rsid w:val="005E4779"/>
    <w:rsid w:val="005E4D84"/>
    <w:rsid w:val="005F0B04"/>
    <w:rsid w:val="005F1F0D"/>
    <w:rsid w:val="005F24E8"/>
    <w:rsid w:val="00601999"/>
    <w:rsid w:val="00603924"/>
    <w:rsid w:val="00604950"/>
    <w:rsid w:val="00604B14"/>
    <w:rsid w:val="00604C9E"/>
    <w:rsid w:val="00606725"/>
    <w:rsid w:val="00606E55"/>
    <w:rsid w:val="00607489"/>
    <w:rsid w:val="006109F2"/>
    <w:rsid w:val="00611BC0"/>
    <w:rsid w:val="0061291B"/>
    <w:rsid w:val="006174FD"/>
    <w:rsid w:val="006202E3"/>
    <w:rsid w:val="006206AA"/>
    <w:rsid w:val="006212B0"/>
    <w:rsid w:val="0062676E"/>
    <w:rsid w:val="00631B02"/>
    <w:rsid w:val="006323AC"/>
    <w:rsid w:val="006332AE"/>
    <w:rsid w:val="00633946"/>
    <w:rsid w:val="0063479E"/>
    <w:rsid w:val="00636C4E"/>
    <w:rsid w:val="00637079"/>
    <w:rsid w:val="0064221C"/>
    <w:rsid w:val="00644E9D"/>
    <w:rsid w:val="00646E97"/>
    <w:rsid w:val="00647437"/>
    <w:rsid w:val="00650F78"/>
    <w:rsid w:val="006524F5"/>
    <w:rsid w:val="00653375"/>
    <w:rsid w:val="00654CEF"/>
    <w:rsid w:val="00656E63"/>
    <w:rsid w:val="00661CB5"/>
    <w:rsid w:val="006624AC"/>
    <w:rsid w:val="00663F91"/>
    <w:rsid w:val="0066453E"/>
    <w:rsid w:val="006718D9"/>
    <w:rsid w:val="00677E98"/>
    <w:rsid w:val="00684F00"/>
    <w:rsid w:val="00686196"/>
    <w:rsid w:val="006869B8"/>
    <w:rsid w:val="006870F9"/>
    <w:rsid w:val="006879C2"/>
    <w:rsid w:val="006903F0"/>
    <w:rsid w:val="0069075A"/>
    <w:rsid w:val="006913AA"/>
    <w:rsid w:val="0069224C"/>
    <w:rsid w:val="00694C82"/>
    <w:rsid w:val="006B03AA"/>
    <w:rsid w:val="006B0A05"/>
    <w:rsid w:val="006B12DE"/>
    <w:rsid w:val="006B3FA3"/>
    <w:rsid w:val="006B7E60"/>
    <w:rsid w:val="006C000C"/>
    <w:rsid w:val="006C1F83"/>
    <w:rsid w:val="006C2EB9"/>
    <w:rsid w:val="006C4A47"/>
    <w:rsid w:val="006C5172"/>
    <w:rsid w:val="006C589B"/>
    <w:rsid w:val="006C6568"/>
    <w:rsid w:val="006D2635"/>
    <w:rsid w:val="006D27BA"/>
    <w:rsid w:val="006D2890"/>
    <w:rsid w:val="006E0F3A"/>
    <w:rsid w:val="006E282F"/>
    <w:rsid w:val="006E5383"/>
    <w:rsid w:val="006E560A"/>
    <w:rsid w:val="006E78E9"/>
    <w:rsid w:val="006F4948"/>
    <w:rsid w:val="007017B2"/>
    <w:rsid w:val="00701C67"/>
    <w:rsid w:val="00702450"/>
    <w:rsid w:val="00703F6B"/>
    <w:rsid w:val="00707B14"/>
    <w:rsid w:val="00710086"/>
    <w:rsid w:val="00711D91"/>
    <w:rsid w:val="00714462"/>
    <w:rsid w:val="00714591"/>
    <w:rsid w:val="00714C07"/>
    <w:rsid w:val="0071594A"/>
    <w:rsid w:val="0071642E"/>
    <w:rsid w:val="00717EBF"/>
    <w:rsid w:val="0072081B"/>
    <w:rsid w:val="00725ECC"/>
    <w:rsid w:val="00727137"/>
    <w:rsid w:val="0073045C"/>
    <w:rsid w:val="00731D58"/>
    <w:rsid w:val="00732447"/>
    <w:rsid w:val="0073477B"/>
    <w:rsid w:val="0073535F"/>
    <w:rsid w:val="00735CDE"/>
    <w:rsid w:val="00740BF7"/>
    <w:rsid w:val="007467FE"/>
    <w:rsid w:val="00747878"/>
    <w:rsid w:val="00753E95"/>
    <w:rsid w:val="007569E0"/>
    <w:rsid w:val="007634EE"/>
    <w:rsid w:val="0076682B"/>
    <w:rsid w:val="0077018A"/>
    <w:rsid w:val="007702CE"/>
    <w:rsid w:val="00770438"/>
    <w:rsid w:val="0077095C"/>
    <w:rsid w:val="0077220B"/>
    <w:rsid w:val="007722D1"/>
    <w:rsid w:val="0077250A"/>
    <w:rsid w:val="0077681C"/>
    <w:rsid w:val="0078124F"/>
    <w:rsid w:val="00781F69"/>
    <w:rsid w:val="00782653"/>
    <w:rsid w:val="00782654"/>
    <w:rsid w:val="0078408C"/>
    <w:rsid w:val="007854A7"/>
    <w:rsid w:val="0078659D"/>
    <w:rsid w:val="00786BD5"/>
    <w:rsid w:val="007928AF"/>
    <w:rsid w:val="00793EC4"/>
    <w:rsid w:val="00794F7F"/>
    <w:rsid w:val="007960D3"/>
    <w:rsid w:val="00796B72"/>
    <w:rsid w:val="007A2210"/>
    <w:rsid w:val="007A6F79"/>
    <w:rsid w:val="007B4830"/>
    <w:rsid w:val="007B62D5"/>
    <w:rsid w:val="007B6F2F"/>
    <w:rsid w:val="007B78C5"/>
    <w:rsid w:val="007C2F41"/>
    <w:rsid w:val="007C431A"/>
    <w:rsid w:val="007C43BE"/>
    <w:rsid w:val="007C584A"/>
    <w:rsid w:val="007C79C1"/>
    <w:rsid w:val="007D4396"/>
    <w:rsid w:val="007D5C1E"/>
    <w:rsid w:val="007D67F5"/>
    <w:rsid w:val="007D773D"/>
    <w:rsid w:val="007E1347"/>
    <w:rsid w:val="007E734E"/>
    <w:rsid w:val="007F0B2A"/>
    <w:rsid w:val="007F0F31"/>
    <w:rsid w:val="007F111B"/>
    <w:rsid w:val="007F2B31"/>
    <w:rsid w:val="007F2E89"/>
    <w:rsid w:val="007F323C"/>
    <w:rsid w:val="007F6790"/>
    <w:rsid w:val="00800BA6"/>
    <w:rsid w:val="00801BEF"/>
    <w:rsid w:val="00807C31"/>
    <w:rsid w:val="00814F60"/>
    <w:rsid w:val="00815CD2"/>
    <w:rsid w:val="00815DDB"/>
    <w:rsid w:val="00815F8B"/>
    <w:rsid w:val="00816AA6"/>
    <w:rsid w:val="008178A1"/>
    <w:rsid w:val="008217F3"/>
    <w:rsid w:val="00821927"/>
    <w:rsid w:val="00822AC6"/>
    <w:rsid w:val="00825387"/>
    <w:rsid w:val="00825415"/>
    <w:rsid w:val="008262CD"/>
    <w:rsid w:val="0082780C"/>
    <w:rsid w:val="00827C88"/>
    <w:rsid w:val="008302F0"/>
    <w:rsid w:val="008314BC"/>
    <w:rsid w:val="00835673"/>
    <w:rsid w:val="00840533"/>
    <w:rsid w:val="008420C6"/>
    <w:rsid w:val="00844654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0EBC"/>
    <w:rsid w:val="00895E4B"/>
    <w:rsid w:val="008966D1"/>
    <w:rsid w:val="00897706"/>
    <w:rsid w:val="008A08B3"/>
    <w:rsid w:val="008A2631"/>
    <w:rsid w:val="008A393F"/>
    <w:rsid w:val="008B0002"/>
    <w:rsid w:val="008B078C"/>
    <w:rsid w:val="008B0F38"/>
    <w:rsid w:val="008B2D62"/>
    <w:rsid w:val="008B3353"/>
    <w:rsid w:val="008B608E"/>
    <w:rsid w:val="008C361E"/>
    <w:rsid w:val="008C371E"/>
    <w:rsid w:val="008C627F"/>
    <w:rsid w:val="008D1C7F"/>
    <w:rsid w:val="008D2214"/>
    <w:rsid w:val="008D24AF"/>
    <w:rsid w:val="008D4F73"/>
    <w:rsid w:val="008D5FB8"/>
    <w:rsid w:val="008D7A4D"/>
    <w:rsid w:val="008E04FE"/>
    <w:rsid w:val="008E0500"/>
    <w:rsid w:val="008E4374"/>
    <w:rsid w:val="008E5CBA"/>
    <w:rsid w:val="008E5EEF"/>
    <w:rsid w:val="008E5F41"/>
    <w:rsid w:val="008F04DD"/>
    <w:rsid w:val="008F4C39"/>
    <w:rsid w:val="008F6923"/>
    <w:rsid w:val="008F7D60"/>
    <w:rsid w:val="00900851"/>
    <w:rsid w:val="00902019"/>
    <w:rsid w:val="00904364"/>
    <w:rsid w:val="009046AC"/>
    <w:rsid w:val="00904811"/>
    <w:rsid w:val="0091164A"/>
    <w:rsid w:val="00912292"/>
    <w:rsid w:val="00914521"/>
    <w:rsid w:val="00914F90"/>
    <w:rsid w:val="009156CE"/>
    <w:rsid w:val="0092035B"/>
    <w:rsid w:val="00922D49"/>
    <w:rsid w:val="00925828"/>
    <w:rsid w:val="00926160"/>
    <w:rsid w:val="00926992"/>
    <w:rsid w:val="00930201"/>
    <w:rsid w:val="00930E96"/>
    <w:rsid w:val="00931A3B"/>
    <w:rsid w:val="00934907"/>
    <w:rsid w:val="00934A0F"/>
    <w:rsid w:val="009403AA"/>
    <w:rsid w:val="00941E2C"/>
    <w:rsid w:val="0094482D"/>
    <w:rsid w:val="0095190E"/>
    <w:rsid w:val="0095254F"/>
    <w:rsid w:val="00952D8F"/>
    <w:rsid w:val="00953062"/>
    <w:rsid w:val="00953D10"/>
    <w:rsid w:val="00956005"/>
    <w:rsid w:val="00956A45"/>
    <w:rsid w:val="00960681"/>
    <w:rsid w:val="00960739"/>
    <w:rsid w:val="00960D2A"/>
    <w:rsid w:val="00963BDB"/>
    <w:rsid w:val="00965544"/>
    <w:rsid w:val="00966DA3"/>
    <w:rsid w:val="00971B0C"/>
    <w:rsid w:val="00972775"/>
    <w:rsid w:val="00977230"/>
    <w:rsid w:val="009772D9"/>
    <w:rsid w:val="00977E8A"/>
    <w:rsid w:val="009836CE"/>
    <w:rsid w:val="009916F2"/>
    <w:rsid w:val="00993BE6"/>
    <w:rsid w:val="009962FF"/>
    <w:rsid w:val="009A3852"/>
    <w:rsid w:val="009A4F33"/>
    <w:rsid w:val="009B218F"/>
    <w:rsid w:val="009B5D09"/>
    <w:rsid w:val="009B771A"/>
    <w:rsid w:val="009C1590"/>
    <w:rsid w:val="009C1918"/>
    <w:rsid w:val="009C5B2F"/>
    <w:rsid w:val="009C6160"/>
    <w:rsid w:val="009D00A0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13B"/>
    <w:rsid w:val="009F555F"/>
    <w:rsid w:val="00A017C8"/>
    <w:rsid w:val="00A04230"/>
    <w:rsid w:val="00A100BF"/>
    <w:rsid w:val="00A10FCD"/>
    <w:rsid w:val="00A11129"/>
    <w:rsid w:val="00A11EA6"/>
    <w:rsid w:val="00A1247B"/>
    <w:rsid w:val="00A12FCB"/>
    <w:rsid w:val="00A12FD6"/>
    <w:rsid w:val="00A13A9B"/>
    <w:rsid w:val="00A144D6"/>
    <w:rsid w:val="00A150F4"/>
    <w:rsid w:val="00A16CE0"/>
    <w:rsid w:val="00A2243B"/>
    <w:rsid w:val="00A2386F"/>
    <w:rsid w:val="00A25BBC"/>
    <w:rsid w:val="00A25C32"/>
    <w:rsid w:val="00A27142"/>
    <w:rsid w:val="00A271E6"/>
    <w:rsid w:val="00A325B7"/>
    <w:rsid w:val="00A3359B"/>
    <w:rsid w:val="00A40629"/>
    <w:rsid w:val="00A40647"/>
    <w:rsid w:val="00A40D1F"/>
    <w:rsid w:val="00A4182C"/>
    <w:rsid w:val="00A41DA9"/>
    <w:rsid w:val="00A42712"/>
    <w:rsid w:val="00A42D61"/>
    <w:rsid w:val="00A44CAA"/>
    <w:rsid w:val="00A468A9"/>
    <w:rsid w:val="00A47587"/>
    <w:rsid w:val="00A51595"/>
    <w:rsid w:val="00A51A1F"/>
    <w:rsid w:val="00A51A91"/>
    <w:rsid w:val="00A52313"/>
    <w:rsid w:val="00A52B25"/>
    <w:rsid w:val="00A533FF"/>
    <w:rsid w:val="00A53546"/>
    <w:rsid w:val="00A60B69"/>
    <w:rsid w:val="00A62428"/>
    <w:rsid w:val="00A64DA0"/>
    <w:rsid w:val="00A6636E"/>
    <w:rsid w:val="00A66608"/>
    <w:rsid w:val="00A66D27"/>
    <w:rsid w:val="00A75782"/>
    <w:rsid w:val="00A7745C"/>
    <w:rsid w:val="00A80DAE"/>
    <w:rsid w:val="00A840AE"/>
    <w:rsid w:val="00A84FBC"/>
    <w:rsid w:val="00A9022C"/>
    <w:rsid w:val="00A930B1"/>
    <w:rsid w:val="00AA1F86"/>
    <w:rsid w:val="00AA22C5"/>
    <w:rsid w:val="00AA2A7B"/>
    <w:rsid w:val="00AA33A5"/>
    <w:rsid w:val="00AB1527"/>
    <w:rsid w:val="00AB3A75"/>
    <w:rsid w:val="00AB3F29"/>
    <w:rsid w:val="00AB555F"/>
    <w:rsid w:val="00AB70F7"/>
    <w:rsid w:val="00AB7921"/>
    <w:rsid w:val="00AC0620"/>
    <w:rsid w:val="00AC1499"/>
    <w:rsid w:val="00AC4EB8"/>
    <w:rsid w:val="00AC54F5"/>
    <w:rsid w:val="00AC5BA8"/>
    <w:rsid w:val="00AC6691"/>
    <w:rsid w:val="00AC7976"/>
    <w:rsid w:val="00AD34F2"/>
    <w:rsid w:val="00AD3B08"/>
    <w:rsid w:val="00AE66C2"/>
    <w:rsid w:val="00AF107D"/>
    <w:rsid w:val="00AF17CE"/>
    <w:rsid w:val="00AF7555"/>
    <w:rsid w:val="00B01420"/>
    <w:rsid w:val="00B05E66"/>
    <w:rsid w:val="00B10024"/>
    <w:rsid w:val="00B11A92"/>
    <w:rsid w:val="00B1340A"/>
    <w:rsid w:val="00B14D9C"/>
    <w:rsid w:val="00B21761"/>
    <w:rsid w:val="00B24B3E"/>
    <w:rsid w:val="00B24EFA"/>
    <w:rsid w:val="00B25ABE"/>
    <w:rsid w:val="00B2765E"/>
    <w:rsid w:val="00B31B67"/>
    <w:rsid w:val="00B3253B"/>
    <w:rsid w:val="00B45636"/>
    <w:rsid w:val="00B5479D"/>
    <w:rsid w:val="00B54BA9"/>
    <w:rsid w:val="00B55CC5"/>
    <w:rsid w:val="00B56D3C"/>
    <w:rsid w:val="00B60A66"/>
    <w:rsid w:val="00B6535E"/>
    <w:rsid w:val="00B661A0"/>
    <w:rsid w:val="00B667A9"/>
    <w:rsid w:val="00B66902"/>
    <w:rsid w:val="00B67724"/>
    <w:rsid w:val="00B73F59"/>
    <w:rsid w:val="00B74187"/>
    <w:rsid w:val="00B7594D"/>
    <w:rsid w:val="00B82276"/>
    <w:rsid w:val="00B84271"/>
    <w:rsid w:val="00B8482D"/>
    <w:rsid w:val="00B877C9"/>
    <w:rsid w:val="00B92288"/>
    <w:rsid w:val="00B94997"/>
    <w:rsid w:val="00BA3E5F"/>
    <w:rsid w:val="00BA3F7A"/>
    <w:rsid w:val="00BA6A22"/>
    <w:rsid w:val="00BA7F46"/>
    <w:rsid w:val="00BB3AAB"/>
    <w:rsid w:val="00BB539A"/>
    <w:rsid w:val="00BB6A03"/>
    <w:rsid w:val="00BC0B6B"/>
    <w:rsid w:val="00BC0DFE"/>
    <w:rsid w:val="00BC152D"/>
    <w:rsid w:val="00BC15D2"/>
    <w:rsid w:val="00BC2615"/>
    <w:rsid w:val="00BC2FF4"/>
    <w:rsid w:val="00BC748E"/>
    <w:rsid w:val="00BD28DB"/>
    <w:rsid w:val="00BD2E6E"/>
    <w:rsid w:val="00BD5190"/>
    <w:rsid w:val="00BD537B"/>
    <w:rsid w:val="00BE26B1"/>
    <w:rsid w:val="00BE331B"/>
    <w:rsid w:val="00BE5B28"/>
    <w:rsid w:val="00BE79EB"/>
    <w:rsid w:val="00BE7E9D"/>
    <w:rsid w:val="00BF397F"/>
    <w:rsid w:val="00BF5F18"/>
    <w:rsid w:val="00BF6C26"/>
    <w:rsid w:val="00C05324"/>
    <w:rsid w:val="00C059F1"/>
    <w:rsid w:val="00C10DFB"/>
    <w:rsid w:val="00C11DE6"/>
    <w:rsid w:val="00C12940"/>
    <w:rsid w:val="00C1716B"/>
    <w:rsid w:val="00C20316"/>
    <w:rsid w:val="00C238A2"/>
    <w:rsid w:val="00C254AA"/>
    <w:rsid w:val="00C26B65"/>
    <w:rsid w:val="00C31D20"/>
    <w:rsid w:val="00C32895"/>
    <w:rsid w:val="00C32FCE"/>
    <w:rsid w:val="00C36F3D"/>
    <w:rsid w:val="00C37BBC"/>
    <w:rsid w:val="00C41E8F"/>
    <w:rsid w:val="00C45CFC"/>
    <w:rsid w:val="00C5067A"/>
    <w:rsid w:val="00C515A6"/>
    <w:rsid w:val="00C51795"/>
    <w:rsid w:val="00C550AB"/>
    <w:rsid w:val="00C627E9"/>
    <w:rsid w:val="00C632AF"/>
    <w:rsid w:val="00C64475"/>
    <w:rsid w:val="00C70076"/>
    <w:rsid w:val="00C7323B"/>
    <w:rsid w:val="00C73A2B"/>
    <w:rsid w:val="00C758E6"/>
    <w:rsid w:val="00C76D20"/>
    <w:rsid w:val="00C77DF3"/>
    <w:rsid w:val="00C8050E"/>
    <w:rsid w:val="00C810CB"/>
    <w:rsid w:val="00C815E8"/>
    <w:rsid w:val="00C824EC"/>
    <w:rsid w:val="00C91EB0"/>
    <w:rsid w:val="00C9313B"/>
    <w:rsid w:val="00C959E9"/>
    <w:rsid w:val="00C97034"/>
    <w:rsid w:val="00CA367E"/>
    <w:rsid w:val="00CA4555"/>
    <w:rsid w:val="00CA6299"/>
    <w:rsid w:val="00CA67E6"/>
    <w:rsid w:val="00CA6ABF"/>
    <w:rsid w:val="00CA7749"/>
    <w:rsid w:val="00CA7ECA"/>
    <w:rsid w:val="00CB2DC0"/>
    <w:rsid w:val="00CB41CF"/>
    <w:rsid w:val="00CB60F5"/>
    <w:rsid w:val="00CB61DB"/>
    <w:rsid w:val="00CC0967"/>
    <w:rsid w:val="00CC7BE3"/>
    <w:rsid w:val="00CD027C"/>
    <w:rsid w:val="00CD04F5"/>
    <w:rsid w:val="00CD105E"/>
    <w:rsid w:val="00CD181A"/>
    <w:rsid w:val="00CD2C14"/>
    <w:rsid w:val="00CD3E60"/>
    <w:rsid w:val="00CD539B"/>
    <w:rsid w:val="00CD7087"/>
    <w:rsid w:val="00CE02A3"/>
    <w:rsid w:val="00CE09A3"/>
    <w:rsid w:val="00CE2357"/>
    <w:rsid w:val="00CE2AD2"/>
    <w:rsid w:val="00CE2B5B"/>
    <w:rsid w:val="00CE66A7"/>
    <w:rsid w:val="00CE7048"/>
    <w:rsid w:val="00CF0BE5"/>
    <w:rsid w:val="00CF0CF8"/>
    <w:rsid w:val="00CF50F9"/>
    <w:rsid w:val="00D02B07"/>
    <w:rsid w:val="00D04DA9"/>
    <w:rsid w:val="00D06F9D"/>
    <w:rsid w:val="00D10690"/>
    <w:rsid w:val="00D120BE"/>
    <w:rsid w:val="00D13206"/>
    <w:rsid w:val="00D22A6C"/>
    <w:rsid w:val="00D22D62"/>
    <w:rsid w:val="00D22F42"/>
    <w:rsid w:val="00D236CC"/>
    <w:rsid w:val="00D2703C"/>
    <w:rsid w:val="00D27F48"/>
    <w:rsid w:val="00D30712"/>
    <w:rsid w:val="00D30906"/>
    <w:rsid w:val="00D310EB"/>
    <w:rsid w:val="00D34944"/>
    <w:rsid w:val="00D362CD"/>
    <w:rsid w:val="00D3735C"/>
    <w:rsid w:val="00D40955"/>
    <w:rsid w:val="00D41053"/>
    <w:rsid w:val="00D41DDA"/>
    <w:rsid w:val="00D41E2C"/>
    <w:rsid w:val="00D429F2"/>
    <w:rsid w:val="00D47EE6"/>
    <w:rsid w:val="00D50CAF"/>
    <w:rsid w:val="00D56881"/>
    <w:rsid w:val="00D56A16"/>
    <w:rsid w:val="00D5752D"/>
    <w:rsid w:val="00D57ED9"/>
    <w:rsid w:val="00D64931"/>
    <w:rsid w:val="00D64DDA"/>
    <w:rsid w:val="00D736B5"/>
    <w:rsid w:val="00D7380A"/>
    <w:rsid w:val="00D74C47"/>
    <w:rsid w:val="00D75215"/>
    <w:rsid w:val="00D75EB7"/>
    <w:rsid w:val="00D81CDF"/>
    <w:rsid w:val="00D839F1"/>
    <w:rsid w:val="00D84091"/>
    <w:rsid w:val="00D841FD"/>
    <w:rsid w:val="00D918F8"/>
    <w:rsid w:val="00D9345D"/>
    <w:rsid w:val="00D951FD"/>
    <w:rsid w:val="00D9676D"/>
    <w:rsid w:val="00D97095"/>
    <w:rsid w:val="00D97356"/>
    <w:rsid w:val="00DA66ED"/>
    <w:rsid w:val="00DB0745"/>
    <w:rsid w:val="00DB08C4"/>
    <w:rsid w:val="00DB102C"/>
    <w:rsid w:val="00DB1695"/>
    <w:rsid w:val="00DB1B7B"/>
    <w:rsid w:val="00DB4A1C"/>
    <w:rsid w:val="00DB4E58"/>
    <w:rsid w:val="00DC1D97"/>
    <w:rsid w:val="00DC6919"/>
    <w:rsid w:val="00DD6497"/>
    <w:rsid w:val="00DE2745"/>
    <w:rsid w:val="00DE58AA"/>
    <w:rsid w:val="00DF00FA"/>
    <w:rsid w:val="00DF0786"/>
    <w:rsid w:val="00DF1821"/>
    <w:rsid w:val="00DF499C"/>
    <w:rsid w:val="00E041AD"/>
    <w:rsid w:val="00E058D9"/>
    <w:rsid w:val="00E0641F"/>
    <w:rsid w:val="00E1252D"/>
    <w:rsid w:val="00E22473"/>
    <w:rsid w:val="00E2396D"/>
    <w:rsid w:val="00E23A2B"/>
    <w:rsid w:val="00E26A9E"/>
    <w:rsid w:val="00E30438"/>
    <w:rsid w:val="00E30D76"/>
    <w:rsid w:val="00E32414"/>
    <w:rsid w:val="00E33107"/>
    <w:rsid w:val="00E341DA"/>
    <w:rsid w:val="00E34FFD"/>
    <w:rsid w:val="00E42E98"/>
    <w:rsid w:val="00E431F3"/>
    <w:rsid w:val="00E44A1B"/>
    <w:rsid w:val="00E50CDC"/>
    <w:rsid w:val="00E52C3D"/>
    <w:rsid w:val="00E53FB8"/>
    <w:rsid w:val="00E64944"/>
    <w:rsid w:val="00E66A15"/>
    <w:rsid w:val="00E670EC"/>
    <w:rsid w:val="00E67D0B"/>
    <w:rsid w:val="00E67FC0"/>
    <w:rsid w:val="00E7558D"/>
    <w:rsid w:val="00E77ED4"/>
    <w:rsid w:val="00E83011"/>
    <w:rsid w:val="00E83A33"/>
    <w:rsid w:val="00E84049"/>
    <w:rsid w:val="00E84137"/>
    <w:rsid w:val="00E904A9"/>
    <w:rsid w:val="00E91982"/>
    <w:rsid w:val="00E92CD4"/>
    <w:rsid w:val="00EA0C89"/>
    <w:rsid w:val="00EA1FAE"/>
    <w:rsid w:val="00EA2FC0"/>
    <w:rsid w:val="00EB1867"/>
    <w:rsid w:val="00EB1B5B"/>
    <w:rsid w:val="00EB4320"/>
    <w:rsid w:val="00EB5419"/>
    <w:rsid w:val="00EB613A"/>
    <w:rsid w:val="00EC5A44"/>
    <w:rsid w:val="00EC6352"/>
    <w:rsid w:val="00EC6A0B"/>
    <w:rsid w:val="00ED0A5B"/>
    <w:rsid w:val="00ED13D4"/>
    <w:rsid w:val="00ED3BD6"/>
    <w:rsid w:val="00ED4510"/>
    <w:rsid w:val="00EE0B8F"/>
    <w:rsid w:val="00EE147F"/>
    <w:rsid w:val="00EE20C4"/>
    <w:rsid w:val="00EE6E08"/>
    <w:rsid w:val="00EE738F"/>
    <w:rsid w:val="00EF1E09"/>
    <w:rsid w:val="00EF28FE"/>
    <w:rsid w:val="00EF4E36"/>
    <w:rsid w:val="00EF796D"/>
    <w:rsid w:val="00F00484"/>
    <w:rsid w:val="00F0067F"/>
    <w:rsid w:val="00F05B64"/>
    <w:rsid w:val="00F05FD9"/>
    <w:rsid w:val="00F066D8"/>
    <w:rsid w:val="00F0744C"/>
    <w:rsid w:val="00F1067A"/>
    <w:rsid w:val="00F111F2"/>
    <w:rsid w:val="00F13261"/>
    <w:rsid w:val="00F13EA7"/>
    <w:rsid w:val="00F1426B"/>
    <w:rsid w:val="00F16917"/>
    <w:rsid w:val="00F16918"/>
    <w:rsid w:val="00F202C2"/>
    <w:rsid w:val="00F214EC"/>
    <w:rsid w:val="00F259E3"/>
    <w:rsid w:val="00F2725D"/>
    <w:rsid w:val="00F27944"/>
    <w:rsid w:val="00F30AA0"/>
    <w:rsid w:val="00F32067"/>
    <w:rsid w:val="00F32E9C"/>
    <w:rsid w:val="00F41BDA"/>
    <w:rsid w:val="00F42D90"/>
    <w:rsid w:val="00F42F41"/>
    <w:rsid w:val="00F43621"/>
    <w:rsid w:val="00F4459E"/>
    <w:rsid w:val="00F45989"/>
    <w:rsid w:val="00F45E4C"/>
    <w:rsid w:val="00F51FE0"/>
    <w:rsid w:val="00F556DC"/>
    <w:rsid w:val="00F60FA9"/>
    <w:rsid w:val="00F6356B"/>
    <w:rsid w:val="00F65D79"/>
    <w:rsid w:val="00F7118E"/>
    <w:rsid w:val="00F71A73"/>
    <w:rsid w:val="00F751DE"/>
    <w:rsid w:val="00F76FEB"/>
    <w:rsid w:val="00F862D5"/>
    <w:rsid w:val="00F8769C"/>
    <w:rsid w:val="00F8778C"/>
    <w:rsid w:val="00F90066"/>
    <w:rsid w:val="00F941A4"/>
    <w:rsid w:val="00F95D14"/>
    <w:rsid w:val="00F96645"/>
    <w:rsid w:val="00FA09F6"/>
    <w:rsid w:val="00FA1AB3"/>
    <w:rsid w:val="00FA3BC2"/>
    <w:rsid w:val="00FA3C8D"/>
    <w:rsid w:val="00FA5EF4"/>
    <w:rsid w:val="00FA60F8"/>
    <w:rsid w:val="00FB1775"/>
    <w:rsid w:val="00FB29B4"/>
    <w:rsid w:val="00FB4350"/>
    <w:rsid w:val="00FB68B2"/>
    <w:rsid w:val="00FB73EF"/>
    <w:rsid w:val="00FC0D6F"/>
    <w:rsid w:val="00FC2144"/>
    <w:rsid w:val="00FC3201"/>
    <w:rsid w:val="00FC40F9"/>
    <w:rsid w:val="00FD3424"/>
    <w:rsid w:val="00FD3DA6"/>
    <w:rsid w:val="00FD7205"/>
    <w:rsid w:val="00FD7E99"/>
    <w:rsid w:val="00FE2352"/>
    <w:rsid w:val="00FE3482"/>
    <w:rsid w:val="00FE503D"/>
    <w:rsid w:val="00FF0E2D"/>
    <w:rsid w:val="00FF0E57"/>
    <w:rsid w:val="00FF0EAC"/>
    <w:rsid w:val="00FF240F"/>
    <w:rsid w:val="00FF4C81"/>
    <w:rsid w:val="00FF583F"/>
    <w:rsid w:val="00FF5B33"/>
    <w:rsid w:val="00FF60A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CD3E60"/>
  </w:style>
  <w:style w:type="paragraph" w:customStyle="1" w:styleId="Recuodecorpodetexto23">
    <w:name w:val="Recuo de corpo de texto 23"/>
    <w:basedOn w:val="Normal"/>
    <w:rsid w:val="00CE7048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8F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6B1D-3375-4EB7-B5C7-648E92BA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23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8</cp:revision>
  <cp:lastPrinted>2024-10-23T19:45:00Z</cp:lastPrinted>
  <dcterms:created xsi:type="dcterms:W3CDTF">2024-11-04T16:10:00Z</dcterms:created>
  <dcterms:modified xsi:type="dcterms:W3CDTF">2024-11-05T21:05:00Z</dcterms:modified>
</cp:coreProperties>
</file>