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F05B64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F05B64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F05B64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3C390C9A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183008" w:rsidRPr="00F05B64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3D4577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Pr="00F05B64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F05B64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824EC" w:rsidRPr="00F05B64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4686C023" w:rsidR="00EA2FC0" w:rsidRPr="00F05B64" w:rsidRDefault="003D4577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23</w:t>
            </w:r>
            <w:r w:rsidR="00D41053" w:rsidRPr="00F05B64">
              <w:rPr>
                <w:rFonts w:ascii="Arial" w:hAnsi="Arial" w:cs="Arial"/>
                <w:sz w:val="23"/>
                <w:szCs w:val="23"/>
              </w:rPr>
              <w:t>/</w:t>
            </w:r>
            <w:r w:rsidR="004308A0" w:rsidRPr="00F05B64">
              <w:rPr>
                <w:rFonts w:ascii="Arial" w:hAnsi="Arial" w:cs="Arial"/>
                <w:sz w:val="23"/>
                <w:szCs w:val="23"/>
              </w:rPr>
              <w:t>10</w:t>
            </w:r>
            <w:r w:rsidR="003366A3" w:rsidRPr="00F05B64">
              <w:rPr>
                <w:rFonts w:ascii="Arial" w:hAnsi="Arial" w:cs="Arial"/>
                <w:sz w:val="23"/>
                <w:szCs w:val="23"/>
              </w:rPr>
              <w:t>/</w:t>
            </w:r>
            <w:r w:rsidR="00EA2FC0" w:rsidRPr="00F05B64">
              <w:rPr>
                <w:rFonts w:ascii="Arial" w:hAnsi="Arial" w:cs="Arial"/>
                <w:sz w:val="23"/>
                <w:szCs w:val="23"/>
              </w:rPr>
              <w:t>202</w:t>
            </w:r>
            <w:r w:rsidR="00037C31" w:rsidRPr="00F05B64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F05B64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F05B64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43332119" w:rsidR="00EA2FC0" w:rsidRPr="00F05B64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3D4577">
        <w:rPr>
          <w:rFonts w:ascii="Arial" w:hAnsi="Arial" w:cs="Arial"/>
          <w:sz w:val="23"/>
          <w:szCs w:val="23"/>
        </w:rPr>
        <w:t>23</w:t>
      </w:r>
      <w:r w:rsidR="003366A3" w:rsidRPr="00F05B64">
        <w:rPr>
          <w:rFonts w:ascii="Arial" w:hAnsi="Arial" w:cs="Arial"/>
          <w:sz w:val="23"/>
          <w:szCs w:val="23"/>
        </w:rPr>
        <w:t xml:space="preserve"> de </w:t>
      </w:r>
      <w:r w:rsidR="004308A0" w:rsidRPr="00F05B64">
        <w:rPr>
          <w:rFonts w:ascii="Arial" w:hAnsi="Arial" w:cs="Arial"/>
          <w:sz w:val="23"/>
          <w:szCs w:val="23"/>
        </w:rPr>
        <w:t>outu</w:t>
      </w:r>
      <w:r w:rsidR="003366A3" w:rsidRPr="00F05B64">
        <w:rPr>
          <w:rFonts w:ascii="Arial" w:hAnsi="Arial" w:cs="Arial"/>
          <w:sz w:val="23"/>
          <w:szCs w:val="23"/>
        </w:rPr>
        <w:t>bro d</w:t>
      </w:r>
      <w:r w:rsidRPr="00F05B64">
        <w:rPr>
          <w:rFonts w:ascii="Arial" w:hAnsi="Arial" w:cs="Arial"/>
          <w:sz w:val="23"/>
          <w:szCs w:val="23"/>
        </w:rPr>
        <w:t>e 202</w:t>
      </w:r>
      <w:r w:rsidR="00037C31" w:rsidRPr="00F05B64">
        <w:rPr>
          <w:rFonts w:ascii="Arial" w:hAnsi="Arial" w:cs="Arial"/>
          <w:sz w:val="23"/>
          <w:szCs w:val="23"/>
        </w:rPr>
        <w:t>4</w:t>
      </w:r>
      <w:r w:rsidRPr="00F05B64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F05B64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3D9BB511" w:rsidR="00EE20C4" w:rsidRPr="00F05B64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b/>
          <w:sz w:val="23"/>
          <w:szCs w:val="23"/>
        </w:rPr>
        <w:t>Registrar a presença:</w:t>
      </w:r>
      <w:r w:rsidRPr="00F05B64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</w:t>
      </w:r>
      <w:r w:rsidR="00654CEF" w:rsidRPr="00F05B64">
        <w:rPr>
          <w:rFonts w:ascii="Arial" w:hAnsi="Arial" w:cs="Arial"/>
          <w:sz w:val="23"/>
          <w:szCs w:val="23"/>
        </w:rPr>
        <w:t>a</w:t>
      </w:r>
      <w:r w:rsidRPr="00F05B64">
        <w:rPr>
          <w:rFonts w:ascii="Arial" w:hAnsi="Arial" w:cs="Arial"/>
          <w:sz w:val="23"/>
          <w:szCs w:val="23"/>
        </w:rPr>
        <w:t xml:space="preserve">ssessora </w:t>
      </w:r>
      <w:r w:rsidR="00C824EC" w:rsidRPr="00F05B64">
        <w:rPr>
          <w:rFonts w:ascii="Arial" w:hAnsi="Arial" w:cs="Arial"/>
          <w:sz w:val="23"/>
          <w:szCs w:val="23"/>
        </w:rPr>
        <w:t>j</w:t>
      </w:r>
      <w:r w:rsidRPr="00F05B64">
        <w:rPr>
          <w:rFonts w:ascii="Arial" w:hAnsi="Arial" w:cs="Arial"/>
          <w:sz w:val="23"/>
          <w:szCs w:val="23"/>
        </w:rPr>
        <w:t xml:space="preserve">urídica </w:t>
      </w:r>
      <w:r w:rsidR="00037C31" w:rsidRPr="00F05B64">
        <w:rPr>
          <w:rFonts w:ascii="Arial" w:hAnsi="Arial" w:cs="Arial"/>
          <w:sz w:val="23"/>
          <w:szCs w:val="23"/>
        </w:rPr>
        <w:t>Aline</w:t>
      </w:r>
      <w:r w:rsidR="00654CEF" w:rsidRPr="00F05B64">
        <w:rPr>
          <w:rFonts w:ascii="Arial" w:hAnsi="Arial" w:cs="Arial"/>
          <w:sz w:val="23"/>
          <w:szCs w:val="23"/>
        </w:rPr>
        <w:t>, da assistente administrativa Iara</w:t>
      </w:r>
      <w:r w:rsidRPr="00F05B64">
        <w:rPr>
          <w:rFonts w:ascii="Arial" w:hAnsi="Arial" w:cs="Arial"/>
          <w:sz w:val="23"/>
          <w:szCs w:val="23"/>
        </w:rPr>
        <w:t>. (Da imprensa, Prefeito, Munícipes..........)</w:t>
      </w:r>
    </w:p>
    <w:p w14:paraId="24C6DBD9" w14:textId="77777777" w:rsidR="001D7FB2" w:rsidRPr="00F05B64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B6D6C3D" w:rsidR="00EA2FC0" w:rsidRPr="00F05B64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2B314D77" w14:textId="77777777" w:rsidR="004308A0" w:rsidRPr="00F05B64" w:rsidRDefault="004308A0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172557406"/>
    </w:p>
    <w:p w14:paraId="5075A118" w14:textId="1B902321" w:rsidR="006718D9" w:rsidRPr="00F05B64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1" w:name="_Hlk178326839"/>
      <w:r w:rsidRPr="00F05B64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4308A0" w:rsidRPr="00F05B64">
        <w:rPr>
          <w:rFonts w:ascii="Arial" w:hAnsi="Arial" w:cs="Arial"/>
          <w:b/>
          <w:bCs/>
          <w:sz w:val="23"/>
          <w:szCs w:val="23"/>
          <w:u w:val="single"/>
        </w:rPr>
        <w:t>3</w:t>
      </w:r>
      <w:r w:rsidR="003D4577">
        <w:rPr>
          <w:rFonts w:ascii="Arial" w:hAnsi="Arial" w:cs="Arial"/>
          <w:b/>
          <w:bCs/>
          <w:sz w:val="23"/>
          <w:szCs w:val="23"/>
          <w:u w:val="single"/>
        </w:rPr>
        <w:t>4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835673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3D4577">
        <w:rPr>
          <w:rFonts w:ascii="Arial" w:hAnsi="Arial" w:cs="Arial"/>
          <w:b/>
          <w:bCs/>
          <w:sz w:val="23"/>
          <w:szCs w:val="23"/>
          <w:u w:val="single"/>
        </w:rPr>
        <w:t>8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835673">
        <w:rPr>
          <w:rFonts w:ascii="Arial" w:hAnsi="Arial" w:cs="Arial"/>
          <w:b/>
          <w:bCs/>
          <w:sz w:val="23"/>
          <w:szCs w:val="23"/>
          <w:u w:val="single"/>
        </w:rPr>
        <w:t>outu</w:t>
      </w:r>
      <w:r w:rsidR="00D41053" w:rsidRPr="00F05B64">
        <w:rPr>
          <w:rFonts w:ascii="Arial" w:hAnsi="Arial" w:cs="Arial"/>
          <w:b/>
          <w:bCs/>
          <w:sz w:val="23"/>
          <w:szCs w:val="23"/>
          <w:u w:val="single"/>
        </w:rPr>
        <w:t>br</w:t>
      </w:r>
      <w:r w:rsidRPr="00F05B64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Pr="00F05B64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F05B64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bookmarkEnd w:id="0"/>
    <w:bookmarkEnd w:id="1"/>
    <w:p w14:paraId="5651D641" w14:textId="77777777" w:rsidR="006B03AA" w:rsidRPr="00F05B64" w:rsidRDefault="006B03AA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F05B64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F05B6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F05B64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F05B64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color w:val="FF0000"/>
          <w:sz w:val="23"/>
          <w:szCs w:val="23"/>
          <w:lang w:val="pt-BR"/>
        </w:rPr>
      </w:pPr>
    </w:p>
    <w:p w14:paraId="69FE0DDA" w14:textId="1BB1AF8B" w:rsidR="00E0641F" w:rsidRDefault="00E0641F" w:rsidP="00E0641F">
      <w:pPr>
        <w:pStyle w:val="Subttulo"/>
        <w:jc w:val="both"/>
        <w:rPr>
          <w:rFonts w:cs="Arial"/>
          <w:b w:val="0"/>
          <w:bCs/>
        </w:rPr>
      </w:pPr>
      <w:r w:rsidRPr="004E7FD5">
        <w:rPr>
          <w:rFonts w:cs="Arial"/>
        </w:rPr>
        <w:t>PROJETO DE LEI Nº 0</w:t>
      </w:r>
      <w:r>
        <w:rPr>
          <w:rFonts w:cs="Arial"/>
        </w:rPr>
        <w:t>32</w:t>
      </w:r>
      <w:r w:rsidRPr="004E7FD5">
        <w:rPr>
          <w:rFonts w:cs="Arial"/>
        </w:rPr>
        <w:t xml:space="preserve">, DE </w:t>
      </w:r>
      <w:r>
        <w:rPr>
          <w:rFonts w:cs="Arial"/>
        </w:rPr>
        <w:t xml:space="preserve">15 </w:t>
      </w:r>
      <w:r w:rsidRPr="004E7FD5">
        <w:rPr>
          <w:rFonts w:cs="Arial"/>
        </w:rPr>
        <w:t>DE OUTUBRO DE 202</w:t>
      </w:r>
      <w:r>
        <w:rPr>
          <w:rFonts w:cs="Arial"/>
        </w:rPr>
        <w:t xml:space="preserve">4 – </w:t>
      </w:r>
      <w:r w:rsidRPr="00E0641F">
        <w:rPr>
          <w:rFonts w:cs="Arial"/>
          <w:b w:val="0"/>
          <w:bCs/>
        </w:rPr>
        <w:t>“ Dispõe sobre as Diretrizes Orçamentárias para o exercício financeiro de 2025.”</w:t>
      </w:r>
    </w:p>
    <w:p w14:paraId="2E9B560A" w14:textId="77777777" w:rsidR="00E0641F" w:rsidRDefault="00E0641F" w:rsidP="00E0641F">
      <w:pPr>
        <w:pStyle w:val="Subttulo"/>
        <w:jc w:val="both"/>
        <w:rPr>
          <w:rFonts w:cs="Arial"/>
          <w:b w:val="0"/>
          <w:bCs/>
        </w:rPr>
      </w:pPr>
    </w:p>
    <w:p w14:paraId="0F81211D" w14:textId="61BEF307" w:rsidR="00E0641F" w:rsidRDefault="00E0641F" w:rsidP="00E0641F">
      <w:pPr>
        <w:pStyle w:val="Subttulo"/>
        <w:numPr>
          <w:ilvl w:val="0"/>
          <w:numId w:val="36"/>
        </w:numPr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Encaminhado para a Comissão de Finanças e Orçamentos. </w:t>
      </w:r>
    </w:p>
    <w:p w14:paraId="50C423B7" w14:textId="77777777" w:rsidR="00E0641F" w:rsidRDefault="00E0641F" w:rsidP="00E0641F">
      <w:pPr>
        <w:pStyle w:val="Subttulo"/>
        <w:ind w:left="360"/>
        <w:jc w:val="both"/>
        <w:rPr>
          <w:rFonts w:cs="Arial"/>
          <w:b w:val="0"/>
          <w:bCs/>
        </w:rPr>
      </w:pPr>
    </w:p>
    <w:p w14:paraId="0457FD83" w14:textId="306FAB62" w:rsidR="00E0641F" w:rsidRDefault="00E0641F" w:rsidP="00320A40">
      <w:pPr>
        <w:pStyle w:val="Subttulo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SERÁ LIDA APENAS A JUSTIFICATIVA DEVIDO A EXTENÇÃO DO PROJETO</w:t>
      </w:r>
      <w:r w:rsidR="00CF50F9">
        <w:rPr>
          <w:rFonts w:cs="Arial"/>
          <w:b w:val="0"/>
          <w:bCs/>
        </w:rPr>
        <w:t>, SENDO QUE</w:t>
      </w:r>
      <w:r>
        <w:rPr>
          <w:rFonts w:cs="Arial"/>
          <w:b w:val="0"/>
          <w:bCs/>
        </w:rPr>
        <w:t xml:space="preserve"> O MESMO ENCONTRA-SE DISPONÍVEL NO SITE DA CÂMARA DE VEREADORES. </w:t>
      </w:r>
    </w:p>
    <w:p w14:paraId="45134C93" w14:textId="77777777" w:rsidR="00E0641F" w:rsidRPr="00E0641F" w:rsidRDefault="00E0641F" w:rsidP="00E0641F">
      <w:pPr>
        <w:pStyle w:val="Subttulo"/>
        <w:ind w:left="720"/>
        <w:jc w:val="both"/>
        <w:rPr>
          <w:rFonts w:cs="Arial"/>
          <w:b w:val="0"/>
          <w:bCs/>
        </w:rPr>
      </w:pPr>
    </w:p>
    <w:p w14:paraId="65343AAA" w14:textId="77777777" w:rsidR="00E0641F" w:rsidRDefault="00E0641F" w:rsidP="00E0641F">
      <w:pPr>
        <w:ind w:left="-567" w:right="-568"/>
        <w:jc w:val="center"/>
        <w:rPr>
          <w:rFonts w:cs="Calibri"/>
          <w:b/>
          <w:sz w:val="22"/>
          <w:szCs w:val="22"/>
        </w:rPr>
      </w:pPr>
    </w:p>
    <w:p w14:paraId="0A29B9ED" w14:textId="77777777" w:rsidR="00E0641F" w:rsidRDefault="00E0641F" w:rsidP="00E0641F">
      <w:pPr>
        <w:ind w:left="-567" w:right="-568"/>
        <w:jc w:val="center"/>
        <w:rPr>
          <w:rFonts w:cs="Calibri"/>
          <w:b/>
          <w:sz w:val="22"/>
          <w:szCs w:val="22"/>
        </w:rPr>
      </w:pPr>
    </w:p>
    <w:p w14:paraId="2088A188" w14:textId="77777777" w:rsidR="00A4182C" w:rsidRDefault="00E0641F" w:rsidP="00E0641F">
      <w:pPr>
        <w:ind w:right="-568"/>
        <w:rPr>
          <w:rFonts w:ascii="Arial" w:hAnsi="Arial" w:cs="Arial"/>
          <w:sz w:val="24"/>
          <w:szCs w:val="24"/>
        </w:rPr>
      </w:pPr>
      <w:r w:rsidRPr="00E0641F">
        <w:rPr>
          <w:rFonts w:ascii="Arial" w:hAnsi="Arial" w:cs="Arial"/>
          <w:b/>
          <w:bCs/>
          <w:sz w:val="24"/>
          <w:szCs w:val="24"/>
        </w:rPr>
        <w:lastRenderedPageBreak/>
        <w:t>PROJETO DE LEI Nº 033, DE 18 DE OUTUBRO DE 2024</w:t>
      </w:r>
      <w:r w:rsidRPr="00E0641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“</w:t>
      </w:r>
      <w:r w:rsidRPr="00E0641F">
        <w:rPr>
          <w:rFonts w:ascii="Arial" w:hAnsi="Arial" w:cs="Arial"/>
          <w:sz w:val="24"/>
          <w:szCs w:val="24"/>
        </w:rPr>
        <w:t xml:space="preserve">Revoga a Lei Municipal nº 50, </w:t>
      </w:r>
    </w:p>
    <w:p w14:paraId="75CB8A8F" w14:textId="1C8F73C2" w:rsidR="00395A47" w:rsidRDefault="00E0641F" w:rsidP="00E0641F">
      <w:pPr>
        <w:ind w:right="-568"/>
        <w:rPr>
          <w:rFonts w:ascii="Arial" w:hAnsi="Arial" w:cs="Arial"/>
          <w:sz w:val="24"/>
          <w:szCs w:val="24"/>
        </w:rPr>
      </w:pPr>
      <w:r w:rsidRPr="00E0641F">
        <w:rPr>
          <w:rFonts w:ascii="Arial" w:hAnsi="Arial" w:cs="Arial"/>
          <w:sz w:val="24"/>
          <w:szCs w:val="24"/>
        </w:rPr>
        <w:t>de 07 de maio de 1997.</w:t>
      </w:r>
      <w:r>
        <w:rPr>
          <w:rFonts w:ascii="Arial" w:hAnsi="Arial" w:cs="Arial"/>
          <w:sz w:val="24"/>
          <w:szCs w:val="24"/>
        </w:rPr>
        <w:t>”</w:t>
      </w:r>
    </w:p>
    <w:p w14:paraId="4DD3C1EF" w14:textId="77777777" w:rsidR="00395A47" w:rsidRDefault="00395A47" w:rsidP="00E0641F">
      <w:pPr>
        <w:ind w:right="-568"/>
        <w:rPr>
          <w:rFonts w:ascii="Arial" w:hAnsi="Arial" w:cs="Arial"/>
          <w:sz w:val="24"/>
          <w:szCs w:val="24"/>
        </w:rPr>
      </w:pPr>
    </w:p>
    <w:p w14:paraId="2B137270" w14:textId="6FD8BEC7" w:rsidR="00E0641F" w:rsidRPr="00E0641F" w:rsidRDefault="00E0641F" w:rsidP="00E0641F">
      <w:pPr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Encaminhado para a Comissão de Constituição de Justiça e Redação Final – LEITURA </w:t>
      </w:r>
    </w:p>
    <w:p w14:paraId="69407930" w14:textId="77777777" w:rsidR="00345B69" w:rsidRPr="00F05B64" w:rsidRDefault="00345B69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F05B64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F05B64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F05B6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F05B64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796DF35A" w:rsidR="004C60F2" w:rsidRPr="00F05B64" w:rsidRDefault="00CF50F9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CF50F9">
        <w:rPr>
          <w:rFonts w:ascii="Arial" w:hAnsi="Arial" w:cs="Arial"/>
          <w:b/>
          <w:bCs/>
          <w:sz w:val="23"/>
          <w:szCs w:val="23"/>
        </w:rPr>
        <w:t>PEDIDO DE PROVIDÊNCIA Nº 002/2024</w:t>
      </w:r>
      <w:r>
        <w:rPr>
          <w:rFonts w:ascii="Arial" w:hAnsi="Arial" w:cs="Arial"/>
          <w:sz w:val="23"/>
          <w:szCs w:val="23"/>
        </w:rPr>
        <w:t xml:space="preserve"> – FAIXA DE PEDESTRE – LEITURA </w:t>
      </w:r>
    </w:p>
    <w:p w14:paraId="007DDE5B" w14:textId="77777777" w:rsidR="00835673" w:rsidRPr="00F05B64" w:rsidRDefault="00835673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21CF4341" w14:textId="77777777" w:rsidR="0006142B" w:rsidRDefault="0006142B" w:rsidP="00240C31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06636575"/>
      <w:bookmarkStart w:id="3" w:name="_Hlk107332732"/>
    </w:p>
    <w:p w14:paraId="7CAD9F73" w14:textId="6ADC5238" w:rsidR="00A4182C" w:rsidRPr="00A4182C" w:rsidRDefault="00A4182C" w:rsidP="00A4182C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Ofício nº 099/2024 do Poder Executivo encaminhando o Projeto de Lei nº 032/2024.</w:t>
      </w:r>
    </w:p>
    <w:p w14:paraId="0AE686BA" w14:textId="77777777" w:rsidR="00A4182C" w:rsidRPr="00F05B64" w:rsidRDefault="00A4182C" w:rsidP="00A4182C">
      <w:pPr>
        <w:jc w:val="both"/>
        <w:rPr>
          <w:rFonts w:ascii="Arial" w:hAnsi="Arial" w:cs="Arial"/>
          <w:sz w:val="23"/>
          <w:szCs w:val="23"/>
        </w:rPr>
      </w:pPr>
    </w:p>
    <w:p w14:paraId="42C69D12" w14:textId="63AFD070" w:rsidR="00604B14" w:rsidRDefault="0006142B" w:rsidP="00A4182C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05B64">
        <w:rPr>
          <w:rFonts w:ascii="Arial" w:hAnsi="Arial" w:cs="Arial"/>
          <w:color w:val="000000" w:themeColor="text1"/>
          <w:sz w:val="23"/>
          <w:szCs w:val="23"/>
        </w:rPr>
        <w:t xml:space="preserve">Oficio nº </w:t>
      </w:r>
      <w:r w:rsidR="00E0641F">
        <w:rPr>
          <w:rFonts w:ascii="Arial" w:hAnsi="Arial" w:cs="Arial"/>
          <w:color w:val="000000" w:themeColor="text1"/>
          <w:sz w:val="23"/>
          <w:szCs w:val="23"/>
        </w:rPr>
        <w:t>101</w:t>
      </w:r>
      <w:r w:rsidRPr="00F05B64">
        <w:rPr>
          <w:rFonts w:ascii="Arial" w:hAnsi="Arial" w:cs="Arial"/>
          <w:color w:val="000000" w:themeColor="text1"/>
          <w:sz w:val="23"/>
          <w:szCs w:val="23"/>
        </w:rPr>
        <w:t>/2024 do Poder Executivo encaminhando</w:t>
      </w:r>
      <w:r w:rsidR="00E0641F">
        <w:rPr>
          <w:rFonts w:ascii="Arial" w:hAnsi="Arial" w:cs="Arial"/>
          <w:color w:val="000000" w:themeColor="text1"/>
          <w:sz w:val="23"/>
          <w:szCs w:val="23"/>
        </w:rPr>
        <w:t xml:space="preserve"> Projetos de</w:t>
      </w:r>
      <w:r w:rsidRPr="00F05B6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835673">
        <w:rPr>
          <w:rFonts w:ascii="Arial" w:hAnsi="Arial" w:cs="Arial"/>
          <w:color w:val="000000" w:themeColor="text1"/>
          <w:sz w:val="23"/>
          <w:szCs w:val="23"/>
        </w:rPr>
        <w:t>Lei</w:t>
      </w:r>
      <w:r w:rsidR="00A4182C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E0641F">
        <w:rPr>
          <w:rFonts w:ascii="Arial" w:hAnsi="Arial" w:cs="Arial"/>
          <w:color w:val="000000" w:themeColor="text1"/>
          <w:sz w:val="23"/>
          <w:szCs w:val="23"/>
        </w:rPr>
        <w:t xml:space="preserve">nº 033/2024. </w:t>
      </w:r>
    </w:p>
    <w:p w14:paraId="44EEB29E" w14:textId="77777777" w:rsidR="00A4182C" w:rsidRPr="00320A40" w:rsidRDefault="00A4182C" w:rsidP="00A4182C">
      <w:pPr>
        <w:pStyle w:val="PargrafodaLista"/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33"/>
        <w:gridCol w:w="4609"/>
      </w:tblGrid>
      <w:tr w:rsidR="00A4182C" w:rsidRPr="00F05B64" w14:paraId="79CD82B0" w14:textId="3E6F0022" w:rsidTr="00A4182C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A4182C" w:rsidRPr="00F05B64" w:rsidRDefault="00A4182C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6 – INTERVALO</w:t>
            </w:r>
          </w:p>
          <w:p w14:paraId="0D57BBD5" w14:textId="70E8A7FF" w:rsidR="00A4182C" w:rsidRPr="00F05B64" w:rsidRDefault="00A4182C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Os Vereadores que desejarem fazer o uso da Tribuna, inscrevam-se com o Secretário GLADEMIR.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F8DC" w14:textId="77777777" w:rsidR="00A4182C" w:rsidRPr="00F05B64" w:rsidRDefault="00A4182C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137FFFD9" w14:textId="2C3CD505" w:rsidR="004D0DAD" w:rsidRPr="00F05B64" w:rsidRDefault="004D0DAD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F05B64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F05B64">
              <w:rPr>
                <w:rFonts w:ascii="Arial" w:hAnsi="Arial" w:cs="Arial"/>
                <w:sz w:val="23"/>
                <w:szCs w:val="23"/>
              </w:rPr>
              <w:t>o</w:t>
            </w:r>
            <w:r w:rsidRPr="00F05B64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42F8FB7E" w14:textId="77777777" w:rsidR="006B03AA" w:rsidRPr="00F05B64" w:rsidRDefault="006B03AA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F05B64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F05B64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596CC15C" w14:textId="77777777" w:rsidR="006B03AA" w:rsidRPr="00E0641F" w:rsidRDefault="006B03AA" w:rsidP="004E3B9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2AF9C8" w14:textId="4741FF7D" w:rsidR="00604B14" w:rsidRPr="00A4182C" w:rsidRDefault="00EA2FC0" w:rsidP="00BB539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0641F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BB539A" w:rsidRPr="00E0641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B539A" w:rsidRPr="00E0641F">
        <w:rPr>
          <w:rFonts w:ascii="Arial" w:hAnsi="Arial" w:cs="Arial"/>
          <w:b/>
          <w:bCs/>
          <w:sz w:val="22"/>
          <w:szCs w:val="22"/>
        </w:rPr>
        <w:t xml:space="preserve">    </w:t>
      </w:r>
      <w:r w:rsidR="00835673" w:rsidRPr="00E0641F">
        <w:rPr>
          <w:rFonts w:ascii="Arial" w:hAnsi="Arial" w:cs="Arial"/>
          <w:sz w:val="22"/>
          <w:szCs w:val="22"/>
        </w:rPr>
        <w:t xml:space="preserve">NÃO TEMOS </w:t>
      </w:r>
    </w:p>
    <w:p w14:paraId="4785FD99" w14:textId="77777777" w:rsidR="006B03AA" w:rsidRPr="00E0641F" w:rsidRDefault="006B03AA" w:rsidP="00BB539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7C712F" w14:textId="3863F008" w:rsidR="0058554D" w:rsidRPr="00E0641F" w:rsidRDefault="00EA2FC0" w:rsidP="00BB539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0641F">
        <w:rPr>
          <w:rFonts w:ascii="Arial" w:hAnsi="Arial" w:cs="Arial"/>
          <w:b/>
          <w:bCs/>
          <w:sz w:val="22"/>
          <w:szCs w:val="22"/>
          <w:u w:val="single"/>
        </w:rPr>
        <w:t>PODER LEGISLATIVO:</w:t>
      </w:r>
      <w:r w:rsidRPr="00E0641F">
        <w:rPr>
          <w:rFonts w:ascii="Arial" w:hAnsi="Arial" w:cs="Arial"/>
          <w:b/>
          <w:bCs/>
          <w:sz w:val="22"/>
          <w:szCs w:val="22"/>
        </w:rPr>
        <w:t xml:space="preserve"> </w:t>
      </w:r>
      <w:r w:rsidR="00A4182C">
        <w:rPr>
          <w:rFonts w:ascii="Arial" w:hAnsi="Arial" w:cs="Arial"/>
          <w:b/>
          <w:bCs/>
          <w:sz w:val="22"/>
          <w:szCs w:val="22"/>
        </w:rPr>
        <w:t xml:space="preserve"> </w:t>
      </w:r>
      <w:r w:rsidR="00E44A1B" w:rsidRPr="00E0641F">
        <w:rPr>
          <w:rFonts w:ascii="Arial" w:hAnsi="Arial" w:cs="Arial"/>
          <w:sz w:val="22"/>
          <w:szCs w:val="22"/>
        </w:rPr>
        <w:t>NÃO TEMOS</w:t>
      </w:r>
    </w:p>
    <w:p w14:paraId="49C8C3C7" w14:textId="77777777" w:rsidR="001D7FB2" w:rsidRPr="00F05B64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F05B64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F05B64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F05B64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1BB3BF0E" w14:textId="77777777" w:rsidR="00BB539A" w:rsidRPr="00F05B64" w:rsidRDefault="00BB539A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F05B64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F05B64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05B64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F05B64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F05B64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F05B64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F05B64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05B64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716AEC8A" w14:textId="18BE8DE8" w:rsidR="0006142B" w:rsidRPr="00E0641F" w:rsidRDefault="00CF50F9" w:rsidP="0006142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42540">
        <w:rPr>
          <w:rFonts w:ascii="Arial" w:hAnsi="Arial" w:cs="Arial"/>
          <w:sz w:val="24"/>
          <w:szCs w:val="24"/>
        </w:rPr>
        <w:t>Desde já, convoco a todos os Edis</w:t>
      </w:r>
      <w:r>
        <w:rPr>
          <w:rFonts w:ascii="Arial" w:hAnsi="Arial" w:cs="Arial"/>
          <w:sz w:val="24"/>
          <w:szCs w:val="24"/>
        </w:rPr>
        <w:t xml:space="preserve"> e comunidade em geral</w:t>
      </w:r>
      <w:r w:rsidRPr="00A42540">
        <w:rPr>
          <w:rFonts w:ascii="Arial" w:hAnsi="Arial" w:cs="Arial"/>
          <w:sz w:val="24"/>
          <w:szCs w:val="24"/>
        </w:rPr>
        <w:t xml:space="preserve"> para a </w:t>
      </w:r>
      <w:r>
        <w:rPr>
          <w:rFonts w:ascii="Arial" w:hAnsi="Arial" w:cs="Arial"/>
          <w:sz w:val="24"/>
          <w:szCs w:val="24"/>
        </w:rPr>
        <w:t xml:space="preserve">Audiência Pública da Lei de Diretrizes Orçamentária/2025 que ocorrerá no dia 05 de novembro no Auditório da Câmara Municipal às 17:30 horas. E </w:t>
      </w:r>
      <w:r w:rsidR="0006142B" w:rsidRPr="00E0641F">
        <w:rPr>
          <w:rFonts w:ascii="Arial" w:hAnsi="Arial" w:cs="Arial"/>
          <w:sz w:val="22"/>
          <w:szCs w:val="22"/>
        </w:rPr>
        <w:t>Sessão Ordinária às 18 horas.</w:t>
      </w:r>
    </w:p>
    <w:p w14:paraId="2E015E93" w14:textId="77777777" w:rsidR="0006142B" w:rsidRPr="00E0641F" w:rsidRDefault="0006142B" w:rsidP="0006142B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 w:rsidRPr="00E0641F">
        <w:rPr>
          <w:rFonts w:ascii="Arial" w:hAnsi="Arial" w:cs="Arial"/>
          <w:sz w:val="22"/>
          <w:szCs w:val="22"/>
        </w:rPr>
        <w:t>Assim, dou por encerrada esta Sessão Ordinária.</w:t>
      </w:r>
    </w:p>
    <w:p w14:paraId="6CBCA877" w14:textId="417094BB" w:rsidR="00E92CD4" w:rsidRPr="00E0641F" w:rsidRDefault="0006142B" w:rsidP="00B877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641F">
        <w:rPr>
          <w:rFonts w:ascii="Arial" w:hAnsi="Arial" w:cs="Arial"/>
          <w:sz w:val="22"/>
          <w:szCs w:val="22"/>
        </w:rPr>
        <w:t>Boa noite a todos.</w:t>
      </w:r>
    </w:p>
    <w:sectPr w:rsidR="00E92CD4" w:rsidRPr="00E0641F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67719" w14:textId="77777777" w:rsidR="004A3A10" w:rsidRDefault="004A3A10" w:rsidP="008F6923">
      <w:r>
        <w:separator/>
      </w:r>
    </w:p>
  </w:endnote>
  <w:endnote w:type="continuationSeparator" w:id="0">
    <w:p w14:paraId="40B5D7D1" w14:textId="77777777" w:rsidR="004A3A10" w:rsidRDefault="004A3A1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C86EC" w14:textId="77777777" w:rsidR="004A3A10" w:rsidRDefault="004A3A10" w:rsidP="008F6923">
      <w:r>
        <w:separator/>
      </w:r>
    </w:p>
  </w:footnote>
  <w:footnote w:type="continuationSeparator" w:id="0">
    <w:p w14:paraId="0964EE08" w14:textId="77777777" w:rsidR="004A3A10" w:rsidRDefault="004A3A1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02B"/>
    <w:multiLevelType w:val="hybridMultilevel"/>
    <w:tmpl w:val="2A5C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3F96"/>
    <w:multiLevelType w:val="hybridMultilevel"/>
    <w:tmpl w:val="356A6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7930"/>
    <w:multiLevelType w:val="hybridMultilevel"/>
    <w:tmpl w:val="7AC2EABE"/>
    <w:lvl w:ilvl="0" w:tplc="2272D3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C08AD"/>
    <w:multiLevelType w:val="hybridMultilevel"/>
    <w:tmpl w:val="38188310"/>
    <w:lvl w:ilvl="0" w:tplc="A1966B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0D62"/>
    <w:multiLevelType w:val="hybridMultilevel"/>
    <w:tmpl w:val="146CB9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20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23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8"/>
  </w:num>
  <w:num w:numId="8" w16cid:durableId="2110999365">
    <w:abstractNumId w:val="31"/>
  </w:num>
  <w:num w:numId="9" w16cid:durableId="94834110">
    <w:abstractNumId w:val="24"/>
  </w:num>
  <w:num w:numId="10" w16cid:durableId="1358696246">
    <w:abstractNumId w:val="21"/>
  </w:num>
  <w:num w:numId="11" w16cid:durableId="462425484">
    <w:abstractNumId w:val="5"/>
  </w:num>
  <w:num w:numId="12" w16cid:durableId="419758460">
    <w:abstractNumId w:val="23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7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6"/>
  </w:num>
  <w:num w:numId="19" w16cid:durableId="1298216864">
    <w:abstractNumId w:val="3"/>
  </w:num>
  <w:num w:numId="20" w16cid:durableId="1057361812">
    <w:abstractNumId w:val="25"/>
  </w:num>
  <w:num w:numId="21" w16cid:durableId="1591036328">
    <w:abstractNumId w:val="32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4"/>
  </w:num>
  <w:num w:numId="26" w16cid:durableId="1556969334">
    <w:abstractNumId w:val="18"/>
  </w:num>
  <w:num w:numId="27" w16cid:durableId="336231390">
    <w:abstractNumId w:val="1"/>
  </w:num>
  <w:num w:numId="28" w16cid:durableId="286158464">
    <w:abstractNumId w:val="30"/>
  </w:num>
  <w:num w:numId="29" w16cid:durableId="1967664910">
    <w:abstractNumId w:val="29"/>
  </w:num>
  <w:num w:numId="30" w16cid:durableId="986322170">
    <w:abstractNumId w:val="34"/>
  </w:num>
  <w:num w:numId="31" w16cid:durableId="1480220953">
    <w:abstractNumId w:val="17"/>
  </w:num>
  <w:num w:numId="32" w16cid:durableId="1053240100">
    <w:abstractNumId w:val="15"/>
  </w:num>
  <w:num w:numId="33" w16cid:durableId="1457404557">
    <w:abstractNumId w:val="33"/>
  </w:num>
  <w:num w:numId="34" w16cid:durableId="1021247675">
    <w:abstractNumId w:val="13"/>
  </w:num>
  <w:num w:numId="35" w16cid:durableId="1233589045">
    <w:abstractNumId w:val="19"/>
  </w:num>
  <w:num w:numId="36" w16cid:durableId="1178928356">
    <w:abstractNumId w:val="22"/>
  </w:num>
  <w:num w:numId="37" w16cid:durableId="1166632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42DA4"/>
    <w:rsid w:val="00051583"/>
    <w:rsid w:val="00052168"/>
    <w:rsid w:val="00053EA6"/>
    <w:rsid w:val="00055B75"/>
    <w:rsid w:val="00057876"/>
    <w:rsid w:val="0006142B"/>
    <w:rsid w:val="0006204A"/>
    <w:rsid w:val="00062DDE"/>
    <w:rsid w:val="00065826"/>
    <w:rsid w:val="000669BA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4B1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2949"/>
    <w:rsid w:val="001B5FD7"/>
    <w:rsid w:val="001C00B6"/>
    <w:rsid w:val="001C47C4"/>
    <w:rsid w:val="001D282C"/>
    <w:rsid w:val="001D3286"/>
    <w:rsid w:val="001D4D5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59F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CE7"/>
    <w:rsid w:val="00262D90"/>
    <w:rsid w:val="00266093"/>
    <w:rsid w:val="00267C72"/>
    <w:rsid w:val="00272A22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16F96"/>
    <w:rsid w:val="00320A40"/>
    <w:rsid w:val="00321BBE"/>
    <w:rsid w:val="003247CC"/>
    <w:rsid w:val="00325511"/>
    <w:rsid w:val="003258CD"/>
    <w:rsid w:val="003304B6"/>
    <w:rsid w:val="00331454"/>
    <w:rsid w:val="003322AA"/>
    <w:rsid w:val="00332427"/>
    <w:rsid w:val="003347A6"/>
    <w:rsid w:val="00336641"/>
    <w:rsid w:val="003366A3"/>
    <w:rsid w:val="00336A1A"/>
    <w:rsid w:val="00336AE1"/>
    <w:rsid w:val="00336FB2"/>
    <w:rsid w:val="00343565"/>
    <w:rsid w:val="00343E14"/>
    <w:rsid w:val="00345B69"/>
    <w:rsid w:val="00351280"/>
    <w:rsid w:val="00352023"/>
    <w:rsid w:val="003534B7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85FB5"/>
    <w:rsid w:val="00386DA6"/>
    <w:rsid w:val="003906F4"/>
    <w:rsid w:val="00390A8B"/>
    <w:rsid w:val="003923F7"/>
    <w:rsid w:val="00394592"/>
    <w:rsid w:val="00395A4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4577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08A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3A10"/>
    <w:rsid w:val="004A62D9"/>
    <w:rsid w:val="004A6862"/>
    <w:rsid w:val="004B1ADF"/>
    <w:rsid w:val="004B268F"/>
    <w:rsid w:val="004B61F6"/>
    <w:rsid w:val="004B6E26"/>
    <w:rsid w:val="004B7647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1D2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065"/>
    <w:rsid w:val="00530A55"/>
    <w:rsid w:val="005314A3"/>
    <w:rsid w:val="00541A8D"/>
    <w:rsid w:val="00541F20"/>
    <w:rsid w:val="005436EF"/>
    <w:rsid w:val="00551528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B14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4E9D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3AA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635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1C67"/>
    <w:rsid w:val="00702450"/>
    <w:rsid w:val="00703F6B"/>
    <w:rsid w:val="00707B14"/>
    <w:rsid w:val="00710086"/>
    <w:rsid w:val="00711D91"/>
    <w:rsid w:val="00714462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CDE"/>
    <w:rsid w:val="00740BF7"/>
    <w:rsid w:val="007467FE"/>
    <w:rsid w:val="00747878"/>
    <w:rsid w:val="00753E95"/>
    <w:rsid w:val="007569E0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3EC4"/>
    <w:rsid w:val="00794F7F"/>
    <w:rsid w:val="007960D3"/>
    <w:rsid w:val="00796B72"/>
    <w:rsid w:val="007A2210"/>
    <w:rsid w:val="007A6F79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35673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D7A4D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160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A4F33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82C"/>
    <w:rsid w:val="00A41DA9"/>
    <w:rsid w:val="00A42712"/>
    <w:rsid w:val="00A42D61"/>
    <w:rsid w:val="00A44CAA"/>
    <w:rsid w:val="00A468A9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0DAE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53C8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877C9"/>
    <w:rsid w:val="00B92288"/>
    <w:rsid w:val="00B94997"/>
    <w:rsid w:val="00BA3E5F"/>
    <w:rsid w:val="00BA3F7A"/>
    <w:rsid w:val="00BA6A22"/>
    <w:rsid w:val="00BA7F46"/>
    <w:rsid w:val="00BB3AAB"/>
    <w:rsid w:val="00BB539A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190"/>
    <w:rsid w:val="00BD537B"/>
    <w:rsid w:val="00BE26B1"/>
    <w:rsid w:val="00BE331B"/>
    <w:rsid w:val="00BE5B28"/>
    <w:rsid w:val="00BE79EB"/>
    <w:rsid w:val="00BE7E9D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550AB"/>
    <w:rsid w:val="00C627E9"/>
    <w:rsid w:val="00C632AF"/>
    <w:rsid w:val="00C64475"/>
    <w:rsid w:val="00C70076"/>
    <w:rsid w:val="00C7323B"/>
    <w:rsid w:val="00C73A2B"/>
    <w:rsid w:val="00C758E6"/>
    <w:rsid w:val="00C76D20"/>
    <w:rsid w:val="00C77DF3"/>
    <w:rsid w:val="00C8050E"/>
    <w:rsid w:val="00C810CB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0967"/>
    <w:rsid w:val="00CC50C4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CF50F9"/>
    <w:rsid w:val="00D02B07"/>
    <w:rsid w:val="00D04DA9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51F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0641F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6A15"/>
    <w:rsid w:val="00E670EC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5419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484"/>
    <w:rsid w:val="00F0067F"/>
    <w:rsid w:val="00F05B64"/>
    <w:rsid w:val="00F05FD9"/>
    <w:rsid w:val="00F066D8"/>
    <w:rsid w:val="00F0744C"/>
    <w:rsid w:val="00F1067A"/>
    <w:rsid w:val="00F111F2"/>
    <w:rsid w:val="00F13261"/>
    <w:rsid w:val="00F13EA7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8778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3201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0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2</cp:revision>
  <cp:lastPrinted>2024-10-08T20:17:00Z</cp:lastPrinted>
  <dcterms:created xsi:type="dcterms:W3CDTF">2024-11-04T16:11:00Z</dcterms:created>
  <dcterms:modified xsi:type="dcterms:W3CDTF">2024-11-04T16:11:00Z</dcterms:modified>
</cp:coreProperties>
</file>