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F05B64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F05B64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F05B64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56704E45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183008" w:rsidRPr="00F05B64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951FD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Pr="00F05B64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F05B64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824EC" w:rsidRPr="00F05B64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2BF51175" w:rsidR="00EA2FC0" w:rsidRPr="00F05B64" w:rsidRDefault="004308A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0</w:t>
            </w:r>
            <w:r w:rsidR="00835673">
              <w:rPr>
                <w:rFonts w:ascii="Arial" w:hAnsi="Arial" w:cs="Arial"/>
                <w:sz w:val="23"/>
                <w:szCs w:val="23"/>
              </w:rPr>
              <w:t>8</w:t>
            </w:r>
            <w:r w:rsidR="00D41053" w:rsidRPr="00F05B64">
              <w:rPr>
                <w:rFonts w:ascii="Arial" w:hAnsi="Arial" w:cs="Arial"/>
                <w:sz w:val="23"/>
                <w:szCs w:val="23"/>
              </w:rPr>
              <w:t>/</w:t>
            </w:r>
            <w:r w:rsidRPr="00F05B64">
              <w:rPr>
                <w:rFonts w:ascii="Arial" w:hAnsi="Arial" w:cs="Arial"/>
                <w:sz w:val="23"/>
                <w:szCs w:val="23"/>
              </w:rPr>
              <w:t>10</w:t>
            </w:r>
            <w:r w:rsidR="003366A3" w:rsidRPr="00F05B64">
              <w:rPr>
                <w:rFonts w:ascii="Arial" w:hAnsi="Arial" w:cs="Arial"/>
                <w:sz w:val="23"/>
                <w:szCs w:val="23"/>
              </w:rPr>
              <w:t>/</w:t>
            </w:r>
            <w:r w:rsidR="00EA2FC0" w:rsidRPr="00F05B64">
              <w:rPr>
                <w:rFonts w:ascii="Arial" w:hAnsi="Arial" w:cs="Arial"/>
                <w:sz w:val="23"/>
                <w:szCs w:val="23"/>
              </w:rPr>
              <w:t>202</w:t>
            </w:r>
            <w:r w:rsidR="00037C31" w:rsidRPr="00F05B64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F05B64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180E6FFD" w:rsidR="00EA2FC0" w:rsidRPr="00F05B64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4308A0" w:rsidRPr="00F05B64">
        <w:rPr>
          <w:rFonts w:ascii="Arial" w:hAnsi="Arial" w:cs="Arial"/>
          <w:sz w:val="23"/>
          <w:szCs w:val="23"/>
        </w:rPr>
        <w:t>0</w:t>
      </w:r>
      <w:r w:rsidR="00835673">
        <w:rPr>
          <w:rFonts w:ascii="Arial" w:hAnsi="Arial" w:cs="Arial"/>
          <w:sz w:val="23"/>
          <w:szCs w:val="23"/>
        </w:rPr>
        <w:t>8</w:t>
      </w:r>
      <w:r w:rsidR="003366A3" w:rsidRPr="00F05B64">
        <w:rPr>
          <w:rFonts w:ascii="Arial" w:hAnsi="Arial" w:cs="Arial"/>
          <w:sz w:val="23"/>
          <w:szCs w:val="23"/>
        </w:rPr>
        <w:t xml:space="preserve"> de </w:t>
      </w:r>
      <w:r w:rsidR="004308A0" w:rsidRPr="00F05B64">
        <w:rPr>
          <w:rFonts w:ascii="Arial" w:hAnsi="Arial" w:cs="Arial"/>
          <w:sz w:val="23"/>
          <w:szCs w:val="23"/>
        </w:rPr>
        <w:t>outu</w:t>
      </w:r>
      <w:r w:rsidR="003366A3" w:rsidRPr="00F05B64">
        <w:rPr>
          <w:rFonts w:ascii="Arial" w:hAnsi="Arial" w:cs="Arial"/>
          <w:sz w:val="23"/>
          <w:szCs w:val="23"/>
        </w:rPr>
        <w:t>bro d</w:t>
      </w:r>
      <w:r w:rsidRPr="00F05B64">
        <w:rPr>
          <w:rFonts w:ascii="Arial" w:hAnsi="Arial" w:cs="Arial"/>
          <w:sz w:val="23"/>
          <w:szCs w:val="23"/>
        </w:rPr>
        <w:t>e 202</w:t>
      </w:r>
      <w:r w:rsidR="00037C31" w:rsidRPr="00F05B64">
        <w:rPr>
          <w:rFonts w:ascii="Arial" w:hAnsi="Arial" w:cs="Arial"/>
          <w:sz w:val="23"/>
          <w:szCs w:val="23"/>
        </w:rPr>
        <w:t>4</w:t>
      </w:r>
      <w:r w:rsidRPr="00F05B64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F05B64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3D9BB511" w:rsidR="00EE20C4" w:rsidRPr="00F05B64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b/>
          <w:sz w:val="23"/>
          <w:szCs w:val="23"/>
        </w:rPr>
        <w:t>Registrar a presença:</w:t>
      </w:r>
      <w:r w:rsidRPr="00F05B64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</w:t>
      </w:r>
      <w:r w:rsidR="00654CEF" w:rsidRPr="00F05B64">
        <w:rPr>
          <w:rFonts w:ascii="Arial" w:hAnsi="Arial" w:cs="Arial"/>
          <w:sz w:val="23"/>
          <w:szCs w:val="23"/>
        </w:rPr>
        <w:t>a</w:t>
      </w:r>
      <w:r w:rsidRPr="00F05B64">
        <w:rPr>
          <w:rFonts w:ascii="Arial" w:hAnsi="Arial" w:cs="Arial"/>
          <w:sz w:val="23"/>
          <w:szCs w:val="23"/>
        </w:rPr>
        <w:t xml:space="preserve">ssessora </w:t>
      </w:r>
      <w:r w:rsidR="00C824EC" w:rsidRPr="00F05B64">
        <w:rPr>
          <w:rFonts w:ascii="Arial" w:hAnsi="Arial" w:cs="Arial"/>
          <w:sz w:val="23"/>
          <w:szCs w:val="23"/>
        </w:rPr>
        <w:t>j</w:t>
      </w:r>
      <w:r w:rsidRPr="00F05B64">
        <w:rPr>
          <w:rFonts w:ascii="Arial" w:hAnsi="Arial" w:cs="Arial"/>
          <w:sz w:val="23"/>
          <w:szCs w:val="23"/>
        </w:rPr>
        <w:t xml:space="preserve">urídica </w:t>
      </w:r>
      <w:r w:rsidR="00037C31" w:rsidRPr="00F05B64">
        <w:rPr>
          <w:rFonts w:ascii="Arial" w:hAnsi="Arial" w:cs="Arial"/>
          <w:sz w:val="23"/>
          <w:szCs w:val="23"/>
        </w:rPr>
        <w:t>Aline</w:t>
      </w:r>
      <w:r w:rsidR="00654CEF" w:rsidRPr="00F05B64">
        <w:rPr>
          <w:rFonts w:ascii="Arial" w:hAnsi="Arial" w:cs="Arial"/>
          <w:sz w:val="23"/>
          <w:szCs w:val="23"/>
        </w:rPr>
        <w:t>, da assistente administrativa Iara</w:t>
      </w:r>
      <w:r w:rsidRPr="00F05B64">
        <w:rPr>
          <w:rFonts w:ascii="Arial" w:hAnsi="Arial" w:cs="Arial"/>
          <w:sz w:val="23"/>
          <w:szCs w:val="23"/>
        </w:rPr>
        <w:t>. (Da imprensa, Prefeito, Munícipes..........)</w:t>
      </w:r>
    </w:p>
    <w:p w14:paraId="24C6DBD9" w14:textId="77777777" w:rsidR="001D7FB2" w:rsidRPr="00F05B64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B6D6C3D" w:rsidR="00EA2FC0" w:rsidRPr="00F05B64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2B314D77" w14:textId="77777777" w:rsidR="004308A0" w:rsidRPr="00F05B64" w:rsidRDefault="004308A0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72557406"/>
    </w:p>
    <w:p w14:paraId="5075A118" w14:textId="63A927EC" w:rsidR="006718D9" w:rsidRPr="00F05B64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1" w:name="_Hlk178326839"/>
      <w:r w:rsidRPr="00F05B64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4308A0" w:rsidRPr="00F05B64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="00835673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835673">
        <w:rPr>
          <w:rFonts w:ascii="Arial" w:hAnsi="Arial" w:cs="Arial"/>
          <w:b/>
          <w:bCs/>
          <w:sz w:val="23"/>
          <w:szCs w:val="23"/>
          <w:u w:val="single"/>
        </w:rPr>
        <w:t>01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835673">
        <w:rPr>
          <w:rFonts w:ascii="Arial" w:hAnsi="Arial" w:cs="Arial"/>
          <w:b/>
          <w:bCs/>
          <w:sz w:val="23"/>
          <w:szCs w:val="23"/>
          <w:u w:val="single"/>
        </w:rPr>
        <w:t>outu</w:t>
      </w:r>
      <w:r w:rsidR="00D41053" w:rsidRPr="00F05B64">
        <w:rPr>
          <w:rFonts w:ascii="Arial" w:hAnsi="Arial" w:cs="Arial"/>
          <w:b/>
          <w:bCs/>
          <w:sz w:val="23"/>
          <w:szCs w:val="23"/>
          <w:u w:val="single"/>
        </w:rPr>
        <w:t>br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Pr="00F05B64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bookmarkEnd w:id="0"/>
    <w:bookmarkEnd w:id="1"/>
    <w:p w14:paraId="5651D641" w14:textId="77777777" w:rsidR="006B03AA" w:rsidRPr="00F05B64" w:rsidRDefault="006B03AA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F05B6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F05B64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F05B64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color w:val="FF0000"/>
          <w:sz w:val="23"/>
          <w:szCs w:val="23"/>
          <w:lang w:val="pt-BR"/>
        </w:rPr>
      </w:pPr>
    </w:p>
    <w:p w14:paraId="38CB341C" w14:textId="7E6F6FB6" w:rsidR="00345B69" w:rsidRPr="00F05B64" w:rsidRDefault="0022159F" w:rsidP="00345B69">
      <w:pPr>
        <w:pStyle w:val="Subttulo"/>
        <w:spacing w:line="360" w:lineRule="auto"/>
        <w:jc w:val="both"/>
        <w:rPr>
          <w:rFonts w:cs="Arial"/>
          <w:b w:val="0"/>
          <w:bCs/>
          <w:sz w:val="23"/>
          <w:szCs w:val="23"/>
        </w:rPr>
      </w:pPr>
      <w:r w:rsidRPr="00F05B64">
        <w:rPr>
          <w:rFonts w:cs="Arial"/>
          <w:b w:val="0"/>
          <w:bCs/>
          <w:sz w:val="23"/>
          <w:szCs w:val="23"/>
        </w:rPr>
        <w:t>NÃO TEMOS</w:t>
      </w:r>
    </w:p>
    <w:p w14:paraId="69407930" w14:textId="77777777" w:rsidR="00345B69" w:rsidRPr="00F05B64" w:rsidRDefault="00345B69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F05B64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F05B64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F05B6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F05B64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5E7A6EAF" w:rsidR="004C60F2" w:rsidRPr="00F05B64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NÃO TEMOS</w:t>
      </w:r>
      <w:r w:rsidR="003322AA" w:rsidRPr="00F05B64">
        <w:rPr>
          <w:rFonts w:ascii="Arial" w:hAnsi="Arial" w:cs="Arial"/>
          <w:sz w:val="23"/>
          <w:szCs w:val="23"/>
        </w:rPr>
        <w:t xml:space="preserve"> </w:t>
      </w:r>
    </w:p>
    <w:p w14:paraId="679345AD" w14:textId="77777777" w:rsidR="001D7FB2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CA5D543" w14:textId="77777777" w:rsidR="00835673" w:rsidRDefault="00835673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07DDE5B" w14:textId="77777777" w:rsidR="00835673" w:rsidRPr="00F05B64" w:rsidRDefault="00835673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lastRenderedPageBreak/>
              <w:t>5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21CF4341" w14:textId="77777777" w:rsidR="0006142B" w:rsidRPr="00F05B64" w:rsidRDefault="0006142B" w:rsidP="00240C31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2" w:name="_Hlk106636575"/>
      <w:bookmarkStart w:id="3" w:name="_Hlk107332732"/>
    </w:p>
    <w:p w14:paraId="5DBCFEB9" w14:textId="131E9B0F" w:rsidR="004D0DAD" w:rsidRDefault="0006142B" w:rsidP="00B877C9">
      <w:pPr>
        <w:pStyle w:val="Pargrafoda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05B64">
        <w:rPr>
          <w:rFonts w:ascii="Arial" w:hAnsi="Arial" w:cs="Arial"/>
          <w:color w:val="000000" w:themeColor="text1"/>
          <w:sz w:val="23"/>
          <w:szCs w:val="23"/>
        </w:rPr>
        <w:t>Oficio nº 09</w:t>
      </w:r>
      <w:r w:rsidR="00835673">
        <w:rPr>
          <w:rFonts w:ascii="Arial" w:hAnsi="Arial" w:cs="Arial"/>
          <w:color w:val="000000" w:themeColor="text1"/>
          <w:sz w:val="23"/>
          <w:szCs w:val="23"/>
        </w:rPr>
        <w:t>5</w:t>
      </w:r>
      <w:r w:rsidRPr="00F05B64">
        <w:rPr>
          <w:rFonts w:ascii="Arial" w:hAnsi="Arial" w:cs="Arial"/>
          <w:color w:val="000000" w:themeColor="text1"/>
          <w:sz w:val="23"/>
          <w:szCs w:val="23"/>
        </w:rPr>
        <w:t xml:space="preserve">/2024 do Poder Executivo encaminhando </w:t>
      </w:r>
      <w:r w:rsidR="00835673">
        <w:rPr>
          <w:rFonts w:ascii="Arial" w:hAnsi="Arial" w:cs="Arial"/>
          <w:color w:val="000000" w:themeColor="text1"/>
          <w:sz w:val="23"/>
          <w:szCs w:val="23"/>
        </w:rPr>
        <w:t>Lei Municipais de números 1.228, 1.229 e 1230/2024.</w:t>
      </w:r>
    </w:p>
    <w:p w14:paraId="764B8892" w14:textId="310465D4" w:rsidR="00B877C9" w:rsidRPr="00B877C9" w:rsidRDefault="00B877C9" w:rsidP="00B877C9">
      <w:pPr>
        <w:pStyle w:val="Pargrafoda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05B64">
        <w:rPr>
          <w:rFonts w:ascii="Arial" w:hAnsi="Arial" w:cs="Arial"/>
          <w:color w:val="000000" w:themeColor="text1"/>
          <w:sz w:val="23"/>
          <w:szCs w:val="23"/>
        </w:rPr>
        <w:t>Oficio nº 09</w:t>
      </w:r>
      <w:r>
        <w:rPr>
          <w:rFonts w:ascii="Arial" w:hAnsi="Arial" w:cs="Arial"/>
          <w:color w:val="000000" w:themeColor="text1"/>
          <w:sz w:val="23"/>
          <w:szCs w:val="23"/>
        </w:rPr>
        <w:t>6</w:t>
      </w:r>
      <w:r w:rsidRPr="00F05B64">
        <w:rPr>
          <w:rFonts w:ascii="Arial" w:hAnsi="Arial" w:cs="Arial"/>
          <w:color w:val="000000" w:themeColor="text1"/>
          <w:sz w:val="23"/>
          <w:szCs w:val="23"/>
        </w:rPr>
        <w:t xml:space="preserve">/2024 do Poder Executivo encaminhando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informações e convite para o sorteio das cautelas referente a Campanha de Incentivo à Arrecadação de ICMS, ano base 2022, quem acontecerá no dia 21 de outubro às 16 horas no Centro de Eventos Municipal. </w:t>
      </w:r>
    </w:p>
    <w:p w14:paraId="66C503D0" w14:textId="710E46CE" w:rsidR="00B877C9" w:rsidRDefault="00B877C9" w:rsidP="00B877C9">
      <w:pPr>
        <w:pStyle w:val="Pargrafoda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05B64">
        <w:rPr>
          <w:rFonts w:ascii="Arial" w:hAnsi="Arial" w:cs="Arial"/>
          <w:color w:val="000000" w:themeColor="text1"/>
          <w:sz w:val="23"/>
          <w:szCs w:val="23"/>
        </w:rPr>
        <w:t>Oficio nº 09</w:t>
      </w:r>
      <w:r>
        <w:rPr>
          <w:rFonts w:ascii="Arial" w:hAnsi="Arial" w:cs="Arial"/>
          <w:color w:val="000000" w:themeColor="text1"/>
          <w:sz w:val="23"/>
          <w:szCs w:val="23"/>
        </w:rPr>
        <w:t>7</w:t>
      </w:r>
      <w:r w:rsidRPr="00F05B64">
        <w:rPr>
          <w:rFonts w:ascii="Arial" w:hAnsi="Arial" w:cs="Arial"/>
          <w:color w:val="000000" w:themeColor="text1"/>
          <w:sz w:val="23"/>
          <w:szCs w:val="23"/>
        </w:rPr>
        <w:t xml:space="preserve">/2024 do Poder Executivo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convocando para Audiência Pública da Lei Diretrizes Orçamentárias para o exercício de 2025, que acontecerá no dia 14/10/2024 na Sala de reuniões do Centro Administrativo às 17 horas. </w:t>
      </w:r>
    </w:p>
    <w:p w14:paraId="792FC51F" w14:textId="77777777" w:rsidR="00B877C9" w:rsidRPr="00B877C9" w:rsidRDefault="00B877C9" w:rsidP="00B877C9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42C69D12" w14:textId="77777777" w:rsidR="00604B14" w:rsidRPr="00F05B64" w:rsidRDefault="00604B14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F05B64">
              <w:rPr>
                <w:rFonts w:ascii="Arial" w:hAnsi="Arial" w:cs="Arial"/>
                <w:sz w:val="23"/>
                <w:szCs w:val="23"/>
              </w:rPr>
              <w:t>o</w:t>
            </w:r>
            <w:r w:rsidRPr="00F05B64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F05B64">
              <w:rPr>
                <w:rFonts w:ascii="Arial" w:hAnsi="Arial" w:cs="Arial"/>
                <w:sz w:val="23"/>
                <w:szCs w:val="23"/>
              </w:rPr>
              <w:t>o</w:t>
            </w:r>
            <w:r w:rsidRPr="00F05B6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F05B64">
              <w:rPr>
                <w:rFonts w:ascii="Arial" w:hAnsi="Arial" w:cs="Arial"/>
                <w:sz w:val="23"/>
                <w:szCs w:val="23"/>
              </w:rPr>
              <w:t>GLADEMIR</w:t>
            </w:r>
            <w:r w:rsidRPr="00F05B64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137FFFD9" w14:textId="2C3CD505" w:rsidR="004D0DAD" w:rsidRPr="00F05B64" w:rsidRDefault="004D0DAD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F05B64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F05B64">
              <w:rPr>
                <w:rFonts w:ascii="Arial" w:hAnsi="Arial" w:cs="Arial"/>
                <w:sz w:val="23"/>
                <w:szCs w:val="23"/>
              </w:rPr>
              <w:t>o</w:t>
            </w:r>
            <w:r w:rsidRPr="00F05B64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42F8FB7E" w14:textId="77777777" w:rsidR="006B03AA" w:rsidRPr="00F05B64" w:rsidRDefault="006B03AA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596CC15C" w14:textId="77777777" w:rsidR="006B03AA" w:rsidRPr="00F05B64" w:rsidRDefault="006B03AA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BBAAE30" w14:textId="77777777" w:rsidR="00BB539A" w:rsidRPr="00F05B64" w:rsidRDefault="00EA2FC0" w:rsidP="00BB539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  <w:r w:rsidR="00BB539A"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BB539A" w:rsidRPr="00F05B64">
        <w:rPr>
          <w:rFonts w:ascii="Arial" w:hAnsi="Arial" w:cs="Arial"/>
          <w:b/>
          <w:bCs/>
          <w:sz w:val="23"/>
          <w:szCs w:val="23"/>
        </w:rPr>
        <w:t xml:space="preserve">    </w:t>
      </w:r>
    </w:p>
    <w:p w14:paraId="650452B9" w14:textId="77777777" w:rsidR="00BB539A" w:rsidRPr="00F05B64" w:rsidRDefault="00BB539A" w:rsidP="00BB539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5B2AF9C8" w14:textId="2328903D" w:rsidR="00604B14" w:rsidRPr="00835673" w:rsidRDefault="00835673" w:rsidP="00BB539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835673">
        <w:rPr>
          <w:rFonts w:ascii="Arial" w:hAnsi="Arial" w:cs="Arial"/>
          <w:sz w:val="23"/>
          <w:szCs w:val="23"/>
        </w:rPr>
        <w:t xml:space="preserve">NÃO TEMOS </w:t>
      </w:r>
    </w:p>
    <w:p w14:paraId="4785FD99" w14:textId="77777777" w:rsidR="006B03AA" w:rsidRPr="00F05B64" w:rsidRDefault="006B03AA" w:rsidP="00BB539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23A6BA7" w14:textId="77777777" w:rsidR="00BB539A" w:rsidRPr="00F05B64" w:rsidRDefault="00EA2FC0" w:rsidP="00BB539A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F05B64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BD79D37" w14:textId="77777777" w:rsidR="00BB539A" w:rsidRPr="00F05B64" w:rsidRDefault="00BB539A" w:rsidP="00BB539A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517C712F" w14:textId="3640B7CA" w:rsidR="0058554D" w:rsidRPr="00F05B64" w:rsidRDefault="00EA2FC0" w:rsidP="00BB539A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</w:rPr>
        <w:t xml:space="preserve">  </w:t>
      </w:r>
      <w:r w:rsidR="00E44A1B" w:rsidRPr="00F05B64">
        <w:rPr>
          <w:rFonts w:ascii="Arial" w:hAnsi="Arial" w:cs="Arial"/>
          <w:sz w:val="23"/>
          <w:szCs w:val="23"/>
        </w:rPr>
        <w:t>NÃO TEMOS</w:t>
      </w:r>
    </w:p>
    <w:p w14:paraId="49C8C3C7" w14:textId="77777777" w:rsidR="001D7FB2" w:rsidRPr="00F05B64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F05B64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F05B64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1BB3BF0E" w14:textId="77777777" w:rsidR="00BB539A" w:rsidRPr="00F05B64" w:rsidRDefault="00BB539A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F05B64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F05B64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F05B64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266F24B1" w14:textId="77777777" w:rsidR="0006142B" w:rsidRPr="00F05B64" w:rsidRDefault="0006142B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2841D76" w14:textId="77777777" w:rsidR="0006142B" w:rsidRPr="00F05B64" w:rsidRDefault="0006142B" w:rsidP="0006142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Desde já, convoco a todos os Edis para a </w:t>
      </w:r>
    </w:p>
    <w:p w14:paraId="716AEC8A" w14:textId="2C0091A4" w:rsidR="0006142B" w:rsidRPr="00F05B64" w:rsidRDefault="0006142B" w:rsidP="0006142B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Sessão Ordinária dia </w:t>
      </w:r>
      <w:r w:rsidR="00835673">
        <w:rPr>
          <w:rFonts w:ascii="Arial" w:hAnsi="Arial" w:cs="Arial"/>
          <w:sz w:val="23"/>
          <w:szCs w:val="23"/>
        </w:rPr>
        <w:t>22</w:t>
      </w:r>
      <w:r w:rsidRPr="00F05B64">
        <w:rPr>
          <w:rFonts w:ascii="Arial" w:hAnsi="Arial" w:cs="Arial"/>
          <w:sz w:val="23"/>
          <w:szCs w:val="23"/>
        </w:rPr>
        <w:t xml:space="preserve"> de outubro de 2024, às 18 horas.</w:t>
      </w:r>
    </w:p>
    <w:p w14:paraId="2E015E93" w14:textId="77777777" w:rsidR="0006142B" w:rsidRPr="00F05B64" w:rsidRDefault="0006142B" w:rsidP="0006142B">
      <w:pPr>
        <w:spacing w:line="276" w:lineRule="auto"/>
        <w:ind w:left="2124" w:firstLine="708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Assim, dou por encerrada esta Sessão Ordinária.</w:t>
      </w:r>
    </w:p>
    <w:p w14:paraId="6CBCA877" w14:textId="417094BB" w:rsidR="00E92CD4" w:rsidRPr="00F05B64" w:rsidRDefault="0006142B" w:rsidP="00B877C9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Boa noite a todos.</w:t>
      </w:r>
    </w:p>
    <w:sectPr w:rsidR="00E92CD4" w:rsidRPr="00F05B64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127BF" w14:textId="77777777" w:rsidR="00530065" w:rsidRDefault="00530065" w:rsidP="008F6923">
      <w:r>
        <w:separator/>
      </w:r>
    </w:p>
  </w:endnote>
  <w:endnote w:type="continuationSeparator" w:id="0">
    <w:p w14:paraId="2628A8F6" w14:textId="77777777" w:rsidR="00530065" w:rsidRDefault="0053006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A209" w14:textId="77777777" w:rsidR="00530065" w:rsidRDefault="00530065" w:rsidP="008F6923">
      <w:r>
        <w:separator/>
      </w:r>
    </w:p>
  </w:footnote>
  <w:footnote w:type="continuationSeparator" w:id="0">
    <w:p w14:paraId="0ED10B7E" w14:textId="77777777" w:rsidR="00530065" w:rsidRDefault="0053006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02B"/>
    <w:multiLevelType w:val="hybridMultilevel"/>
    <w:tmpl w:val="2A5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60D62"/>
    <w:multiLevelType w:val="hybridMultilevel"/>
    <w:tmpl w:val="146CB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8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20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5"/>
  </w:num>
  <w:num w:numId="8" w16cid:durableId="2110999365">
    <w:abstractNumId w:val="28"/>
  </w:num>
  <w:num w:numId="9" w16cid:durableId="94834110">
    <w:abstractNumId w:val="21"/>
  </w:num>
  <w:num w:numId="10" w16cid:durableId="1358696246">
    <w:abstractNumId w:val="19"/>
  </w:num>
  <w:num w:numId="11" w16cid:durableId="462425484">
    <w:abstractNumId w:val="5"/>
  </w:num>
  <w:num w:numId="12" w16cid:durableId="419758460">
    <w:abstractNumId w:val="20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4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3"/>
  </w:num>
  <w:num w:numId="19" w16cid:durableId="1298216864">
    <w:abstractNumId w:val="3"/>
  </w:num>
  <w:num w:numId="20" w16cid:durableId="1057361812">
    <w:abstractNumId w:val="22"/>
  </w:num>
  <w:num w:numId="21" w16cid:durableId="1591036328">
    <w:abstractNumId w:val="29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4"/>
  </w:num>
  <w:num w:numId="26" w16cid:durableId="1556969334">
    <w:abstractNumId w:val="17"/>
  </w:num>
  <w:num w:numId="27" w16cid:durableId="336231390">
    <w:abstractNumId w:val="1"/>
  </w:num>
  <w:num w:numId="28" w16cid:durableId="286158464">
    <w:abstractNumId w:val="27"/>
  </w:num>
  <w:num w:numId="29" w16cid:durableId="1967664910">
    <w:abstractNumId w:val="26"/>
  </w:num>
  <w:num w:numId="30" w16cid:durableId="986322170">
    <w:abstractNumId w:val="31"/>
  </w:num>
  <w:num w:numId="31" w16cid:durableId="1480220953">
    <w:abstractNumId w:val="16"/>
  </w:num>
  <w:num w:numId="32" w16cid:durableId="1053240100">
    <w:abstractNumId w:val="15"/>
  </w:num>
  <w:num w:numId="33" w16cid:durableId="1457404557">
    <w:abstractNumId w:val="30"/>
  </w:num>
  <w:num w:numId="34" w16cid:durableId="1021247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142B"/>
    <w:rsid w:val="0006204A"/>
    <w:rsid w:val="00062DDE"/>
    <w:rsid w:val="00065826"/>
    <w:rsid w:val="000669BA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2949"/>
    <w:rsid w:val="001B5FD7"/>
    <w:rsid w:val="001C00B6"/>
    <w:rsid w:val="001C47C4"/>
    <w:rsid w:val="001D282C"/>
    <w:rsid w:val="001D3286"/>
    <w:rsid w:val="001D4D5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59F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CE7"/>
    <w:rsid w:val="00262D90"/>
    <w:rsid w:val="00266093"/>
    <w:rsid w:val="00267C72"/>
    <w:rsid w:val="00272A22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2AA"/>
    <w:rsid w:val="00332427"/>
    <w:rsid w:val="003347A6"/>
    <w:rsid w:val="00336641"/>
    <w:rsid w:val="003366A3"/>
    <w:rsid w:val="00336A1A"/>
    <w:rsid w:val="00336AE1"/>
    <w:rsid w:val="00336FB2"/>
    <w:rsid w:val="00343565"/>
    <w:rsid w:val="00345B69"/>
    <w:rsid w:val="00351280"/>
    <w:rsid w:val="00352023"/>
    <w:rsid w:val="003534B7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85FB5"/>
    <w:rsid w:val="00386DA6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08A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E26"/>
    <w:rsid w:val="004B7647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065"/>
    <w:rsid w:val="00530A55"/>
    <w:rsid w:val="005314A3"/>
    <w:rsid w:val="00541A8D"/>
    <w:rsid w:val="00541F20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B14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4E9D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3AA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462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CDE"/>
    <w:rsid w:val="00740BF7"/>
    <w:rsid w:val="00747878"/>
    <w:rsid w:val="007569E0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3EC4"/>
    <w:rsid w:val="00794F7F"/>
    <w:rsid w:val="007960D3"/>
    <w:rsid w:val="00796B72"/>
    <w:rsid w:val="007A2210"/>
    <w:rsid w:val="007A6F79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35673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160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A4F33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468A9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0DAE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877C9"/>
    <w:rsid w:val="00B92288"/>
    <w:rsid w:val="00B94997"/>
    <w:rsid w:val="00BA3E5F"/>
    <w:rsid w:val="00BA3F7A"/>
    <w:rsid w:val="00BA6A22"/>
    <w:rsid w:val="00BA7F46"/>
    <w:rsid w:val="00BB3AAB"/>
    <w:rsid w:val="00BB539A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37B"/>
    <w:rsid w:val="00BE26B1"/>
    <w:rsid w:val="00BE331B"/>
    <w:rsid w:val="00BE5B28"/>
    <w:rsid w:val="00BE79EB"/>
    <w:rsid w:val="00BE7E9D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550AB"/>
    <w:rsid w:val="00C627E9"/>
    <w:rsid w:val="00C632AF"/>
    <w:rsid w:val="00C64475"/>
    <w:rsid w:val="00C70076"/>
    <w:rsid w:val="00C7323B"/>
    <w:rsid w:val="00C73A2B"/>
    <w:rsid w:val="00C758E6"/>
    <w:rsid w:val="00C76D20"/>
    <w:rsid w:val="00C77DF3"/>
    <w:rsid w:val="00C8050E"/>
    <w:rsid w:val="00C810CB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4DA9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51F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0EC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5419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484"/>
    <w:rsid w:val="00F0067F"/>
    <w:rsid w:val="00F05B64"/>
    <w:rsid w:val="00F05FD9"/>
    <w:rsid w:val="00F066D8"/>
    <w:rsid w:val="00F0744C"/>
    <w:rsid w:val="00F1067A"/>
    <w:rsid w:val="00F111F2"/>
    <w:rsid w:val="00F13261"/>
    <w:rsid w:val="00F13EA7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8778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3201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5</cp:revision>
  <cp:lastPrinted>2024-10-08T20:17:00Z</cp:lastPrinted>
  <dcterms:created xsi:type="dcterms:W3CDTF">2024-10-07T19:29:00Z</dcterms:created>
  <dcterms:modified xsi:type="dcterms:W3CDTF">2024-10-08T20:18:00Z</dcterms:modified>
</cp:coreProperties>
</file>