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F05B6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F05B64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F05B64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047DADC2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183008" w:rsidRPr="00F05B64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4308A0" w:rsidRPr="00F05B64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Pr="00F05B64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F05B64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824EC" w:rsidRPr="00F05B64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5AA9A230" w:rsidR="00EA2FC0" w:rsidRPr="00F05B64" w:rsidRDefault="004308A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01</w:t>
            </w:r>
            <w:r w:rsidR="00D41053" w:rsidRPr="00F05B64">
              <w:rPr>
                <w:rFonts w:ascii="Arial" w:hAnsi="Arial" w:cs="Arial"/>
                <w:sz w:val="23"/>
                <w:szCs w:val="23"/>
              </w:rPr>
              <w:t>/</w:t>
            </w:r>
            <w:r w:rsidRPr="00F05B64">
              <w:rPr>
                <w:rFonts w:ascii="Arial" w:hAnsi="Arial" w:cs="Arial"/>
                <w:sz w:val="23"/>
                <w:szCs w:val="23"/>
              </w:rPr>
              <w:t>10</w:t>
            </w:r>
            <w:r w:rsidR="003366A3" w:rsidRPr="00F05B64">
              <w:rPr>
                <w:rFonts w:ascii="Arial" w:hAnsi="Arial" w:cs="Arial"/>
                <w:sz w:val="23"/>
                <w:szCs w:val="23"/>
              </w:rPr>
              <w:t>/</w:t>
            </w:r>
            <w:r w:rsidR="00EA2FC0" w:rsidRPr="00F05B64">
              <w:rPr>
                <w:rFonts w:ascii="Arial" w:hAnsi="Arial" w:cs="Arial"/>
                <w:sz w:val="23"/>
                <w:szCs w:val="23"/>
              </w:rPr>
              <w:t>202</w:t>
            </w:r>
            <w:r w:rsidR="00037C31" w:rsidRPr="00F05B64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F05B64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4F533A85" w:rsidR="00EA2FC0" w:rsidRPr="00F05B64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4308A0" w:rsidRPr="00F05B64">
        <w:rPr>
          <w:rFonts w:ascii="Arial" w:hAnsi="Arial" w:cs="Arial"/>
          <w:sz w:val="23"/>
          <w:szCs w:val="23"/>
        </w:rPr>
        <w:t>01</w:t>
      </w:r>
      <w:r w:rsidR="003366A3" w:rsidRPr="00F05B64">
        <w:rPr>
          <w:rFonts w:ascii="Arial" w:hAnsi="Arial" w:cs="Arial"/>
          <w:sz w:val="23"/>
          <w:szCs w:val="23"/>
        </w:rPr>
        <w:t xml:space="preserve"> de </w:t>
      </w:r>
      <w:r w:rsidR="004308A0" w:rsidRPr="00F05B64">
        <w:rPr>
          <w:rFonts w:ascii="Arial" w:hAnsi="Arial" w:cs="Arial"/>
          <w:sz w:val="23"/>
          <w:szCs w:val="23"/>
        </w:rPr>
        <w:t>outu</w:t>
      </w:r>
      <w:r w:rsidR="003366A3" w:rsidRPr="00F05B64">
        <w:rPr>
          <w:rFonts w:ascii="Arial" w:hAnsi="Arial" w:cs="Arial"/>
          <w:sz w:val="23"/>
          <w:szCs w:val="23"/>
        </w:rPr>
        <w:t>bro d</w:t>
      </w:r>
      <w:r w:rsidRPr="00F05B64">
        <w:rPr>
          <w:rFonts w:ascii="Arial" w:hAnsi="Arial" w:cs="Arial"/>
          <w:sz w:val="23"/>
          <w:szCs w:val="23"/>
        </w:rPr>
        <w:t>e 202</w:t>
      </w:r>
      <w:r w:rsidR="00037C31" w:rsidRPr="00F05B64">
        <w:rPr>
          <w:rFonts w:ascii="Arial" w:hAnsi="Arial" w:cs="Arial"/>
          <w:sz w:val="23"/>
          <w:szCs w:val="23"/>
        </w:rPr>
        <w:t>4</w:t>
      </w:r>
      <w:r w:rsidRPr="00F05B64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F05B64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3D9BB511" w:rsidR="00EE20C4" w:rsidRPr="00F05B64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b/>
          <w:sz w:val="23"/>
          <w:szCs w:val="23"/>
        </w:rPr>
        <w:t>Registrar a presença:</w:t>
      </w:r>
      <w:r w:rsidRPr="00F05B64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</w:t>
      </w:r>
      <w:r w:rsidR="00654CEF" w:rsidRPr="00F05B64">
        <w:rPr>
          <w:rFonts w:ascii="Arial" w:hAnsi="Arial" w:cs="Arial"/>
          <w:sz w:val="23"/>
          <w:szCs w:val="23"/>
        </w:rPr>
        <w:t>a</w:t>
      </w:r>
      <w:r w:rsidRPr="00F05B64">
        <w:rPr>
          <w:rFonts w:ascii="Arial" w:hAnsi="Arial" w:cs="Arial"/>
          <w:sz w:val="23"/>
          <w:szCs w:val="23"/>
        </w:rPr>
        <w:t xml:space="preserve">ssessora </w:t>
      </w:r>
      <w:r w:rsidR="00C824EC" w:rsidRPr="00F05B64">
        <w:rPr>
          <w:rFonts w:ascii="Arial" w:hAnsi="Arial" w:cs="Arial"/>
          <w:sz w:val="23"/>
          <w:szCs w:val="23"/>
        </w:rPr>
        <w:t>j</w:t>
      </w:r>
      <w:r w:rsidRPr="00F05B64">
        <w:rPr>
          <w:rFonts w:ascii="Arial" w:hAnsi="Arial" w:cs="Arial"/>
          <w:sz w:val="23"/>
          <w:szCs w:val="23"/>
        </w:rPr>
        <w:t xml:space="preserve">urídica </w:t>
      </w:r>
      <w:r w:rsidR="00037C31" w:rsidRPr="00F05B64">
        <w:rPr>
          <w:rFonts w:ascii="Arial" w:hAnsi="Arial" w:cs="Arial"/>
          <w:sz w:val="23"/>
          <w:szCs w:val="23"/>
        </w:rPr>
        <w:t>Aline</w:t>
      </w:r>
      <w:r w:rsidR="00654CEF" w:rsidRPr="00F05B64">
        <w:rPr>
          <w:rFonts w:ascii="Arial" w:hAnsi="Arial" w:cs="Arial"/>
          <w:sz w:val="23"/>
          <w:szCs w:val="23"/>
        </w:rPr>
        <w:t>, da assistente administrativa Iara</w:t>
      </w:r>
      <w:r w:rsidRPr="00F05B64">
        <w:rPr>
          <w:rFonts w:ascii="Arial" w:hAnsi="Arial" w:cs="Arial"/>
          <w:sz w:val="23"/>
          <w:szCs w:val="23"/>
        </w:rPr>
        <w:t>. (Da imprensa, Prefeito, Munícipes..........)</w:t>
      </w:r>
    </w:p>
    <w:p w14:paraId="24C6DBD9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1E2E76" w:rsidR="00EA2FC0" w:rsidRPr="00F05B64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– ATA</w:t>
            </w:r>
            <w:r w:rsidR="00C76D20" w:rsidRPr="00F05B64">
              <w:rPr>
                <w:rFonts w:ascii="Arial" w:hAnsi="Arial" w:cs="Arial"/>
                <w:b/>
                <w:sz w:val="23"/>
                <w:szCs w:val="23"/>
              </w:rPr>
              <w:t>S</w:t>
            </w:r>
          </w:p>
        </w:tc>
      </w:tr>
    </w:tbl>
    <w:p w14:paraId="422D7601" w14:textId="77777777" w:rsidR="00C76D20" w:rsidRPr="00F05B64" w:rsidRDefault="00C76D20" w:rsidP="00C76D20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D76E274" w14:textId="3203DAAB" w:rsidR="00C76D20" w:rsidRPr="00F05B64" w:rsidRDefault="00C76D20" w:rsidP="00C76D20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78326928"/>
      <w:r w:rsidRPr="00F05B64">
        <w:rPr>
          <w:rFonts w:ascii="Arial" w:hAnsi="Arial" w:cs="Arial"/>
          <w:b/>
          <w:bCs/>
          <w:sz w:val="23"/>
          <w:szCs w:val="23"/>
          <w:u w:val="single"/>
        </w:rPr>
        <w:t>ATA Nº 030/2024, da Audiência Pública de Metas Fiscais do 2º quadrimestre de 2024 – do dia de 24 de setembro de 2024.</w:t>
      </w:r>
    </w:p>
    <w:bookmarkEnd w:id="0"/>
    <w:p w14:paraId="64DA4F29" w14:textId="4B1D7B8C" w:rsidR="00C76D20" w:rsidRPr="00F05B64" w:rsidRDefault="00C76D20" w:rsidP="00C76D2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  <w:bookmarkStart w:id="1" w:name="_Hlk178683403"/>
      <w:r w:rsidR="00F05B64" w:rsidRPr="00F05B64">
        <w:rPr>
          <w:rFonts w:ascii="Arial" w:hAnsi="Arial" w:cs="Arial"/>
          <w:sz w:val="23"/>
          <w:szCs w:val="23"/>
        </w:rPr>
        <w:t xml:space="preserve"> * DEVERÁ SER ASSINADA POR TODOS</w:t>
      </w:r>
      <w:bookmarkEnd w:id="1"/>
      <w:r w:rsidR="00F05B64" w:rsidRPr="00F05B64">
        <w:rPr>
          <w:rFonts w:ascii="Arial" w:hAnsi="Arial" w:cs="Arial"/>
          <w:sz w:val="23"/>
          <w:szCs w:val="23"/>
        </w:rPr>
        <w:t xml:space="preserve"> QUE ESTIVERAM</w:t>
      </w:r>
    </w:p>
    <w:p w14:paraId="0771FA4A" w14:textId="77777777" w:rsidR="004308A0" w:rsidRPr="00F05B64" w:rsidRDefault="004308A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2" w:name="_Hlk172557406"/>
    </w:p>
    <w:p w14:paraId="18D7BF36" w14:textId="47BA8BB4" w:rsidR="00C76D20" w:rsidRPr="00F05B64" w:rsidRDefault="00C76D20" w:rsidP="00C76D20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F05B64">
        <w:rPr>
          <w:rFonts w:ascii="Arial" w:hAnsi="Arial" w:cs="Arial"/>
          <w:b/>
          <w:bCs/>
          <w:sz w:val="23"/>
          <w:szCs w:val="23"/>
          <w:u w:val="single"/>
        </w:rPr>
        <w:t>ATA Nº 031/2024, da Audiência Pública de Gestão em Saúde do 2º quadrimestre de 2024 – do dia de 24 de setembro de 2024.</w:t>
      </w:r>
    </w:p>
    <w:p w14:paraId="24034FEE" w14:textId="77777777" w:rsidR="00C76D20" w:rsidRPr="00F05B64" w:rsidRDefault="00C76D20" w:rsidP="00C76D20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1674CBA" w14:textId="61961B95" w:rsidR="00C76D20" w:rsidRPr="00F05B64" w:rsidRDefault="00C76D20" w:rsidP="00C76D2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  <w:r w:rsidR="00F05B64" w:rsidRPr="00F05B64">
        <w:rPr>
          <w:rFonts w:ascii="Arial" w:hAnsi="Arial" w:cs="Arial"/>
          <w:sz w:val="23"/>
          <w:szCs w:val="23"/>
        </w:rPr>
        <w:t xml:space="preserve"> * </w:t>
      </w:r>
      <w:r w:rsidR="00F05B64" w:rsidRPr="00F05B64">
        <w:rPr>
          <w:rFonts w:ascii="Arial" w:hAnsi="Arial" w:cs="Arial"/>
          <w:sz w:val="23"/>
          <w:szCs w:val="23"/>
        </w:rPr>
        <w:t>DEVERÁ SER ASSINADA POR TODOS</w:t>
      </w:r>
      <w:r w:rsidR="00F05B64" w:rsidRPr="00F05B64">
        <w:rPr>
          <w:rFonts w:ascii="Arial" w:hAnsi="Arial" w:cs="Arial"/>
          <w:sz w:val="23"/>
          <w:szCs w:val="23"/>
        </w:rPr>
        <w:t xml:space="preserve"> QUE ESTIVERAM </w:t>
      </w:r>
    </w:p>
    <w:p w14:paraId="2B314D77" w14:textId="77777777" w:rsidR="004308A0" w:rsidRPr="00F05B64" w:rsidRDefault="004308A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1D759A96" w:rsidR="006718D9" w:rsidRPr="00F05B64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3" w:name="_Hlk178326839"/>
      <w:r w:rsidRPr="00F05B64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4308A0" w:rsidRPr="00F05B64">
        <w:rPr>
          <w:rFonts w:ascii="Arial" w:hAnsi="Arial" w:cs="Arial"/>
          <w:b/>
          <w:bCs/>
          <w:sz w:val="23"/>
          <w:szCs w:val="23"/>
          <w:u w:val="single"/>
        </w:rPr>
        <w:t>32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4308A0" w:rsidRPr="00F05B64">
        <w:rPr>
          <w:rFonts w:ascii="Arial" w:hAnsi="Arial" w:cs="Arial"/>
          <w:b/>
          <w:bCs/>
          <w:sz w:val="23"/>
          <w:szCs w:val="23"/>
          <w:u w:val="single"/>
        </w:rPr>
        <w:t>24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D41053" w:rsidRPr="00F05B64">
        <w:rPr>
          <w:rFonts w:ascii="Arial" w:hAnsi="Arial" w:cs="Arial"/>
          <w:b/>
          <w:bCs/>
          <w:sz w:val="23"/>
          <w:szCs w:val="23"/>
          <w:u w:val="single"/>
        </w:rPr>
        <w:t>setembr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Pr="00F05B64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bookmarkEnd w:id="2"/>
    <w:bookmarkEnd w:id="3"/>
    <w:p w14:paraId="51E5F3C5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18B6E6A" w14:textId="77777777" w:rsidR="006B03AA" w:rsidRPr="00F05B64" w:rsidRDefault="006B03AA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5651D641" w14:textId="77777777" w:rsidR="006B03AA" w:rsidRPr="00F05B64" w:rsidRDefault="006B03AA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F05B6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F05B64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F05B64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color w:val="FF0000"/>
          <w:sz w:val="23"/>
          <w:szCs w:val="23"/>
          <w:lang w:val="pt-BR"/>
        </w:rPr>
      </w:pPr>
    </w:p>
    <w:p w14:paraId="38CB341C" w14:textId="7E6F6FB6" w:rsidR="00345B69" w:rsidRPr="00F05B64" w:rsidRDefault="0022159F" w:rsidP="00345B69">
      <w:pPr>
        <w:pStyle w:val="Subttulo"/>
        <w:spacing w:line="360" w:lineRule="auto"/>
        <w:jc w:val="both"/>
        <w:rPr>
          <w:rFonts w:cs="Arial"/>
          <w:b w:val="0"/>
          <w:bCs/>
          <w:sz w:val="23"/>
          <w:szCs w:val="23"/>
        </w:rPr>
      </w:pPr>
      <w:r w:rsidRPr="00F05B64">
        <w:rPr>
          <w:rFonts w:cs="Arial"/>
          <w:b w:val="0"/>
          <w:bCs/>
          <w:sz w:val="23"/>
          <w:szCs w:val="23"/>
        </w:rPr>
        <w:t>NÃO TEMOS</w:t>
      </w:r>
    </w:p>
    <w:p w14:paraId="69407930" w14:textId="77777777" w:rsidR="00345B69" w:rsidRPr="00F05B64" w:rsidRDefault="00345B69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F05B64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F05B64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F05B6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F05B64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5E7A6EAF" w:rsidR="004C60F2" w:rsidRPr="00F05B64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NÃO TEMOS</w:t>
      </w:r>
      <w:r w:rsidR="003322AA" w:rsidRPr="00F05B64">
        <w:rPr>
          <w:rFonts w:ascii="Arial" w:hAnsi="Arial" w:cs="Arial"/>
          <w:sz w:val="23"/>
          <w:szCs w:val="23"/>
        </w:rPr>
        <w:t xml:space="preserve"> </w:t>
      </w:r>
    </w:p>
    <w:p w14:paraId="679345AD" w14:textId="77777777" w:rsidR="001D7FB2" w:rsidRPr="00F05B64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21CF4341" w14:textId="77777777" w:rsidR="0006142B" w:rsidRPr="00F05B64" w:rsidRDefault="0006142B" w:rsidP="00240C31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4" w:name="_Hlk106636575"/>
      <w:bookmarkStart w:id="5" w:name="_Hlk107332732"/>
    </w:p>
    <w:p w14:paraId="5DBCFEB9" w14:textId="5E9B53DC" w:rsidR="004D0DAD" w:rsidRPr="00F05B64" w:rsidRDefault="0006142B" w:rsidP="00BB539A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05B64">
        <w:rPr>
          <w:rFonts w:ascii="Arial" w:hAnsi="Arial" w:cs="Arial"/>
          <w:color w:val="000000" w:themeColor="text1"/>
          <w:sz w:val="23"/>
          <w:szCs w:val="23"/>
        </w:rPr>
        <w:t>Oficio nº 09</w:t>
      </w:r>
      <w:r w:rsidR="006B03AA" w:rsidRPr="00F05B64">
        <w:rPr>
          <w:rFonts w:ascii="Arial" w:hAnsi="Arial" w:cs="Arial"/>
          <w:color w:val="000000" w:themeColor="text1"/>
          <w:sz w:val="23"/>
          <w:szCs w:val="23"/>
        </w:rPr>
        <w:t>2</w:t>
      </w:r>
      <w:r w:rsidRPr="00F05B64">
        <w:rPr>
          <w:rFonts w:ascii="Arial" w:hAnsi="Arial" w:cs="Arial"/>
          <w:color w:val="000000" w:themeColor="text1"/>
          <w:sz w:val="23"/>
          <w:szCs w:val="23"/>
        </w:rPr>
        <w:t xml:space="preserve">/2024 do Poder Executivo encaminhando </w:t>
      </w:r>
      <w:r w:rsidR="006B03AA" w:rsidRPr="00F05B64">
        <w:rPr>
          <w:rFonts w:ascii="Arial" w:hAnsi="Arial" w:cs="Arial"/>
          <w:color w:val="000000" w:themeColor="text1"/>
          <w:sz w:val="23"/>
          <w:szCs w:val="23"/>
        </w:rPr>
        <w:t>Relatório Resumido Execução Orçamentária – 4º bimestre de 2024.</w:t>
      </w:r>
    </w:p>
    <w:p w14:paraId="42C69D12" w14:textId="77777777" w:rsidR="00604B14" w:rsidRPr="00F05B64" w:rsidRDefault="00604B14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0ED15860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F05B64">
              <w:rPr>
                <w:rFonts w:ascii="Arial" w:hAnsi="Arial" w:cs="Arial"/>
                <w:sz w:val="23"/>
                <w:szCs w:val="23"/>
              </w:rPr>
              <w:t>GLADEMIR</w:t>
            </w:r>
            <w:r w:rsidRPr="00F05B64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137FFFD9" w14:textId="2C3CD505" w:rsidR="004D0DAD" w:rsidRPr="00F05B64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F05B6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6AE712C2" w14:textId="77777777" w:rsidR="004D0DAD" w:rsidRPr="00F05B64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2F8FB7E" w14:textId="77777777" w:rsidR="006B03AA" w:rsidRPr="00F05B64" w:rsidRDefault="006B03AA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F05B64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96CC15C" w14:textId="77777777" w:rsidR="006B03AA" w:rsidRPr="00F05B64" w:rsidRDefault="006B03AA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BBAAE30" w14:textId="77777777" w:rsidR="00BB539A" w:rsidRPr="00F05B64" w:rsidRDefault="00EA2FC0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  <w:r w:rsidR="00BB539A"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BB539A" w:rsidRPr="00F05B64">
        <w:rPr>
          <w:rFonts w:ascii="Arial" w:hAnsi="Arial" w:cs="Arial"/>
          <w:b/>
          <w:bCs/>
          <w:sz w:val="23"/>
          <w:szCs w:val="23"/>
        </w:rPr>
        <w:t xml:space="preserve">    </w:t>
      </w:r>
    </w:p>
    <w:p w14:paraId="650452B9" w14:textId="77777777" w:rsidR="00BB539A" w:rsidRPr="00F05B64" w:rsidRDefault="00BB539A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3A536CDB" w14:textId="77777777" w:rsidR="00C76D20" w:rsidRPr="00F05B64" w:rsidRDefault="00C76D20" w:rsidP="00C76D20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05B64">
        <w:rPr>
          <w:rFonts w:cs="Arial"/>
          <w:sz w:val="23"/>
          <w:szCs w:val="23"/>
        </w:rPr>
        <w:t xml:space="preserve">PROJETO DE LEI N.º </w:t>
      </w:r>
      <w:r w:rsidRPr="00F05B64">
        <w:rPr>
          <w:rFonts w:cs="Arial"/>
          <w:sz w:val="23"/>
          <w:szCs w:val="23"/>
          <w:lang w:val="pt-BR"/>
        </w:rPr>
        <w:t>029</w:t>
      </w:r>
      <w:r w:rsidRPr="00F05B64">
        <w:rPr>
          <w:rFonts w:cs="Arial"/>
          <w:sz w:val="23"/>
          <w:szCs w:val="23"/>
        </w:rPr>
        <w:t>, DE 16</w:t>
      </w:r>
      <w:r w:rsidRPr="00F05B64">
        <w:rPr>
          <w:rFonts w:cs="Arial"/>
          <w:sz w:val="23"/>
          <w:szCs w:val="23"/>
          <w:lang w:val="pt-BR"/>
        </w:rPr>
        <w:t xml:space="preserve"> DE SETEMBRO D</w:t>
      </w:r>
      <w:r w:rsidRPr="00F05B64">
        <w:rPr>
          <w:rFonts w:cs="Arial"/>
          <w:sz w:val="23"/>
          <w:szCs w:val="23"/>
        </w:rPr>
        <w:t xml:space="preserve">E 2024 – </w:t>
      </w:r>
      <w:r w:rsidRPr="00F05B64">
        <w:rPr>
          <w:rFonts w:cs="Arial"/>
          <w:b w:val="0"/>
          <w:bCs/>
          <w:sz w:val="23"/>
          <w:szCs w:val="23"/>
        </w:rPr>
        <w:t>Altera dispositivos da Lei Municipal nº 460, de 08 de dezembro de 2005, que dispõe sobre a política de assistência social do Município e dá outras providências. Revoga a Lei Municipal nº 572, de 06 de agosto de 2005.</w:t>
      </w:r>
    </w:p>
    <w:p w14:paraId="3083BB3A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  <w:u w:val="single"/>
        </w:rPr>
      </w:pPr>
      <w:bookmarkStart w:id="6" w:name="_Hlk161932659"/>
    </w:p>
    <w:p w14:paraId="2BFC8B13" w14:textId="30F7E11C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  <w:u w:val="single"/>
        </w:rPr>
      </w:pPr>
      <w:r w:rsidRPr="00F05B64">
        <w:rPr>
          <w:rFonts w:ascii="Arial" w:hAnsi="Arial" w:cs="Arial"/>
          <w:sz w:val="23"/>
          <w:szCs w:val="23"/>
          <w:u w:val="single"/>
        </w:rPr>
        <w:t>Solicito parecer da Comissão de Constituição de Justiça e Redação Final</w:t>
      </w:r>
    </w:p>
    <w:p w14:paraId="1270229C" w14:textId="77777777" w:rsidR="00604B14" w:rsidRPr="00F05B64" w:rsidRDefault="00604B14" w:rsidP="00604B14">
      <w:pPr>
        <w:ind w:firstLine="708"/>
        <w:jc w:val="both"/>
        <w:rPr>
          <w:rFonts w:ascii="Arial" w:hAnsi="Arial" w:cs="Arial"/>
          <w:sz w:val="23"/>
          <w:szCs w:val="23"/>
        </w:rPr>
      </w:pPr>
    </w:p>
    <w:p w14:paraId="72EC71D1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Coloco o projeto em </w:t>
      </w:r>
      <w:r w:rsidRPr="00F05B64">
        <w:rPr>
          <w:rFonts w:ascii="Arial" w:hAnsi="Arial" w:cs="Arial"/>
          <w:sz w:val="23"/>
          <w:szCs w:val="23"/>
          <w:u w:val="single"/>
        </w:rPr>
        <w:t>discussão</w:t>
      </w:r>
      <w:r w:rsidRPr="00F05B64">
        <w:rPr>
          <w:rFonts w:ascii="Arial" w:hAnsi="Arial" w:cs="Arial"/>
          <w:sz w:val="23"/>
          <w:szCs w:val="23"/>
        </w:rPr>
        <w:t>:</w:t>
      </w:r>
    </w:p>
    <w:p w14:paraId="73D75323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Coloco o projeto em </w:t>
      </w:r>
      <w:r w:rsidRPr="00F05B64">
        <w:rPr>
          <w:rFonts w:ascii="Arial" w:hAnsi="Arial" w:cs="Arial"/>
          <w:sz w:val="23"/>
          <w:szCs w:val="23"/>
          <w:u w:val="single"/>
        </w:rPr>
        <w:t>votação</w:t>
      </w:r>
      <w:r w:rsidRPr="00F05B64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269D5B6E" w14:textId="77777777" w:rsidR="00604B14" w:rsidRPr="00F05B64" w:rsidRDefault="00604B14" w:rsidP="00604B14">
      <w:pPr>
        <w:ind w:left="708"/>
        <w:rPr>
          <w:rFonts w:ascii="Arial" w:hAnsi="Arial" w:cs="Arial"/>
          <w:b/>
          <w:sz w:val="23"/>
          <w:szCs w:val="23"/>
        </w:rPr>
      </w:pPr>
    </w:p>
    <w:p w14:paraId="2ABCE5CB" w14:textId="53A518EB" w:rsidR="006B03AA" w:rsidRPr="00F05B64" w:rsidRDefault="00604B14" w:rsidP="00F05B64">
      <w:pPr>
        <w:ind w:left="708"/>
        <w:rPr>
          <w:rFonts w:ascii="Arial" w:hAnsi="Arial" w:cs="Arial"/>
          <w:bCs/>
          <w:sz w:val="23"/>
          <w:szCs w:val="23"/>
        </w:rPr>
      </w:pPr>
      <w:r w:rsidRPr="00F05B64">
        <w:rPr>
          <w:rFonts w:ascii="Arial" w:hAnsi="Arial" w:cs="Arial"/>
          <w:b/>
          <w:sz w:val="23"/>
          <w:szCs w:val="23"/>
        </w:rPr>
        <w:t xml:space="preserve">RESULTADO: </w:t>
      </w:r>
      <w:r w:rsidRPr="00F05B64">
        <w:rPr>
          <w:rFonts w:ascii="Arial" w:hAnsi="Arial" w:cs="Arial"/>
          <w:bCs/>
          <w:sz w:val="23"/>
          <w:szCs w:val="23"/>
        </w:rPr>
        <w:t>_________________________________</w:t>
      </w:r>
      <w:bookmarkEnd w:id="6"/>
    </w:p>
    <w:p w14:paraId="73A42386" w14:textId="58660324" w:rsidR="00C76D20" w:rsidRPr="00F05B64" w:rsidRDefault="00C76D20" w:rsidP="00C76D20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05B64">
        <w:rPr>
          <w:rFonts w:cs="Arial"/>
          <w:sz w:val="23"/>
          <w:szCs w:val="23"/>
        </w:rPr>
        <w:lastRenderedPageBreak/>
        <w:t xml:space="preserve">PROJETO DE LEI N.º </w:t>
      </w:r>
      <w:r w:rsidRPr="00F05B64">
        <w:rPr>
          <w:rFonts w:cs="Arial"/>
          <w:sz w:val="23"/>
          <w:szCs w:val="23"/>
          <w:lang w:val="pt-BR"/>
        </w:rPr>
        <w:t>030</w:t>
      </w:r>
      <w:r w:rsidRPr="00F05B64">
        <w:rPr>
          <w:rFonts w:cs="Arial"/>
          <w:sz w:val="23"/>
          <w:szCs w:val="23"/>
        </w:rPr>
        <w:t>, DE 16</w:t>
      </w:r>
      <w:r w:rsidRPr="00F05B64">
        <w:rPr>
          <w:rFonts w:cs="Arial"/>
          <w:sz w:val="23"/>
          <w:szCs w:val="23"/>
          <w:lang w:val="pt-BR"/>
        </w:rPr>
        <w:t xml:space="preserve"> DE SETEMBRO D</w:t>
      </w:r>
      <w:r w:rsidRPr="00F05B64">
        <w:rPr>
          <w:rFonts w:cs="Arial"/>
          <w:sz w:val="23"/>
          <w:szCs w:val="23"/>
        </w:rPr>
        <w:t xml:space="preserve">E 2024 – </w:t>
      </w:r>
      <w:r w:rsidRPr="00F05B64">
        <w:rPr>
          <w:rFonts w:cs="Arial"/>
          <w:b w:val="0"/>
          <w:bCs/>
          <w:sz w:val="23"/>
          <w:szCs w:val="23"/>
        </w:rPr>
        <w:t>Cria o Fundo Municipal de Assistência Social – FMAS do Município de Boa Vista do Sul e dá outras providências.</w:t>
      </w:r>
    </w:p>
    <w:p w14:paraId="7AF3CB5B" w14:textId="77777777" w:rsidR="00C76D20" w:rsidRPr="00F05B64" w:rsidRDefault="00C76D20" w:rsidP="00C76D20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</w:p>
    <w:p w14:paraId="7E557B58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  <w:u w:val="single"/>
        </w:rPr>
      </w:pPr>
      <w:r w:rsidRPr="00F05B64">
        <w:rPr>
          <w:rFonts w:ascii="Arial" w:hAnsi="Arial" w:cs="Arial"/>
          <w:sz w:val="23"/>
          <w:szCs w:val="23"/>
          <w:u w:val="single"/>
        </w:rPr>
        <w:t>Solicito parecer da Comissão de Constituição de Justiça e Redação Final</w:t>
      </w:r>
    </w:p>
    <w:p w14:paraId="3069DB5A" w14:textId="77777777" w:rsidR="00604B14" w:rsidRPr="00F05B64" w:rsidRDefault="00604B14" w:rsidP="00604B14">
      <w:pPr>
        <w:ind w:firstLine="708"/>
        <w:jc w:val="both"/>
        <w:rPr>
          <w:rFonts w:ascii="Arial" w:hAnsi="Arial" w:cs="Arial"/>
          <w:sz w:val="23"/>
          <w:szCs w:val="23"/>
        </w:rPr>
      </w:pPr>
    </w:p>
    <w:p w14:paraId="6810D340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Coloco o projeto em </w:t>
      </w:r>
      <w:r w:rsidRPr="00F05B64">
        <w:rPr>
          <w:rFonts w:ascii="Arial" w:hAnsi="Arial" w:cs="Arial"/>
          <w:sz w:val="23"/>
          <w:szCs w:val="23"/>
          <w:u w:val="single"/>
        </w:rPr>
        <w:t>discussão</w:t>
      </w:r>
      <w:r w:rsidRPr="00F05B64">
        <w:rPr>
          <w:rFonts w:ascii="Arial" w:hAnsi="Arial" w:cs="Arial"/>
          <w:sz w:val="23"/>
          <w:szCs w:val="23"/>
        </w:rPr>
        <w:t>:</w:t>
      </w:r>
    </w:p>
    <w:p w14:paraId="688529FF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Coloco o projeto em </w:t>
      </w:r>
      <w:r w:rsidRPr="00F05B64">
        <w:rPr>
          <w:rFonts w:ascii="Arial" w:hAnsi="Arial" w:cs="Arial"/>
          <w:sz w:val="23"/>
          <w:szCs w:val="23"/>
          <w:u w:val="single"/>
        </w:rPr>
        <w:t>votação</w:t>
      </w:r>
      <w:r w:rsidRPr="00F05B64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57A8FD1E" w14:textId="77777777" w:rsidR="00604B14" w:rsidRPr="00F05B64" w:rsidRDefault="00604B14" w:rsidP="00604B14">
      <w:pPr>
        <w:ind w:left="708"/>
        <w:rPr>
          <w:rFonts w:ascii="Arial" w:hAnsi="Arial" w:cs="Arial"/>
          <w:b/>
          <w:sz w:val="23"/>
          <w:szCs w:val="23"/>
        </w:rPr>
      </w:pPr>
    </w:p>
    <w:p w14:paraId="09034DCE" w14:textId="77777777" w:rsidR="00604B14" w:rsidRPr="00F05B64" w:rsidRDefault="00604B14" w:rsidP="00604B14">
      <w:pPr>
        <w:ind w:left="708"/>
        <w:rPr>
          <w:rFonts w:ascii="Arial" w:hAnsi="Arial" w:cs="Arial"/>
          <w:bCs/>
          <w:sz w:val="23"/>
          <w:szCs w:val="23"/>
        </w:rPr>
      </w:pPr>
      <w:r w:rsidRPr="00F05B64">
        <w:rPr>
          <w:rFonts w:ascii="Arial" w:hAnsi="Arial" w:cs="Arial"/>
          <w:b/>
          <w:sz w:val="23"/>
          <w:szCs w:val="23"/>
        </w:rPr>
        <w:t xml:space="preserve">RESULTADO: </w:t>
      </w:r>
      <w:r w:rsidRPr="00F05B64">
        <w:rPr>
          <w:rFonts w:ascii="Arial" w:hAnsi="Arial" w:cs="Arial"/>
          <w:bCs/>
          <w:sz w:val="23"/>
          <w:szCs w:val="23"/>
        </w:rPr>
        <w:t>_________________________________</w:t>
      </w:r>
    </w:p>
    <w:p w14:paraId="75CD4FAD" w14:textId="48B2618F" w:rsidR="00C76D20" w:rsidRPr="00F05B64" w:rsidRDefault="00C76D20" w:rsidP="00C76D20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2D433225" w14:textId="77777777" w:rsidR="006B03AA" w:rsidRPr="00F05B64" w:rsidRDefault="006B03AA" w:rsidP="00C76D20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75891662" w14:textId="77777777" w:rsidR="00C76D20" w:rsidRPr="00F05B64" w:rsidRDefault="00C76D20" w:rsidP="00C76D20">
      <w:pPr>
        <w:pStyle w:val="Recuodecorpodetexto"/>
        <w:spacing w:line="276" w:lineRule="auto"/>
        <w:ind w:firstLine="0"/>
        <w:rPr>
          <w:rFonts w:ascii="Arial" w:hAnsi="Arial" w:cs="Arial"/>
          <w:color w:val="000000"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</w:rPr>
        <w:t>PROJETO DE LEI N.º 031, DE 16 DE SETEMBRO DE 2024</w:t>
      </w:r>
      <w:r w:rsidRPr="00F05B64">
        <w:rPr>
          <w:rFonts w:ascii="Arial" w:hAnsi="Arial" w:cs="Arial"/>
          <w:sz w:val="23"/>
          <w:szCs w:val="23"/>
        </w:rPr>
        <w:t xml:space="preserve"> – </w:t>
      </w:r>
      <w:r w:rsidRPr="00F05B64">
        <w:rPr>
          <w:rFonts w:ascii="Arial" w:hAnsi="Arial" w:cs="Arial"/>
          <w:color w:val="000000"/>
          <w:sz w:val="23"/>
          <w:szCs w:val="23"/>
        </w:rPr>
        <w:t>Dispõe sobre o Sistema Único de Assistência Social – SUAS do Município de Boa Vista do Sul e dá outras providências.</w:t>
      </w:r>
    </w:p>
    <w:p w14:paraId="272C92FB" w14:textId="77777777" w:rsidR="00C76D20" w:rsidRPr="00F05B64" w:rsidRDefault="00C76D20" w:rsidP="00C76D20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35E296AD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  <w:u w:val="single"/>
        </w:rPr>
      </w:pPr>
      <w:r w:rsidRPr="00F05B64">
        <w:rPr>
          <w:rFonts w:ascii="Arial" w:hAnsi="Arial" w:cs="Arial"/>
          <w:sz w:val="23"/>
          <w:szCs w:val="23"/>
          <w:u w:val="single"/>
        </w:rPr>
        <w:t>Solicito parecer da Comissão de Constituição de Justiça e Redação Final</w:t>
      </w:r>
    </w:p>
    <w:p w14:paraId="50BB3999" w14:textId="77777777" w:rsidR="00604B14" w:rsidRPr="00F05B64" w:rsidRDefault="00604B14" w:rsidP="00604B14">
      <w:pPr>
        <w:ind w:firstLine="708"/>
        <w:jc w:val="both"/>
        <w:rPr>
          <w:rFonts w:ascii="Arial" w:hAnsi="Arial" w:cs="Arial"/>
          <w:sz w:val="23"/>
          <w:szCs w:val="23"/>
        </w:rPr>
      </w:pPr>
    </w:p>
    <w:p w14:paraId="399D78C0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Coloco o projeto em </w:t>
      </w:r>
      <w:r w:rsidRPr="00F05B64">
        <w:rPr>
          <w:rFonts w:ascii="Arial" w:hAnsi="Arial" w:cs="Arial"/>
          <w:sz w:val="23"/>
          <w:szCs w:val="23"/>
          <w:u w:val="single"/>
        </w:rPr>
        <w:t>discussão</w:t>
      </w:r>
      <w:r w:rsidRPr="00F05B64">
        <w:rPr>
          <w:rFonts w:ascii="Arial" w:hAnsi="Arial" w:cs="Arial"/>
          <w:sz w:val="23"/>
          <w:szCs w:val="23"/>
        </w:rPr>
        <w:t>:</w:t>
      </w:r>
    </w:p>
    <w:p w14:paraId="692E333E" w14:textId="77777777" w:rsidR="00604B14" w:rsidRPr="00F05B64" w:rsidRDefault="00604B14" w:rsidP="00604B14">
      <w:pPr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Coloco o projeto em </w:t>
      </w:r>
      <w:r w:rsidRPr="00F05B64">
        <w:rPr>
          <w:rFonts w:ascii="Arial" w:hAnsi="Arial" w:cs="Arial"/>
          <w:sz w:val="23"/>
          <w:szCs w:val="23"/>
          <w:u w:val="single"/>
        </w:rPr>
        <w:t>votação</w:t>
      </w:r>
      <w:r w:rsidRPr="00F05B64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2C70B508" w14:textId="77777777" w:rsidR="00604B14" w:rsidRPr="00F05B64" w:rsidRDefault="00604B14" w:rsidP="00604B14">
      <w:pPr>
        <w:ind w:left="708"/>
        <w:rPr>
          <w:rFonts w:ascii="Arial" w:hAnsi="Arial" w:cs="Arial"/>
          <w:b/>
          <w:sz w:val="23"/>
          <w:szCs w:val="23"/>
        </w:rPr>
      </w:pPr>
    </w:p>
    <w:p w14:paraId="7ADDAFC5" w14:textId="77777777" w:rsidR="00604B14" w:rsidRPr="00F05B64" w:rsidRDefault="00604B14" w:rsidP="00604B14">
      <w:pPr>
        <w:ind w:left="708"/>
        <w:rPr>
          <w:rFonts w:ascii="Arial" w:hAnsi="Arial" w:cs="Arial"/>
          <w:bCs/>
          <w:sz w:val="23"/>
          <w:szCs w:val="23"/>
        </w:rPr>
      </w:pPr>
      <w:r w:rsidRPr="00F05B64">
        <w:rPr>
          <w:rFonts w:ascii="Arial" w:hAnsi="Arial" w:cs="Arial"/>
          <w:b/>
          <w:sz w:val="23"/>
          <w:szCs w:val="23"/>
        </w:rPr>
        <w:t xml:space="preserve">RESULTADO: </w:t>
      </w:r>
      <w:r w:rsidRPr="00F05B64">
        <w:rPr>
          <w:rFonts w:ascii="Arial" w:hAnsi="Arial" w:cs="Arial"/>
          <w:bCs/>
          <w:sz w:val="23"/>
          <w:szCs w:val="23"/>
        </w:rPr>
        <w:t>_________________________________</w:t>
      </w:r>
    </w:p>
    <w:p w14:paraId="5B2AF9C8" w14:textId="77777777" w:rsidR="00604B14" w:rsidRPr="00F05B64" w:rsidRDefault="00604B14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785FD99" w14:textId="77777777" w:rsidR="006B03AA" w:rsidRPr="00F05B64" w:rsidRDefault="006B03AA" w:rsidP="00BB539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23A6BA7" w14:textId="77777777" w:rsidR="00BB539A" w:rsidRPr="00F05B64" w:rsidRDefault="00EA2FC0" w:rsidP="00BB539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F05B64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BD79D37" w14:textId="77777777" w:rsidR="00BB539A" w:rsidRPr="00F05B64" w:rsidRDefault="00BB539A" w:rsidP="00BB539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14:paraId="517C712F" w14:textId="3640B7CA" w:rsidR="0058554D" w:rsidRPr="00F05B64" w:rsidRDefault="00EA2FC0" w:rsidP="00BB539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</w:rPr>
        <w:t xml:space="preserve">  </w:t>
      </w:r>
      <w:r w:rsidR="00E44A1B" w:rsidRPr="00F05B64">
        <w:rPr>
          <w:rFonts w:ascii="Arial" w:hAnsi="Arial" w:cs="Arial"/>
          <w:sz w:val="23"/>
          <w:szCs w:val="23"/>
        </w:rPr>
        <w:t>NÃO TEMOS</w:t>
      </w:r>
    </w:p>
    <w:p w14:paraId="49C8C3C7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F05B64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F05B64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4FF12309" w14:textId="77777777" w:rsidR="006174FD" w:rsidRPr="00F05B64" w:rsidRDefault="006174FD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1BB3BF0E" w14:textId="77777777" w:rsidR="00BB539A" w:rsidRPr="00F05B64" w:rsidRDefault="00BB539A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F05B64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F05B64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F05B64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266F24B1" w14:textId="77777777" w:rsidR="0006142B" w:rsidRPr="00F05B64" w:rsidRDefault="0006142B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2841D76" w14:textId="77777777" w:rsidR="0006142B" w:rsidRPr="00F05B64" w:rsidRDefault="0006142B" w:rsidP="0006142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 xml:space="preserve">Desde já, convoco a todos os Edis para a </w:t>
      </w:r>
    </w:p>
    <w:p w14:paraId="716AEC8A" w14:textId="48ADB4A4" w:rsidR="0006142B" w:rsidRPr="00F05B64" w:rsidRDefault="0006142B" w:rsidP="0006142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Sessão Ordinária dia 0</w:t>
      </w:r>
      <w:r w:rsidR="00604B14" w:rsidRPr="00F05B64">
        <w:rPr>
          <w:rFonts w:ascii="Arial" w:hAnsi="Arial" w:cs="Arial"/>
          <w:sz w:val="23"/>
          <w:szCs w:val="23"/>
        </w:rPr>
        <w:t>8</w:t>
      </w:r>
      <w:r w:rsidRPr="00F05B64">
        <w:rPr>
          <w:rFonts w:ascii="Arial" w:hAnsi="Arial" w:cs="Arial"/>
          <w:sz w:val="23"/>
          <w:szCs w:val="23"/>
        </w:rPr>
        <w:t xml:space="preserve"> de outubro de 2024, às 18 horas.</w:t>
      </w:r>
    </w:p>
    <w:p w14:paraId="2E015E93" w14:textId="77777777" w:rsidR="0006142B" w:rsidRPr="00F05B64" w:rsidRDefault="0006142B" w:rsidP="0006142B">
      <w:pPr>
        <w:spacing w:line="276" w:lineRule="auto"/>
        <w:ind w:left="2124" w:firstLine="708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Assim, dou por encerrada esta Sessão Ordinária.</w:t>
      </w:r>
    </w:p>
    <w:p w14:paraId="0595EB5F" w14:textId="77777777" w:rsidR="0006142B" w:rsidRPr="00F05B64" w:rsidRDefault="0006142B" w:rsidP="0006142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Boa noite a todos.</w:t>
      </w:r>
    </w:p>
    <w:p w14:paraId="6CBCA877" w14:textId="1DDBC0E7" w:rsidR="00E92CD4" w:rsidRPr="00F05B64" w:rsidRDefault="00E92CD4" w:rsidP="0006142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sectPr w:rsidR="00E92CD4" w:rsidRPr="00F05B64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7F45B" w14:textId="77777777" w:rsidR="004B7647" w:rsidRDefault="004B7647" w:rsidP="008F6923">
      <w:r>
        <w:separator/>
      </w:r>
    </w:p>
  </w:endnote>
  <w:endnote w:type="continuationSeparator" w:id="0">
    <w:p w14:paraId="3EA4D489" w14:textId="77777777" w:rsidR="004B7647" w:rsidRDefault="004B7647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3995D" w14:textId="77777777" w:rsidR="004B7647" w:rsidRDefault="004B7647" w:rsidP="008F6923">
      <w:r>
        <w:separator/>
      </w:r>
    </w:p>
  </w:footnote>
  <w:footnote w:type="continuationSeparator" w:id="0">
    <w:p w14:paraId="5CEE5D9F" w14:textId="77777777" w:rsidR="004B7647" w:rsidRDefault="004B7647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8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0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5"/>
  </w:num>
  <w:num w:numId="8" w16cid:durableId="2110999365">
    <w:abstractNumId w:val="28"/>
  </w:num>
  <w:num w:numId="9" w16cid:durableId="94834110">
    <w:abstractNumId w:val="21"/>
  </w:num>
  <w:num w:numId="10" w16cid:durableId="1358696246">
    <w:abstractNumId w:val="19"/>
  </w:num>
  <w:num w:numId="11" w16cid:durableId="462425484">
    <w:abstractNumId w:val="5"/>
  </w:num>
  <w:num w:numId="12" w16cid:durableId="419758460">
    <w:abstractNumId w:val="20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4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3"/>
  </w:num>
  <w:num w:numId="19" w16cid:durableId="1298216864">
    <w:abstractNumId w:val="3"/>
  </w:num>
  <w:num w:numId="20" w16cid:durableId="1057361812">
    <w:abstractNumId w:val="22"/>
  </w:num>
  <w:num w:numId="21" w16cid:durableId="1591036328">
    <w:abstractNumId w:val="29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7"/>
  </w:num>
  <w:num w:numId="27" w16cid:durableId="336231390">
    <w:abstractNumId w:val="1"/>
  </w:num>
  <w:num w:numId="28" w16cid:durableId="286158464">
    <w:abstractNumId w:val="27"/>
  </w:num>
  <w:num w:numId="29" w16cid:durableId="1967664910">
    <w:abstractNumId w:val="26"/>
  </w:num>
  <w:num w:numId="30" w16cid:durableId="986322170">
    <w:abstractNumId w:val="31"/>
  </w:num>
  <w:num w:numId="31" w16cid:durableId="1480220953">
    <w:abstractNumId w:val="16"/>
  </w:num>
  <w:num w:numId="32" w16cid:durableId="1053240100">
    <w:abstractNumId w:val="15"/>
  </w:num>
  <w:num w:numId="33" w16cid:durableId="1457404557">
    <w:abstractNumId w:val="30"/>
  </w:num>
  <w:num w:numId="34" w16cid:durableId="1021247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142B"/>
    <w:rsid w:val="0006204A"/>
    <w:rsid w:val="00062DDE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2949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59F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72A22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2AA"/>
    <w:rsid w:val="00332427"/>
    <w:rsid w:val="003347A6"/>
    <w:rsid w:val="00336641"/>
    <w:rsid w:val="003366A3"/>
    <w:rsid w:val="00336A1A"/>
    <w:rsid w:val="00336AE1"/>
    <w:rsid w:val="00336FB2"/>
    <w:rsid w:val="00343565"/>
    <w:rsid w:val="00345B69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85FB5"/>
    <w:rsid w:val="00386DA6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08A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E26"/>
    <w:rsid w:val="004B7647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1F20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B14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3AA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3EC4"/>
    <w:rsid w:val="00794F7F"/>
    <w:rsid w:val="007960D3"/>
    <w:rsid w:val="00796B7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160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A4F33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0DAE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E5F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37B"/>
    <w:rsid w:val="00BE26B1"/>
    <w:rsid w:val="00BE331B"/>
    <w:rsid w:val="00BE5B28"/>
    <w:rsid w:val="00BE79EB"/>
    <w:rsid w:val="00BE7E9D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550AB"/>
    <w:rsid w:val="00C627E9"/>
    <w:rsid w:val="00C632AF"/>
    <w:rsid w:val="00C64475"/>
    <w:rsid w:val="00C70076"/>
    <w:rsid w:val="00C7323B"/>
    <w:rsid w:val="00C73A2B"/>
    <w:rsid w:val="00C758E6"/>
    <w:rsid w:val="00C76D20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5419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484"/>
    <w:rsid w:val="00F0067F"/>
    <w:rsid w:val="00F05B64"/>
    <w:rsid w:val="00F05FD9"/>
    <w:rsid w:val="00F066D8"/>
    <w:rsid w:val="00F0744C"/>
    <w:rsid w:val="00F1067A"/>
    <w:rsid w:val="00F111F2"/>
    <w:rsid w:val="00F13261"/>
    <w:rsid w:val="00F13EA7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3201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11</TotalTime>
  <Pages>1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2024-10-01T17:01:00Z</cp:lastPrinted>
  <dcterms:created xsi:type="dcterms:W3CDTF">2024-09-27T14:04:00Z</dcterms:created>
  <dcterms:modified xsi:type="dcterms:W3CDTF">2024-10-01T17:02:00Z</dcterms:modified>
</cp:coreProperties>
</file>