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240C31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240C31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240C31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80A80A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83008" w:rsidRPr="00240C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45B6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240C31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3246D41" w:rsidR="00EA2FC0" w:rsidRPr="00240C31" w:rsidRDefault="00345B69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D41053">
              <w:rPr>
                <w:rFonts w:ascii="Arial" w:hAnsi="Arial" w:cs="Arial"/>
                <w:sz w:val="24"/>
                <w:szCs w:val="24"/>
              </w:rPr>
              <w:t>/</w:t>
            </w:r>
            <w:r w:rsidR="003366A3">
              <w:rPr>
                <w:rFonts w:ascii="Arial" w:hAnsi="Arial" w:cs="Arial"/>
                <w:sz w:val="24"/>
                <w:szCs w:val="24"/>
              </w:rPr>
              <w:t>09/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7E560EAC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45B69">
        <w:rPr>
          <w:rFonts w:ascii="Arial" w:hAnsi="Arial" w:cs="Arial"/>
          <w:sz w:val="24"/>
          <w:szCs w:val="24"/>
        </w:rPr>
        <w:t>24</w:t>
      </w:r>
      <w:r w:rsidR="003366A3">
        <w:rPr>
          <w:rFonts w:ascii="Arial" w:hAnsi="Arial" w:cs="Arial"/>
          <w:sz w:val="24"/>
          <w:szCs w:val="24"/>
        </w:rPr>
        <w:t xml:space="preserve"> de setembro d</w:t>
      </w:r>
      <w:r w:rsidRPr="00240C31">
        <w:rPr>
          <w:rFonts w:ascii="Arial" w:hAnsi="Arial" w:cs="Arial"/>
          <w:sz w:val="24"/>
          <w:szCs w:val="24"/>
        </w:rPr>
        <w:t>e 202</w:t>
      </w:r>
      <w:r w:rsidR="00037C31" w:rsidRPr="00240C31">
        <w:rPr>
          <w:rFonts w:ascii="Arial" w:hAnsi="Arial" w:cs="Arial"/>
          <w:sz w:val="24"/>
          <w:szCs w:val="24"/>
        </w:rPr>
        <w:t>4</w:t>
      </w:r>
      <w:r w:rsidRPr="00240C31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240C31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b/>
          <w:sz w:val="24"/>
          <w:szCs w:val="24"/>
        </w:rPr>
        <w:t>Registrar a presença:</w:t>
      </w:r>
      <w:r w:rsidRPr="00240C31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240C31">
        <w:rPr>
          <w:rFonts w:ascii="Arial" w:hAnsi="Arial" w:cs="Arial"/>
          <w:sz w:val="24"/>
          <w:szCs w:val="24"/>
        </w:rPr>
        <w:t>a</w:t>
      </w:r>
      <w:r w:rsidRPr="00240C31">
        <w:rPr>
          <w:rFonts w:ascii="Arial" w:hAnsi="Arial" w:cs="Arial"/>
          <w:sz w:val="24"/>
          <w:szCs w:val="24"/>
        </w:rPr>
        <w:t xml:space="preserve">ssessora </w:t>
      </w:r>
      <w:r w:rsidR="00C824EC" w:rsidRPr="00240C31">
        <w:rPr>
          <w:rFonts w:ascii="Arial" w:hAnsi="Arial" w:cs="Arial"/>
          <w:sz w:val="24"/>
          <w:szCs w:val="24"/>
        </w:rPr>
        <w:t>j</w:t>
      </w:r>
      <w:r w:rsidRPr="00240C31">
        <w:rPr>
          <w:rFonts w:ascii="Arial" w:hAnsi="Arial" w:cs="Arial"/>
          <w:sz w:val="24"/>
          <w:szCs w:val="24"/>
        </w:rPr>
        <w:t xml:space="preserve">urídica </w:t>
      </w:r>
      <w:r w:rsidR="00037C31" w:rsidRPr="00240C31">
        <w:rPr>
          <w:rFonts w:ascii="Arial" w:hAnsi="Arial" w:cs="Arial"/>
          <w:sz w:val="24"/>
          <w:szCs w:val="24"/>
        </w:rPr>
        <w:t>Aline</w:t>
      </w:r>
      <w:r w:rsidR="00654CEF" w:rsidRPr="00240C31">
        <w:rPr>
          <w:rFonts w:ascii="Arial" w:hAnsi="Arial" w:cs="Arial"/>
          <w:sz w:val="24"/>
          <w:szCs w:val="24"/>
        </w:rPr>
        <w:t>, da assistente administrativa Iara</w:t>
      </w:r>
      <w:r w:rsidRPr="00240C31">
        <w:rPr>
          <w:rFonts w:ascii="Arial" w:hAnsi="Arial" w:cs="Arial"/>
          <w:sz w:val="24"/>
          <w:szCs w:val="24"/>
        </w:rPr>
        <w:t>. (Da imprensa, Prefeito, Munícipes..........)</w:t>
      </w:r>
    </w:p>
    <w:p w14:paraId="24C6DBD9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240C31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1C2666C5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75A118" w14:textId="5EED1081" w:rsidR="006718D9" w:rsidRPr="00240C31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  <w:r w:rsidRPr="00240C31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0804CF" w:rsidRPr="00240C3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345B69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345B69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D41053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D41053">
        <w:rPr>
          <w:rFonts w:ascii="Arial" w:hAnsi="Arial" w:cs="Arial"/>
          <w:b/>
          <w:bCs/>
          <w:sz w:val="24"/>
          <w:szCs w:val="24"/>
          <w:u w:val="single"/>
        </w:rPr>
        <w:t>setembr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240C31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Pr="00240C31" w:rsidRDefault="005B6D0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E5F3C5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240C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240C31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2ED94A6C" w14:textId="77777777" w:rsidR="000B1F68" w:rsidRPr="00240C31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4998E130" w14:textId="2D224729" w:rsidR="00345B69" w:rsidRDefault="00345B69" w:rsidP="00BB539A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  <w:r w:rsidRPr="00345B69">
        <w:rPr>
          <w:rFonts w:cs="Arial"/>
          <w:szCs w:val="24"/>
        </w:rPr>
        <w:t xml:space="preserve">PROJETO DE LEI N.º </w:t>
      </w:r>
      <w:r w:rsidRPr="00345B69">
        <w:rPr>
          <w:rFonts w:cs="Arial"/>
          <w:szCs w:val="24"/>
          <w:lang w:val="pt-BR"/>
        </w:rPr>
        <w:t>029</w:t>
      </w:r>
      <w:r w:rsidRPr="00345B69">
        <w:rPr>
          <w:rFonts w:cs="Arial"/>
          <w:szCs w:val="24"/>
        </w:rPr>
        <w:t>, DE 16</w:t>
      </w:r>
      <w:r w:rsidRPr="00345B69">
        <w:rPr>
          <w:rFonts w:cs="Arial"/>
          <w:szCs w:val="24"/>
          <w:lang w:val="pt-BR"/>
        </w:rPr>
        <w:t xml:space="preserve"> DE SETEMBRO D</w:t>
      </w:r>
      <w:r w:rsidRPr="00345B69">
        <w:rPr>
          <w:rFonts w:cs="Arial"/>
          <w:szCs w:val="24"/>
        </w:rPr>
        <w:t xml:space="preserve">E 2024 – </w:t>
      </w:r>
      <w:r w:rsidRPr="00345B69">
        <w:rPr>
          <w:rFonts w:cs="Arial"/>
          <w:b w:val="0"/>
          <w:bCs/>
          <w:szCs w:val="24"/>
        </w:rPr>
        <w:t xml:space="preserve">Altera dispositivos da Lei Municipal nº 460, </w:t>
      </w:r>
      <w:bookmarkStart w:id="1" w:name="_Hlk91580166"/>
      <w:r w:rsidRPr="00345B69">
        <w:rPr>
          <w:rFonts w:cs="Arial"/>
          <w:b w:val="0"/>
          <w:bCs/>
          <w:szCs w:val="24"/>
        </w:rPr>
        <w:t>de 08 de dezembro de 2005, que dispõe sobre a política de assistência social do Município e dá outras providências.</w:t>
      </w:r>
      <w:bookmarkEnd w:id="1"/>
      <w:r w:rsidRPr="00345B69">
        <w:rPr>
          <w:rFonts w:cs="Arial"/>
          <w:b w:val="0"/>
          <w:bCs/>
          <w:szCs w:val="24"/>
        </w:rPr>
        <w:t xml:space="preserve"> Revoga a Lei Municipal nº 572, de 06 de agosto de 2005.</w:t>
      </w:r>
    </w:p>
    <w:p w14:paraId="2012C71B" w14:textId="77777777" w:rsidR="00BB539A" w:rsidRPr="00345B69" w:rsidRDefault="00BB539A" w:rsidP="00BB539A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38CB341C" w14:textId="319B75B8" w:rsidR="00345B69" w:rsidRPr="00BB539A" w:rsidRDefault="00BB539A" w:rsidP="00345B69">
      <w:pPr>
        <w:pStyle w:val="Subttulo"/>
        <w:spacing w:line="360" w:lineRule="auto"/>
        <w:jc w:val="both"/>
        <w:rPr>
          <w:rFonts w:cs="Arial"/>
          <w:b w:val="0"/>
          <w:bCs/>
          <w:szCs w:val="24"/>
        </w:rPr>
      </w:pPr>
      <w:r w:rsidRPr="00BB539A">
        <w:rPr>
          <w:rFonts w:cs="Arial"/>
          <w:b w:val="0"/>
          <w:bCs/>
          <w:szCs w:val="24"/>
        </w:rPr>
        <w:t>- Encaminhado para a Comissão de Constituição Justiça e Redação Final – LEITURA.</w:t>
      </w:r>
    </w:p>
    <w:p w14:paraId="63016BB5" w14:textId="481225B3" w:rsidR="00BB539A" w:rsidRDefault="00345B69" w:rsidP="00BB539A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  <w:bookmarkStart w:id="2" w:name="_Hlk177978062"/>
      <w:r w:rsidRPr="00345B69">
        <w:rPr>
          <w:rFonts w:cs="Arial"/>
          <w:szCs w:val="24"/>
        </w:rPr>
        <w:lastRenderedPageBreak/>
        <w:t xml:space="preserve">PROJETO DE LEI N.º </w:t>
      </w:r>
      <w:r w:rsidRPr="00345B69">
        <w:rPr>
          <w:rFonts w:cs="Arial"/>
          <w:szCs w:val="24"/>
          <w:lang w:val="pt-BR"/>
        </w:rPr>
        <w:t>030</w:t>
      </w:r>
      <w:r w:rsidRPr="00345B69">
        <w:rPr>
          <w:rFonts w:cs="Arial"/>
          <w:szCs w:val="24"/>
        </w:rPr>
        <w:t>, DE 16</w:t>
      </w:r>
      <w:r w:rsidRPr="00345B69">
        <w:rPr>
          <w:rFonts w:cs="Arial"/>
          <w:szCs w:val="24"/>
          <w:lang w:val="pt-BR"/>
        </w:rPr>
        <w:t xml:space="preserve"> DE SETEMBRO D</w:t>
      </w:r>
      <w:r w:rsidRPr="00345B69">
        <w:rPr>
          <w:rFonts w:cs="Arial"/>
          <w:szCs w:val="24"/>
        </w:rPr>
        <w:t xml:space="preserve">E 2024 </w:t>
      </w:r>
      <w:bookmarkEnd w:id="2"/>
      <w:r w:rsidRPr="00345B69">
        <w:rPr>
          <w:rFonts w:cs="Arial"/>
          <w:szCs w:val="24"/>
        </w:rPr>
        <w:t xml:space="preserve">– </w:t>
      </w:r>
      <w:r w:rsidRPr="00345B69">
        <w:rPr>
          <w:rFonts w:cs="Arial"/>
          <w:b w:val="0"/>
          <w:bCs/>
          <w:szCs w:val="24"/>
        </w:rPr>
        <w:t>Cria o Fundo Municipal de Assistência Social – FMAS do Município de Boa Vista do Sul e dá outras providências.</w:t>
      </w:r>
    </w:p>
    <w:p w14:paraId="174794FA" w14:textId="77777777" w:rsidR="00BB539A" w:rsidRPr="00345B69" w:rsidRDefault="00BB539A" w:rsidP="00BB539A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469CCE46" w14:textId="2C591F7F" w:rsidR="001D7FB2" w:rsidRPr="00345B69" w:rsidRDefault="00BB539A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Encaminhado para a Comissão de Constituição Justiça e Redação Final – LEITURA.</w:t>
      </w:r>
    </w:p>
    <w:p w14:paraId="1EEB1F56" w14:textId="77777777" w:rsidR="00345B69" w:rsidRDefault="00345B69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02BBBCFD" w14:textId="77777777" w:rsidR="00BB539A" w:rsidRPr="00345B69" w:rsidRDefault="00BB539A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1A0E6721" w14:textId="774DE944" w:rsidR="00345B69" w:rsidRDefault="00345B69" w:rsidP="004E3B9E">
      <w:pPr>
        <w:pStyle w:val="Recuodecorpodetexto"/>
        <w:spacing w:line="276" w:lineRule="auto"/>
        <w:ind w:firstLine="0"/>
        <w:rPr>
          <w:rFonts w:ascii="Arial" w:hAnsi="Arial" w:cs="Arial"/>
          <w:color w:val="000000"/>
          <w:szCs w:val="24"/>
        </w:rPr>
      </w:pPr>
      <w:r w:rsidRPr="00345B69">
        <w:rPr>
          <w:rFonts w:ascii="Arial" w:hAnsi="Arial" w:cs="Arial"/>
          <w:b/>
          <w:bCs/>
          <w:szCs w:val="24"/>
        </w:rPr>
        <w:t>PROJETO DE LEI N.º 031, DE 16 DE SETEMBRO DE 2024</w:t>
      </w:r>
      <w:r w:rsidRPr="00345B69">
        <w:rPr>
          <w:rFonts w:ascii="Arial" w:hAnsi="Arial" w:cs="Arial"/>
          <w:szCs w:val="24"/>
        </w:rPr>
        <w:t xml:space="preserve"> – </w:t>
      </w:r>
      <w:r w:rsidRPr="00345B69">
        <w:rPr>
          <w:rFonts w:ascii="Arial" w:hAnsi="Arial" w:cs="Arial"/>
          <w:color w:val="000000"/>
          <w:szCs w:val="24"/>
        </w:rPr>
        <w:t>Dispõe sobre o Sistema Único de Assistência Social – SUAS do Município de Boa Vista do Sul e dá outras providências.</w:t>
      </w:r>
    </w:p>
    <w:p w14:paraId="7FFDC759" w14:textId="77777777" w:rsidR="00BB539A" w:rsidRDefault="00BB539A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461D5367" w14:textId="77777777" w:rsidR="003322AA" w:rsidRDefault="00BB539A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BB539A">
        <w:rPr>
          <w:rFonts w:ascii="Arial" w:hAnsi="Arial" w:cs="Arial"/>
          <w:szCs w:val="24"/>
        </w:rPr>
        <w:t xml:space="preserve">- Encaminhado para a Comissão de Constituição Justiça e Redação Final – </w:t>
      </w:r>
    </w:p>
    <w:p w14:paraId="18B14ABF" w14:textId="7A611DC8" w:rsidR="0006142B" w:rsidRPr="003322AA" w:rsidRDefault="003322AA" w:rsidP="004E3B9E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3322AA">
        <w:rPr>
          <w:rFonts w:ascii="Arial" w:hAnsi="Arial" w:cs="Arial"/>
          <w:b/>
          <w:bCs/>
          <w:szCs w:val="24"/>
        </w:rPr>
        <w:t xml:space="preserve">SERÁ LIDO APENAS A JUSTIFICATIVA DEVIDO A EXTENSÃO DO PROJETO – </w:t>
      </w:r>
      <w:r w:rsidR="00BB539A" w:rsidRPr="003322AA">
        <w:rPr>
          <w:rFonts w:ascii="Arial" w:hAnsi="Arial" w:cs="Arial"/>
          <w:b/>
          <w:bCs/>
          <w:szCs w:val="24"/>
        </w:rPr>
        <w:t>LEITURA.</w:t>
      </w:r>
    </w:p>
    <w:p w14:paraId="69407930" w14:textId="77777777" w:rsidR="00345B69" w:rsidRPr="00240C31" w:rsidRDefault="00345B69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240C31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240C31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345B69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FEF0C63" w14:textId="5E7A6EAF" w:rsidR="004C60F2" w:rsidRPr="00BB539A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539A">
        <w:rPr>
          <w:rFonts w:ascii="Arial" w:hAnsi="Arial" w:cs="Arial"/>
          <w:sz w:val="24"/>
          <w:szCs w:val="24"/>
        </w:rPr>
        <w:t>NÃO TEMOS</w:t>
      </w:r>
      <w:r w:rsidR="003322AA">
        <w:rPr>
          <w:rFonts w:ascii="Arial" w:hAnsi="Arial" w:cs="Arial"/>
          <w:sz w:val="24"/>
          <w:szCs w:val="24"/>
        </w:rPr>
        <w:t xml:space="preserve"> </w:t>
      </w:r>
    </w:p>
    <w:p w14:paraId="679345AD" w14:textId="77777777" w:rsidR="001D7FB2" w:rsidRPr="00240C31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21CF4341" w14:textId="77777777" w:rsidR="0006142B" w:rsidRDefault="0006142B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06636575"/>
      <w:bookmarkStart w:id="4" w:name="_Hlk107332732"/>
    </w:p>
    <w:p w14:paraId="5DBCFEB9" w14:textId="437CB241" w:rsidR="004D0DAD" w:rsidRPr="00BB539A" w:rsidRDefault="0006142B" w:rsidP="00BB539A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39A">
        <w:rPr>
          <w:rFonts w:ascii="Arial" w:hAnsi="Arial" w:cs="Arial"/>
          <w:sz w:val="24"/>
          <w:szCs w:val="24"/>
        </w:rPr>
        <w:t xml:space="preserve">Oficio nº 089/2024 do Poder Executivo encaminhando os Projetos de Lei números 029, 030 e 031/2024.  </w:t>
      </w:r>
    </w:p>
    <w:p w14:paraId="44836A3D" w14:textId="77777777" w:rsidR="004D0DAD" w:rsidRPr="00240C31" w:rsidRDefault="004D0DAD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GLADEMIR</w:t>
            </w:r>
            <w:r w:rsidRPr="00240C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37FFFD9" w14:textId="2C3CD505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240C31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AE712C2" w14:textId="77777777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BAAE30" w14:textId="77777777" w:rsidR="00BB539A" w:rsidRDefault="00EA2FC0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BB539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B539A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650452B9" w14:textId="77777777" w:rsidR="00BB539A" w:rsidRDefault="00BB539A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224997" w14:textId="33B94121" w:rsidR="00E23A2B" w:rsidRDefault="00BB539A" w:rsidP="00BB539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44A1B" w:rsidRPr="00240C31">
        <w:rPr>
          <w:rFonts w:ascii="Arial" w:hAnsi="Arial" w:cs="Arial"/>
          <w:bCs/>
          <w:sz w:val="24"/>
          <w:szCs w:val="24"/>
        </w:rPr>
        <w:t>NÃO TEMOS</w:t>
      </w:r>
    </w:p>
    <w:p w14:paraId="64FCBC2D" w14:textId="77777777" w:rsidR="00BB539A" w:rsidRPr="00BB539A" w:rsidRDefault="00BB539A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3A6BA7" w14:textId="77777777" w:rsidR="00BB539A" w:rsidRDefault="00EA2FC0" w:rsidP="00BB53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240C3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D79D37" w14:textId="77777777" w:rsidR="00BB539A" w:rsidRDefault="00BB539A" w:rsidP="00BB53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17C712F" w14:textId="3640B7CA" w:rsidR="0058554D" w:rsidRPr="00BB539A" w:rsidRDefault="00EA2FC0" w:rsidP="00BB53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</w:rPr>
        <w:t xml:space="preserve">  </w:t>
      </w:r>
      <w:r w:rsidR="00E44A1B" w:rsidRPr="00240C31">
        <w:rPr>
          <w:rFonts w:ascii="Arial" w:hAnsi="Arial" w:cs="Arial"/>
          <w:sz w:val="24"/>
          <w:szCs w:val="24"/>
        </w:rPr>
        <w:t>NÃO TEMOS</w:t>
      </w:r>
    </w:p>
    <w:p w14:paraId="1EA301AF" w14:textId="77777777" w:rsidR="00BB539A" w:rsidRPr="00BB539A" w:rsidRDefault="00BB539A" w:rsidP="00BB539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9C8C3C7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40C31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F12309" w14:textId="77777777" w:rsidR="006174FD" w:rsidRDefault="006174FD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B3BF0E" w14:textId="77777777" w:rsidR="00BB539A" w:rsidRPr="00240C31" w:rsidRDefault="00BB539A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240C31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240C3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F5D1DEA" w14:textId="77777777" w:rsidR="0006142B" w:rsidRDefault="0006142B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F24B1" w14:textId="77777777" w:rsidR="0006142B" w:rsidRPr="00240C31" w:rsidRDefault="0006142B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841D76" w14:textId="77777777" w:rsidR="0006142B" w:rsidRPr="00240C31" w:rsidRDefault="0006142B" w:rsidP="0006142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Desde já, convoco a todos os Edis para a </w:t>
      </w:r>
    </w:p>
    <w:p w14:paraId="716AEC8A" w14:textId="75C04BEF" w:rsidR="0006142B" w:rsidRPr="00240C31" w:rsidRDefault="0006142B" w:rsidP="0006142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Sessão Ordinária dia </w:t>
      </w:r>
      <w:r>
        <w:rPr>
          <w:rFonts w:ascii="Arial" w:hAnsi="Arial" w:cs="Arial"/>
          <w:sz w:val="24"/>
          <w:szCs w:val="24"/>
        </w:rPr>
        <w:t>01</w:t>
      </w:r>
      <w:r w:rsidRPr="00240C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</w:t>
      </w:r>
      <w:r w:rsidRPr="00240C31">
        <w:rPr>
          <w:rFonts w:ascii="Arial" w:hAnsi="Arial" w:cs="Arial"/>
          <w:sz w:val="24"/>
          <w:szCs w:val="24"/>
        </w:rPr>
        <w:t>bro de 2024, às 18 horas.</w:t>
      </w:r>
    </w:p>
    <w:p w14:paraId="2E015E93" w14:textId="77777777" w:rsidR="0006142B" w:rsidRPr="00240C31" w:rsidRDefault="0006142B" w:rsidP="0006142B">
      <w:pPr>
        <w:spacing w:line="276" w:lineRule="auto"/>
        <w:ind w:left="2124" w:firstLine="708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Assim, dou por encerrada esta Sessão Ordinária.</w:t>
      </w:r>
    </w:p>
    <w:p w14:paraId="0595EB5F" w14:textId="77777777" w:rsidR="0006142B" w:rsidRPr="00240C31" w:rsidRDefault="0006142B" w:rsidP="0006142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Boa noite a todos.</w:t>
      </w:r>
    </w:p>
    <w:p w14:paraId="6CBCA877" w14:textId="1DDBC0E7" w:rsidR="00E92CD4" w:rsidRPr="00240C31" w:rsidRDefault="00E92CD4" w:rsidP="0006142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E92CD4" w:rsidRPr="00240C31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80C3C" w14:textId="77777777" w:rsidR="00C810CB" w:rsidRDefault="00C810CB" w:rsidP="008F6923">
      <w:r>
        <w:separator/>
      </w:r>
    </w:p>
  </w:endnote>
  <w:endnote w:type="continuationSeparator" w:id="0">
    <w:p w14:paraId="107ED145" w14:textId="77777777" w:rsidR="00C810CB" w:rsidRDefault="00C810C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1C51" w14:textId="77777777" w:rsidR="00C810CB" w:rsidRDefault="00C810CB" w:rsidP="008F6923">
      <w:r>
        <w:separator/>
      </w:r>
    </w:p>
  </w:footnote>
  <w:footnote w:type="continuationSeparator" w:id="0">
    <w:p w14:paraId="3676086E" w14:textId="77777777" w:rsidR="00C810CB" w:rsidRDefault="00C810C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8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0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5"/>
  </w:num>
  <w:num w:numId="8" w16cid:durableId="2110999365">
    <w:abstractNumId w:val="28"/>
  </w:num>
  <w:num w:numId="9" w16cid:durableId="94834110">
    <w:abstractNumId w:val="21"/>
  </w:num>
  <w:num w:numId="10" w16cid:durableId="1358696246">
    <w:abstractNumId w:val="19"/>
  </w:num>
  <w:num w:numId="11" w16cid:durableId="462425484">
    <w:abstractNumId w:val="5"/>
  </w:num>
  <w:num w:numId="12" w16cid:durableId="419758460">
    <w:abstractNumId w:val="20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4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3"/>
  </w:num>
  <w:num w:numId="19" w16cid:durableId="1298216864">
    <w:abstractNumId w:val="3"/>
  </w:num>
  <w:num w:numId="20" w16cid:durableId="1057361812">
    <w:abstractNumId w:val="22"/>
  </w:num>
  <w:num w:numId="21" w16cid:durableId="1591036328">
    <w:abstractNumId w:val="29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7"/>
  </w:num>
  <w:num w:numId="27" w16cid:durableId="336231390">
    <w:abstractNumId w:val="1"/>
  </w:num>
  <w:num w:numId="28" w16cid:durableId="286158464">
    <w:abstractNumId w:val="27"/>
  </w:num>
  <w:num w:numId="29" w16cid:durableId="1967664910">
    <w:abstractNumId w:val="26"/>
  </w:num>
  <w:num w:numId="30" w16cid:durableId="986322170">
    <w:abstractNumId w:val="31"/>
  </w:num>
  <w:num w:numId="31" w16cid:durableId="1480220953">
    <w:abstractNumId w:val="16"/>
  </w:num>
  <w:num w:numId="32" w16cid:durableId="1053240100">
    <w:abstractNumId w:val="15"/>
  </w:num>
  <w:num w:numId="33" w16cid:durableId="1457404557">
    <w:abstractNumId w:val="30"/>
  </w:num>
  <w:num w:numId="34" w16cid:durableId="1021247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142B"/>
    <w:rsid w:val="0006204A"/>
    <w:rsid w:val="00062DDE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2949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2AA"/>
    <w:rsid w:val="00332427"/>
    <w:rsid w:val="003347A6"/>
    <w:rsid w:val="00336641"/>
    <w:rsid w:val="003366A3"/>
    <w:rsid w:val="00336A1A"/>
    <w:rsid w:val="00336AE1"/>
    <w:rsid w:val="00336FB2"/>
    <w:rsid w:val="00343565"/>
    <w:rsid w:val="00345B69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85FB5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E26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3EC4"/>
    <w:rsid w:val="00794F7F"/>
    <w:rsid w:val="007960D3"/>
    <w:rsid w:val="00796B7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37B"/>
    <w:rsid w:val="00BE26B1"/>
    <w:rsid w:val="00BE331B"/>
    <w:rsid w:val="00BE5B28"/>
    <w:rsid w:val="00BE79EB"/>
    <w:rsid w:val="00BE7E9D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484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76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2024-09-24T21:15:00Z</cp:lastPrinted>
  <dcterms:created xsi:type="dcterms:W3CDTF">2024-09-23T13:02:00Z</dcterms:created>
  <dcterms:modified xsi:type="dcterms:W3CDTF">2024-09-24T21:52:00Z</dcterms:modified>
</cp:coreProperties>
</file>