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240C31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240C31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240C31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4D40F3E2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83008" w:rsidRPr="00240C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86DA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4EC" w:rsidRPr="00240C31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1B5B10D6" w:rsidR="00EA2FC0" w:rsidRPr="00240C31" w:rsidRDefault="00E86DA2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366A3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366A3">
              <w:rPr>
                <w:rFonts w:ascii="Arial" w:hAnsi="Arial" w:cs="Arial"/>
                <w:sz w:val="24"/>
                <w:szCs w:val="24"/>
              </w:rPr>
              <w:t>/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202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1F6FAF29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E86DA2">
        <w:rPr>
          <w:rFonts w:ascii="Arial" w:hAnsi="Arial" w:cs="Arial"/>
          <w:sz w:val="24"/>
          <w:szCs w:val="24"/>
        </w:rPr>
        <w:t>27</w:t>
      </w:r>
      <w:r w:rsidR="003366A3">
        <w:rPr>
          <w:rFonts w:ascii="Arial" w:hAnsi="Arial" w:cs="Arial"/>
          <w:sz w:val="24"/>
          <w:szCs w:val="24"/>
        </w:rPr>
        <w:t xml:space="preserve"> de </w:t>
      </w:r>
      <w:r w:rsidR="00E86DA2">
        <w:rPr>
          <w:rFonts w:ascii="Arial" w:hAnsi="Arial" w:cs="Arial"/>
          <w:sz w:val="24"/>
          <w:szCs w:val="24"/>
        </w:rPr>
        <w:t>agost</w:t>
      </w:r>
      <w:r w:rsidR="003366A3">
        <w:rPr>
          <w:rFonts w:ascii="Arial" w:hAnsi="Arial" w:cs="Arial"/>
          <w:sz w:val="24"/>
          <w:szCs w:val="24"/>
        </w:rPr>
        <w:t>o d</w:t>
      </w:r>
      <w:r w:rsidRPr="00240C31">
        <w:rPr>
          <w:rFonts w:ascii="Arial" w:hAnsi="Arial" w:cs="Arial"/>
          <w:sz w:val="24"/>
          <w:szCs w:val="24"/>
        </w:rPr>
        <w:t>e 202</w:t>
      </w:r>
      <w:r w:rsidR="00037C31" w:rsidRPr="00240C31">
        <w:rPr>
          <w:rFonts w:ascii="Arial" w:hAnsi="Arial" w:cs="Arial"/>
          <w:sz w:val="24"/>
          <w:szCs w:val="24"/>
        </w:rPr>
        <w:t>4</w:t>
      </w:r>
      <w:r w:rsidRPr="00240C31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3D9BB511" w:rsidR="00EE20C4" w:rsidRPr="00240C31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b/>
          <w:sz w:val="24"/>
          <w:szCs w:val="24"/>
        </w:rPr>
        <w:t>Registrar a presença:</w:t>
      </w:r>
      <w:r w:rsidRPr="00240C31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</w:t>
      </w:r>
      <w:r w:rsidR="00654CEF" w:rsidRPr="00240C31">
        <w:rPr>
          <w:rFonts w:ascii="Arial" w:hAnsi="Arial" w:cs="Arial"/>
          <w:sz w:val="24"/>
          <w:szCs w:val="24"/>
        </w:rPr>
        <w:t>a</w:t>
      </w:r>
      <w:r w:rsidRPr="00240C31">
        <w:rPr>
          <w:rFonts w:ascii="Arial" w:hAnsi="Arial" w:cs="Arial"/>
          <w:sz w:val="24"/>
          <w:szCs w:val="24"/>
        </w:rPr>
        <w:t xml:space="preserve">ssessora </w:t>
      </w:r>
      <w:r w:rsidR="00C824EC" w:rsidRPr="00240C31">
        <w:rPr>
          <w:rFonts w:ascii="Arial" w:hAnsi="Arial" w:cs="Arial"/>
          <w:sz w:val="24"/>
          <w:szCs w:val="24"/>
        </w:rPr>
        <w:t>j</w:t>
      </w:r>
      <w:r w:rsidRPr="00240C31">
        <w:rPr>
          <w:rFonts w:ascii="Arial" w:hAnsi="Arial" w:cs="Arial"/>
          <w:sz w:val="24"/>
          <w:szCs w:val="24"/>
        </w:rPr>
        <w:t xml:space="preserve">urídica </w:t>
      </w:r>
      <w:r w:rsidR="00037C31" w:rsidRPr="00240C31">
        <w:rPr>
          <w:rFonts w:ascii="Arial" w:hAnsi="Arial" w:cs="Arial"/>
          <w:sz w:val="24"/>
          <w:szCs w:val="24"/>
        </w:rPr>
        <w:t>Aline</w:t>
      </w:r>
      <w:r w:rsidR="00654CEF" w:rsidRPr="00240C31">
        <w:rPr>
          <w:rFonts w:ascii="Arial" w:hAnsi="Arial" w:cs="Arial"/>
          <w:sz w:val="24"/>
          <w:szCs w:val="24"/>
        </w:rPr>
        <w:t>, da assistente administrativa Iara</w:t>
      </w:r>
      <w:r w:rsidRPr="00240C31">
        <w:rPr>
          <w:rFonts w:ascii="Arial" w:hAnsi="Arial" w:cs="Arial"/>
          <w:sz w:val="24"/>
          <w:szCs w:val="24"/>
        </w:rPr>
        <w:t>. (Da imprensa, Prefeito, Munícipes..........)</w:t>
      </w:r>
    </w:p>
    <w:p w14:paraId="75ADFEF3" w14:textId="77777777" w:rsidR="002F57D6" w:rsidRPr="00240C31" w:rsidRDefault="002F57D6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C6DBD9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240C31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1C2666C5" w14:textId="77777777" w:rsidR="0058554D" w:rsidRPr="00240C31" w:rsidRDefault="0058554D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5A118" w14:textId="497C6EB6" w:rsidR="006718D9" w:rsidRPr="00240C31" w:rsidRDefault="006718D9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2557406"/>
      <w:r w:rsidRPr="00240C31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0804CF" w:rsidRPr="00240C3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E86DA2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E86DA2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83008" w:rsidRPr="00240C31">
        <w:rPr>
          <w:rFonts w:ascii="Arial" w:hAnsi="Arial" w:cs="Arial"/>
          <w:b/>
          <w:bCs/>
          <w:sz w:val="24"/>
          <w:szCs w:val="24"/>
          <w:u w:val="single"/>
        </w:rPr>
        <w:t>agost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4BB1E3A5" w14:textId="4F79E08F" w:rsidR="006718D9" w:rsidRPr="00240C31" w:rsidRDefault="006718D9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bookmarkEnd w:id="0"/>
    <w:p w14:paraId="70AB0DEE" w14:textId="77777777" w:rsidR="005B6D08" w:rsidRPr="00240C31" w:rsidRDefault="005B6D0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E5F3C5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240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240C31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2ED94A6C" w14:textId="77777777" w:rsidR="000B1F68" w:rsidRPr="00240C31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06CE6CD4" w14:textId="16CD2F92" w:rsidR="00B45636" w:rsidRPr="00240C31" w:rsidRDefault="00E44A1B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 w:rsidRPr="00240C31">
        <w:rPr>
          <w:rFonts w:ascii="Arial" w:hAnsi="Arial" w:cs="Arial"/>
          <w:szCs w:val="24"/>
        </w:rPr>
        <w:t>NÃO TEMOS</w:t>
      </w:r>
    </w:p>
    <w:p w14:paraId="469CCE46" w14:textId="77777777" w:rsidR="001D7FB2" w:rsidRPr="00240C31" w:rsidRDefault="001D7FB2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240C31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240C31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DDDEF6" w14:textId="77777777" w:rsidR="004C60F2" w:rsidRPr="00240C31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F0C63" w14:textId="314FE04F" w:rsidR="004C60F2" w:rsidRPr="00240C31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NÃO TEMOS</w:t>
      </w:r>
    </w:p>
    <w:p w14:paraId="679345AD" w14:textId="77777777" w:rsidR="001D7FB2" w:rsidRPr="00240C31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240C31" w:rsidRDefault="00694C8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bookmarkEnd w:id="1"/>
    <w:bookmarkEnd w:id="2"/>
    <w:p w14:paraId="5DBCFEB9" w14:textId="3517C122" w:rsidR="004D0DAD" w:rsidRPr="00240C31" w:rsidRDefault="00240C31" w:rsidP="00240C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NÃO TEMOS. </w:t>
      </w:r>
    </w:p>
    <w:p w14:paraId="44836A3D" w14:textId="77777777" w:rsidR="004D0DAD" w:rsidRPr="00240C31" w:rsidRDefault="004D0DAD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GLADEMIR</w:t>
            </w:r>
            <w:r w:rsidRPr="00240C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37FFFD9" w14:textId="2C3CD505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240C31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AE712C2" w14:textId="77777777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2359D52A" w14:textId="77777777" w:rsidR="005C1776" w:rsidRPr="00240C31" w:rsidRDefault="005C1776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1224997" w14:textId="373034F7" w:rsidR="00E23A2B" w:rsidRPr="00240C31" w:rsidRDefault="00E44A1B" w:rsidP="00E23A2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40C31">
        <w:rPr>
          <w:rFonts w:ascii="Arial" w:hAnsi="Arial" w:cs="Arial"/>
          <w:bCs/>
          <w:sz w:val="24"/>
          <w:szCs w:val="24"/>
        </w:rPr>
        <w:t>NÃO TEMOS</w:t>
      </w:r>
    </w:p>
    <w:p w14:paraId="658673B9" w14:textId="77777777" w:rsidR="0058554D" w:rsidRPr="00240C31" w:rsidRDefault="0058554D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2A8947BC" w:rsidR="00EA2FC0" w:rsidRPr="00240C31" w:rsidRDefault="00EA2FC0" w:rsidP="004E3B9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240C31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28CD1F5" w14:textId="77777777" w:rsidR="003C3EB0" w:rsidRPr="00240C31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7C712F" w14:textId="1E1636B4" w:rsidR="0058554D" w:rsidRPr="00240C31" w:rsidRDefault="00E44A1B" w:rsidP="00E44A1B">
      <w:pPr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NÃO TEMOS</w:t>
      </w:r>
    </w:p>
    <w:p w14:paraId="28EFABA4" w14:textId="77777777" w:rsidR="0058554D" w:rsidRPr="00240C31" w:rsidRDefault="0058554D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C8C3C7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240C31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F12309" w14:textId="77777777" w:rsidR="006174FD" w:rsidRPr="00240C31" w:rsidRDefault="006174FD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240C31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240C3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Pr="00240C31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2F4F0F9" w14:textId="77777777" w:rsidR="00D47EE6" w:rsidRPr="00240C31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021F97" w14:textId="77777777" w:rsidR="00E92CD4" w:rsidRPr="00240C31" w:rsidRDefault="00E92CD4" w:rsidP="00240C3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Desde já, convoco a todos os Edis para a </w:t>
      </w:r>
    </w:p>
    <w:p w14:paraId="6A829528" w14:textId="108EDAF0" w:rsidR="00E92CD4" w:rsidRPr="00240C31" w:rsidRDefault="00E92CD4" w:rsidP="00240C3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Sessão Ordinária dia </w:t>
      </w:r>
      <w:r w:rsidR="003366A3">
        <w:rPr>
          <w:rFonts w:ascii="Arial" w:hAnsi="Arial" w:cs="Arial"/>
          <w:sz w:val="24"/>
          <w:szCs w:val="24"/>
        </w:rPr>
        <w:t>0</w:t>
      </w:r>
      <w:r w:rsidR="00E86DA2">
        <w:rPr>
          <w:rFonts w:ascii="Arial" w:hAnsi="Arial" w:cs="Arial"/>
          <w:sz w:val="24"/>
          <w:szCs w:val="24"/>
        </w:rPr>
        <w:t>3</w:t>
      </w:r>
      <w:r w:rsidRPr="00240C31">
        <w:rPr>
          <w:rFonts w:ascii="Arial" w:hAnsi="Arial" w:cs="Arial"/>
          <w:sz w:val="24"/>
          <w:szCs w:val="24"/>
        </w:rPr>
        <w:t xml:space="preserve"> de </w:t>
      </w:r>
      <w:r w:rsidR="00654CEF" w:rsidRPr="00240C31">
        <w:rPr>
          <w:rFonts w:ascii="Arial" w:hAnsi="Arial" w:cs="Arial"/>
          <w:sz w:val="24"/>
          <w:szCs w:val="24"/>
        </w:rPr>
        <w:t>setembro</w:t>
      </w:r>
      <w:r w:rsidRPr="00240C31">
        <w:rPr>
          <w:rFonts w:ascii="Arial" w:hAnsi="Arial" w:cs="Arial"/>
          <w:sz w:val="24"/>
          <w:szCs w:val="24"/>
        </w:rPr>
        <w:t xml:space="preserve"> de 2024, às 18 horas.</w:t>
      </w:r>
    </w:p>
    <w:p w14:paraId="485E8261" w14:textId="57E8AA07" w:rsidR="00E92CD4" w:rsidRPr="00240C31" w:rsidRDefault="00E92CD4" w:rsidP="00240C31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Assim, dou por encerrada esta Sessão Ordinária.</w:t>
      </w:r>
    </w:p>
    <w:p w14:paraId="6CBCA877" w14:textId="77777777" w:rsidR="00E92CD4" w:rsidRPr="00240C31" w:rsidRDefault="00E92CD4" w:rsidP="00240C3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Boa noite a todos.</w:t>
      </w:r>
    </w:p>
    <w:sectPr w:rsidR="00E92CD4" w:rsidRPr="00240C31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D379" w14:textId="77777777" w:rsidR="007347F3" w:rsidRDefault="007347F3" w:rsidP="008F6923">
      <w:r>
        <w:separator/>
      </w:r>
    </w:p>
  </w:endnote>
  <w:endnote w:type="continuationSeparator" w:id="0">
    <w:p w14:paraId="67358768" w14:textId="77777777" w:rsidR="007347F3" w:rsidRDefault="007347F3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7FCC" w14:textId="77777777" w:rsidR="007347F3" w:rsidRDefault="007347F3" w:rsidP="008F6923">
      <w:r>
        <w:separator/>
      </w:r>
    </w:p>
  </w:footnote>
  <w:footnote w:type="continuationSeparator" w:id="0">
    <w:p w14:paraId="57F2A9CE" w14:textId="77777777" w:rsidR="007347F3" w:rsidRDefault="007347F3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7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9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4"/>
  </w:num>
  <w:num w:numId="8" w16cid:durableId="2110999365">
    <w:abstractNumId w:val="27"/>
  </w:num>
  <w:num w:numId="9" w16cid:durableId="94834110">
    <w:abstractNumId w:val="20"/>
  </w:num>
  <w:num w:numId="10" w16cid:durableId="1358696246">
    <w:abstractNumId w:val="18"/>
  </w:num>
  <w:num w:numId="11" w16cid:durableId="462425484">
    <w:abstractNumId w:val="5"/>
  </w:num>
  <w:num w:numId="12" w16cid:durableId="419758460">
    <w:abstractNumId w:val="19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3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2"/>
  </w:num>
  <w:num w:numId="19" w16cid:durableId="1298216864">
    <w:abstractNumId w:val="3"/>
  </w:num>
  <w:num w:numId="20" w16cid:durableId="1057361812">
    <w:abstractNumId w:val="21"/>
  </w:num>
  <w:num w:numId="21" w16cid:durableId="1591036328">
    <w:abstractNumId w:val="28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6"/>
  </w:num>
  <w:num w:numId="27" w16cid:durableId="336231390">
    <w:abstractNumId w:val="1"/>
  </w:num>
  <w:num w:numId="28" w16cid:durableId="286158464">
    <w:abstractNumId w:val="26"/>
  </w:num>
  <w:num w:numId="29" w16cid:durableId="1967664910">
    <w:abstractNumId w:val="25"/>
  </w:num>
  <w:num w:numId="30" w16cid:durableId="986322170">
    <w:abstractNumId w:val="29"/>
  </w:num>
  <w:num w:numId="31" w16cid:durableId="1480220953">
    <w:abstractNumId w:val="15"/>
  </w:num>
  <w:num w:numId="32" w16cid:durableId="1053240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2DDE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362F"/>
    <w:rsid w:val="0009492C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D4D5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6A3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E26"/>
    <w:rsid w:val="004C60F2"/>
    <w:rsid w:val="004D0DAD"/>
    <w:rsid w:val="004D4044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47F3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67A3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94997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824EC"/>
    <w:rsid w:val="00C91EB0"/>
    <w:rsid w:val="00C9313B"/>
    <w:rsid w:val="00C959E9"/>
    <w:rsid w:val="00C97034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3A33"/>
    <w:rsid w:val="00E84049"/>
    <w:rsid w:val="00E84137"/>
    <w:rsid w:val="00E86DA2"/>
    <w:rsid w:val="00E904A9"/>
    <w:rsid w:val="00E91982"/>
    <w:rsid w:val="00E92CD4"/>
    <w:rsid w:val="00EA0C89"/>
    <w:rsid w:val="00EA1FAE"/>
    <w:rsid w:val="00EA2FC0"/>
    <w:rsid w:val="00EB1B5B"/>
    <w:rsid w:val="00EB4320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8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9</cp:revision>
  <cp:lastPrinted>2024-08-27T20:20:00Z</cp:lastPrinted>
  <dcterms:created xsi:type="dcterms:W3CDTF">2024-08-20T13:53:00Z</dcterms:created>
  <dcterms:modified xsi:type="dcterms:W3CDTF">2024-09-02T19:22:00Z</dcterms:modified>
</cp:coreProperties>
</file>