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1D7FB2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1D7FB2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1D7FB2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7C9E7950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183008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Pr="001D7FB2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1D7FB2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1D7FB2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63998240" w:rsidR="00EA2FC0" w:rsidRPr="001D7FB2" w:rsidRDefault="00183008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  <w:r w:rsidR="00EA2FC0" w:rsidRPr="001D7FB2">
              <w:rPr>
                <w:rFonts w:ascii="Arial" w:hAnsi="Arial" w:cs="Arial"/>
                <w:sz w:val="23"/>
                <w:szCs w:val="23"/>
              </w:rPr>
              <w:t>/0</w:t>
            </w:r>
            <w:r w:rsidR="00E44A1B" w:rsidRPr="001D7FB2">
              <w:rPr>
                <w:rFonts w:ascii="Arial" w:hAnsi="Arial" w:cs="Arial"/>
                <w:sz w:val="23"/>
                <w:szCs w:val="23"/>
              </w:rPr>
              <w:t>8</w:t>
            </w:r>
            <w:r w:rsidR="00EA2FC0" w:rsidRPr="001D7FB2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1D7FB2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1D7FB2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D7FB2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1D7FB2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57732092" w:rsidR="00EA2FC0" w:rsidRPr="001D7FB2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183008">
        <w:rPr>
          <w:rFonts w:ascii="Arial" w:hAnsi="Arial" w:cs="Arial"/>
          <w:sz w:val="23"/>
          <w:szCs w:val="23"/>
        </w:rPr>
        <w:t>13</w:t>
      </w:r>
      <w:r w:rsidRPr="001D7FB2">
        <w:rPr>
          <w:rFonts w:ascii="Arial" w:hAnsi="Arial" w:cs="Arial"/>
          <w:sz w:val="23"/>
          <w:szCs w:val="23"/>
        </w:rPr>
        <w:t xml:space="preserve"> de </w:t>
      </w:r>
      <w:r w:rsidR="00E44A1B" w:rsidRPr="001D7FB2">
        <w:rPr>
          <w:rFonts w:ascii="Arial" w:hAnsi="Arial" w:cs="Arial"/>
          <w:sz w:val="23"/>
          <w:szCs w:val="23"/>
        </w:rPr>
        <w:t>agost</w:t>
      </w:r>
      <w:r w:rsidR="008E0500" w:rsidRPr="001D7FB2">
        <w:rPr>
          <w:rFonts w:ascii="Arial" w:hAnsi="Arial" w:cs="Arial"/>
          <w:sz w:val="23"/>
          <w:szCs w:val="23"/>
        </w:rPr>
        <w:t>o</w:t>
      </w:r>
      <w:r w:rsidRPr="001D7FB2">
        <w:rPr>
          <w:rFonts w:ascii="Arial" w:hAnsi="Arial" w:cs="Arial"/>
          <w:sz w:val="23"/>
          <w:szCs w:val="23"/>
        </w:rPr>
        <w:t xml:space="preserve"> de 202</w:t>
      </w:r>
      <w:r w:rsidR="00037C31" w:rsidRPr="001D7FB2">
        <w:rPr>
          <w:rFonts w:ascii="Arial" w:hAnsi="Arial" w:cs="Arial"/>
          <w:sz w:val="23"/>
          <w:szCs w:val="23"/>
        </w:rPr>
        <w:t>4</w:t>
      </w:r>
      <w:r w:rsidRPr="001D7FB2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68ABE29" w:rsidR="00EE20C4" w:rsidRPr="001D7FB2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b/>
          <w:sz w:val="23"/>
          <w:szCs w:val="23"/>
        </w:rPr>
        <w:t>Registrar a presença:</w:t>
      </w:r>
      <w:r w:rsidRPr="001D7FB2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1D7FB2">
        <w:rPr>
          <w:rFonts w:ascii="Arial" w:hAnsi="Arial" w:cs="Arial"/>
          <w:sz w:val="23"/>
          <w:szCs w:val="23"/>
        </w:rPr>
        <w:t>Aline</w:t>
      </w:r>
      <w:r w:rsidRPr="001D7FB2">
        <w:rPr>
          <w:rFonts w:ascii="Arial" w:hAnsi="Arial" w:cs="Arial"/>
          <w:sz w:val="23"/>
          <w:szCs w:val="23"/>
        </w:rPr>
        <w:t>. (Da imprensa, Prefeito, Munícipes..........)</w:t>
      </w:r>
    </w:p>
    <w:p w14:paraId="75ADFEF3" w14:textId="77777777" w:rsidR="002F57D6" w:rsidRDefault="002F57D6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4C6DBD9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D7FB2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1D7FB2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1C2666C5" w14:textId="77777777" w:rsidR="0058554D" w:rsidRPr="001D7FB2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59FD3DA1" w:rsidR="006718D9" w:rsidRPr="001D7FB2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72557406"/>
      <w:r w:rsidRPr="001D7FB2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0804CF" w:rsidRPr="001D7FB2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183008">
        <w:rPr>
          <w:rFonts w:ascii="Arial" w:hAnsi="Arial" w:cs="Arial"/>
          <w:b/>
          <w:bCs/>
          <w:sz w:val="23"/>
          <w:szCs w:val="23"/>
          <w:u w:val="single"/>
        </w:rPr>
        <w:t>4</w:t>
      </w:r>
      <w:r w:rsidRPr="001D7FB2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183008">
        <w:rPr>
          <w:rFonts w:ascii="Arial" w:hAnsi="Arial" w:cs="Arial"/>
          <w:b/>
          <w:bCs/>
          <w:sz w:val="23"/>
          <w:szCs w:val="23"/>
          <w:u w:val="single"/>
        </w:rPr>
        <w:t>06</w:t>
      </w:r>
      <w:r w:rsidRPr="001D7FB2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183008">
        <w:rPr>
          <w:rFonts w:ascii="Arial" w:hAnsi="Arial" w:cs="Arial"/>
          <w:b/>
          <w:bCs/>
          <w:sz w:val="23"/>
          <w:szCs w:val="23"/>
          <w:u w:val="single"/>
        </w:rPr>
        <w:t>agost</w:t>
      </w:r>
      <w:r w:rsidRPr="001D7FB2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Pr="001D7FB2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Default="005B6D08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51E5F3C5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D7FB2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1D7FB2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1D7FB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1D7FB2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1D7FB2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06CE6CD4" w14:textId="16CD2F92" w:rsidR="00B45636" w:rsidRPr="001D7FB2" w:rsidRDefault="00E44A1B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NÃO TEMOS</w:t>
      </w:r>
    </w:p>
    <w:p w14:paraId="469CCE46" w14:textId="77777777" w:rsidR="001D7FB2" w:rsidRPr="001D7FB2" w:rsidRDefault="001D7FB2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1D7FB2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1D7FB2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1D7FB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1D7FB2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314FE04F" w:rsidR="004C60F2" w:rsidRPr="001D7FB2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D7FB2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0851E499" w14:textId="77777777" w:rsidR="006869B8" w:rsidRDefault="006869B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734A6217" w14:textId="77777777" w:rsidR="006174FD" w:rsidRDefault="006174FD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79345AD" w14:textId="77777777" w:rsidR="001D7FB2" w:rsidRPr="001D7FB2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D7FB2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1D7FB2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lastRenderedPageBreak/>
              <w:t>5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1D7FB2" w:rsidRDefault="00694C8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bookmarkEnd w:id="1"/>
    <w:bookmarkEnd w:id="2"/>
    <w:p w14:paraId="5DBCFEB9" w14:textId="4EB9B4B4" w:rsidR="004D0DAD" w:rsidRPr="001D7FB2" w:rsidRDefault="00183008" w:rsidP="004E3B9E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Não temos. </w:t>
      </w:r>
    </w:p>
    <w:p w14:paraId="44836A3D" w14:textId="77777777" w:rsidR="004D0DAD" w:rsidRPr="001D7FB2" w:rsidRDefault="004D0DAD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D7FB2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1D7FB2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1D7FB2">
              <w:rPr>
                <w:rFonts w:ascii="Arial" w:hAnsi="Arial" w:cs="Arial"/>
                <w:sz w:val="23"/>
                <w:szCs w:val="23"/>
              </w:rPr>
              <w:t>o</w:t>
            </w:r>
            <w:r w:rsidRPr="001D7FB2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1D7FB2">
              <w:rPr>
                <w:rFonts w:ascii="Arial" w:hAnsi="Arial" w:cs="Arial"/>
                <w:sz w:val="23"/>
                <w:szCs w:val="23"/>
              </w:rPr>
              <w:t>o</w:t>
            </w:r>
            <w:r w:rsidRPr="001D7F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1D7FB2">
              <w:rPr>
                <w:rFonts w:ascii="Arial" w:hAnsi="Arial" w:cs="Arial"/>
                <w:sz w:val="23"/>
                <w:szCs w:val="23"/>
              </w:rPr>
              <w:t>GLADEMIR</w:t>
            </w:r>
            <w:r w:rsidRPr="001D7FB2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137FFFD9" w14:textId="2C3CD505" w:rsidR="004D0DAD" w:rsidRPr="001D7FB2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1D7FB2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1D7FB2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1D7FB2">
              <w:rPr>
                <w:rFonts w:ascii="Arial" w:hAnsi="Arial" w:cs="Arial"/>
                <w:sz w:val="23"/>
                <w:szCs w:val="23"/>
              </w:rPr>
              <w:t>o</w:t>
            </w:r>
            <w:r w:rsidRPr="001D7FB2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6AE712C2" w14:textId="77777777" w:rsidR="004D0DAD" w:rsidRPr="001D7FB2" w:rsidRDefault="004D0DAD" w:rsidP="004E3B9E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1D7FB2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1D7FB2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1D7FB2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1D7FB2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2359D52A" w14:textId="77777777" w:rsidR="005C1776" w:rsidRPr="001D7FB2" w:rsidRDefault="005C1776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1224997" w14:textId="373034F7" w:rsidR="00E23A2B" w:rsidRPr="001D7FB2" w:rsidRDefault="00E44A1B" w:rsidP="00E23A2B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1D7FB2">
        <w:rPr>
          <w:rFonts w:ascii="Arial" w:hAnsi="Arial" w:cs="Arial"/>
          <w:bCs/>
          <w:sz w:val="23"/>
          <w:szCs w:val="23"/>
        </w:rPr>
        <w:t>NÃO TEMOS</w:t>
      </w:r>
    </w:p>
    <w:p w14:paraId="658673B9" w14:textId="77777777" w:rsidR="0058554D" w:rsidRPr="001D7FB2" w:rsidRDefault="0058554D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2A8947BC" w:rsidR="00EA2FC0" w:rsidRPr="001D7FB2" w:rsidRDefault="00EA2FC0" w:rsidP="004E3B9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1D7FB2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1D7FB2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1D7FB2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517C712F" w14:textId="1E1636B4" w:rsidR="0058554D" w:rsidRPr="001D7FB2" w:rsidRDefault="00E44A1B" w:rsidP="00E44A1B">
      <w:pPr>
        <w:jc w:val="both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28EFABA4" w14:textId="77777777" w:rsidR="0058554D" w:rsidRDefault="0058554D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49C8C3C7" w14:textId="77777777" w:rsidR="001D7FB2" w:rsidRPr="001D7FB2" w:rsidRDefault="001D7FB2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1D7FB2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1D7FB2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1D7FB2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7558E280" w14:textId="77777777" w:rsidR="001D7FB2" w:rsidRDefault="001D7FB2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4FF12309" w14:textId="77777777" w:rsidR="006174FD" w:rsidRPr="001D7FB2" w:rsidRDefault="006174FD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1D7FB2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1D7FB2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1D7FB2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1D7FB2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1D7FB2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1D7FB2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1D7FB2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D7FB2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1D7FB2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6021F97" w14:textId="77777777" w:rsidR="00E92CD4" w:rsidRPr="001D7FB2" w:rsidRDefault="00E92CD4" w:rsidP="006174F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 xml:space="preserve">Desde já, convoco a todos os Edis para a </w:t>
      </w:r>
    </w:p>
    <w:p w14:paraId="6A829528" w14:textId="03045A06" w:rsidR="00E92CD4" w:rsidRPr="001D7FB2" w:rsidRDefault="00E92CD4" w:rsidP="006174FD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 xml:space="preserve">Sessão Ordinária dia </w:t>
      </w:r>
      <w:r w:rsidR="00183008">
        <w:rPr>
          <w:rFonts w:ascii="Arial" w:hAnsi="Arial" w:cs="Arial"/>
          <w:sz w:val="23"/>
          <w:szCs w:val="23"/>
        </w:rPr>
        <w:t>27</w:t>
      </w:r>
      <w:r w:rsidRPr="001D7FB2">
        <w:rPr>
          <w:rFonts w:ascii="Arial" w:hAnsi="Arial" w:cs="Arial"/>
          <w:sz w:val="23"/>
          <w:szCs w:val="23"/>
        </w:rPr>
        <w:t xml:space="preserve"> de </w:t>
      </w:r>
      <w:r w:rsidR="00515BA8" w:rsidRPr="001D7FB2">
        <w:rPr>
          <w:rFonts w:ascii="Arial" w:hAnsi="Arial" w:cs="Arial"/>
          <w:sz w:val="23"/>
          <w:szCs w:val="23"/>
        </w:rPr>
        <w:t>agost</w:t>
      </w:r>
      <w:r w:rsidRPr="001D7FB2">
        <w:rPr>
          <w:rFonts w:ascii="Arial" w:hAnsi="Arial" w:cs="Arial"/>
          <w:sz w:val="23"/>
          <w:szCs w:val="23"/>
        </w:rPr>
        <w:t>o de 2024, às 18 horas.</w:t>
      </w:r>
    </w:p>
    <w:p w14:paraId="485E8261" w14:textId="57E8AA07" w:rsidR="00E92CD4" w:rsidRPr="001D7FB2" w:rsidRDefault="00E92CD4" w:rsidP="006174FD">
      <w:pPr>
        <w:spacing w:line="360" w:lineRule="auto"/>
        <w:ind w:left="2124" w:firstLine="708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Assim, dou por encerrada esta Sessão Ordinária.</w:t>
      </w:r>
    </w:p>
    <w:p w14:paraId="6CBCA877" w14:textId="77777777" w:rsidR="00E92CD4" w:rsidRPr="001D7FB2" w:rsidRDefault="00E92CD4" w:rsidP="006174F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1D7FB2">
        <w:rPr>
          <w:rFonts w:ascii="Arial" w:hAnsi="Arial" w:cs="Arial"/>
          <w:sz w:val="23"/>
          <w:szCs w:val="23"/>
        </w:rPr>
        <w:t>Boa noite a todos.</w:t>
      </w:r>
    </w:p>
    <w:sectPr w:rsidR="00E92CD4" w:rsidRPr="001D7FB2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0E49" w14:textId="77777777" w:rsidR="000B76A9" w:rsidRDefault="000B76A9" w:rsidP="008F6923">
      <w:r>
        <w:separator/>
      </w:r>
    </w:p>
  </w:endnote>
  <w:endnote w:type="continuationSeparator" w:id="0">
    <w:p w14:paraId="7DABBCF5" w14:textId="77777777" w:rsidR="000B76A9" w:rsidRDefault="000B76A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E60F" w14:textId="77777777" w:rsidR="000B76A9" w:rsidRDefault="000B76A9" w:rsidP="008F6923">
      <w:r>
        <w:separator/>
      </w:r>
    </w:p>
  </w:footnote>
  <w:footnote w:type="continuationSeparator" w:id="0">
    <w:p w14:paraId="17BB5DD5" w14:textId="77777777" w:rsidR="000B76A9" w:rsidRDefault="000B76A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7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9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4"/>
  </w:num>
  <w:num w:numId="8" w16cid:durableId="2110999365">
    <w:abstractNumId w:val="27"/>
  </w:num>
  <w:num w:numId="9" w16cid:durableId="94834110">
    <w:abstractNumId w:val="20"/>
  </w:num>
  <w:num w:numId="10" w16cid:durableId="1358696246">
    <w:abstractNumId w:val="18"/>
  </w:num>
  <w:num w:numId="11" w16cid:durableId="462425484">
    <w:abstractNumId w:val="5"/>
  </w:num>
  <w:num w:numId="12" w16cid:durableId="419758460">
    <w:abstractNumId w:val="19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3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2"/>
  </w:num>
  <w:num w:numId="19" w16cid:durableId="1298216864">
    <w:abstractNumId w:val="3"/>
  </w:num>
  <w:num w:numId="20" w16cid:durableId="1057361812">
    <w:abstractNumId w:val="21"/>
  </w:num>
  <w:num w:numId="21" w16cid:durableId="1591036328">
    <w:abstractNumId w:val="28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6"/>
  </w:num>
  <w:num w:numId="27" w16cid:durableId="336231390">
    <w:abstractNumId w:val="1"/>
  </w:num>
  <w:num w:numId="28" w16cid:durableId="286158464">
    <w:abstractNumId w:val="26"/>
  </w:num>
  <w:num w:numId="29" w16cid:durableId="1967664910">
    <w:abstractNumId w:val="25"/>
  </w:num>
  <w:num w:numId="30" w16cid:durableId="986322170">
    <w:abstractNumId w:val="29"/>
  </w:num>
  <w:num w:numId="31" w16cid:durableId="1480220953">
    <w:abstractNumId w:val="15"/>
  </w:num>
  <w:num w:numId="32" w16cid:durableId="1053240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492C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C60F2"/>
    <w:rsid w:val="004D0DAD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2024-08-06T20:10:00Z</cp:lastPrinted>
  <dcterms:created xsi:type="dcterms:W3CDTF">2024-08-13T19:51:00Z</dcterms:created>
  <dcterms:modified xsi:type="dcterms:W3CDTF">2024-08-13T19:52:00Z</dcterms:modified>
</cp:coreProperties>
</file>