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4E3B9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4E3B9E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4E3B9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79F4065F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F42F41" w:rsidRPr="004E3B9E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92CD4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Pr="004E3B9E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4E3B9E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7F88" w:rsidRPr="004E3B9E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1274BB42" w:rsidR="00EA2FC0" w:rsidRPr="004E3B9E" w:rsidRDefault="000804CF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0</w:t>
            </w:r>
            <w:r w:rsidR="00E92CD4">
              <w:rPr>
                <w:rFonts w:ascii="Arial" w:hAnsi="Arial" w:cs="Arial"/>
                <w:sz w:val="23"/>
                <w:szCs w:val="23"/>
              </w:rPr>
              <w:t>9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/0</w:t>
            </w:r>
            <w:r w:rsidRPr="004E3B9E">
              <w:rPr>
                <w:rFonts w:ascii="Arial" w:hAnsi="Arial" w:cs="Arial"/>
                <w:sz w:val="23"/>
                <w:szCs w:val="23"/>
              </w:rPr>
              <w:t>7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/202</w:t>
            </w:r>
            <w:r w:rsidR="00037C31" w:rsidRPr="004E3B9E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4E3B9E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7D648275" w:rsidR="00EA2FC0" w:rsidRPr="004E3B9E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0804CF" w:rsidRPr="004E3B9E">
        <w:rPr>
          <w:rFonts w:ascii="Arial" w:hAnsi="Arial" w:cs="Arial"/>
          <w:sz w:val="23"/>
          <w:szCs w:val="23"/>
        </w:rPr>
        <w:t>0</w:t>
      </w:r>
      <w:r w:rsidR="00E92CD4">
        <w:rPr>
          <w:rFonts w:ascii="Arial" w:hAnsi="Arial" w:cs="Arial"/>
          <w:sz w:val="23"/>
          <w:szCs w:val="23"/>
        </w:rPr>
        <w:t>9</w:t>
      </w:r>
      <w:r w:rsidRPr="004E3B9E">
        <w:rPr>
          <w:rFonts w:ascii="Arial" w:hAnsi="Arial" w:cs="Arial"/>
          <w:sz w:val="23"/>
          <w:szCs w:val="23"/>
        </w:rPr>
        <w:t xml:space="preserve"> de </w:t>
      </w:r>
      <w:r w:rsidR="00A100BF" w:rsidRPr="004E3B9E">
        <w:rPr>
          <w:rFonts w:ascii="Arial" w:hAnsi="Arial" w:cs="Arial"/>
          <w:sz w:val="23"/>
          <w:szCs w:val="23"/>
        </w:rPr>
        <w:t>ju</w:t>
      </w:r>
      <w:r w:rsidR="000804CF" w:rsidRPr="004E3B9E">
        <w:rPr>
          <w:rFonts w:ascii="Arial" w:hAnsi="Arial" w:cs="Arial"/>
          <w:sz w:val="23"/>
          <w:szCs w:val="23"/>
        </w:rPr>
        <w:t>l</w:t>
      </w:r>
      <w:r w:rsidR="00A100BF" w:rsidRPr="004E3B9E">
        <w:rPr>
          <w:rFonts w:ascii="Arial" w:hAnsi="Arial" w:cs="Arial"/>
          <w:sz w:val="23"/>
          <w:szCs w:val="23"/>
        </w:rPr>
        <w:t>h</w:t>
      </w:r>
      <w:r w:rsidR="008E0500" w:rsidRPr="004E3B9E">
        <w:rPr>
          <w:rFonts w:ascii="Arial" w:hAnsi="Arial" w:cs="Arial"/>
          <w:sz w:val="23"/>
          <w:szCs w:val="23"/>
        </w:rPr>
        <w:t>o</w:t>
      </w:r>
      <w:r w:rsidRPr="004E3B9E">
        <w:rPr>
          <w:rFonts w:ascii="Arial" w:hAnsi="Arial" w:cs="Arial"/>
          <w:sz w:val="23"/>
          <w:szCs w:val="23"/>
        </w:rPr>
        <w:t xml:space="preserve"> de 202</w:t>
      </w:r>
      <w:r w:rsidR="00037C31" w:rsidRPr="004E3B9E">
        <w:rPr>
          <w:rFonts w:ascii="Arial" w:hAnsi="Arial" w:cs="Arial"/>
          <w:sz w:val="23"/>
          <w:szCs w:val="23"/>
        </w:rPr>
        <w:t>4</w:t>
      </w:r>
      <w:r w:rsidRPr="004E3B9E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77777777" w:rsidR="00EE20C4" w:rsidRPr="004E3B9E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b/>
          <w:sz w:val="23"/>
          <w:szCs w:val="23"/>
        </w:rPr>
        <w:t>Registrar a presença:</w:t>
      </w:r>
      <w:r w:rsidRPr="004E3B9E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037C31" w:rsidRPr="004E3B9E">
        <w:rPr>
          <w:rFonts w:ascii="Arial" w:hAnsi="Arial" w:cs="Arial"/>
          <w:sz w:val="23"/>
          <w:szCs w:val="23"/>
        </w:rPr>
        <w:t>Aline</w:t>
      </w:r>
      <w:r w:rsidRPr="004E3B9E">
        <w:rPr>
          <w:rFonts w:ascii="Arial" w:hAnsi="Arial" w:cs="Arial"/>
          <w:sz w:val="23"/>
          <w:szCs w:val="23"/>
        </w:rPr>
        <w:t>, da Assistente Administrativa Iara. (Da imprensa, Prefeito, Munícipes, e saudar aos que nos acompanham via Facebook..........)</w:t>
      </w:r>
    </w:p>
    <w:p w14:paraId="75ADFEF3" w14:textId="77777777" w:rsidR="002F57D6" w:rsidRPr="004E3B9E" w:rsidRDefault="002F57D6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4E3B9E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367EEF00" w14:textId="77777777" w:rsidR="00EA2FC0" w:rsidRPr="004E3B9E" w:rsidRDefault="00EA2FC0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7328BCE2" w:rsidR="006718D9" w:rsidRPr="004E3B9E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0804CF" w:rsidRPr="004E3B9E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E92CD4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E92CD4">
        <w:rPr>
          <w:rFonts w:ascii="Arial" w:hAnsi="Arial" w:cs="Arial"/>
          <w:b/>
          <w:bCs/>
          <w:sz w:val="23"/>
          <w:szCs w:val="23"/>
          <w:u w:val="single"/>
        </w:rPr>
        <w:t>02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781F69" w:rsidRPr="004E3B9E">
        <w:rPr>
          <w:rFonts w:ascii="Arial" w:hAnsi="Arial" w:cs="Arial"/>
          <w:b/>
          <w:bCs/>
          <w:sz w:val="23"/>
          <w:szCs w:val="23"/>
          <w:u w:val="single"/>
        </w:rPr>
        <w:t>ju</w:t>
      </w:r>
      <w:r w:rsidR="00E92CD4">
        <w:rPr>
          <w:rFonts w:ascii="Arial" w:hAnsi="Arial" w:cs="Arial"/>
          <w:b/>
          <w:bCs/>
          <w:sz w:val="23"/>
          <w:szCs w:val="23"/>
          <w:u w:val="single"/>
        </w:rPr>
        <w:t>l</w:t>
      </w:r>
      <w:r w:rsidR="00781F69" w:rsidRPr="004E3B9E">
        <w:rPr>
          <w:rFonts w:ascii="Arial" w:hAnsi="Arial" w:cs="Arial"/>
          <w:b/>
          <w:bCs/>
          <w:sz w:val="23"/>
          <w:szCs w:val="23"/>
          <w:u w:val="single"/>
        </w:rPr>
        <w:t>h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p w14:paraId="0ADFF5B0" w14:textId="77777777" w:rsidR="00C36F3D" w:rsidRDefault="00C36F3D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0AB0DEE" w14:textId="77777777" w:rsidR="005B6D08" w:rsidRPr="004E3B9E" w:rsidRDefault="005B6D08" w:rsidP="004E3B9E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4E3B9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4E3B9E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4E3B9E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p w14:paraId="3E31793D" w14:textId="723BAE86" w:rsidR="005C1776" w:rsidRPr="005B6D08" w:rsidRDefault="005B6D08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5B6D08">
        <w:rPr>
          <w:rFonts w:ascii="Arial" w:hAnsi="Arial" w:cs="Arial"/>
          <w:sz w:val="23"/>
          <w:szCs w:val="23"/>
        </w:rPr>
        <w:t xml:space="preserve">NÃO TEMOS </w:t>
      </w:r>
    </w:p>
    <w:p w14:paraId="6E591670" w14:textId="77777777" w:rsidR="004E3B9E" w:rsidRDefault="004E3B9E" w:rsidP="004E3B9E">
      <w:pPr>
        <w:pStyle w:val="Recuodecorpodetexto"/>
        <w:spacing w:line="276" w:lineRule="auto"/>
        <w:ind w:firstLine="0"/>
        <w:rPr>
          <w:rFonts w:ascii="Arial" w:hAnsi="Arial" w:cs="Arial"/>
          <w:b/>
          <w:sz w:val="23"/>
          <w:szCs w:val="23"/>
        </w:rPr>
      </w:pPr>
    </w:p>
    <w:p w14:paraId="05DA299A" w14:textId="77777777" w:rsidR="006869B8" w:rsidRPr="004E3B9E" w:rsidRDefault="006869B8" w:rsidP="004E3B9E">
      <w:pPr>
        <w:pStyle w:val="Recuodecorpodetexto"/>
        <w:spacing w:line="276" w:lineRule="auto"/>
        <w:ind w:firstLine="0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4E3B9E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4E3B9E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4E3B9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4E3B9E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66A52DE0" w:rsidR="004C60F2" w:rsidRPr="004E3B9E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4E3B9E">
        <w:rPr>
          <w:rFonts w:ascii="Arial" w:hAnsi="Arial" w:cs="Arial"/>
          <w:color w:val="000000" w:themeColor="text1"/>
          <w:sz w:val="23"/>
          <w:szCs w:val="23"/>
        </w:rPr>
        <w:t>NÃO TEMOS</w:t>
      </w:r>
    </w:p>
    <w:p w14:paraId="2295C4A2" w14:textId="77777777" w:rsidR="004C60F2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4478C3E0" w14:textId="77777777" w:rsidR="005B6D08" w:rsidRDefault="005B6D08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0851E499" w14:textId="77777777" w:rsidR="006869B8" w:rsidRPr="004E3B9E" w:rsidRDefault="006869B8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4E3B9E" w:rsidRDefault="00694C8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0" w:name="_Hlk126669879"/>
      <w:bookmarkStart w:id="1" w:name="_Hlk163577073"/>
      <w:bookmarkStart w:id="2" w:name="_Hlk106636575"/>
      <w:bookmarkStart w:id="3" w:name="_Hlk107332732"/>
    </w:p>
    <w:bookmarkEnd w:id="0"/>
    <w:bookmarkEnd w:id="1"/>
    <w:p w14:paraId="213A8191" w14:textId="3689ABF8" w:rsidR="008302F0" w:rsidRDefault="005B6D08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NÃO TEMOS </w:t>
      </w:r>
    </w:p>
    <w:p w14:paraId="73045DEA" w14:textId="77777777" w:rsidR="005B6D08" w:rsidRPr="004E3B9E" w:rsidRDefault="005B6D08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4E3B9E">
              <w:rPr>
                <w:rFonts w:ascii="Arial" w:hAnsi="Arial" w:cs="Arial"/>
                <w:sz w:val="23"/>
                <w:szCs w:val="23"/>
              </w:rPr>
              <w:t>GLADEMIR</w:t>
            </w:r>
            <w:r w:rsidRPr="004E3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778E2998" w14:textId="77777777" w:rsidR="004D795E" w:rsidRPr="004E3B9E" w:rsidRDefault="004D795E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4E3B9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0EBEF997" w14:textId="77777777" w:rsidR="003C3EB0" w:rsidRPr="004E3B9E" w:rsidRDefault="003C3EB0" w:rsidP="004E3B9E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2359D52A" w14:textId="77777777" w:rsidR="005C1776" w:rsidRPr="004E3B9E" w:rsidRDefault="005C1776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0DBA5913" w14:textId="77341014" w:rsidR="000804CF" w:rsidRPr="004E3B9E" w:rsidRDefault="00844654" w:rsidP="004E3B9E">
      <w:pPr>
        <w:spacing w:line="276" w:lineRule="auto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 xml:space="preserve">NÃO TEMOS </w:t>
      </w:r>
    </w:p>
    <w:p w14:paraId="36EAE12D" w14:textId="77777777" w:rsidR="00844654" w:rsidRPr="004E3B9E" w:rsidRDefault="00844654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6CDDB901" w:rsidR="00EA2FC0" w:rsidRPr="004E3B9E" w:rsidRDefault="00EA2FC0" w:rsidP="004E3B9E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4E3B9E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128CD1F5" w14:textId="77777777" w:rsidR="003C3EB0" w:rsidRPr="004E3B9E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585D31D0" w14:textId="48C575FA" w:rsidR="00F42F41" w:rsidRPr="004E3B9E" w:rsidRDefault="000804CF" w:rsidP="004E3B9E">
      <w:pPr>
        <w:spacing w:line="276" w:lineRule="auto"/>
        <w:rPr>
          <w:rFonts w:ascii="Arial" w:hAnsi="Arial" w:cs="Arial"/>
          <w:bCs/>
          <w:sz w:val="23"/>
          <w:szCs w:val="23"/>
        </w:rPr>
      </w:pPr>
      <w:r w:rsidRPr="004E3B9E">
        <w:rPr>
          <w:rFonts w:ascii="Arial" w:hAnsi="Arial" w:cs="Arial"/>
          <w:bCs/>
          <w:sz w:val="23"/>
          <w:szCs w:val="23"/>
        </w:rPr>
        <w:t xml:space="preserve">NÃO TEMOS </w:t>
      </w:r>
    </w:p>
    <w:p w14:paraId="2579B061" w14:textId="77777777" w:rsidR="004F5957" w:rsidRPr="004E3B9E" w:rsidRDefault="004F5957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4E3B9E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2A01CEB5" w14:textId="77777777" w:rsidR="000804CF" w:rsidRDefault="000804CF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27D7004B" w14:textId="77777777" w:rsidR="005B6D08" w:rsidRPr="004E3B9E" w:rsidRDefault="005B6D08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4E3B9E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4E3B9E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4E3B9E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E3B9E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F4F0F9" w14:textId="77777777" w:rsidR="00D47EE6" w:rsidRPr="004E3B9E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6021F97" w14:textId="77777777" w:rsidR="00E92CD4" w:rsidRPr="003C3EB0" w:rsidRDefault="00E92CD4" w:rsidP="00E92CD4">
      <w:pPr>
        <w:jc w:val="center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 xml:space="preserve">Desde já, convoco a todos os Edis para a </w:t>
      </w:r>
    </w:p>
    <w:p w14:paraId="6A829528" w14:textId="044ED6C2" w:rsidR="00E92CD4" w:rsidRPr="003C3EB0" w:rsidRDefault="00E92CD4" w:rsidP="00E92CD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 xml:space="preserve">Sessão Ordinária dia </w:t>
      </w:r>
      <w:r>
        <w:rPr>
          <w:rFonts w:ascii="Arial" w:hAnsi="Arial" w:cs="Arial"/>
          <w:sz w:val="23"/>
          <w:szCs w:val="23"/>
        </w:rPr>
        <w:t>23</w:t>
      </w:r>
      <w:r w:rsidRPr="003C3EB0">
        <w:rPr>
          <w:rFonts w:ascii="Arial" w:hAnsi="Arial" w:cs="Arial"/>
          <w:sz w:val="23"/>
          <w:szCs w:val="23"/>
        </w:rPr>
        <w:t xml:space="preserve"> de j</w:t>
      </w:r>
      <w:r>
        <w:rPr>
          <w:rFonts w:ascii="Arial" w:hAnsi="Arial" w:cs="Arial"/>
          <w:sz w:val="23"/>
          <w:szCs w:val="23"/>
        </w:rPr>
        <w:t>ul</w:t>
      </w:r>
      <w:r w:rsidRPr="003C3EB0">
        <w:rPr>
          <w:rFonts w:ascii="Arial" w:hAnsi="Arial" w:cs="Arial"/>
          <w:sz w:val="23"/>
          <w:szCs w:val="23"/>
        </w:rPr>
        <w:t>ho de 2024, às 18 horas.</w:t>
      </w:r>
    </w:p>
    <w:p w14:paraId="485E8261" w14:textId="57E8AA07" w:rsidR="00E92CD4" w:rsidRPr="003C3EB0" w:rsidRDefault="00E92CD4" w:rsidP="00E92CD4">
      <w:pPr>
        <w:ind w:left="2124" w:firstLine="708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Assim, dou por encerrada esta Sessão Ordinária.</w:t>
      </w:r>
    </w:p>
    <w:p w14:paraId="6CBCA877" w14:textId="77777777" w:rsidR="00E92CD4" w:rsidRPr="003C3EB0" w:rsidRDefault="00E92CD4" w:rsidP="00E92CD4">
      <w:pPr>
        <w:jc w:val="center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Boa noite a todos.</w:t>
      </w:r>
    </w:p>
    <w:sectPr w:rsidR="00E92CD4" w:rsidRPr="003C3EB0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1B26" w14:textId="77777777" w:rsidR="00E041AD" w:rsidRDefault="00E041AD" w:rsidP="008F6923">
      <w:r>
        <w:separator/>
      </w:r>
    </w:p>
  </w:endnote>
  <w:endnote w:type="continuationSeparator" w:id="0">
    <w:p w14:paraId="1CE48657" w14:textId="77777777" w:rsidR="00E041AD" w:rsidRDefault="00E041A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7C0F" w14:textId="77777777" w:rsidR="00E041AD" w:rsidRDefault="00E041AD" w:rsidP="008F6923">
      <w:r>
        <w:separator/>
      </w:r>
    </w:p>
  </w:footnote>
  <w:footnote w:type="continuationSeparator" w:id="0">
    <w:p w14:paraId="0B5C61E4" w14:textId="77777777" w:rsidR="00E041AD" w:rsidRDefault="00E041A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6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8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3"/>
  </w:num>
  <w:num w:numId="8" w16cid:durableId="2110999365">
    <w:abstractNumId w:val="26"/>
  </w:num>
  <w:num w:numId="9" w16cid:durableId="94834110">
    <w:abstractNumId w:val="19"/>
  </w:num>
  <w:num w:numId="10" w16cid:durableId="1358696246">
    <w:abstractNumId w:val="17"/>
  </w:num>
  <w:num w:numId="11" w16cid:durableId="462425484">
    <w:abstractNumId w:val="5"/>
  </w:num>
  <w:num w:numId="12" w16cid:durableId="419758460">
    <w:abstractNumId w:val="18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2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1"/>
  </w:num>
  <w:num w:numId="19" w16cid:durableId="1298216864">
    <w:abstractNumId w:val="3"/>
  </w:num>
  <w:num w:numId="20" w16cid:durableId="1057361812">
    <w:abstractNumId w:val="20"/>
  </w:num>
  <w:num w:numId="21" w16cid:durableId="1591036328">
    <w:abstractNumId w:val="27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5"/>
  </w:num>
  <w:num w:numId="27" w16cid:durableId="336231390">
    <w:abstractNumId w:val="1"/>
  </w:num>
  <w:num w:numId="28" w16cid:durableId="286158464">
    <w:abstractNumId w:val="25"/>
  </w:num>
  <w:num w:numId="29" w16cid:durableId="1967664910">
    <w:abstractNumId w:val="24"/>
  </w:num>
  <w:num w:numId="30" w16cid:durableId="986322170">
    <w:abstractNumId w:val="28"/>
  </w:num>
  <w:num w:numId="31" w16cid:durableId="1480220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492C"/>
    <w:rsid w:val="00095A0B"/>
    <w:rsid w:val="000A0378"/>
    <w:rsid w:val="000A7893"/>
    <w:rsid w:val="000B1F68"/>
    <w:rsid w:val="000B2DF3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05D5"/>
    <w:rsid w:val="001E1E36"/>
    <w:rsid w:val="001E4D99"/>
    <w:rsid w:val="001E5178"/>
    <w:rsid w:val="001F2895"/>
    <w:rsid w:val="001F3C80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734D9"/>
    <w:rsid w:val="00376733"/>
    <w:rsid w:val="003858C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862"/>
    <w:rsid w:val="004B1ADF"/>
    <w:rsid w:val="004B268F"/>
    <w:rsid w:val="004B6E26"/>
    <w:rsid w:val="004C60F2"/>
    <w:rsid w:val="004D4044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B81"/>
    <w:rsid w:val="005D418A"/>
    <w:rsid w:val="005D5BFF"/>
    <w:rsid w:val="005E2DC2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4BA9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91EB0"/>
    <w:rsid w:val="00C9313B"/>
    <w:rsid w:val="00C959E9"/>
    <w:rsid w:val="00C97034"/>
    <w:rsid w:val="00CA4555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27F48"/>
    <w:rsid w:val="00D30906"/>
    <w:rsid w:val="00D310EB"/>
    <w:rsid w:val="00D34944"/>
    <w:rsid w:val="00D362CD"/>
    <w:rsid w:val="00D3735C"/>
    <w:rsid w:val="00D40955"/>
    <w:rsid w:val="00D41DDA"/>
    <w:rsid w:val="00D41E2C"/>
    <w:rsid w:val="00D429F2"/>
    <w:rsid w:val="00D47EE6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58AA"/>
    <w:rsid w:val="00DF00FA"/>
    <w:rsid w:val="00DF0786"/>
    <w:rsid w:val="00DF499C"/>
    <w:rsid w:val="00E041AD"/>
    <w:rsid w:val="00E058D9"/>
    <w:rsid w:val="00E1252D"/>
    <w:rsid w:val="00E22473"/>
    <w:rsid w:val="00E2396D"/>
    <w:rsid w:val="00E26A9E"/>
    <w:rsid w:val="00E30438"/>
    <w:rsid w:val="00E30D76"/>
    <w:rsid w:val="00E33107"/>
    <w:rsid w:val="00E341DA"/>
    <w:rsid w:val="00E34FFD"/>
    <w:rsid w:val="00E42E98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4049"/>
    <w:rsid w:val="00E84137"/>
    <w:rsid w:val="00E904A9"/>
    <w:rsid w:val="00E91982"/>
    <w:rsid w:val="00E92CD4"/>
    <w:rsid w:val="00EA0C89"/>
    <w:rsid w:val="00EA1FAE"/>
    <w:rsid w:val="00EA2FC0"/>
    <w:rsid w:val="00EB1B5B"/>
    <w:rsid w:val="00EB4320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6</cp:revision>
  <cp:lastPrinted>2024-07-09T16:38:00Z</cp:lastPrinted>
  <dcterms:created xsi:type="dcterms:W3CDTF">2024-07-03T17:23:00Z</dcterms:created>
  <dcterms:modified xsi:type="dcterms:W3CDTF">2024-07-09T16:39:00Z</dcterms:modified>
</cp:coreProperties>
</file>