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3C3EB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3C3EB0" w:rsidRDefault="00C36F3D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3C3EB0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3C3EB0" w:rsidRDefault="00EA2FC0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3C3EB0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0AE19AA2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8E0500" w:rsidRPr="003C3EB0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781F69" w:rsidRPr="003C3EB0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Pr="003C3EB0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3C3EB0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7F88" w:rsidRPr="003C3EB0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415E8C2F" w:rsidR="00EA2FC0" w:rsidRPr="003C3EB0" w:rsidRDefault="00781F69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C3EB0">
              <w:rPr>
                <w:rFonts w:ascii="Arial" w:hAnsi="Arial" w:cs="Arial"/>
                <w:sz w:val="23"/>
                <w:szCs w:val="23"/>
              </w:rPr>
              <w:t>11</w:t>
            </w:r>
            <w:r w:rsidR="00EA2FC0" w:rsidRPr="003C3EB0">
              <w:rPr>
                <w:rFonts w:ascii="Arial" w:hAnsi="Arial" w:cs="Arial"/>
                <w:sz w:val="23"/>
                <w:szCs w:val="23"/>
              </w:rPr>
              <w:t>/0</w:t>
            </w:r>
            <w:r w:rsidR="00A100BF" w:rsidRPr="003C3EB0">
              <w:rPr>
                <w:rFonts w:ascii="Arial" w:hAnsi="Arial" w:cs="Arial"/>
                <w:sz w:val="23"/>
                <w:szCs w:val="23"/>
              </w:rPr>
              <w:t>6</w:t>
            </w:r>
            <w:r w:rsidR="00EA2FC0" w:rsidRPr="003C3EB0">
              <w:rPr>
                <w:rFonts w:ascii="Arial" w:hAnsi="Arial" w:cs="Arial"/>
                <w:sz w:val="23"/>
                <w:szCs w:val="23"/>
              </w:rPr>
              <w:t>/202</w:t>
            </w:r>
            <w:r w:rsidR="00037C31" w:rsidRPr="003C3EB0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C3EB0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C3EB0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3C3EB0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3C3EB0" w:rsidRDefault="00EA2FC0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3C3EB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3C3EB0" w:rsidRDefault="00EA2FC0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3C3EB0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3C3EB0" w:rsidRDefault="00EA2FC0" w:rsidP="003C3EB0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10011935" w:rsidR="00EA2FC0" w:rsidRPr="003C3EB0" w:rsidRDefault="00EA2FC0" w:rsidP="003C3EB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781F69" w:rsidRPr="003C3EB0">
        <w:rPr>
          <w:rFonts w:ascii="Arial" w:hAnsi="Arial" w:cs="Arial"/>
          <w:sz w:val="23"/>
          <w:szCs w:val="23"/>
        </w:rPr>
        <w:t>11</w:t>
      </w:r>
      <w:r w:rsidRPr="003C3EB0">
        <w:rPr>
          <w:rFonts w:ascii="Arial" w:hAnsi="Arial" w:cs="Arial"/>
          <w:sz w:val="23"/>
          <w:szCs w:val="23"/>
        </w:rPr>
        <w:t xml:space="preserve"> de </w:t>
      </w:r>
      <w:r w:rsidR="00A100BF" w:rsidRPr="003C3EB0">
        <w:rPr>
          <w:rFonts w:ascii="Arial" w:hAnsi="Arial" w:cs="Arial"/>
          <w:sz w:val="23"/>
          <w:szCs w:val="23"/>
        </w:rPr>
        <w:t>junh</w:t>
      </w:r>
      <w:r w:rsidR="008E0500" w:rsidRPr="003C3EB0">
        <w:rPr>
          <w:rFonts w:ascii="Arial" w:hAnsi="Arial" w:cs="Arial"/>
          <w:sz w:val="23"/>
          <w:szCs w:val="23"/>
        </w:rPr>
        <w:t>o</w:t>
      </w:r>
      <w:r w:rsidRPr="003C3EB0">
        <w:rPr>
          <w:rFonts w:ascii="Arial" w:hAnsi="Arial" w:cs="Arial"/>
          <w:sz w:val="23"/>
          <w:szCs w:val="23"/>
        </w:rPr>
        <w:t xml:space="preserve"> de 202</w:t>
      </w:r>
      <w:r w:rsidR="00037C31" w:rsidRPr="003C3EB0">
        <w:rPr>
          <w:rFonts w:ascii="Arial" w:hAnsi="Arial" w:cs="Arial"/>
          <w:sz w:val="23"/>
          <w:szCs w:val="23"/>
        </w:rPr>
        <w:t>4</w:t>
      </w:r>
      <w:r w:rsidRPr="003C3EB0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3C3EB0" w:rsidRDefault="00EA2FC0" w:rsidP="003C3EB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77777777" w:rsidR="00EE20C4" w:rsidRPr="003C3EB0" w:rsidRDefault="00EA2FC0" w:rsidP="003C3EB0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b/>
          <w:sz w:val="23"/>
          <w:szCs w:val="23"/>
        </w:rPr>
        <w:t>Registrar a presença:</w:t>
      </w:r>
      <w:r w:rsidRPr="003C3EB0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037C31" w:rsidRPr="003C3EB0">
        <w:rPr>
          <w:rFonts w:ascii="Arial" w:hAnsi="Arial" w:cs="Arial"/>
          <w:sz w:val="23"/>
          <w:szCs w:val="23"/>
        </w:rPr>
        <w:t>Aline</w:t>
      </w:r>
      <w:r w:rsidRPr="003C3EB0">
        <w:rPr>
          <w:rFonts w:ascii="Arial" w:hAnsi="Arial" w:cs="Arial"/>
          <w:sz w:val="23"/>
          <w:szCs w:val="23"/>
        </w:rPr>
        <w:t>, da Assistente Administrativa Iara. (Da imprensa, Prefeito, Munícipes, e saudar aos que nos acompanham via Facebook..........)</w:t>
      </w:r>
    </w:p>
    <w:p w14:paraId="75ADFEF3" w14:textId="77777777" w:rsidR="002F57D6" w:rsidRPr="003C3EB0" w:rsidRDefault="002F57D6" w:rsidP="00506CB8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3C3EB0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3C3EB0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367EEF00" w14:textId="77777777" w:rsidR="00EA2FC0" w:rsidRPr="003C3EB0" w:rsidRDefault="00EA2FC0" w:rsidP="00506CB8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668C9A6D" w:rsidR="006718D9" w:rsidRPr="003C3EB0" w:rsidRDefault="006718D9" w:rsidP="006718D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3C3EB0">
        <w:rPr>
          <w:rFonts w:ascii="Arial" w:hAnsi="Arial" w:cs="Arial"/>
          <w:b/>
          <w:bCs/>
          <w:sz w:val="23"/>
          <w:szCs w:val="23"/>
          <w:u w:val="single"/>
        </w:rPr>
        <w:t>ATA Nº 01</w:t>
      </w:r>
      <w:r w:rsidR="00781F69" w:rsidRPr="003C3EB0">
        <w:rPr>
          <w:rFonts w:ascii="Arial" w:hAnsi="Arial" w:cs="Arial"/>
          <w:b/>
          <w:bCs/>
          <w:sz w:val="23"/>
          <w:szCs w:val="23"/>
          <w:u w:val="single"/>
        </w:rPr>
        <w:t>8</w:t>
      </w:r>
      <w:r w:rsidRPr="003C3EB0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781F69" w:rsidRPr="003C3EB0">
        <w:rPr>
          <w:rFonts w:ascii="Arial" w:hAnsi="Arial" w:cs="Arial"/>
          <w:b/>
          <w:bCs/>
          <w:sz w:val="23"/>
          <w:szCs w:val="23"/>
          <w:u w:val="single"/>
        </w:rPr>
        <w:t>04</w:t>
      </w:r>
      <w:r w:rsidRPr="003C3EB0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781F69" w:rsidRPr="003C3EB0">
        <w:rPr>
          <w:rFonts w:ascii="Arial" w:hAnsi="Arial" w:cs="Arial"/>
          <w:b/>
          <w:bCs/>
          <w:sz w:val="23"/>
          <w:szCs w:val="23"/>
          <w:u w:val="single"/>
        </w:rPr>
        <w:t>junh</w:t>
      </w:r>
      <w:r w:rsidRPr="003C3EB0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11A8AB76" w14:textId="77777777" w:rsidR="003C3EB0" w:rsidRDefault="003C3EB0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BB1E3A5" w14:textId="4F79E08F" w:rsidR="006718D9" w:rsidRPr="003C3EB0" w:rsidRDefault="006718D9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p w14:paraId="0ADFF5B0" w14:textId="77777777" w:rsidR="00C36F3D" w:rsidRPr="003C3EB0" w:rsidRDefault="00C36F3D" w:rsidP="00506CB8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3C3EB0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3C3EB0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3C3EB0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3C3EB0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3C3EB0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7657370E" w14:textId="77777777" w:rsidR="003C3EB0" w:rsidRPr="003C3EB0" w:rsidRDefault="003C3EB0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E4BCC47" w14:textId="0EC69BB9" w:rsidR="003C3EB0" w:rsidRDefault="000E6258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NÃO TEMOS</w:t>
      </w:r>
    </w:p>
    <w:p w14:paraId="56A7AC7B" w14:textId="77777777" w:rsidR="003C3EB0" w:rsidRPr="003C3EB0" w:rsidRDefault="003C3EB0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3C3EB0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3C3EB0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3C3EB0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461C10B8" w14:textId="77777777" w:rsidR="003C3EB0" w:rsidRPr="003C3EB0" w:rsidRDefault="003C3EB0" w:rsidP="003C3EB0">
      <w:pPr>
        <w:spacing w:after="80"/>
        <w:jc w:val="both"/>
        <w:rPr>
          <w:rFonts w:ascii="Arial" w:hAnsi="Arial" w:cs="Arial"/>
          <w:b/>
          <w:sz w:val="23"/>
          <w:szCs w:val="23"/>
        </w:rPr>
      </w:pPr>
    </w:p>
    <w:p w14:paraId="07A6CACD" w14:textId="2F0DF2BD" w:rsidR="003C3EB0" w:rsidRPr="003C3EB0" w:rsidRDefault="003C3EB0" w:rsidP="003C3EB0">
      <w:pPr>
        <w:spacing w:after="80"/>
        <w:jc w:val="both"/>
        <w:rPr>
          <w:rFonts w:ascii="Arial" w:hAnsi="Arial" w:cs="Arial"/>
          <w:bCs/>
          <w:sz w:val="23"/>
          <w:szCs w:val="23"/>
        </w:rPr>
      </w:pPr>
      <w:r w:rsidRPr="003C3EB0">
        <w:rPr>
          <w:rFonts w:ascii="Arial" w:hAnsi="Arial" w:cs="Arial"/>
          <w:b/>
          <w:sz w:val="23"/>
          <w:szCs w:val="23"/>
        </w:rPr>
        <w:t xml:space="preserve">PROJETO DE RESOLUÇÃO PLENÁRIA N.º 001/2024 – </w:t>
      </w:r>
      <w:r w:rsidRPr="003C3EB0">
        <w:rPr>
          <w:rFonts w:ascii="Arial" w:hAnsi="Arial" w:cs="Arial"/>
          <w:bCs/>
          <w:sz w:val="23"/>
          <w:szCs w:val="23"/>
        </w:rPr>
        <w:t>Regulamenta a aplicação da Lei Federal nº 14.133, de 1º de abril de 2021 no âmbito do Poder Legislativo do Município de Boa Vista do Sul.</w:t>
      </w:r>
    </w:p>
    <w:p w14:paraId="4115135D" w14:textId="2EE1A8F6" w:rsidR="00A100BF" w:rsidRPr="003C3EB0" w:rsidRDefault="00A51A1F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 xml:space="preserve">Encaminhado para a Comissão de Constituição Justiça e Redação Final </w:t>
      </w:r>
    </w:p>
    <w:p w14:paraId="1F482D4B" w14:textId="77777777" w:rsidR="003C3EB0" w:rsidRDefault="003C3EB0" w:rsidP="003C3EB0">
      <w:pPr>
        <w:spacing w:after="80"/>
        <w:jc w:val="both"/>
        <w:rPr>
          <w:rFonts w:ascii="Arial" w:hAnsi="Arial" w:cs="Arial"/>
          <w:b/>
          <w:sz w:val="23"/>
          <w:szCs w:val="23"/>
        </w:rPr>
      </w:pPr>
      <w:r w:rsidRPr="003C3EB0">
        <w:rPr>
          <w:rFonts w:ascii="Arial" w:hAnsi="Arial" w:cs="Arial"/>
          <w:b/>
          <w:sz w:val="23"/>
          <w:szCs w:val="23"/>
        </w:rPr>
        <w:t xml:space="preserve">- SERÁ FEITA APENAS A LEITURA DA JUSTIFICATIVA DEVIDO A EXTENÇÃO DO MESMO. </w:t>
      </w:r>
    </w:p>
    <w:p w14:paraId="6AC34E51" w14:textId="12D8AA42" w:rsidR="00302750" w:rsidRPr="003C3EB0" w:rsidRDefault="00302750" w:rsidP="003C3EB0">
      <w:pPr>
        <w:spacing w:after="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 xml:space="preserve">PROCESSO/PARECER Nº 019/2024 – </w:t>
      </w:r>
      <w:r w:rsidRPr="00302750">
        <w:rPr>
          <w:rFonts w:ascii="Arial" w:hAnsi="Arial" w:cs="Arial"/>
          <w:bCs/>
          <w:sz w:val="23"/>
          <w:szCs w:val="23"/>
        </w:rPr>
        <w:t xml:space="preserve">LEITURA </w:t>
      </w:r>
    </w:p>
    <w:p w14:paraId="6472909D" w14:textId="77777777" w:rsidR="00A51A1F" w:rsidRPr="003C3EB0" w:rsidRDefault="00A51A1F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3C3EB0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3C3EB0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3C3EB0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3C3EB0" w:rsidRDefault="00694C82" w:rsidP="0041069E">
      <w:pPr>
        <w:jc w:val="both"/>
        <w:rPr>
          <w:rFonts w:ascii="Arial" w:hAnsi="Arial" w:cs="Arial"/>
          <w:sz w:val="23"/>
          <w:szCs w:val="23"/>
        </w:rPr>
      </w:pPr>
      <w:bookmarkStart w:id="0" w:name="_Hlk126669879"/>
      <w:bookmarkStart w:id="1" w:name="_Hlk163577073"/>
      <w:bookmarkStart w:id="2" w:name="_Hlk106636575"/>
      <w:bookmarkStart w:id="3" w:name="_Hlk107332732"/>
    </w:p>
    <w:p w14:paraId="2642FC43" w14:textId="3064CD4A" w:rsidR="00694C82" w:rsidRPr="003C3EB0" w:rsidRDefault="00694C82" w:rsidP="000E6258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Ofício nº 0</w:t>
      </w:r>
      <w:r w:rsidR="00A100BF" w:rsidRPr="003C3EB0">
        <w:rPr>
          <w:rFonts w:ascii="Arial" w:hAnsi="Arial" w:cs="Arial"/>
          <w:sz w:val="23"/>
          <w:szCs w:val="23"/>
        </w:rPr>
        <w:t>5</w:t>
      </w:r>
      <w:r w:rsidR="000E6258" w:rsidRPr="003C3EB0">
        <w:rPr>
          <w:rFonts w:ascii="Arial" w:hAnsi="Arial" w:cs="Arial"/>
          <w:sz w:val="23"/>
          <w:szCs w:val="23"/>
        </w:rPr>
        <w:t>8</w:t>
      </w:r>
      <w:r w:rsidRPr="003C3EB0">
        <w:rPr>
          <w:rFonts w:ascii="Arial" w:hAnsi="Arial" w:cs="Arial"/>
          <w:sz w:val="23"/>
          <w:szCs w:val="23"/>
        </w:rPr>
        <w:t>/2024 do Poder Executivo encaminhando</w:t>
      </w:r>
      <w:r w:rsidR="000E6258" w:rsidRPr="003C3EB0">
        <w:rPr>
          <w:rFonts w:ascii="Arial" w:hAnsi="Arial" w:cs="Arial"/>
          <w:sz w:val="23"/>
          <w:szCs w:val="23"/>
        </w:rPr>
        <w:t xml:space="preserve"> </w:t>
      </w:r>
      <w:r w:rsidRPr="003C3EB0">
        <w:rPr>
          <w:rFonts w:ascii="Arial" w:hAnsi="Arial" w:cs="Arial"/>
          <w:sz w:val="23"/>
          <w:szCs w:val="23"/>
        </w:rPr>
        <w:t>Lei</w:t>
      </w:r>
      <w:r w:rsidR="000E6258" w:rsidRPr="003C3EB0">
        <w:rPr>
          <w:rFonts w:ascii="Arial" w:hAnsi="Arial" w:cs="Arial"/>
          <w:sz w:val="23"/>
          <w:szCs w:val="23"/>
        </w:rPr>
        <w:t xml:space="preserve"> Municipal</w:t>
      </w:r>
      <w:r w:rsidRPr="003C3EB0">
        <w:rPr>
          <w:rFonts w:ascii="Arial" w:hAnsi="Arial" w:cs="Arial"/>
          <w:sz w:val="23"/>
          <w:szCs w:val="23"/>
        </w:rPr>
        <w:t xml:space="preserve"> nº </w:t>
      </w:r>
      <w:r w:rsidR="000E6258" w:rsidRPr="003C3EB0">
        <w:rPr>
          <w:rFonts w:ascii="Arial" w:hAnsi="Arial" w:cs="Arial"/>
          <w:sz w:val="23"/>
          <w:szCs w:val="23"/>
        </w:rPr>
        <w:t>1.222</w:t>
      </w:r>
      <w:r w:rsidRPr="003C3EB0">
        <w:rPr>
          <w:rFonts w:ascii="Arial" w:hAnsi="Arial" w:cs="Arial"/>
          <w:sz w:val="23"/>
          <w:szCs w:val="23"/>
        </w:rPr>
        <w:t xml:space="preserve">/2024. </w:t>
      </w:r>
    </w:p>
    <w:bookmarkEnd w:id="0"/>
    <w:bookmarkEnd w:id="1"/>
    <w:p w14:paraId="213A8191" w14:textId="31979C26" w:rsidR="008302F0" w:rsidRPr="003C3EB0" w:rsidRDefault="008302F0" w:rsidP="009F513B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3C3EB0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EA2FC0" w:rsidRPr="003C3EB0" w:rsidRDefault="0007263F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3C3EB0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3C3EB0" w:rsidRDefault="00EA2FC0" w:rsidP="00506CB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3C3EB0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3C3EB0">
              <w:rPr>
                <w:rFonts w:ascii="Arial" w:hAnsi="Arial" w:cs="Arial"/>
                <w:sz w:val="23"/>
                <w:szCs w:val="23"/>
              </w:rPr>
              <w:t>o</w:t>
            </w:r>
            <w:r w:rsidRPr="003C3EB0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3C3EB0">
              <w:rPr>
                <w:rFonts w:ascii="Arial" w:hAnsi="Arial" w:cs="Arial"/>
                <w:sz w:val="23"/>
                <w:szCs w:val="23"/>
              </w:rPr>
              <w:t>o</w:t>
            </w:r>
            <w:r w:rsidRPr="003C3EB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3C3EB0">
              <w:rPr>
                <w:rFonts w:ascii="Arial" w:hAnsi="Arial" w:cs="Arial"/>
                <w:sz w:val="23"/>
                <w:szCs w:val="23"/>
              </w:rPr>
              <w:t>GLADEMIR</w:t>
            </w:r>
            <w:r w:rsidRPr="003C3EB0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778E2998" w14:textId="77777777" w:rsidR="004D795E" w:rsidRPr="003C3EB0" w:rsidRDefault="004D795E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3C3EB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3C3EB0" w:rsidRDefault="0007263F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3C3EB0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3C3EB0" w:rsidRDefault="00EA2FC0" w:rsidP="00506CB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3C3EB0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3C3EB0">
              <w:rPr>
                <w:rFonts w:ascii="Arial" w:hAnsi="Arial" w:cs="Arial"/>
                <w:sz w:val="23"/>
                <w:szCs w:val="23"/>
              </w:rPr>
              <w:t>o</w:t>
            </w:r>
            <w:r w:rsidRPr="003C3EB0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0F1918FF" w14:textId="77777777" w:rsidR="00D47EE6" w:rsidRDefault="00D47EE6" w:rsidP="00506CB8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p w14:paraId="0EBEF997" w14:textId="77777777" w:rsidR="003C3EB0" w:rsidRPr="003C3EB0" w:rsidRDefault="003C3EB0" w:rsidP="00506CB8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3C3EB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3C3EB0" w:rsidRDefault="0007263F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3C3EB0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3C3EB0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3C3EB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77777777" w:rsidR="00EA2FC0" w:rsidRPr="003C3EB0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3C3EB0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06377C28" w14:textId="77777777" w:rsidR="00A51A1F" w:rsidRPr="003C3EB0" w:rsidRDefault="00A51A1F" w:rsidP="00A100BF">
      <w:pPr>
        <w:pStyle w:val="Subttulo"/>
        <w:spacing w:line="276" w:lineRule="auto"/>
        <w:jc w:val="both"/>
        <w:rPr>
          <w:rFonts w:cs="Arial"/>
          <w:sz w:val="23"/>
          <w:szCs w:val="23"/>
        </w:rPr>
      </w:pPr>
    </w:p>
    <w:p w14:paraId="7585BBD2" w14:textId="77777777" w:rsidR="00781F69" w:rsidRPr="003C3EB0" w:rsidRDefault="00781F69" w:rsidP="00781F6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b/>
          <w:bCs/>
          <w:sz w:val="23"/>
          <w:szCs w:val="23"/>
        </w:rPr>
        <w:t>PROJETO DE LEI N.º 024, DE 29 DE MAIO DE</w:t>
      </w:r>
      <w:r w:rsidRPr="003C3EB0">
        <w:rPr>
          <w:rFonts w:ascii="Arial" w:hAnsi="Arial" w:cs="Arial"/>
          <w:sz w:val="23"/>
          <w:szCs w:val="23"/>
        </w:rPr>
        <w:t xml:space="preserve"> </w:t>
      </w:r>
      <w:r w:rsidRPr="003C3EB0">
        <w:rPr>
          <w:rFonts w:ascii="Arial" w:hAnsi="Arial" w:cs="Arial"/>
          <w:b/>
          <w:bCs/>
          <w:sz w:val="23"/>
          <w:szCs w:val="23"/>
        </w:rPr>
        <w:t xml:space="preserve">2024 </w:t>
      </w:r>
      <w:r w:rsidRPr="003C3EB0">
        <w:rPr>
          <w:rFonts w:ascii="Arial" w:hAnsi="Arial" w:cs="Arial"/>
          <w:sz w:val="23"/>
          <w:szCs w:val="23"/>
        </w:rPr>
        <w:t>– “Cria o Fundo Municipal de Defesa Civil – FUNDEC do Município de Boa Vista do Sul e dá outras providências.”</w:t>
      </w:r>
    </w:p>
    <w:p w14:paraId="07CDDB6B" w14:textId="77777777" w:rsidR="00A51A1F" w:rsidRPr="003C3EB0" w:rsidRDefault="00A51A1F" w:rsidP="00A51A1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9E83D4A" w14:textId="2138019F" w:rsidR="00A100BF" w:rsidRPr="003C3EB0" w:rsidRDefault="00A100BF" w:rsidP="00A51A1F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 xml:space="preserve">Solicito parecer da </w:t>
      </w:r>
      <w:r w:rsidR="00781F69" w:rsidRPr="003C3EB0">
        <w:rPr>
          <w:rFonts w:ascii="Arial" w:hAnsi="Arial" w:cs="Arial"/>
          <w:sz w:val="23"/>
          <w:szCs w:val="23"/>
        </w:rPr>
        <w:t>Comissão de Constituição Justiça e Redação Final</w:t>
      </w:r>
      <w:r w:rsidR="006718D9" w:rsidRPr="003C3EB0">
        <w:rPr>
          <w:rFonts w:ascii="Arial" w:hAnsi="Arial" w:cs="Arial"/>
          <w:bCs/>
          <w:sz w:val="23"/>
          <w:szCs w:val="23"/>
        </w:rPr>
        <w:t xml:space="preserve">. </w:t>
      </w:r>
      <w:r w:rsidRPr="003C3EB0">
        <w:rPr>
          <w:rFonts w:ascii="Arial" w:hAnsi="Arial" w:cs="Arial"/>
          <w:sz w:val="23"/>
          <w:szCs w:val="23"/>
        </w:rPr>
        <w:t xml:space="preserve">Coloco o projeto em </w:t>
      </w:r>
      <w:r w:rsidRPr="003C3EB0">
        <w:rPr>
          <w:rFonts w:ascii="Arial" w:hAnsi="Arial" w:cs="Arial"/>
          <w:sz w:val="23"/>
          <w:szCs w:val="23"/>
          <w:u w:val="single"/>
        </w:rPr>
        <w:t>discussão</w:t>
      </w:r>
      <w:r w:rsidRPr="003C3EB0">
        <w:rPr>
          <w:rFonts w:ascii="Arial" w:hAnsi="Arial" w:cs="Arial"/>
          <w:sz w:val="23"/>
          <w:szCs w:val="23"/>
        </w:rPr>
        <w:t>:</w:t>
      </w:r>
      <w:r w:rsidR="00781F69" w:rsidRPr="003C3EB0">
        <w:rPr>
          <w:rFonts w:ascii="Arial" w:hAnsi="Arial" w:cs="Arial"/>
          <w:sz w:val="23"/>
          <w:szCs w:val="23"/>
        </w:rPr>
        <w:t xml:space="preserve"> </w:t>
      </w:r>
      <w:r w:rsidRPr="003C3EB0">
        <w:rPr>
          <w:rFonts w:ascii="Arial" w:hAnsi="Arial" w:cs="Arial"/>
          <w:sz w:val="23"/>
          <w:szCs w:val="23"/>
        </w:rPr>
        <w:t xml:space="preserve">Coloco o projeto em </w:t>
      </w:r>
      <w:r w:rsidRPr="003C3EB0">
        <w:rPr>
          <w:rFonts w:ascii="Arial" w:hAnsi="Arial" w:cs="Arial"/>
          <w:sz w:val="23"/>
          <w:szCs w:val="23"/>
          <w:u w:val="single"/>
        </w:rPr>
        <w:t>votação</w:t>
      </w:r>
      <w:r w:rsidRPr="003C3EB0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144AF999" w14:textId="77777777" w:rsidR="00781F69" w:rsidRPr="003C3EB0" w:rsidRDefault="00781F69" w:rsidP="00A51A1F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322FBDF3" w14:textId="7CA3002F" w:rsidR="00A51A1F" w:rsidRPr="003C3EB0" w:rsidRDefault="00A100BF" w:rsidP="00A51A1F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3C3EB0">
        <w:rPr>
          <w:rFonts w:ascii="Arial" w:hAnsi="Arial" w:cs="Arial"/>
          <w:b/>
          <w:sz w:val="23"/>
          <w:szCs w:val="23"/>
        </w:rPr>
        <w:t>RESULTADO: _________________________________</w:t>
      </w:r>
    </w:p>
    <w:p w14:paraId="58827E66" w14:textId="77777777" w:rsidR="00781F69" w:rsidRDefault="00781F69" w:rsidP="00A51A1F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2A03D72" w14:textId="77777777" w:rsidR="003C3EB0" w:rsidRDefault="003C3EB0" w:rsidP="00A51A1F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4551DC9" w14:textId="77777777" w:rsidR="003C3EB0" w:rsidRPr="003C3EB0" w:rsidRDefault="003C3EB0" w:rsidP="00A51A1F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2C4119AB" w:rsidR="00EA2FC0" w:rsidRPr="003C3EB0" w:rsidRDefault="00EA2FC0" w:rsidP="00A51A1F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3C3EB0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3C3EB0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128CD1F5" w14:textId="77777777" w:rsidR="003C3EB0" w:rsidRPr="003C3EB0" w:rsidRDefault="003C3EB0" w:rsidP="003C3EB0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4DA300BD" w14:textId="77777777" w:rsidR="00302750" w:rsidRPr="00EE6322" w:rsidRDefault="00302750" w:rsidP="00302750">
      <w:pPr>
        <w:jc w:val="both"/>
        <w:rPr>
          <w:rFonts w:cs="Arial"/>
          <w:i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VETO PARCIAL - </w:t>
      </w:r>
      <w:r w:rsidRPr="00302750">
        <w:rPr>
          <w:rFonts w:ascii="Arial" w:hAnsi="Arial" w:cs="Arial"/>
          <w:bCs/>
          <w:iCs/>
          <w:sz w:val="24"/>
          <w:szCs w:val="24"/>
        </w:rPr>
        <w:t xml:space="preserve">Veto Parcial do Projeto de Lei nº 05/2024 de autoria do Legislativo que </w:t>
      </w:r>
      <w:bookmarkStart w:id="4" w:name="_Hlk167738165"/>
      <w:r w:rsidRPr="00302750">
        <w:rPr>
          <w:rFonts w:ascii="Arial" w:hAnsi="Arial" w:cs="Arial"/>
          <w:bCs/>
          <w:iCs/>
          <w:sz w:val="24"/>
          <w:szCs w:val="24"/>
        </w:rPr>
        <w:t>“</w:t>
      </w:r>
      <w:r w:rsidRPr="00302750">
        <w:rPr>
          <w:rFonts w:ascii="Arial" w:hAnsi="Arial" w:cs="Arial"/>
          <w:i/>
          <w:sz w:val="24"/>
          <w:szCs w:val="24"/>
        </w:rPr>
        <w:t>Dispõe sobre a fixação do subsídio mensal do Prefeito Municipal e do Vice-Prefeito para a Legislatura 2025/2028”.</w:t>
      </w:r>
    </w:p>
    <w:bookmarkEnd w:id="4"/>
    <w:p w14:paraId="18A28E5E" w14:textId="77777777" w:rsidR="00302750" w:rsidRDefault="00302750" w:rsidP="003C3EB0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1241CA20" w14:textId="1AC87E50" w:rsidR="003C3EB0" w:rsidRPr="003C3EB0" w:rsidRDefault="003C3EB0" w:rsidP="003C3EB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bCs/>
          <w:sz w:val="23"/>
          <w:szCs w:val="23"/>
        </w:rPr>
        <w:t xml:space="preserve"> </w:t>
      </w:r>
      <w:r w:rsidRPr="003C3EB0">
        <w:rPr>
          <w:rFonts w:ascii="Arial" w:hAnsi="Arial" w:cs="Arial"/>
          <w:sz w:val="23"/>
          <w:szCs w:val="23"/>
        </w:rPr>
        <w:t xml:space="preserve">Coloco o </w:t>
      </w:r>
      <w:r w:rsidR="00395AF9">
        <w:rPr>
          <w:rFonts w:ascii="Arial" w:hAnsi="Arial" w:cs="Arial"/>
          <w:sz w:val="23"/>
          <w:szCs w:val="23"/>
        </w:rPr>
        <w:t>VETO PARCIAL</w:t>
      </w:r>
      <w:r w:rsidRPr="003C3EB0">
        <w:rPr>
          <w:rFonts w:ascii="Arial" w:hAnsi="Arial" w:cs="Arial"/>
          <w:sz w:val="23"/>
          <w:szCs w:val="23"/>
        </w:rPr>
        <w:t xml:space="preserve"> em </w:t>
      </w:r>
      <w:r w:rsidRPr="003C3EB0">
        <w:rPr>
          <w:rFonts w:ascii="Arial" w:hAnsi="Arial" w:cs="Arial"/>
          <w:sz w:val="23"/>
          <w:szCs w:val="23"/>
          <w:u w:val="single"/>
        </w:rPr>
        <w:t>discussão</w:t>
      </w:r>
      <w:r w:rsidRPr="003C3EB0">
        <w:rPr>
          <w:rFonts w:ascii="Arial" w:hAnsi="Arial" w:cs="Arial"/>
          <w:sz w:val="23"/>
          <w:szCs w:val="23"/>
        </w:rPr>
        <w:t xml:space="preserve">: Coloco o </w:t>
      </w:r>
      <w:r w:rsidR="00395AF9">
        <w:rPr>
          <w:rFonts w:ascii="Arial" w:hAnsi="Arial" w:cs="Arial"/>
          <w:sz w:val="23"/>
          <w:szCs w:val="23"/>
        </w:rPr>
        <w:t>VETO PARCIAL</w:t>
      </w:r>
      <w:r w:rsidRPr="003C3EB0">
        <w:rPr>
          <w:rFonts w:ascii="Arial" w:hAnsi="Arial" w:cs="Arial"/>
          <w:sz w:val="23"/>
          <w:szCs w:val="23"/>
        </w:rPr>
        <w:t xml:space="preserve"> em </w:t>
      </w:r>
      <w:r w:rsidRPr="003C3EB0">
        <w:rPr>
          <w:rFonts w:ascii="Arial" w:hAnsi="Arial" w:cs="Arial"/>
          <w:sz w:val="23"/>
          <w:szCs w:val="23"/>
          <w:u w:val="single"/>
        </w:rPr>
        <w:t>votação</w:t>
      </w:r>
      <w:r w:rsidRPr="003C3EB0">
        <w:rPr>
          <w:rFonts w:ascii="Arial" w:hAnsi="Arial" w:cs="Arial"/>
          <w:sz w:val="23"/>
          <w:szCs w:val="23"/>
        </w:rPr>
        <w:t>, quem estiver favorável</w:t>
      </w:r>
      <w:r w:rsidR="001E05D5">
        <w:rPr>
          <w:rFonts w:ascii="Arial" w:hAnsi="Arial" w:cs="Arial"/>
          <w:sz w:val="23"/>
          <w:szCs w:val="23"/>
        </w:rPr>
        <w:t xml:space="preserve"> pela rejeição do veto parcial </w:t>
      </w:r>
      <w:r w:rsidRPr="003C3EB0">
        <w:rPr>
          <w:rFonts w:ascii="Arial" w:hAnsi="Arial" w:cs="Arial"/>
          <w:sz w:val="23"/>
          <w:szCs w:val="23"/>
        </w:rPr>
        <w:t>permaneça como está, caso contrário se manifeste:</w:t>
      </w:r>
    </w:p>
    <w:p w14:paraId="00F3D92A" w14:textId="77777777" w:rsidR="003C3EB0" w:rsidRPr="003C3EB0" w:rsidRDefault="003C3EB0" w:rsidP="003C3EB0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25DEC1D4" w14:textId="41C978E5" w:rsidR="003C3EB0" w:rsidRPr="003C3EB0" w:rsidRDefault="003C3EB0" w:rsidP="003C3EB0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3C3EB0">
        <w:rPr>
          <w:rFonts w:ascii="Arial" w:hAnsi="Arial" w:cs="Arial"/>
          <w:b/>
          <w:sz w:val="23"/>
          <w:szCs w:val="23"/>
        </w:rPr>
        <w:t>RESULTADO: ___</w:t>
      </w:r>
      <w:r w:rsidR="001E05D5">
        <w:rPr>
          <w:rFonts w:ascii="Arial" w:hAnsi="Arial" w:cs="Arial"/>
          <w:b/>
          <w:sz w:val="23"/>
          <w:szCs w:val="23"/>
        </w:rPr>
        <w:t>REJEITADO</w:t>
      </w:r>
      <w:r w:rsidR="00302750">
        <w:rPr>
          <w:rFonts w:ascii="Arial" w:hAnsi="Arial" w:cs="Arial"/>
          <w:b/>
          <w:sz w:val="23"/>
          <w:szCs w:val="23"/>
        </w:rPr>
        <w:t xml:space="preserve"> POR UNANIMIDADE</w:t>
      </w:r>
      <w:r w:rsidRPr="003C3EB0">
        <w:rPr>
          <w:rFonts w:ascii="Arial" w:hAnsi="Arial" w:cs="Arial"/>
          <w:b/>
          <w:sz w:val="23"/>
          <w:szCs w:val="23"/>
        </w:rPr>
        <w:t>____________________</w:t>
      </w:r>
    </w:p>
    <w:p w14:paraId="4C6DCEB3" w14:textId="77777777" w:rsidR="003C3EB0" w:rsidRPr="003C3EB0" w:rsidRDefault="003C3EB0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3C3EB0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3C3EB0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3C3EB0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3C3EB0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3CE3CFFE" w14:textId="77777777" w:rsidR="003C3EB0" w:rsidRPr="003C3EB0" w:rsidRDefault="003C3EB0" w:rsidP="00506CB8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782853CB" w14:textId="77777777" w:rsidR="003C3EB0" w:rsidRPr="003C3EB0" w:rsidRDefault="003C3EB0" w:rsidP="00506CB8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3C3EB0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3C3EB0" w:rsidRDefault="00EA2FC0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3C3EB0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3C3EB0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3C3EB0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3C3EB0" w:rsidRDefault="00EA2FC0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3C3EB0" w:rsidRDefault="00EA2FC0" w:rsidP="00D47EE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C3EB0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F4F0F9" w14:textId="77777777" w:rsidR="00D47EE6" w:rsidRPr="003C3EB0" w:rsidRDefault="00D47EE6" w:rsidP="00D47EE6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56FCE64" w14:textId="77777777" w:rsidR="00D47EE6" w:rsidRPr="003C3EB0" w:rsidRDefault="00EA2FC0" w:rsidP="00D47EE6">
      <w:pPr>
        <w:jc w:val="center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 xml:space="preserve">Desde já, convoco a todos os Edis </w:t>
      </w:r>
      <w:r w:rsidR="00D47EE6" w:rsidRPr="003C3EB0">
        <w:rPr>
          <w:rFonts w:ascii="Arial" w:hAnsi="Arial" w:cs="Arial"/>
          <w:sz w:val="23"/>
          <w:szCs w:val="23"/>
        </w:rPr>
        <w:t xml:space="preserve">para a </w:t>
      </w:r>
    </w:p>
    <w:p w14:paraId="7A02AAA6" w14:textId="77B73966" w:rsidR="00EA2FC0" w:rsidRPr="003C3EB0" w:rsidRDefault="003C62B8" w:rsidP="00D47EE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Sessão Ordinária</w:t>
      </w:r>
      <w:r w:rsidR="00AB3A75" w:rsidRPr="003C3EB0">
        <w:rPr>
          <w:rFonts w:ascii="Arial" w:hAnsi="Arial" w:cs="Arial"/>
          <w:sz w:val="23"/>
          <w:szCs w:val="23"/>
        </w:rPr>
        <w:t xml:space="preserve"> </w:t>
      </w:r>
      <w:r w:rsidR="00D47EE6" w:rsidRPr="003C3EB0">
        <w:rPr>
          <w:rFonts w:ascii="Arial" w:hAnsi="Arial" w:cs="Arial"/>
          <w:sz w:val="23"/>
          <w:szCs w:val="23"/>
        </w:rPr>
        <w:t xml:space="preserve">dia </w:t>
      </w:r>
      <w:r w:rsidR="00781F69" w:rsidRPr="003C3EB0">
        <w:rPr>
          <w:rFonts w:ascii="Arial" w:hAnsi="Arial" w:cs="Arial"/>
          <w:sz w:val="23"/>
          <w:szCs w:val="23"/>
        </w:rPr>
        <w:t>25</w:t>
      </w:r>
      <w:r w:rsidR="00D47EE6" w:rsidRPr="003C3EB0">
        <w:rPr>
          <w:rFonts w:ascii="Arial" w:hAnsi="Arial" w:cs="Arial"/>
          <w:sz w:val="23"/>
          <w:szCs w:val="23"/>
        </w:rPr>
        <w:t xml:space="preserve"> de junho de 2024, </w:t>
      </w:r>
      <w:r w:rsidR="00CF0CF8" w:rsidRPr="003C3EB0">
        <w:rPr>
          <w:rFonts w:ascii="Arial" w:hAnsi="Arial" w:cs="Arial"/>
          <w:sz w:val="23"/>
          <w:szCs w:val="23"/>
        </w:rPr>
        <w:t>às</w:t>
      </w:r>
      <w:r w:rsidR="00AB3A75" w:rsidRPr="003C3EB0">
        <w:rPr>
          <w:rFonts w:ascii="Arial" w:hAnsi="Arial" w:cs="Arial"/>
          <w:sz w:val="23"/>
          <w:szCs w:val="23"/>
        </w:rPr>
        <w:t xml:space="preserve"> 18 horas</w:t>
      </w:r>
      <w:r w:rsidR="00D22F42" w:rsidRPr="003C3EB0">
        <w:rPr>
          <w:rFonts w:ascii="Arial" w:hAnsi="Arial" w:cs="Arial"/>
          <w:sz w:val="23"/>
          <w:szCs w:val="23"/>
        </w:rPr>
        <w:t>.</w:t>
      </w:r>
    </w:p>
    <w:p w14:paraId="4B0C8DC2" w14:textId="77777777" w:rsidR="00D47EE6" w:rsidRPr="003C3EB0" w:rsidRDefault="00D47EE6" w:rsidP="00D47EE6">
      <w:pPr>
        <w:ind w:left="2124" w:firstLine="708"/>
        <w:rPr>
          <w:rFonts w:ascii="Arial" w:hAnsi="Arial" w:cs="Arial"/>
          <w:sz w:val="23"/>
          <w:szCs w:val="23"/>
        </w:rPr>
      </w:pPr>
    </w:p>
    <w:p w14:paraId="2D15F115" w14:textId="7F390F4A" w:rsidR="00EA2FC0" w:rsidRPr="003C3EB0" w:rsidRDefault="00EA2FC0" w:rsidP="00D47EE6">
      <w:pPr>
        <w:ind w:left="2124" w:firstLine="708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Assim, dou por encerrada esta Sessão Ordinária.</w:t>
      </w:r>
    </w:p>
    <w:p w14:paraId="14837ACB" w14:textId="77777777" w:rsidR="00D47EE6" w:rsidRPr="003C3EB0" w:rsidRDefault="00D47EE6" w:rsidP="00D47EE6">
      <w:pPr>
        <w:jc w:val="center"/>
        <w:rPr>
          <w:rFonts w:ascii="Arial" w:hAnsi="Arial" w:cs="Arial"/>
          <w:sz w:val="23"/>
          <w:szCs w:val="23"/>
        </w:rPr>
      </w:pPr>
    </w:p>
    <w:p w14:paraId="3D9DED35" w14:textId="3BA71954" w:rsidR="00506CB8" w:rsidRPr="003C3EB0" w:rsidRDefault="00EA2FC0" w:rsidP="00D47EE6">
      <w:pPr>
        <w:jc w:val="center"/>
        <w:rPr>
          <w:rFonts w:ascii="Arial" w:hAnsi="Arial" w:cs="Arial"/>
          <w:sz w:val="23"/>
          <w:szCs w:val="23"/>
        </w:rPr>
      </w:pPr>
      <w:r w:rsidRPr="003C3EB0">
        <w:rPr>
          <w:rFonts w:ascii="Arial" w:hAnsi="Arial" w:cs="Arial"/>
          <w:sz w:val="23"/>
          <w:szCs w:val="23"/>
        </w:rPr>
        <w:t>Boa noite a todos</w:t>
      </w:r>
      <w:r w:rsidR="00C31D20" w:rsidRPr="003C3EB0">
        <w:rPr>
          <w:rFonts w:ascii="Arial" w:hAnsi="Arial" w:cs="Arial"/>
          <w:sz w:val="23"/>
          <w:szCs w:val="23"/>
        </w:rPr>
        <w:t>.</w:t>
      </w:r>
    </w:p>
    <w:sectPr w:rsidR="00506CB8" w:rsidRPr="003C3EB0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CE20B" w14:textId="77777777" w:rsidR="00F96645" w:rsidRDefault="00F96645" w:rsidP="008F6923">
      <w:r>
        <w:separator/>
      </w:r>
    </w:p>
  </w:endnote>
  <w:endnote w:type="continuationSeparator" w:id="0">
    <w:p w14:paraId="4475C41C" w14:textId="77777777" w:rsidR="00F96645" w:rsidRDefault="00F9664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4314" w14:textId="77777777" w:rsidR="00F96645" w:rsidRDefault="00F96645" w:rsidP="008F6923">
      <w:r>
        <w:separator/>
      </w:r>
    </w:p>
  </w:footnote>
  <w:footnote w:type="continuationSeparator" w:id="0">
    <w:p w14:paraId="66464D6C" w14:textId="77777777" w:rsidR="00F96645" w:rsidRDefault="00F9664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6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8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3"/>
  </w:num>
  <w:num w:numId="8" w16cid:durableId="2110999365">
    <w:abstractNumId w:val="26"/>
  </w:num>
  <w:num w:numId="9" w16cid:durableId="94834110">
    <w:abstractNumId w:val="19"/>
  </w:num>
  <w:num w:numId="10" w16cid:durableId="1358696246">
    <w:abstractNumId w:val="17"/>
  </w:num>
  <w:num w:numId="11" w16cid:durableId="462425484">
    <w:abstractNumId w:val="5"/>
  </w:num>
  <w:num w:numId="12" w16cid:durableId="419758460">
    <w:abstractNumId w:val="18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2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1"/>
  </w:num>
  <w:num w:numId="19" w16cid:durableId="1298216864">
    <w:abstractNumId w:val="3"/>
  </w:num>
  <w:num w:numId="20" w16cid:durableId="1057361812">
    <w:abstractNumId w:val="20"/>
  </w:num>
  <w:num w:numId="21" w16cid:durableId="1591036328">
    <w:abstractNumId w:val="27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5"/>
  </w:num>
  <w:num w:numId="27" w16cid:durableId="336231390">
    <w:abstractNumId w:val="1"/>
  </w:num>
  <w:num w:numId="28" w16cid:durableId="286158464">
    <w:abstractNumId w:val="25"/>
  </w:num>
  <w:num w:numId="29" w16cid:durableId="1967664910">
    <w:abstractNumId w:val="24"/>
  </w:num>
  <w:num w:numId="30" w16cid:durableId="986322170">
    <w:abstractNumId w:val="28"/>
  </w:num>
  <w:num w:numId="31" w16cid:durableId="1480220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3AF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2DF3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7259"/>
    <w:rsid w:val="00100EE5"/>
    <w:rsid w:val="00102A39"/>
    <w:rsid w:val="00107CBC"/>
    <w:rsid w:val="00110E09"/>
    <w:rsid w:val="001113E1"/>
    <w:rsid w:val="00113051"/>
    <w:rsid w:val="00121D45"/>
    <w:rsid w:val="00126923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0E3"/>
    <w:rsid w:val="001766C3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05D5"/>
    <w:rsid w:val="001E1E36"/>
    <w:rsid w:val="001E4D99"/>
    <w:rsid w:val="001E5178"/>
    <w:rsid w:val="001F2895"/>
    <w:rsid w:val="001F3C80"/>
    <w:rsid w:val="001F6918"/>
    <w:rsid w:val="001F71E3"/>
    <w:rsid w:val="00201822"/>
    <w:rsid w:val="002043FB"/>
    <w:rsid w:val="00207872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3410"/>
    <w:rsid w:val="002B2133"/>
    <w:rsid w:val="002B2B3F"/>
    <w:rsid w:val="002B6109"/>
    <w:rsid w:val="002C0313"/>
    <w:rsid w:val="002C432C"/>
    <w:rsid w:val="002C6240"/>
    <w:rsid w:val="002D1612"/>
    <w:rsid w:val="002D18B7"/>
    <w:rsid w:val="002D1E9F"/>
    <w:rsid w:val="002D4852"/>
    <w:rsid w:val="002D4BAF"/>
    <w:rsid w:val="002D7A34"/>
    <w:rsid w:val="002E41BD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734D9"/>
    <w:rsid w:val="00376733"/>
    <w:rsid w:val="003858C4"/>
    <w:rsid w:val="00390A8B"/>
    <w:rsid w:val="003923F7"/>
    <w:rsid w:val="00395AF9"/>
    <w:rsid w:val="00396E2A"/>
    <w:rsid w:val="00397D18"/>
    <w:rsid w:val="003A3F85"/>
    <w:rsid w:val="003A7652"/>
    <w:rsid w:val="003B19FB"/>
    <w:rsid w:val="003B5F6D"/>
    <w:rsid w:val="003C10F4"/>
    <w:rsid w:val="003C3EB0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6127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862"/>
    <w:rsid w:val="004B1ADF"/>
    <w:rsid w:val="004B268F"/>
    <w:rsid w:val="004B6E26"/>
    <w:rsid w:val="004D4044"/>
    <w:rsid w:val="004D5D33"/>
    <w:rsid w:val="004D795E"/>
    <w:rsid w:val="004E0798"/>
    <w:rsid w:val="004E1806"/>
    <w:rsid w:val="004E4824"/>
    <w:rsid w:val="004E561F"/>
    <w:rsid w:val="004E6A44"/>
    <w:rsid w:val="004E7EE8"/>
    <w:rsid w:val="004F134C"/>
    <w:rsid w:val="004F27FB"/>
    <w:rsid w:val="004F2DD2"/>
    <w:rsid w:val="004F3B37"/>
    <w:rsid w:val="004F580E"/>
    <w:rsid w:val="004F5E97"/>
    <w:rsid w:val="004F637B"/>
    <w:rsid w:val="00501974"/>
    <w:rsid w:val="00503901"/>
    <w:rsid w:val="00503E03"/>
    <w:rsid w:val="00503F67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418A"/>
    <w:rsid w:val="005D5BFF"/>
    <w:rsid w:val="005E2DC2"/>
    <w:rsid w:val="005E3E66"/>
    <w:rsid w:val="005E45B2"/>
    <w:rsid w:val="005E4779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3F91"/>
    <w:rsid w:val="0066453E"/>
    <w:rsid w:val="006718D9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2450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5544"/>
    <w:rsid w:val="00966DA3"/>
    <w:rsid w:val="00971B0C"/>
    <w:rsid w:val="00972775"/>
    <w:rsid w:val="00977230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91EB0"/>
    <w:rsid w:val="00C9313B"/>
    <w:rsid w:val="00C959E9"/>
    <w:rsid w:val="00C97034"/>
    <w:rsid w:val="00CA4555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47EE6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B0745"/>
    <w:rsid w:val="00DB08C4"/>
    <w:rsid w:val="00DB102C"/>
    <w:rsid w:val="00DB1695"/>
    <w:rsid w:val="00DB4A1C"/>
    <w:rsid w:val="00DB4E58"/>
    <w:rsid w:val="00DC1D97"/>
    <w:rsid w:val="00DC6919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4049"/>
    <w:rsid w:val="00E84137"/>
    <w:rsid w:val="00E904A9"/>
    <w:rsid w:val="00E91982"/>
    <w:rsid w:val="00EA0C89"/>
    <w:rsid w:val="00EA1FAE"/>
    <w:rsid w:val="00EA2FC0"/>
    <w:rsid w:val="00EB1B5B"/>
    <w:rsid w:val="00EB4320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3621"/>
    <w:rsid w:val="00F4459E"/>
    <w:rsid w:val="00F45989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95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12</cp:revision>
  <cp:lastPrinted>2024-06-11T20:54:00Z</cp:lastPrinted>
  <dcterms:created xsi:type="dcterms:W3CDTF">2024-06-07T19:02:00Z</dcterms:created>
  <dcterms:modified xsi:type="dcterms:W3CDTF">2024-06-13T18:10:00Z</dcterms:modified>
</cp:coreProperties>
</file>