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7F88" w:rsidRPr="00C36F3D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7DCF3048" w:rsidR="00EA2FC0" w:rsidRPr="00C36F3D" w:rsidRDefault="00C36F3D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187F88" w:rsidRPr="00C36F3D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0819B210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8E0500" w:rsidRPr="00C36F3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100B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36F3D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C36F3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F88" w:rsidRPr="00C36F3D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2AC52FA4" w:rsidR="00EA2FC0" w:rsidRPr="00C36F3D" w:rsidRDefault="00A100BF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EA2FC0" w:rsidRPr="00C36F3D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A2FC0" w:rsidRPr="00C36F3D">
              <w:rPr>
                <w:rFonts w:ascii="Arial" w:hAnsi="Arial" w:cs="Arial"/>
                <w:sz w:val="24"/>
                <w:szCs w:val="24"/>
              </w:rPr>
              <w:t>/202</w:t>
            </w:r>
            <w:r w:rsidR="00037C31" w:rsidRPr="00C36F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C36F3D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C36F3D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57BF8CC0" w:rsidR="00EA2FC0" w:rsidRPr="00C36F3D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A100BF">
        <w:rPr>
          <w:rFonts w:ascii="Arial" w:hAnsi="Arial" w:cs="Arial"/>
          <w:sz w:val="24"/>
          <w:szCs w:val="24"/>
        </w:rPr>
        <w:t>04</w:t>
      </w:r>
      <w:r w:rsidRPr="00C36F3D">
        <w:rPr>
          <w:rFonts w:ascii="Arial" w:hAnsi="Arial" w:cs="Arial"/>
          <w:sz w:val="24"/>
          <w:szCs w:val="24"/>
        </w:rPr>
        <w:t xml:space="preserve"> de </w:t>
      </w:r>
      <w:r w:rsidR="00A100BF">
        <w:rPr>
          <w:rFonts w:ascii="Arial" w:hAnsi="Arial" w:cs="Arial"/>
          <w:sz w:val="24"/>
          <w:szCs w:val="24"/>
        </w:rPr>
        <w:t>junh</w:t>
      </w:r>
      <w:r w:rsidR="008E0500" w:rsidRPr="00C36F3D">
        <w:rPr>
          <w:rFonts w:ascii="Arial" w:hAnsi="Arial" w:cs="Arial"/>
          <w:sz w:val="24"/>
          <w:szCs w:val="24"/>
        </w:rPr>
        <w:t>o</w:t>
      </w:r>
      <w:r w:rsidRPr="00C36F3D">
        <w:rPr>
          <w:rFonts w:ascii="Arial" w:hAnsi="Arial" w:cs="Arial"/>
          <w:sz w:val="24"/>
          <w:szCs w:val="24"/>
        </w:rPr>
        <w:t xml:space="preserve"> de 202</w:t>
      </w:r>
      <w:r w:rsidR="00037C31" w:rsidRPr="00C36F3D">
        <w:rPr>
          <w:rFonts w:ascii="Arial" w:hAnsi="Arial" w:cs="Arial"/>
          <w:sz w:val="24"/>
          <w:szCs w:val="24"/>
        </w:rPr>
        <w:t>4</w:t>
      </w:r>
      <w:r w:rsidRPr="00C36F3D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C36F3D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77777777" w:rsidR="00EE20C4" w:rsidRPr="00C36F3D" w:rsidRDefault="00EA2FC0" w:rsidP="00506C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b/>
          <w:sz w:val="24"/>
          <w:szCs w:val="24"/>
        </w:rPr>
        <w:t>Registrar a presença:</w:t>
      </w:r>
      <w:r w:rsidRPr="00C36F3D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037C31" w:rsidRPr="00C36F3D">
        <w:rPr>
          <w:rFonts w:ascii="Arial" w:hAnsi="Arial" w:cs="Arial"/>
          <w:sz w:val="24"/>
          <w:szCs w:val="24"/>
        </w:rPr>
        <w:t>Aline</w:t>
      </w:r>
      <w:r w:rsidRPr="00C36F3D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5ADFEF3" w14:textId="77777777" w:rsidR="002F57D6" w:rsidRPr="00C36F3D" w:rsidRDefault="002F57D6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36F3D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153AAFD" w:rsidR="00EA2FC0" w:rsidRPr="00C36F3D" w:rsidRDefault="00EA2FC0" w:rsidP="00506CB8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F259E3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Pr="00C36F3D" w:rsidRDefault="00EA2FC0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0BFC9C" w14:textId="77777777" w:rsidR="00F259E3" w:rsidRDefault="00F259E3" w:rsidP="00F259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6FCEEA" w14:textId="2AA5778C" w:rsidR="00F259E3" w:rsidRPr="00C36F3D" w:rsidRDefault="00F259E3" w:rsidP="00F259E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36F3D">
        <w:rPr>
          <w:rFonts w:ascii="Arial" w:hAnsi="Arial" w:cs="Arial"/>
          <w:b/>
          <w:bCs/>
          <w:sz w:val="24"/>
          <w:szCs w:val="24"/>
          <w:u w:val="single"/>
        </w:rPr>
        <w:t>ATA Nº 01</w:t>
      </w:r>
      <w:r w:rsidR="006718D9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/2024, </w:t>
      </w:r>
      <w:bookmarkStart w:id="0" w:name="_Hlk168315202"/>
      <w:r>
        <w:rPr>
          <w:rFonts w:ascii="Arial" w:hAnsi="Arial" w:cs="Arial"/>
          <w:b/>
          <w:bCs/>
          <w:sz w:val="24"/>
          <w:szCs w:val="24"/>
          <w:u w:val="single"/>
        </w:rPr>
        <w:t xml:space="preserve">da Audiência Pública </w:t>
      </w:r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 xml:space="preserve">de Metas Fiscais 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bCs/>
          <w:sz w:val="24"/>
          <w:szCs w:val="24"/>
          <w:u w:val="single"/>
        </w:rPr>
        <w:t>28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 de 2024.</w:t>
      </w:r>
    </w:p>
    <w:p w14:paraId="5813AED1" w14:textId="77777777" w:rsidR="00F259E3" w:rsidRPr="00C36F3D" w:rsidRDefault="00F259E3" w:rsidP="00F259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3551C1A7" w14:textId="77777777" w:rsidR="00F259E3" w:rsidRDefault="00F259E3" w:rsidP="00F259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2668F6" w14:textId="6639BF88" w:rsidR="00F259E3" w:rsidRPr="00C36F3D" w:rsidRDefault="00F259E3" w:rsidP="00F259E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36F3D">
        <w:rPr>
          <w:rFonts w:ascii="Arial" w:hAnsi="Arial" w:cs="Arial"/>
          <w:b/>
          <w:bCs/>
          <w:sz w:val="24"/>
          <w:szCs w:val="24"/>
          <w:u w:val="single"/>
        </w:rPr>
        <w:t>ATA Nº 01</w:t>
      </w:r>
      <w:r w:rsidR="006718D9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/2024, </w:t>
      </w:r>
      <w:r>
        <w:rPr>
          <w:rFonts w:ascii="Arial" w:hAnsi="Arial" w:cs="Arial"/>
          <w:b/>
          <w:bCs/>
          <w:sz w:val="24"/>
          <w:szCs w:val="24"/>
          <w:u w:val="single"/>
        </w:rPr>
        <w:t>da Audiência Pública Gestão em Saúde de 28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 de 2024.</w:t>
      </w:r>
    </w:p>
    <w:p w14:paraId="1FC8B945" w14:textId="77777777" w:rsidR="00F259E3" w:rsidRDefault="00F259E3" w:rsidP="00F259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0775BEC8" w14:textId="77777777" w:rsidR="006718D9" w:rsidRPr="00C36F3D" w:rsidRDefault="006718D9" w:rsidP="00F259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75A118" w14:textId="68AE7EAD" w:rsidR="006718D9" w:rsidRPr="00C36F3D" w:rsidRDefault="006718D9" w:rsidP="006718D9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36F3D">
        <w:rPr>
          <w:rFonts w:ascii="Arial" w:hAnsi="Arial" w:cs="Arial"/>
          <w:b/>
          <w:bCs/>
          <w:sz w:val="24"/>
          <w:szCs w:val="24"/>
          <w:u w:val="single"/>
        </w:rPr>
        <w:t>ATA Nº 01</w:t>
      </w:r>
      <w:r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/2024, da 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essão </w:t>
      </w:r>
      <w:r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rdinária de </w:t>
      </w:r>
      <w:r>
        <w:rPr>
          <w:rFonts w:ascii="Arial" w:hAnsi="Arial" w:cs="Arial"/>
          <w:b/>
          <w:bCs/>
          <w:sz w:val="24"/>
          <w:szCs w:val="24"/>
          <w:u w:val="single"/>
        </w:rPr>
        <w:t>28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 de 2024.</w:t>
      </w:r>
    </w:p>
    <w:p w14:paraId="4BB1E3A5" w14:textId="77777777" w:rsidR="006718D9" w:rsidRDefault="006718D9" w:rsidP="006718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0ADFF5B0" w14:textId="77777777" w:rsidR="00C36F3D" w:rsidRPr="00C36F3D" w:rsidRDefault="00C36F3D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36F3D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C36F3D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="00E52C3D" w:rsidRPr="00C36F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C36F3D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3AAD4E9C" w14:textId="77777777" w:rsidR="0041069E" w:rsidRDefault="0041069E" w:rsidP="00C36F3D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</w:p>
    <w:p w14:paraId="7E079621" w14:textId="77777777" w:rsidR="00A100BF" w:rsidRDefault="00A100BF" w:rsidP="006718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32"/>
        </w:rPr>
        <w:t>PROJETO DE LEI N.º 024, DE 29 DE MAIO DE</w:t>
      </w:r>
      <w:r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b/>
          <w:bCs/>
          <w:sz w:val="24"/>
          <w:szCs w:val="32"/>
        </w:rPr>
        <w:t xml:space="preserve">2024 </w:t>
      </w:r>
      <w:r>
        <w:rPr>
          <w:rFonts w:ascii="Arial" w:hAnsi="Arial" w:cs="Arial"/>
          <w:sz w:val="24"/>
          <w:szCs w:val="32"/>
        </w:rPr>
        <w:t>– “</w:t>
      </w:r>
      <w:r>
        <w:rPr>
          <w:rFonts w:ascii="Arial" w:hAnsi="Arial" w:cs="Arial"/>
          <w:sz w:val="24"/>
          <w:szCs w:val="24"/>
        </w:rPr>
        <w:t>Cria o Fundo Municipal de Defesa Civil – FUNDEC do Município de Boa Vista do Sul e dá outras providências.”</w:t>
      </w:r>
    </w:p>
    <w:p w14:paraId="2E473E35" w14:textId="77777777" w:rsidR="00A100BF" w:rsidRDefault="00A100BF" w:rsidP="006718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D9BC63" w14:textId="025AFA3A" w:rsidR="00A100BF" w:rsidRDefault="00A100BF" w:rsidP="006718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Encaminhado para a Comissão de Constituição Justiça e Redação Final – LEITURA. </w:t>
      </w:r>
    </w:p>
    <w:p w14:paraId="585A757D" w14:textId="77777777" w:rsidR="006718D9" w:rsidRPr="00A100BF" w:rsidRDefault="006718D9" w:rsidP="006718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C36F3D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C36F3D" w:rsidRDefault="0007263F" w:rsidP="00506CB8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C36F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D2A3C17" w14:textId="77777777" w:rsidR="00C36F3D" w:rsidRDefault="00C36F3D" w:rsidP="0082541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97867A8" w14:textId="4C255535" w:rsidR="00A51A1F" w:rsidRPr="00A51A1F" w:rsidRDefault="00FD3424" w:rsidP="00A51A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1A1F">
        <w:rPr>
          <w:rFonts w:ascii="Arial" w:hAnsi="Arial" w:cs="Arial"/>
          <w:b/>
          <w:bCs/>
          <w:sz w:val="24"/>
          <w:szCs w:val="24"/>
        </w:rPr>
        <w:t>OF</w:t>
      </w:r>
      <w:r>
        <w:rPr>
          <w:rFonts w:ascii="Arial" w:hAnsi="Arial" w:cs="Arial"/>
          <w:b/>
          <w:bCs/>
          <w:sz w:val="24"/>
          <w:szCs w:val="24"/>
        </w:rPr>
        <w:t>Í</w:t>
      </w:r>
      <w:r w:rsidRPr="00A51A1F">
        <w:rPr>
          <w:rFonts w:ascii="Arial" w:hAnsi="Arial" w:cs="Arial"/>
          <w:b/>
          <w:bCs/>
          <w:sz w:val="24"/>
          <w:szCs w:val="24"/>
        </w:rPr>
        <w:t>CIO DO PODER EXECUTIVO N.</w:t>
      </w:r>
      <w:r>
        <w:rPr>
          <w:rFonts w:ascii="Arial" w:hAnsi="Arial" w:cs="Arial"/>
          <w:b/>
          <w:bCs/>
          <w:sz w:val="24"/>
          <w:szCs w:val="24"/>
        </w:rPr>
        <w:t>º</w:t>
      </w:r>
      <w:r w:rsidRPr="00A51A1F">
        <w:rPr>
          <w:rFonts w:ascii="Arial" w:hAnsi="Arial" w:cs="Arial"/>
          <w:b/>
          <w:bCs/>
          <w:sz w:val="24"/>
          <w:szCs w:val="24"/>
        </w:rPr>
        <w:t xml:space="preserve"> 056/2024 COMUNICANDO QUE SERÁ VETADO PARCIALMENTE O PROJETO DE LEI 05/2024</w:t>
      </w:r>
    </w:p>
    <w:p w14:paraId="2B2D723F" w14:textId="77777777" w:rsidR="00A51A1F" w:rsidRPr="00A51A1F" w:rsidRDefault="00A51A1F" w:rsidP="00A51A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1A1F">
        <w:rPr>
          <w:rFonts w:ascii="Arial" w:hAnsi="Arial" w:cs="Arial"/>
          <w:sz w:val="24"/>
          <w:szCs w:val="24"/>
        </w:rPr>
        <w:t> </w:t>
      </w:r>
    </w:p>
    <w:p w14:paraId="4115135D" w14:textId="0984A90A" w:rsidR="00A100BF" w:rsidRDefault="00A51A1F" w:rsidP="00A51A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1A1F">
        <w:rPr>
          <w:rFonts w:ascii="Arial" w:hAnsi="Arial" w:cs="Arial"/>
          <w:sz w:val="24"/>
          <w:szCs w:val="24"/>
        </w:rPr>
        <w:t>- Encaminhado para a Comissão de Constituição Justiça e Redação Final – LEITURA.</w:t>
      </w:r>
    </w:p>
    <w:p w14:paraId="6472909D" w14:textId="77777777" w:rsidR="00A51A1F" w:rsidRPr="00C36F3D" w:rsidRDefault="00A51A1F" w:rsidP="00A51A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C36F3D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C36F3D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6A739A0" w14:textId="77777777" w:rsidR="00694C82" w:rsidRDefault="00694C82" w:rsidP="0041069E">
      <w:pPr>
        <w:jc w:val="both"/>
        <w:rPr>
          <w:rFonts w:ascii="Arial" w:hAnsi="Arial" w:cs="Arial"/>
          <w:sz w:val="24"/>
          <w:szCs w:val="24"/>
        </w:rPr>
      </w:pPr>
      <w:bookmarkStart w:id="1" w:name="_Hlk126669879"/>
      <w:bookmarkStart w:id="2" w:name="_Hlk163577073"/>
      <w:bookmarkStart w:id="3" w:name="_Hlk106636575"/>
      <w:bookmarkStart w:id="4" w:name="_Hlk107332732"/>
    </w:p>
    <w:p w14:paraId="2642FC43" w14:textId="3EAC5882" w:rsidR="00694C82" w:rsidRPr="00A51A1F" w:rsidRDefault="00694C82" w:rsidP="00A51A1F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A51A1F">
        <w:rPr>
          <w:rFonts w:ascii="Arial" w:hAnsi="Arial" w:cs="Arial"/>
          <w:sz w:val="24"/>
          <w:szCs w:val="24"/>
        </w:rPr>
        <w:t>Ofício nº 0</w:t>
      </w:r>
      <w:r w:rsidR="00A100BF" w:rsidRPr="00A51A1F">
        <w:rPr>
          <w:rFonts w:ascii="Arial" w:hAnsi="Arial" w:cs="Arial"/>
          <w:sz w:val="24"/>
          <w:szCs w:val="24"/>
        </w:rPr>
        <w:t>55</w:t>
      </w:r>
      <w:r w:rsidRPr="00A51A1F">
        <w:rPr>
          <w:rFonts w:ascii="Arial" w:hAnsi="Arial" w:cs="Arial"/>
          <w:sz w:val="24"/>
          <w:szCs w:val="24"/>
        </w:rPr>
        <w:t>/2024 do Poder Executivo encaminhando Projeto de Lei nº 02</w:t>
      </w:r>
      <w:r w:rsidR="00A100BF" w:rsidRPr="00A51A1F">
        <w:rPr>
          <w:rFonts w:ascii="Arial" w:hAnsi="Arial" w:cs="Arial"/>
          <w:sz w:val="24"/>
          <w:szCs w:val="24"/>
        </w:rPr>
        <w:t>4</w:t>
      </w:r>
      <w:r w:rsidRPr="00A51A1F">
        <w:rPr>
          <w:rFonts w:ascii="Arial" w:hAnsi="Arial" w:cs="Arial"/>
          <w:sz w:val="24"/>
          <w:szCs w:val="24"/>
        </w:rPr>
        <w:t xml:space="preserve">/2024. </w:t>
      </w:r>
    </w:p>
    <w:bookmarkEnd w:id="1"/>
    <w:bookmarkEnd w:id="2"/>
    <w:p w14:paraId="1CC408F9" w14:textId="348238C7" w:rsidR="00A51A1F" w:rsidRPr="00A51A1F" w:rsidRDefault="00A51A1F" w:rsidP="00A51A1F">
      <w:pPr>
        <w:pStyle w:val="PargrafodaLista"/>
        <w:numPr>
          <w:ilvl w:val="0"/>
          <w:numId w:val="30"/>
        </w:num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1A1F">
        <w:rPr>
          <w:rFonts w:ascii="Arial" w:hAnsi="Arial" w:cs="Arial"/>
          <w:sz w:val="24"/>
          <w:szCs w:val="24"/>
        </w:rPr>
        <w:t>Oficio do Poder Executivo n° 056/2024 Comunicando que será vetado parcialmente o Projeto de Lei 05/2024</w:t>
      </w:r>
    </w:p>
    <w:p w14:paraId="213A8191" w14:textId="31979C26" w:rsidR="008302F0" w:rsidRPr="00C36F3D" w:rsidRDefault="008302F0" w:rsidP="009F513B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36F3D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0ED15860" w:rsidR="00EA2FC0" w:rsidRPr="00C36F3D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C36F3D">
              <w:rPr>
                <w:rFonts w:ascii="Arial" w:hAnsi="Arial" w:cs="Arial"/>
                <w:sz w:val="24"/>
                <w:szCs w:val="24"/>
              </w:rPr>
              <w:t>o</w:t>
            </w:r>
            <w:r w:rsidRPr="00C36F3D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C36F3D">
              <w:rPr>
                <w:rFonts w:ascii="Arial" w:hAnsi="Arial" w:cs="Arial"/>
                <w:sz w:val="24"/>
                <w:szCs w:val="24"/>
              </w:rPr>
              <w:t>o</w:t>
            </w:r>
            <w:r w:rsidRPr="00C36F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 w:rsidRPr="00C36F3D">
              <w:rPr>
                <w:rFonts w:ascii="Arial" w:hAnsi="Arial" w:cs="Arial"/>
                <w:sz w:val="24"/>
                <w:szCs w:val="24"/>
              </w:rPr>
              <w:t>GLADEMIR</w:t>
            </w:r>
            <w:r w:rsidRPr="00C36F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78E2998" w14:textId="77777777" w:rsidR="004D795E" w:rsidRPr="00C36F3D" w:rsidRDefault="004D795E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C36F3D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C36F3D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C36F3D">
              <w:rPr>
                <w:rFonts w:ascii="Arial" w:hAnsi="Arial" w:cs="Arial"/>
                <w:sz w:val="24"/>
                <w:szCs w:val="24"/>
              </w:rPr>
              <w:t>o</w:t>
            </w:r>
            <w:r w:rsidRPr="00C36F3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0F1918FF" w14:textId="77777777" w:rsidR="00D47EE6" w:rsidRPr="00C36F3D" w:rsidRDefault="00D47EE6" w:rsidP="00506C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C36F3D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C36F3D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36F3D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06377C28" w14:textId="77777777" w:rsidR="00A51A1F" w:rsidRDefault="00A51A1F" w:rsidP="00A100BF">
      <w:pPr>
        <w:pStyle w:val="Subttulo"/>
        <w:spacing w:line="276" w:lineRule="auto"/>
        <w:jc w:val="both"/>
        <w:rPr>
          <w:rFonts w:cs="Arial"/>
          <w:szCs w:val="24"/>
        </w:rPr>
      </w:pPr>
    </w:p>
    <w:p w14:paraId="35495ED9" w14:textId="22E354C3" w:rsidR="00A100BF" w:rsidRDefault="00A100BF" w:rsidP="00A100BF">
      <w:pPr>
        <w:pStyle w:val="Subttulo"/>
        <w:spacing w:line="276" w:lineRule="auto"/>
        <w:jc w:val="both"/>
        <w:rPr>
          <w:rFonts w:cs="Arial"/>
          <w:b w:val="0"/>
          <w:bCs/>
        </w:rPr>
      </w:pPr>
      <w:r w:rsidRPr="00F32067">
        <w:rPr>
          <w:rFonts w:cs="Arial"/>
          <w:szCs w:val="24"/>
        </w:rPr>
        <w:t xml:space="preserve">PROJETO DE LEI N.º </w:t>
      </w:r>
      <w:r w:rsidRPr="00F32067">
        <w:rPr>
          <w:rFonts w:cs="Arial"/>
          <w:szCs w:val="24"/>
          <w:lang w:val="pt-BR"/>
        </w:rPr>
        <w:t>023</w:t>
      </w:r>
      <w:r w:rsidRPr="00F32067">
        <w:rPr>
          <w:rFonts w:cs="Arial"/>
          <w:szCs w:val="24"/>
        </w:rPr>
        <w:t>, DE 22</w:t>
      </w:r>
      <w:r w:rsidRPr="00F32067">
        <w:rPr>
          <w:rFonts w:cs="Arial"/>
          <w:szCs w:val="24"/>
          <w:lang w:val="pt-BR"/>
        </w:rPr>
        <w:t xml:space="preserve"> DE MAIO D</w:t>
      </w:r>
      <w:r w:rsidRPr="00F32067">
        <w:rPr>
          <w:rFonts w:cs="Arial"/>
          <w:szCs w:val="24"/>
        </w:rPr>
        <w:t xml:space="preserve">E 2024 – </w:t>
      </w:r>
      <w:r w:rsidRPr="00F32067">
        <w:rPr>
          <w:rFonts w:cs="Arial"/>
          <w:b w:val="0"/>
          <w:bCs/>
          <w:sz w:val="28"/>
          <w:szCs w:val="28"/>
        </w:rPr>
        <w:t>“</w:t>
      </w:r>
      <w:r w:rsidRPr="00F32067">
        <w:rPr>
          <w:rFonts w:cs="Arial"/>
          <w:b w:val="0"/>
          <w:bCs/>
        </w:rPr>
        <w:t>Altera a Lei Municipal nº 388, de 04 de dezembro de 2003 – Código Tributário do Município.”</w:t>
      </w:r>
      <w:r>
        <w:rPr>
          <w:rFonts w:cs="Arial"/>
          <w:b w:val="0"/>
          <w:bCs/>
        </w:rPr>
        <w:t xml:space="preserve"> </w:t>
      </w:r>
    </w:p>
    <w:p w14:paraId="07CDDB6B" w14:textId="77777777" w:rsidR="00A51A1F" w:rsidRDefault="00A51A1F" w:rsidP="00A51A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13C137" w14:textId="0B48ED8C" w:rsidR="00A100BF" w:rsidRPr="00A51A1F" w:rsidRDefault="00A100BF" w:rsidP="00A51A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1A1F">
        <w:rPr>
          <w:rFonts w:ascii="Arial" w:hAnsi="Arial" w:cs="Arial"/>
          <w:sz w:val="24"/>
          <w:szCs w:val="24"/>
        </w:rPr>
        <w:t xml:space="preserve">Solicito parecer da </w:t>
      </w:r>
      <w:r w:rsidRPr="00A51A1F">
        <w:rPr>
          <w:rFonts w:ascii="Arial" w:hAnsi="Arial" w:cs="Arial"/>
          <w:bCs/>
          <w:sz w:val="24"/>
          <w:szCs w:val="24"/>
        </w:rPr>
        <w:t xml:space="preserve">Comissão de </w:t>
      </w:r>
      <w:r w:rsidR="006718D9" w:rsidRPr="00A51A1F">
        <w:rPr>
          <w:rFonts w:ascii="Arial" w:hAnsi="Arial" w:cs="Arial"/>
          <w:bCs/>
          <w:sz w:val="24"/>
          <w:szCs w:val="24"/>
        </w:rPr>
        <w:t xml:space="preserve">Finanças e Orçamentos. </w:t>
      </w:r>
      <w:r w:rsidRPr="00A51A1F">
        <w:rPr>
          <w:rFonts w:ascii="Arial" w:hAnsi="Arial" w:cs="Arial"/>
          <w:sz w:val="24"/>
          <w:szCs w:val="24"/>
        </w:rPr>
        <w:t xml:space="preserve">Coloco o projeto em </w:t>
      </w:r>
      <w:r w:rsidRPr="00A51A1F">
        <w:rPr>
          <w:rFonts w:ascii="Arial" w:hAnsi="Arial" w:cs="Arial"/>
          <w:sz w:val="24"/>
          <w:szCs w:val="24"/>
          <w:u w:val="single"/>
        </w:rPr>
        <w:t>discussão</w:t>
      </w:r>
      <w:r w:rsidRPr="00A51A1F">
        <w:rPr>
          <w:rFonts w:ascii="Arial" w:hAnsi="Arial" w:cs="Arial"/>
          <w:sz w:val="24"/>
          <w:szCs w:val="24"/>
        </w:rPr>
        <w:t>:</w:t>
      </w:r>
    </w:p>
    <w:p w14:paraId="09E83D4A" w14:textId="77777777" w:rsidR="00A100BF" w:rsidRPr="00A51A1F" w:rsidRDefault="00A100BF" w:rsidP="00A51A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1A1F">
        <w:rPr>
          <w:rFonts w:ascii="Arial" w:hAnsi="Arial" w:cs="Arial"/>
          <w:sz w:val="24"/>
          <w:szCs w:val="24"/>
        </w:rPr>
        <w:t xml:space="preserve">Coloco o projeto em </w:t>
      </w:r>
      <w:r w:rsidRPr="00A51A1F">
        <w:rPr>
          <w:rFonts w:ascii="Arial" w:hAnsi="Arial" w:cs="Arial"/>
          <w:sz w:val="24"/>
          <w:szCs w:val="24"/>
          <w:u w:val="single"/>
        </w:rPr>
        <w:t>votação</w:t>
      </w:r>
      <w:r w:rsidRPr="00A51A1F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22FBDF3" w14:textId="77777777" w:rsidR="00A51A1F" w:rsidRDefault="00A100BF" w:rsidP="00A51A1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51A1F">
        <w:rPr>
          <w:rFonts w:ascii="Arial" w:hAnsi="Arial" w:cs="Arial"/>
          <w:b/>
          <w:sz w:val="22"/>
          <w:szCs w:val="22"/>
        </w:rPr>
        <w:t>RESULTADO: _________________________________</w:t>
      </w:r>
    </w:p>
    <w:p w14:paraId="510E9F4B" w14:textId="4B9BC70B" w:rsidR="00EA2FC0" w:rsidRPr="00A51A1F" w:rsidRDefault="00EA2FC0" w:rsidP="00A51A1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36F3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PODER LEGISLATIVO:</w:t>
      </w:r>
      <w:r w:rsidRPr="00C36F3D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AC643A5" w14:textId="77777777" w:rsidR="0062676E" w:rsidRDefault="0062676E" w:rsidP="00977E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DBC664" w14:textId="48991182" w:rsidR="0062676E" w:rsidRPr="00FD3424" w:rsidRDefault="00A100BF" w:rsidP="00A100BF">
      <w:pPr>
        <w:rPr>
          <w:rFonts w:ascii="Arial" w:hAnsi="Arial" w:cs="Arial"/>
          <w:bCs/>
          <w:sz w:val="24"/>
          <w:szCs w:val="24"/>
        </w:rPr>
      </w:pPr>
      <w:r w:rsidRPr="00FD3424">
        <w:rPr>
          <w:rFonts w:ascii="Arial" w:hAnsi="Arial" w:cs="Arial"/>
          <w:bCs/>
          <w:sz w:val="24"/>
          <w:szCs w:val="24"/>
        </w:rPr>
        <w:t>Não temos.</w:t>
      </w:r>
    </w:p>
    <w:p w14:paraId="26C33A75" w14:textId="77777777" w:rsidR="0062676E" w:rsidRDefault="0062676E" w:rsidP="00977E8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C36F3D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C36F3D" w:rsidRDefault="0007263F" w:rsidP="00506C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C36F3D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C58D890" w14:textId="77777777" w:rsidR="00F7118E" w:rsidRPr="00C36F3D" w:rsidRDefault="00F7118E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5E97AFD" w14:textId="77777777" w:rsidR="00825415" w:rsidRPr="00C36F3D" w:rsidRDefault="00825415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C36F3D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C36F3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4362973D" w14:textId="77777777" w:rsidR="00D47EE6" w:rsidRDefault="00EA2FC0" w:rsidP="00D47E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6F3D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42F4F0F9" w14:textId="77777777" w:rsidR="00D47EE6" w:rsidRDefault="00D47EE6" w:rsidP="00D47E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6FCE64" w14:textId="77777777" w:rsidR="00D47EE6" w:rsidRDefault="00EA2FC0" w:rsidP="00D47EE6">
      <w:pPr>
        <w:jc w:val="center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 xml:space="preserve">Desde já, convoco a todos os Edis </w:t>
      </w:r>
      <w:r w:rsidR="00D47EE6">
        <w:rPr>
          <w:rFonts w:ascii="Arial" w:hAnsi="Arial" w:cs="Arial"/>
          <w:sz w:val="24"/>
          <w:szCs w:val="24"/>
        </w:rPr>
        <w:t xml:space="preserve">para a </w:t>
      </w:r>
    </w:p>
    <w:p w14:paraId="7A02AAA6" w14:textId="16CCA09A" w:rsidR="00EA2FC0" w:rsidRPr="00D47EE6" w:rsidRDefault="003C62B8" w:rsidP="00D47E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Sessão Ordinária</w:t>
      </w:r>
      <w:r w:rsidR="00AB3A75" w:rsidRPr="00C36F3D">
        <w:rPr>
          <w:rFonts w:ascii="Arial" w:hAnsi="Arial" w:cs="Arial"/>
          <w:sz w:val="24"/>
          <w:szCs w:val="24"/>
        </w:rPr>
        <w:t xml:space="preserve"> </w:t>
      </w:r>
      <w:r w:rsidR="00D47EE6">
        <w:rPr>
          <w:rFonts w:ascii="Arial" w:hAnsi="Arial" w:cs="Arial"/>
          <w:sz w:val="24"/>
          <w:szCs w:val="24"/>
        </w:rPr>
        <w:t xml:space="preserve">dia </w:t>
      </w:r>
      <w:r w:rsidR="00A100BF">
        <w:rPr>
          <w:rFonts w:ascii="Arial" w:hAnsi="Arial" w:cs="Arial"/>
          <w:sz w:val="24"/>
          <w:szCs w:val="24"/>
        </w:rPr>
        <w:t>11</w:t>
      </w:r>
      <w:r w:rsidR="00D47EE6">
        <w:rPr>
          <w:rFonts w:ascii="Arial" w:hAnsi="Arial" w:cs="Arial"/>
          <w:sz w:val="24"/>
          <w:szCs w:val="24"/>
        </w:rPr>
        <w:t xml:space="preserve"> de junho de 2024, </w:t>
      </w:r>
      <w:r w:rsidR="00CF0CF8" w:rsidRPr="00C36F3D">
        <w:rPr>
          <w:rFonts w:ascii="Arial" w:hAnsi="Arial" w:cs="Arial"/>
          <w:sz w:val="24"/>
          <w:szCs w:val="24"/>
        </w:rPr>
        <w:t>às</w:t>
      </w:r>
      <w:r w:rsidR="00AB3A75" w:rsidRPr="00C36F3D">
        <w:rPr>
          <w:rFonts w:ascii="Arial" w:hAnsi="Arial" w:cs="Arial"/>
          <w:sz w:val="24"/>
          <w:szCs w:val="24"/>
        </w:rPr>
        <w:t xml:space="preserve"> 18 horas</w:t>
      </w:r>
      <w:r w:rsidR="00D22F42" w:rsidRPr="00C36F3D">
        <w:rPr>
          <w:rFonts w:ascii="Arial" w:hAnsi="Arial" w:cs="Arial"/>
          <w:sz w:val="24"/>
          <w:szCs w:val="24"/>
        </w:rPr>
        <w:t>.</w:t>
      </w:r>
    </w:p>
    <w:p w14:paraId="4B0C8DC2" w14:textId="77777777" w:rsidR="00D47EE6" w:rsidRDefault="00D47EE6" w:rsidP="00D47EE6">
      <w:pPr>
        <w:ind w:left="2124" w:firstLine="708"/>
        <w:rPr>
          <w:rFonts w:ascii="Arial" w:hAnsi="Arial" w:cs="Arial"/>
          <w:sz w:val="24"/>
          <w:szCs w:val="24"/>
        </w:rPr>
      </w:pPr>
    </w:p>
    <w:p w14:paraId="2D15F115" w14:textId="7F390F4A" w:rsidR="00EA2FC0" w:rsidRPr="00C36F3D" w:rsidRDefault="00EA2FC0" w:rsidP="00D47EE6">
      <w:pPr>
        <w:ind w:left="2124" w:firstLine="708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Assim, dou por encerrada esta Sessão Ordinária.</w:t>
      </w:r>
    </w:p>
    <w:p w14:paraId="14837ACB" w14:textId="77777777" w:rsidR="00D47EE6" w:rsidRDefault="00D47EE6" w:rsidP="00D47EE6">
      <w:pPr>
        <w:jc w:val="center"/>
        <w:rPr>
          <w:rFonts w:ascii="Arial" w:hAnsi="Arial" w:cs="Arial"/>
          <w:sz w:val="24"/>
          <w:szCs w:val="24"/>
        </w:rPr>
      </w:pPr>
    </w:p>
    <w:p w14:paraId="3D9DED35" w14:textId="3BA71954" w:rsidR="00506CB8" w:rsidRPr="00C36F3D" w:rsidRDefault="00EA2FC0" w:rsidP="00D47EE6">
      <w:pPr>
        <w:jc w:val="center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Boa noite a todos</w:t>
      </w:r>
      <w:r w:rsidR="00C31D20" w:rsidRPr="00C36F3D">
        <w:rPr>
          <w:rFonts w:ascii="Arial" w:hAnsi="Arial" w:cs="Arial"/>
          <w:sz w:val="24"/>
          <w:szCs w:val="24"/>
        </w:rPr>
        <w:t>.</w:t>
      </w:r>
    </w:p>
    <w:sectPr w:rsidR="00506CB8" w:rsidRPr="00C36F3D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4AAD" w14:textId="77777777" w:rsidR="00B1340A" w:rsidRDefault="00B1340A" w:rsidP="008F6923">
      <w:r>
        <w:separator/>
      </w:r>
    </w:p>
  </w:endnote>
  <w:endnote w:type="continuationSeparator" w:id="0">
    <w:p w14:paraId="69DAB81D" w14:textId="77777777" w:rsidR="00B1340A" w:rsidRDefault="00B1340A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3543" w14:textId="77777777" w:rsidR="00B1340A" w:rsidRDefault="00B1340A" w:rsidP="008F6923">
      <w:r>
        <w:separator/>
      </w:r>
    </w:p>
  </w:footnote>
  <w:footnote w:type="continuationSeparator" w:id="0">
    <w:p w14:paraId="2FDB771B" w14:textId="77777777" w:rsidR="00B1340A" w:rsidRDefault="00B1340A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5334F"/>
    <w:multiLevelType w:val="hybridMultilevel"/>
    <w:tmpl w:val="9CE0C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2410">
    <w:abstractNumId w:val="15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7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2"/>
  </w:num>
  <w:num w:numId="8" w16cid:durableId="2110999365">
    <w:abstractNumId w:val="25"/>
  </w:num>
  <w:num w:numId="9" w16cid:durableId="94834110">
    <w:abstractNumId w:val="18"/>
  </w:num>
  <w:num w:numId="10" w16cid:durableId="1358696246">
    <w:abstractNumId w:val="16"/>
  </w:num>
  <w:num w:numId="11" w16cid:durableId="462425484">
    <w:abstractNumId w:val="5"/>
  </w:num>
  <w:num w:numId="12" w16cid:durableId="419758460">
    <w:abstractNumId w:val="17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1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0"/>
  </w:num>
  <w:num w:numId="19" w16cid:durableId="1298216864">
    <w:abstractNumId w:val="3"/>
  </w:num>
  <w:num w:numId="20" w16cid:durableId="1057361812">
    <w:abstractNumId w:val="19"/>
  </w:num>
  <w:num w:numId="21" w16cid:durableId="1591036328">
    <w:abstractNumId w:val="26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3"/>
  </w:num>
  <w:num w:numId="26" w16cid:durableId="1556969334">
    <w:abstractNumId w:val="14"/>
  </w:num>
  <w:num w:numId="27" w16cid:durableId="336231390">
    <w:abstractNumId w:val="1"/>
  </w:num>
  <w:num w:numId="28" w16cid:durableId="286158464">
    <w:abstractNumId w:val="24"/>
  </w:num>
  <w:num w:numId="29" w16cid:durableId="1967664910">
    <w:abstractNumId w:val="23"/>
  </w:num>
  <w:num w:numId="30" w16cid:durableId="9863221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51583"/>
    <w:rsid w:val="00053EA6"/>
    <w:rsid w:val="00055B75"/>
    <w:rsid w:val="00057876"/>
    <w:rsid w:val="0006204A"/>
    <w:rsid w:val="0006779D"/>
    <w:rsid w:val="00070459"/>
    <w:rsid w:val="0007147B"/>
    <w:rsid w:val="0007263F"/>
    <w:rsid w:val="00074AA1"/>
    <w:rsid w:val="0007553F"/>
    <w:rsid w:val="00083ADB"/>
    <w:rsid w:val="00086A3D"/>
    <w:rsid w:val="0009274C"/>
    <w:rsid w:val="0009492C"/>
    <w:rsid w:val="00095A0B"/>
    <w:rsid w:val="000A0378"/>
    <w:rsid w:val="000A7893"/>
    <w:rsid w:val="000B2DF3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7BB9"/>
    <w:rsid w:val="000E7F84"/>
    <w:rsid w:val="000F06DF"/>
    <w:rsid w:val="000F11A8"/>
    <w:rsid w:val="000F7259"/>
    <w:rsid w:val="00100EE5"/>
    <w:rsid w:val="00102A39"/>
    <w:rsid w:val="00107CBC"/>
    <w:rsid w:val="00110E09"/>
    <w:rsid w:val="001113E1"/>
    <w:rsid w:val="00113051"/>
    <w:rsid w:val="00121D45"/>
    <w:rsid w:val="00126923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0E3"/>
    <w:rsid w:val="001766C3"/>
    <w:rsid w:val="001819B4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E5178"/>
    <w:rsid w:val="001F2895"/>
    <w:rsid w:val="001F3C80"/>
    <w:rsid w:val="001F6918"/>
    <w:rsid w:val="001F71E3"/>
    <w:rsid w:val="00201822"/>
    <w:rsid w:val="002043FB"/>
    <w:rsid w:val="00207872"/>
    <w:rsid w:val="00207DB2"/>
    <w:rsid w:val="00214648"/>
    <w:rsid w:val="00215883"/>
    <w:rsid w:val="00216250"/>
    <w:rsid w:val="00216EC4"/>
    <w:rsid w:val="00220CA8"/>
    <w:rsid w:val="00221789"/>
    <w:rsid w:val="00233609"/>
    <w:rsid w:val="00240767"/>
    <w:rsid w:val="00240AB7"/>
    <w:rsid w:val="00242E91"/>
    <w:rsid w:val="00246B22"/>
    <w:rsid w:val="00247366"/>
    <w:rsid w:val="00250906"/>
    <w:rsid w:val="00251F86"/>
    <w:rsid w:val="00262D90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97246"/>
    <w:rsid w:val="002A3410"/>
    <w:rsid w:val="002B2133"/>
    <w:rsid w:val="002B2B3F"/>
    <w:rsid w:val="002B6109"/>
    <w:rsid w:val="002C0313"/>
    <w:rsid w:val="002C432C"/>
    <w:rsid w:val="002C6240"/>
    <w:rsid w:val="002D1612"/>
    <w:rsid w:val="002D18B7"/>
    <w:rsid w:val="002D1E9F"/>
    <w:rsid w:val="002D4852"/>
    <w:rsid w:val="002D4BAF"/>
    <w:rsid w:val="002D7A34"/>
    <w:rsid w:val="002E41BD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5D13"/>
    <w:rsid w:val="00305F39"/>
    <w:rsid w:val="00307A61"/>
    <w:rsid w:val="00310C79"/>
    <w:rsid w:val="00314ECA"/>
    <w:rsid w:val="00315F68"/>
    <w:rsid w:val="003247CC"/>
    <w:rsid w:val="003258CD"/>
    <w:rsid w:val="003304B6"/>
    <w:rsid w:val="00331454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734D9"/>
    <w:rsid w:val="00376733"/>
    <w:rsid w:val="00390A8B"/>
    <w:rsid w:val="003923F7"/>
    <w:rsid w:val="00396E2A"/>
    <w:rsid w:val="00397D18"/>
    <w:rsid w:val="003A3F85"/>
    <w:rsid w:val="003A7652"/>
    <w:rsid w:val="003B19FB"/>
    <w:rsid w:val="003B5F6D"/>
    <w:rsid w:val="003C10F4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3A25"/>
    <w:rsid w:val="004350FE"/>
    <w:rsid w:val="00435DBB"/>
    <w:rsid w:val="00436127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A1CF7"/>
    <w:rsid w:val="004A6862"/>
    <w:rsid w:val="004B1ADF"/>
    <w:rsid w:val="004B268F"/>
    <w:rsid w:val="004B6E26"/>
    <w:rsid w:val="004D4044"/>
    <w:rsid w:val="004D5D33"/>
    <w:rsid w:val="004D795E"/>
    <w:rsid w:val="004E0798"/>
    <w:rsid w:val="004E1806"/>
    <w:rsid w:val="004E4824"/>
    <w:rsid w:val="004E6A44"/>
    <w:rsid w:val="004E7EE8"/>
    <w:rsid w:val="004F134C"/>
    <w:rsid w:val="004F27FB"/>
    <w:rsid w:val="004F2DD2"/>
    <w:rsid w:val="004F3B37"/>
    <w:rsid w:val="004F580E"/>
    <w:rsid w:val="004F5E97"/>
    <w:rsid w:val="004F637B"/>
    <w:rsid w:val="00501974"/>
    <w:rsid w:val="00503901"/>
    <w:rsid w:val="00503E03"/>
    <w:rsid w:val="00503F67"/>
    <w:rsid w:val="00506CB8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6AF6"/>
    <w:rsid w:val="00586D8D"/>
    <w:rsid w:val="00590C2F"/>
    <w:rsid w:val="00590EC2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418A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6E55"/>
    <w:rsid w:val="00607489"/>
    <w:rsid w:val="00611BC0"/>
    <w:rsid w:val="0061291B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56E63"/>
    <w:rsid w:val="00661CB5"/>
    <w:rsid w:val="00663F91"/>
    <w:rsid w:val="0066453E"/>
    <w:rsid w:val="006718D9"/>
    <w:rsid w:val="00677E98"/>
    <w:rsid w:val="00684F00"/>
    <w:rsid w:val="00686196"/>
    <w:rsid w:val="006870F9"/>
    <w:rsid w:val="006879C2"/>
    <w:rsid w:val="006903F0"/>
    <w:rsid w:val="0069075A"/>
    <w:rsid w:val="006913AA"/>
    <w:rsid w:val="0069224C"/>
    <w:rsid w:val="00694C82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60A"/>
    <w:rsid w:val="006E78E9"/>
    <w:rsid w:val="006F4948"/>
    <w:rsid w:val="007017B2"/>
    <w:rsid w:val="00702450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5C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2D1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4F7F"/>
    <w:rsid w:val="007960D3"/>
    <w:rsid w:val="00796B72"/>
    <w:rsid w:val="007A2210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111B"/>
    <w:rsid w:val="007F2B31"/>
    <w:rsid w:val="007F2E89"/>
    <w:rsid w:val="007F6790"/>
    <w:rsid w:val="00800BA6"/>
    <w:rsid w:val="00801BEF"/>
    <w:rsid w:val="00807C31"/>
    <w:rsid w:val="00814F60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3F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4F73"/>
    <w:rsid w:val="008D5FB8"/>
    <w:rsid w:val="008E04FE"/>
    <w:rsid w:val="008E0500"/>
    <w:rsid w:val="008E5EEF"/>
    <w:rsid w:val="008E5F41"/>
    <w:rsid w:val="008F04DD"/>
    <w:rsid w:val="008F4C39"/>
    <w:rsid w:val="008F6923"/>
    <w:rsid w:val="008F7D60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739"/>
    <w:rsid w:val="00960D2A"/>
    <w:rsid w:val="00965544"/>
    <w:rsid w:val="00966DA3"/>
    <w:rsid w:val="00971B0C"/>
    <w:rsid w:val="00972775"/>
    <w:rsid w:val="00977230"/>
    <w:rsid w:val="00977E8A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C616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51595"/>
    <w:rsid w:val="00A51A1F"/>
    <w:rsid w:val="00A51A91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5479D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82D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41E8F"/>
    <w:rsid w:val="00C45CFC"/>
    <w:rsid w:val="00C51795"/>
    <w:rsid w:val="00C627E9"/>
    <w:rsid w:val="00C632AF"/>
    <w:rsid w:val="00C70076"/>
    <w:rsid w:val="00C7323B"/>
    <w:rsid w:val="00C73A2B"/>
    <w:rsid w:val="00C758E6"/>
    <w:rsid w:val="00C8050E"/>
    <w:rsid w:val="00C815E8"/>
    <w:rsid w:val="00C91EB0"/>
    <w:rsid w:val="00C9313B"/>
    <w:rsid w:val="00C959E9"/>
    <w:rsid w:val="00C97034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47EE6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97356"/>
    <w:rsid w:val="00DB0745"/>
    <w:rsid w:val="00DB08C4"/>
    <w:rsid w:val="00DB102C"/>
    <w:rsid w:val="00DB1695"/>
    <w:rsid w:val="00DB4A1C"/>
    <w:rsid w:val="00DB4E58"/>
    <w:rsid w:val="00DC1D97"/>
    <w:rsid w:val="00DC6919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4FFD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4049"/>
    <w:rsid w:val="00E84137"/>
    <w:rsid w:val="00E904A9"/>
    <w:rsid w:val="00E91982"/>
    <w:rsid w:val="00EA1FAE"/>
    <w:rsid w:val="00EA2FC0"/>
    <w:rsid w:val="00EB1B5B"/>
    <w:rsid w:val="00EB4320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5FD9"/>
    <w:rsid w:val="00F066D8"/>
    <w:rsid w:val="00F0744C"/>
    <w:rsid w:val="00F1067A"/>
    <w:rsid w:val="00F111F2"/>
    <w:rsid w:val="00F13261"/>
    <w:rsid w:val="00F1426B"/>
    <w:rsid w:val="00F16917"/>
    <w:rsid w:val="00F16918"/>
    <w:rsid w:val="00F202C2"/>
    <w:rsid w:val="00F259E3"/>
    <w:rsid w:val="00F2725D"/>
    <w:rsid w:val="00F27944"/>
    <w:rsid w:val="00F30AA0"/>
    <w:rsid w:val="00F32067"/>
    <w:rsid w:val="00F32E9C"/>
    <w:rsid w:val="00F41BDA"/>
    <w:rsid w:val="00F42D90"/>
    <w:rsid w:val="00F43621"/>
    <w:rsid w:val="00F4459E"/>
    <w:rsid w:val="00F45989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29B4"/>
    <w:rsid w:val="00FB68B2"/>
    <w:rsid w:val="00FB73EF"/>
    <w:rsid w:val="00FC0D6F"/>
    <w:rsid w:val="00FC2144"/>
    <w:rsid w:val="00FC40F9"/>
    <w:rsid w:val="00FD3424"/>
    <w:rsid w:val="00FD3DA6"/>
    <w:rsid w:val="00FD7205"/>
    <w:rsid w:val="00FD7E99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33</TotalTime>
  <Pages>1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10</cp:revision>
  <cp:lastPrinted>2024-05-28T21:44:00Z</cp:lastPrinted>
  <dcterms:created xsi:type="dcterms:W3CDTF">2024-06-03T16:51:00Z</dcterms:created>
  <dcterms:modified xsi:type="dcterms:W3CDTF">2024-06-04T19:30:00Z</dcterms:modified>
</cp:coreProperties>
</file>