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C36F3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DCF3048" w:rsidR="00EA2FC0" w:rsidRPr="00C36F3D" w:rsidRDefault="00C36F3D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C36F3D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32BA4736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8E0500" w:rsidRPr="00C36F3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206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36F3D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C36F3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F88" w:rsidRPr="00C36F3D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1C006C99" w:rsidR="00EA2FC0" w:rsidRPr="00C36F3D" w:rsidRDefault="00F32067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/0</w:t>
            </w:r>
            <w:r w:rsidR="008E0500" w:rsidRPr="00C36F3D">
              <w:rPr>
                <w:rFonts w:ascii="Arial" w:hAnsi="Arial" w:cs="Arial"/>
                <w:sz w:val="24"/>
                <w:szCs w:val="24"/>
              </w:rPr>
              <w:t>5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/202</w:t>
            </w:r>
            <w:r w:rsidR="00037C31" w:rsidRPr="00C36F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C36F3D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794BD113" w:rsidR="00EA2FC0" w:rsidRPr="00C36F3D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F32067">
        <w:rPr>
          <w:rFonts w:ascii="Arial" w:hAnsi="Arial" w:cs="Arial"/>
          <w:sz w:val="24"/>
          <w:szCs w:val="24"/>
        </w:rPr>
        <w:t>28</w:t>
      </w:r>
      <w:r w:rsidRPr="00C36F3D">
        <w:rPr>
          <w:rFonts w:ascii="Arial" w:hAnsi="Arial" w:cs="Arial"/>
          <w:sz w:val="24"/>
          <w:szCs w:val="24"/>
        </w:rPr>
        <w:t xml:space="preserve"> de </w:t>
      </w:r>
      <w:r w:rsidR="008E0500" w:rsidRPr="00C36F3D">
        <w:rPr>
          <w:rFonts w:ascii="Arial" w:hAnsi="Arial" w:cs="Arial"/>
          <w:sz w:val="24"/>
          <w:szCs w:val="24"/>
        </w:rPr>
        <w:t>maio</w:t>
      </w:r>
      <w:r w:rsidRPr="00C36F3D">
        <w:rPr>
          <w:rFonts w:ascii="Arial" w:hAnsi="Arial" w:cs="Arial"/>
          <w:sz w:val="24"/>
          <w:szCs w:val="24"/>
        </w:rPr>
        <w:t xml:space="preserve"> de 202</w:t>
      </w:r>
      <w:r w:rsidR="00037C31" w:rsidRPr="00C36F3D">
        <w:rPr>
          <w:rFonts w:ascii="Arial" w:hAnsi="Arial" w:cs="Arial"/>
          <w:sz w:val="24"/>
          <w:szCs w:val="24"/>
        </w:rPr>
        <w:t>4</w:t>
      </w:r>
      <w:r w:rsidRPr="00C36F3D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C36F3D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77777777" w:rsidR="00EE20C4" w:rsidRPr="00C36F3D" w:rsidRDefault="00EA2FC0" w:rsidP="00506C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b/>
          <w:sz w:val="24"/>
          <w:szCs w:val="24"/>
        </w:rPr>
        <w:t>Registrar a presença:</w:t>
      </w:r>
      <w:r w:rsidRPr="00C36F3D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 w:rsidRPr="00C36F3D">
        <w:rPr>
          <w:rFonts w:ascii="Arial" w:hAnsi="Arial" w:cs="Arial"/>
          <w:sz w:val="24"/>
          <w:szCs w:val="24"/>
        </w:rPr>
        <w:t>Aline</w:t>
      </w:r>
      <w:r w:rsidRPr="00C36F3D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5ADFEF3" w14:textId="77777777" w:rsidR="002F57D6" w:rsidRPr="00C36F3D" w:rsidRDefault="002F57D6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18D01585" w:rsidR="00EA2FC0" w:rsidRPr="00C36F3D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C36F3D" w:rsidRDefault="00EA2FC0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1DE69BEA" w:rsidR="00FA5EF4" w:rsidRPr="00C36F3D" w:rsidRDefault="00FA5EF4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F7118E" w:rsidRPr="00C36F3D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F32067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F32067"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41069E"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2024.</w:t>
      </w:r>
    </w:p>
    <w:p w14:paraId="7739648F" w14:textId="77777777" w:rsidR="00FA5EF4" w:rsidRPr="00C36F3D" w:rsidRDefault="00FA5EF4" w:rsidP="00506C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Pr="00C36F3D" w:rsidRDefault="00FA5EF4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0ADFF5B0" w14:textId="77777777" w:rsidR="00C36F3D" w:rsidRPr="00C36F3D" w:rsidRDefault="00C36F3D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C36F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C36F3D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3AAD4E9C" w14:textId="77777777" w:rsidR="0041069E" w:rsidRDefault="0041069E" w:rsidP="00C36F3D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72BFCC42" w14:textId="3C238013" w:rsidR="00F32067" w:rsidRDefault="00F32067" w:rsidP="00F32067">
      <w:pPr>
        <w:pStyle w:val="Subttulo"/>
        <w:spacing w:line="360" w:lineRule="auto"/>
        <w:jc w:val="both"/>
        <w:rPr>
          <w:rFonts w:cs="Arial"/>
          <w:b w:val="0"/>
          <w:bCs/>
        </w:rPr>
      </w:pPr>
      <w:r w:rsidRPr="00F32067">
        <w:rPr>
          <w:rFonts w:cs="Arial"/>
          <w:szCs w:val="24"/>
        </w:rPr>
        <w:t xml:space="preserve">PROJETO DE LEI N.º </w:t>
      </w:r>
      <w:r w:rsidRPr="00F32067">
        <w:rPr>
          <w:rFonts w:cs="Arial"/>
          <w:szCs w:val="24"/>
          <w:lang w:val="pt-BR"/>
        </w:rPr>
        <w:t>023</w:t>
      </w:r>
      <w:r w:rsidRPr="00F32067">
        <w:rPr>
          <w:rFonts w:cs="Arial"/>
          <w:szCs w:val="24"/>
        </w:rPr>
        <w:t>, DE 22</w:t>
      </w:r>
      <w:r w:rsidRPr="00F32067">
        <w:rPr>
          <w:rFonts w:cs="Arial"/>
          <w:szCs w:val="24"/>
          <w:lang w:val="pt-BR"/>
        </w:rPr>
        <w:t xml:space="preserve"> DE MAIO D</w:t>
      </w:r>
      <w:r w:rsidRPr="00F32067">
        <w:rPr>
          <w:rFonts w:cs="Arial"/>
          <w:szCs w:val="24"/>
        </w:rPr>
        <w:t xml:space="preserve">E 2024 – </w:t>
      </w:r>
      <w:r w:rsidRPr="00F32067">
        <w:rPr>
          <w:rFonts w:cs="Arial"/>
          <w:b w:val="0"/>
          <w:bCs/>
          <w:sz w:val="28"/>
          <w:szCs w:val="28"/>
        </w:rPr>
        <w:t>“</w:t>
      </w:r>
      <w:r w:rsidRPr="00F32067">
        <w:rPr>
          <w:rFonts w:cs="Arial"/>
          <w:b w:val="0"/>
          <w:bCs/>
        </w:rPr>
        <w:t>Altera a Lei Municipal nº 388, de 04 de dezembro de 2003 – Código Tributário do Município.”</w:t>
      </w:r>
      <w:r w:rsidR="00576D19">
        <w:rPr>
          <w:rFonts w:cs="Arial"/>
          <w:b w:val="0"/>
          <w:bCs/>
        </w:rPr>
        <w:t xml:space="preserve"> </w:t>
      </w:r>
    </w:p>
    <w:p w14:paraId="1D7FF2FE" w14:textId="54BC7655" w:rsidR="00576D19" w:rsidRPr="00D47EE6" w:rsidRDefault="00F32067" w:rsidP="00576D19">
      <w:pPr>
        <w:pStyle w:val="Subttulo"/>
        <w:spacing w:line="360" w:lineRule="auto"/>
        <w:jc w:val="both"/>
        <w:rPr>
          <w:rFonts w:cs="Arial"/>
        </w:rPr>
      </w:pPr>
      <w:r w:rsidRPr="00576D19">
        <w:rPr>
          <w:rFonts w:cs="Arial"/>
          <w:b w:val="0"/>
          <w:bCs/>
        </w:rPr>
        <w:t xml:space="preserve">Encaminhado para a Comissão de Constituição de Justiça e Redação Final – LEITURA </w:t>
      </w:r>
      <w:r w:rsidR="00576D19" w:rsidRPr="00576D19">
        <w:rPr>
          <w:rFonts w:cs="Arial"/>
          <w:b w:val="0"/>
          <w:bCs/>
        </w:rPr>
        <w:t>DA JUSTIFICATIVA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C36F3D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C36F3D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EA2FC0" w:rsidRPr="00C36F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7D9AF30" w14:textId="77777777" w:rsidR="00590EC2" w:rsidRPr="00C36F3D" w:rsidRDefault="00590EC2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78ED64F" w14:textId="4DFEC916" w:rsidR="00436127" w:rsidRDefault="00436127" w:rsidP="00436127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</w:rPr>
      </w:pPr>
      <w:r w:rsidRPr="00436127">
        <w:rPr>
          <w:rFonts w:ascii="Arial" w:hAnsi="Arial" w:cs="Arial"/>
          <w:b/>
          <w:bCs/>
          <w:sz w:val="24"/>
        </w:rPr>
        <w:t>PROJETO DE LEI Nº 03/2024</w:t>
      </w:r>
      <w:r w:rsidRPr="00436127">
        <w:rPr>
          <w:rFonts w:ascii="Arial" w:hAnsi="Arial" w:cs="Arial"/>
          <w:sz w:val="24"/>
        </w:rPr>
        <w:t xml:space="preserve"> – “Dispõe sobre a fixação do subsídio mensal dos Secretários Municipais para a Legislatura 2025/2028.” </w:t>
      </w:r>
    </w:p>
    <w:p w14:paraId="14E31E1E" w14:textId="77777777" w:rsidR="00436127" w:rsidRDefault="00436127" w:rsidP="00436127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</w:rPr>
      </w:pPr>
    </w:p>
    <w:p w14:paraId="76ABA519" w14:textId="336D73CE" w:rsidR="00436127" w:rsidRPr="00436127" w:rsidRDefault="00F066D8" w:rsidP="00436127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</w:rPr>
      </w:pPr>
      <w:bookmarkStart w:id="0" w:name="_Hlk167373809"/>
      <w:r>
        <w:rPr>
          <w:rFonts w:ascii="Arial" w:hAnsi="Arial" w:cs="Arial"/>
          <w:sz w:val="24"/>
        </w:rPr>
        <w:t xml:space="preserve">- </w:t>
      </w:r>
      <w:r w:rsidR="00436127">
        <w:rPr>
          <w:rFonts w:ascii="Arial" w:hAnsi="Arial" w:cs="Arial"/>
          <w:sz w:val="24"/>
        </w:rPr>
        <w:t>Encaminhado para a Comissão de Finanças e Orçamentos – LEITURA</w:t>
      </w:r>
    </w:p>
    <w:bookmarkEnd w:id="0"/>
    <w:p w14:paraId="45CA1333" w14:textId="77777777" w:rsidR="00436127" w:rsidRPr="00436127" w:rsidRDefault="00436127" w:rsidP="00436127">
      <w:pPr>
        <w:tabs>
          <w:tab w:val="left" w:pos="1134"/>
        </w:tabs>
        <w:spacing w:line="276" w:lineRule="auto"/>
        <w:rPr>
          <w:rFonts w:ascii="Arial" w:hAnsi="Arial" w:cs="Arial"/>
          <w:sz w:val="24"/>
        </w:rPr>
      </w:pPr>
    </w:p>
    <w:p w14:paraId="241BE264" w14:textId="77777777" w:rsidR="00436127" w:rsidRPr="00436127" w:rsidRDefault="00436127" w:rsidP="00436127">
      <w:pPr>
        <w:tabs>
          <w:tab w:val="left" w:pos="1134"/>
        </w:tabs>
        <w:spacing w:line="276" w:lineRule="auto"/>
        <w:rPr>
          <w:rFonts w:ascii="Arial" w:hAnsi="Arial" w:cs="Arial"/>
          <w:sz w:val="24"/>
        </w:rPr>
      </w:pPr>
    </w:p>
    <w:p w14:paraId="26EC65E0" w14:textId="116B1F4A" w:rsidR="00436127" w:rsidRDefault="00436127" w:rsidP="00436127">
      <w:pPr>
        <w:tabs>
          <w:tab w:val="left" w:pos="1134"/>
        </w:tabs>
        <w:jc w:val="both"/>
        <w:rPr>
          <w:rFonts w:ascii="Arial" w:hAnsi="Arial" w:cs="Arial"/>
          <w:sz w:val="24"/>
        </w:rPr>
      </w:pPr>
      <w:r w:rsidRPr="00436127">
        <w:rPr>
          <w:rFonts w:ascii="Arial" w:hAnsi="Arial" w:cs="Arial"/>
          <w:b/>
          <w:bCs/>
          <w:sz w:val="24"/>
        </w:rPr>
        <w:t>PROJETO DE LEI Nº 04/2024</w:t>
      </w:r>
      <w:r w:rsidRPr="00436127">
        <w:rPr>
          <w:rFonts w:ascii="Arial" w:hAnsi="Arial" w:cs="Arial"/>
          <w:sz w:val="24"/>
        </w:rPr>
        <w:t xml:space="preserve"> – “Dispõe sobre a fixação do subsídio mensal dos Vereadores Municipais para a Legislatura 2025/2028.”</w:t>
      </w:r>
    </w:p>
    <w:p w14:paraId="4FC4B00F" w14:textId="77777777" w:rsidR="00436127" w:rsidRPr="00436127" w:rsidRDefault="00436127" w:rsidP="00436127">
      <w:pPr>
        <w:tabs>
          <w:tab w:val="left" w:pos="1134"/>
        </w:tabs>
        <w:jc w:val="both"/>
        <w:rPr>
          <w:rFonts w:ascii="Arial" w:hAnsi="Arial" w:cs="Arial"/>
          <w:sz w:val="24"/>
        </w:rPr>
      </w:pPr>
    </w:p>
    <w:p w14:paraId="588A2D69" w14:textId="7EF1C62A" w:rsidR="00436127" w:rsidRPr="00436127" w:rsidRDefault="00F066D8" w:rsidP="00436127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436127">
        <w:rPr>
          <w:rFonts w:ascii="Arial" w:hAnsi="Arial" w:cs="Arial"/>
          <w:sz w:val="24"/>
        </w:rPr>
        <w:t>Encaminhado para a Comissão de Finanças e Orçamentos – LEITURA</w:t>
      </w:r>
    </w:p>
    <w:p w14:paraId="7A3ACA23" w14:textId="77777777" w:rsidR="00436127" w:rsidRDefault="00436127" w:rsidP="00436127">
      <w:pPr>
        <w:tabs>
          <w:tab w:val="left" w:pos="1134"/>
        </w:tabs>
        <w:jc w:val="both"/>
        <w:rPr>
          <w:rFonts w:ascii="Arial" w:hAnsi="Arial" w:cs="Arial"/>
          <w:sz w:val="24"/>
        </w:rPr>
      </w:pPr>
    </w:p>
    <w:p w14:paraId="0E2E48A2" w14:textId="77777777" w:rsidR="004D795E" w:rsidRPr="00436127" w:rsidRDefault="004D795E" w:rsidP="00436127">
      <w:pPr>
        <w:tabs>
          <w:tab w:val="left" w:pos="1134"/>
        </w:tabs>
        <w:jc w:val="both"/>
        <w:rPr>
          <w:rFonts w:ascii="Arial" w:hAnsi="Arial" w:cs="Arial"/>
          <w:sz w:val="24"/>
        </w:rPr>
      </w:pPr>
    </w:p>
    <w:p w14:paraId="4E1C1FBE" w14:textId="4C87969A" w:rsidR="00436127" w:rsidRPr="00436127" w:rsidRDefault="00436127" w:rsidP="00436127">
      <w:pPr>
        <w:tabs>
          <w:tab w:val="left" w:pos="1134"/>
        </w:tabs>
        <w:jc w:val="both"/>
        <w:rPr>
          <w:rFonts w:ascii="Arial" w:hAnsi="Arial" w:cs="Arial"/>
          <w:sz w:val="24"/>
        </w:rPr>
      </w:pPr>
      <w:r w:rsidRPr="00436127">
        <w:rPr>
          <w:rFonts w:ascii="Arial" w:hAnsi="Arial" w:cs="Arial"/>
          <w:b/>
          <w:bCs/>
          <w:sz w:val="24"/>
        </w:rPr>
        <w:t>PROJETO DE LEI Nº 05/2024</w:t>
      </w:r>
      <w:r w:rsidRPr="00436127">
        <w:rPr>
          <w:rFonts w:ascii="Arial" w:hAnsi="Arial" w:cs="Arial"/>
          <w:sz w:val="24"/>
        </w:rPr>
        <w:t xml:space="preserve"> – “Dispõe sobre a fixação do subsídio mensal do Prefeito Municipal e do Vice-Prefeito para a Legislatura 2025/2028.”</w:t>
      </w:r>
    </w:p>
    <w:p w14:paraId="38CB4616" w14:textId="27FAA4C6" w:rsidR="00436127" w:rsidRPr="004E2027" w:rsidRDefault="00436127" w:rsidP="00436127">
      <w:pPr>
        <w:tabs>
          <w:tab w:val="left" w:pos="1134"/>
        </w:tabs>
        <w:jc w:val="both"/>
        <w:rPr>
          <w:rFonts w:cs="Arial"/>
          <w:b/>
          <w:sz w:val="24"/>
        </w:rPr>
      </w:pPr>
    </w:p>
    <w:p w14:paraId="47A319C6" w14:textId="17F79B81" w:rsidR="00436127" w:rsidRPr="00436127" w:rsidRDefault="00F066D8" w:rsidP="00436127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- </w:t>
      </w:r>
      <w:r w:rsidR="00436127">
        <w:rPr>
          <w:rFonts w:ascii="Arial" w:hAnsi="Arial" w:cs="Arial"/>
          <w:sz w:val="24"/>
        </w:rPr>
        <w:t>Encaminhado para a Comissão de Finanças e Orçamentos – LEITURA</w:t>
      </w:r>
    </w:p>
    <w:p w14:paraId="0D2A3C17" w14:textId="77777777" w:rsidR="00C36F3D" w:rsidRPr="00C36F3D" w:rsidRDefault="00C36F3D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2AFE37E6" w14:textId="2A17B030" w:rsidR="00CF0BE5" w:rsidRDefault="00CF0BE5" w:rsidP="00694C82">
      <w:pPr>
        <w:jc w:val="both"/>
        <w:rPr>
          <w:rFonts w:ascii="Arial" w:hAnsi="Arial" w:cs="Arial"/>
          <w:sz w:val="24"/>
          <w:szCs w:val="24"/>
        </w:rPr>
      </w:pPr>
      <w:bookmarkStart w:id="1" w:name="_Hlk126669879"/>
      <w:bookmarkStart w:id="2" w:name="_Hlk163577073"/>
      <w:bookmarkStart w:id="3" w:name="_Hlk106636575"/>
      <w:bookmarkStart w:id="4" w:name="_Hlk107332732"/>
    </w:p>
    <w:p w14:paraId="75D2268C" w14:textId="77777777" w:rsidR="00CF0BE5" w:rsidRDefault="00CF0BE5" w:rsidP="00694C82">
      <w:pPr>
        <w:jc w:val="both"/>
        <w:rPr>
          <w:rFonts w:ascii="Arial" w:hAnsi="Arial" w:cs="Arial"/>
          <w:sz w:val="24"/>
          <w:szCs w:val="24"/>
        </w:rPr>
      </w:pPr>
    </w:p>
    <w:p w14:paraId="223A00F2" w14:textId="75B32CFF" w:rsidR="00694C82" w:rsidRDefault="00694C82" w:rsidP="00694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046/2024 do Poder Executivo encaminhando Leis Municipais nº 1.217 e 1.218/2024. </w:t>
      </w:r>
    </w:p>
    <w:p w14:paraId="56A739A0" w14:textId="77777777" w:rsidR="00694C82" w:rsidRDefault="00694C82" w:rsidP="0041069E">
      <w:pPr>
        <w:jc w:val="both"/>
        <w:rPr>
          <w:rFonts w:ascii="Arial" w:hAnsi="Arial" w:cs="Arial"/>
          <w:sz w:val="24"/>
          <w:szCs w:val="24"/>
        </w:rPr>
      </w:pPr>
    </w:p>
    <w:p w14:paraId="2642FC43" w14:textId="77777777" w:rsidR="00694C82" w:rsidRDefault="00694C82" w:rsidP="00694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048/2024 do Poder Executivo encaminhando Projeto de Lei nº 023/2024. </w:t>
      </w:r>
    </w:p>
    <w:p w14:paraId="714357A2" w14:textId="77777777" w:rsidR="00F066D8" w:rsidRDefault="00F066D8" w:rsidP="00694C82">
      <w:pPr>
        <w:jc w:val="both"/>
        <w:rPr>
          <w:rFonts w:ascii="Arial" w:hAnsi="Arial" w:cs="Arial"/>
          <w:sz w:val="24"/>
          <w:szCs w:val="24"/>
        </w:rPr>
      </w:pPr>
    </w:p>
    <w:p w14:paraId="75395621" w14:textId="18CDFACE" w:rsidR="00F066D8" w:rsidRDefault="00F066D8" w:rsidP="00694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nº024/2024 da Secretaria Municipal de Saúde e Assistência Social</w:t>
      </w:r>
      <w:r w:rsidR="00D47EE6">
        <w:rPr>
          <w:rFonts w:ascii="Arial" w:hAnsi="Arial" w:cs="Arial"/>
          <w:sz w:val="24"/>
          <w:szCs w:val="24"/>
        </w:rPr>
        <w:t xml:space="preserve"> encaminhando Relatórios de Gestão em Saúde do 1º quadrimestre de 2024. </w:t>
      </w:r>
    </w:p>
    <w:p w14:paraId="57D09F61" w14:textId="77777777" w:rsidR="00694C82" w:rsidRDefault="00694C82" w:rsidP="0041069E">
      <w:pPr>
        <w:jc w:val="both"/>
        <w:rPr>
          <w:rFonts w:ascii="Arial" w:hAnsi="Arial" w:cs="Arial"/>
          <w:sz w:val="24"/>
          <w:szCs w:val="24"/>
        </w:rPr>
      </w:pPr>
    </w:p>
    <w:p w14:paraId="76CCCA56" w14:textId="12298838" w:rsidR="004D795E" w:rsidRDefault="004D795E" w:rsidP="004106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051/2024 do Poder Executivo encaminhando o Relatório Resumido da Execução Orçamentária – RREO – 2º Bimestre de 2024. </w:t>
      </w:r>
    </w:p>
    <w:p w14:paraId="43214C6A" w14:textId="77777777" w:rsidR="00C91EB0" w:rsidRDefault="00C91EB0" w:rsidP="0041069E">
      <w:pPr>
        <w:jc w:val="both"/>
        <w:rPr>
          <w:rFonts w:ascii="Arial" w:hAnsi="Arial" w:cs="Arial"/>
          <w:sz w:val="24"/>
          <w:szCs w:val="24"/>
        </w:rPr>
      </w:pPr>
    </w:p>
    <w:p w14:paraId="574611FF" w14:textId="77777777" w:rsidR="00C91EB0" w:rsidRPr="005D418A" w:rsidRDefault="00C91EB0" w:rsidP="00C91EB0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5D418A">
        <w:rPr>
          <w:rFonts w:ascii="Arial" w:hAnsi="Arial" w:cs="Arial"/>
          <w:sz w:val="24"/>
          <w:szCs w:val="24"/>
        </w:rPr>
        <w:t>Declaração de Renúncia do primeiro suplente de vereador Luciano Mossmann ao mandato. LEITURA</w:t>
      </w:r>
    </w:p>
    <w:p w14:paraId="5110BEEF" w14:textId="77777777" w:rsidR="00C91EB0" w:rsidRDefault="00C91EB0" w:rsidP="0041069E">
      <w:pPr>
        <w:jc w:val="both"/>
        <w:rPr>
          <w:rFonts w:ascii="Arial" w:hAnsi="Arial" w:cs="Arial"/>
          <w:sz w:val="24"/>
          <w:szCs w:val="24"/>
        </w:rPr>
      </w:pPr>
    </w:p>
    <w:bookmarkEnd w:id="1"/>
    <w:bookmarkEnd w:id="2"/>
    <w:p w14:paraId="213A8191" w14:textId="31979C26" w:rsidR="008302F0" w:rsidRPr="00C36F3D" w:rsidRDefault="008302F0" w:rsidP="009F513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0ED15860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C36F3D">
              <w:rPr>
                <w:rFonts w:ascii="Arial" w:hAnsi="Arial" w:cs="Arial"/>
                <w:sz w:val="24"/>
                <w:szCs w:val="24"/>
              </w:rPr>
              <w:t>GLADEMIR</w:t>
            </w:r>
            <w:r w:rsidRPr="00C36F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A8E91D0" w14:textId="77777777" w:rsidR="009F513B" w:rsidRDefault="009F513B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778E2998" w14:textId="77777777" w:rsidR="004D795E" w:rsidRPr="00C36F3D" w:rsidRDefault="004D795E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C36F3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9496027" w14:textId="77777777" w:rsidR="00F7118E" w:rsidRDefault="00F7118E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0F1918FF" w14:textId="77777777" w:rsidR="00D47EE6" w:rsidRPr="00C36F3D" w:rsidRDefault="00D47EE6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C36F3D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1562E6A7" w14:textId="77777777" w:rsidR="00FF0E2D" w:rsidRPr="00C36F3D" w:rsidRDefault="00EA2FC0" w:rsidP="00FF0E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A767B4" w14:textId="25295B48" w:rsidR="0041069E" w:rsidRDefault="00D47EE6" w:rsidP="00D47E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Não temos.</w:t>
      </w:r>
    </w:p>
    <w:p w14:paraId="33D195C0" w14:textId="77777777" w:rsidR="0041069E" w:rsidRPr="00C36F3D" w:rsidRDefault="0041069E" w:rsidP="0041069E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10E9F4B" w14:textId="2246C860" w:rsidR="00EA2FC0" w:rsidRPr="00C36F3D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C36F3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AC643A5" w14:textId="77777777" w:rsidR="0062676E" w:rsidRDefault="0062676E" w:rsidP="00977E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7FAEA5" w14:textId="77777777" w:rsidR="0062676E" w:rsidRDefault="0062676E" w:rsidP="0062676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</w:rPr>
      </w:pPr>
      <w:r w:rsidRPr="00436127">
        <w:rPr>
          <w:rFonts w:ascii="Arial" w:hAnsi="Arial" w:cs="Arial"/>
          <w:b/>
          <w:bCs/>
          <w:sz w:val="24"/>
        </w:rPr>
        <w:t>PROJETO DE LEI Nº 03/2024</w:t>
      </w:r>
      <w:r w:rsidRPr="00436127">
        <w:rPr>
          <w:rFonts w:ascii="Arial" w:hAnsi="Arial" w:cs="Arial"/>
          <w:sz w:val="24"/>
        </w:rPr>
        <w:t xml:space="preserve"> – “Dispõe sobre a fixação do subsídio mensal dos Secretários Municipais para a Legislatura 2025/2028.” </w:t>
      </w:r>
    </w:p>
    <w:p w14:paraId="31FC34BB" w14:textId="6B605B06" w:rsidR="0062676E" w:rsidRDefault="0062676E" w:rsidP="00977E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BEA3C9" w14:textId="77777777" w:rsidR="0062676E" w:rsidRPr="00187F88" w:rsidRDefault="0062676E" w:rsidP="0062676E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187F88">
        <w:rPr>
          <w:rFonts w:ascii="Arial" w:hAnsi="Arial" w:cs="Arial"/>
          <w:sz w:val="24"/>
          <w:szCs w:val="24"/>
          <w:u w:val="single"/>
        </w:rPr>
        <w:t xml:space="preserve">Solicito parecer da Comissão </w:t>
      </w:r>
      <w:r>
        <w:rPr>
          <w:rFonts w:ascii="Arial" w:hAnsi="Arial" w:cs="Arial"/>
          <w:sz w:val="24"/>
          <w:szCs w:val="24"/>
          <w:u w:val="single"/>
        </w:rPr>
        <w:t>de Finanças e Orçamentos</w:t>
      </w:r>
    </w:p>
    <w:p w14:paraId="0F9E3DE0" w14:textId="77777777" w:rsidR="0062676E" w:rsidRPr="00187F88" w:rsidRDefault="0062676E" w:rsidP="0062676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4B86469" w14:textId="77777777" w:rsidR="0062676E" w:rsidRPr="00187F88" w:rsidRDefault="0062676E" w:rsidP="006267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discussão</w:t>
      </w:r>
      <w:r w:rsidRPr="00187F88">
        <w:rPr>
          <w:rFonts w:ascii="Arial" w:hAnsi="Arial" w:cs="Arial"/>
          <w:sz w:val="24"/>
          <w:szCs w:val="24"/>
        </w:rPr>
        <w:t>:</w:t>
      </w:r>
    </w:p>
    <w:p w14:paraId="70F0E629" w14:textId="77777777" w:rsidR="0062676E" w:rsidRPr="00187F88" w:rsidRDefault="0062676E" w:rsidP="0062676E">
      <w:pPr>
        <w:ind w:left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votação</w:t>
      </w:r>
      <w:r w:rsidRPr="00187F8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4BAA0D0" w14:textId="77777777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  <w:r w:rsidRPr="00825415">
        <w:rPr>
          <w:rFonts w:ascii="Arial" w:hAnsi="Arial" w:cs="Arial"/>
          <w:bCs/>
          <w:sz w:val="24"/>
          <w:szCs w:val="24"/>
        </w:rPr>
        <w:t>RESULTADO: _________________________________</w:t>
      </w:r>
    </w:p>
    <w:p w14:paraId="66B83762" w14:textId="77777777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</w:p>
    <w:p w14:paraId="7C0BA6D6" w14:textId="77777777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</w:p>
    <w:p w14:paraId="024E29BC" w14:textId="77777777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</w:p>
    <w:p w14:paraId="5217B0E8" w14:textId="77777777" w:rsidR="0062676E" w:rsidRDefault="0062676E" w:rsidP="0062676E">
      <w:pPr>
        <w:tabs>
          <w:tab w:val="left" w:pos="1134"/>
        </w:tabs>
        <w:jc w:val="both"/>
        <w:rPr>
          <w:rFonts w:ascii="Arial" w:hAnsi="Arial" w:cs="Arial"/>
          <w:sz w:val="24"/>
        </w:rPr>
      </w:pPr>
      <w:r w:rsidRPr="00436127">
        <w:rPr>
          <w:rFonts w:ascii="Arial" w:hAnsi="Arial" w:cs="Arial"/>
          <w:b/>
          <w:bCs/>
          <w:sz w:val="24"/>
        </w:rPr>
        <w:t>PROJETO DE LEI Nº 04/2024</w:t>
      </w:r>
      <w:r w:rsidRPr="00436127">
        <w:rPr>
          <w:rFonts w:ascii="Arial" w:hAnsi="Arial" w:cs="Arial"/>
          <w:sz w:val="24"/>
        </w:rPr>
        <w:t xml:space="preserve"> – “Dispõe sobre a fixação do subsídio mensal dos Vereadores Municipais para a Legislatura 2025/2028.”</w:t>
      </w:r>
    </w:p>
    <w:p w14:paraId="3815571D" w14:textId="77777777" w:rsidR="0062676E" w:rsidRDefault="0062676E" w:rsidP="00977E8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A59E8D" w14:textId="77777777" w:rsidR="0062676E" w:rsidRPr="00187F88" w:rsidRDefault="0062676E" w:rsidP="0062676E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187F88">
        <w:rPr>
          <w:rFonts w:ascii="Arial" w:hAnsi="Arial" w:cs="Arial"/>
          <w:sz w:val="24"/>
          <w:szCs w:val="24"/>
          <w:u w:val="single"/>
        </w:rPr>
        <w:t xml:space="preserve">Solicito parecer da Comissão </w:t>
      </w:r>
      <w:r>
        <w:rPr>
          <w:rFonts w:ascii="Arial" w:hAnsi="Arial" w:cs="Arial"/>
          <w:sz w:val="24"/>
          <w:szCs w:val="24"/>
          <w:u w:val="single"/>
        </w:rPr>
        <w:t>de Finanças e Orçamentos</w:t>
      </w:r>
    </w:p>
    <w:p w14:paraId="0DC03935" w14:textId="77777777" w:rsidR="0062676E" w:rsidRPr="00187F88" w:rsidRDefault="0062676E" w:rsidP="0062676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25F504A" w14:textId="77777777" w:rsidR="0062676E" w:rsidRPr="00187F88" w:rsidRDefault="0062676E" w:rsidP="006267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discussão</w:t>
      </w:r>
      <w:r w:rsidRPr="00187F88">
        <w:rPr>
          <w:rFonts w:ascii="Arial" w:hAnsi="Arial" w:cs="Arial"/>
          <w:sz w:val="24"/>
          <w:szCs w:val="24"/>
        </w:rPr>
        <w:t>:</w:t>
      </w:r>
    </w:p>
    <w:p w14:paraId="3D97FCE7" w14:textId="77777777" w:rsidR="0062676E" w:rsidRPr="00187F88" w:rsidRDefault="0062676E" w:rsidP="0062676E">
      <w:pPr>
        <w:ind w:left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votação</w:t>
      </w:r>
      <w:r w:rsidRPr="00187F8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ACDF17A" w14:textId="77777777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  <w:r w:rsidRPr="00825415">
        <w:rPr>
          <w:rFonts w:ascii="Arial" w:hAnsi="Arial" w:cs="Arial"/>
          <w:bCs/>
          <w:sz w:val="24"/>
          <w:szCs w:val="24"/>
        </w:rPr>
        <w:t>RESULTADO: _________________________________</w:t>
      </w:r>
    </w:p>
    <w:p w14:paraId="26E3707D" w14:textId="22F9F316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</w:p>
    <w:p w14:paraId="1E211C3B" w14:textId="77777777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</w:p>
    <w:p w14:paraId="235A8C9C" w14:textId="77777777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</w:p>
    <w:p w14:paraId="650F0BA4" w14:textId="77777777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</w:p>
    <w:p w14:paraId="4BD2407C" w14:textId="77777777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</w:p>
    <w:p w14:paraId="31C48525" w14:textId="77777777" w:rsidR="0062676E" w:rsidRPr="00436127" w:rsidRDefault="0062676E" w:rsidP="0062676E">
      <w:pPr>
        <w:tabs>
          <w:tab w:val="left" w:pos="1134"/>
        </w:tabs>
        <w:jc w:val="both"/>
        <w:rPr>
          <w:rFonts w:ascii="Arial" w:hAnsi="Arial" w:cs="Arial"/>
          <w:sz w:val="24"/>
        </w:rPr>
      </w:pPr>
    </w:p>
    <w:p w14:paraId="5B34B9A7" w14:textId="77777777" w:rsidR="0062676E" w:rsidRPr="00436127" w:rsidRDefault="0062676E" w:rsidP="0062676E">
      <w:pPr>
        <w:tabs>
          <w:tab w:val="left" w:pos="1134"/>
        </w:tabs>
        <w:jc w:val="both"/>
        <w:rPr>
          <w:rFonts w:ascii="Arial" w:hAnsi="Arial" w:cs="Arial"/>
          <w:sz w:val="24"/>
        </w:rPr>
      </w:pPr>
      <w:r w:rsidRPr="00436127">
        <w:rPr>
          <w:rFonts w:ascii="Arial" w:hAnsi="Arial" w:cs="Arial"/>
          <w:b/>
          <w:bCs/>
          <w:sz w:val="24"/>
        </w:rPr>
        <w:lastRenderedPageBreak/>
        <w:t>PROJETO DE LEI Nº 05/2024</w:t>
      </w:r>
      <w:r w:rsidRPr="00436127">
        <w:rPr>
          <w:rFonts w:ascii="Arial" w:hAnsi="Arial" w:cs="Arial"/>
          <w:sz w:val="24"/>
        </w:rPr>
        <w:t xml:space="preserve"> – “Dispõe sobre a fixação do subsídio mensal do Prefeito Municipal e do Vice-Prefeito para a Legislatura 2025/2028.”</w:t>
      </w:r>
    </w:p>
    <w:p w14:paraId="40D81121" w14:textId="77777777" w:rsidR="0062676E" w:rsidRDefault="0062676E" w:rsidP="00977E8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E67399" w14:textId="77777777" w:rsidR="0062676E" w:rsidRPr="00187F88" w:rsidRDefault="0062676E" w:rsidP="0062676E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187F88">
        <w:rPr>
          <w:rFonts w:ascii="Arial" w:hAnsi="Arial" w:cs="Arial"/>
          <w:sz w:val="24"/>
          <w:szCs w:val="24"/>
          <w:u w:val="single"/>
        </w:rPr>
        <w:t xml:space="preserve">Solicito parecer da Comissão </w:t>
      </w:r>
      <w:r>
        <w:rPr>
          <w:rFonts w:ascii="Arial" w:hAnsi="Arial" w:cs="Arial"/>
          <w:sz w:val="24"/>
          <w:szCs w:val="24"/>
          <w:u w:val="single"/>
        </w:rPr>
        <w:t>de Finanças e Orçamentos</w:t>
      </w:r>
    </w:p>
    <w:p w14:paraId="68ED63EF" w14:textId="77777777" w:rsidR="0062676E" w:rsidRPr="00187F88" w:rsidRDefault="0062676E" w:rsidP="0062676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61FC03B" w14:textId="77777777" w:rsidR="0062676E" w:rsidRPr="00187F88" w:rsidRDefault="0062676E" w:rsidP="006267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discussão</w:t>
      </w:r>
      <w:r w:rsidRPr="00187F88">
        <w:rPr>
          <w:rFonts w:ascii="Arial" w:hAnsi="Arial" w:cs="Arial"/>
          <w:sz w:val="24"/>
          <w:szCs w:val="24"/>
        </w:rPr>
        <w:t>:</w:t>
      </w:r>
    </w:p>
    <w:p w14:paraId="3B1E93AA" w14:textId="77777777" w:rsidR="0062676E" w:rsidRPr="00187F88" w:rsidRDefault="0062676E" w:rsidP="0062676E">
      <w:pPr>
        <w:ind w:left="708"/>
        <w:jc w:val="both"/>
        <w:rPr>
          <w:rFonts w:ascii="Arial" w:hAnsi="Arial" w:cs="Arial"/>
          <w:sz w:val="24"/>
          <w:szCs w:val="24"/>
        </w:rPr>
      </w:pPr>
      <w:r w:rsidRPr="00187F88">
        <w:rPr>
          <w:rFonts w:ascii="Arial" w:hAnsi="Arial" w:cs="Arial"/>
          <w:sz w:val="24"/>
          <w:szCs w:val="24"/>
        </w:rPr>
        <w:t xml:space="preserve">Coloco o projeto em </w:t>
      </w:r>
      <w:r w:rsidRPr="00187F88">
        <w:rPr>
          <w:rFonts w:ascii="Arial" w:hAnsi="Arial" w:cs="Arial"/>
          <w:sz w:val="24"/>
          <w:szCs w:val="24"/>
          <w:u w:val="single"/>
        </w:rPr>
        <w:t>votação</w:t>
      </w:r>
      <w:r w:rsidRPr="00187F8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F13C0E5" w14:textId="77777777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  <w:r w:rsidRPr="00825415">
        <w:rPr>
          <w:rFonts w:ascii="Arial" w:hAnsi="Arial" w:cs="Arial"/>
          <w:bCs/>
          <w:sz w:val="24"/>
          <w:szCs w:val="24"/>
        </w:rPr>
        <w:t>RESULTADO: _________________________________</w:t>
      </w:r>
    </w:p>
    <w:p w14:paraId="53DBC664" w14:textId="77777777" w:rsidR="0062676E" w:rsidRDefault="0062676E" w:rsidP="0062676E">
      <w:pPr>
        <w:ind w:firstLine="708"/>
        <w:rPr>
          <w:rFonts w:ascii="Arial" w:hAnsi="Arial" w:cs="Arial"/>
          <w:bCs/>
          <w:sz w:val="24"/>
          <w:szCs w:val="24"/>
        </w:rPr>
      </w:pPr>
    </w:p>
    <w:p w14:paraId="26C33A75" w14:textId="77777777" w:rsidR="0062676E" w:rsidRDefault="0062676E" w:rsidP="00977E8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C36F3D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58D890" w14:textId="77777777" w:rsidR="00F7118E" w:rsidRPr="00C36F3D" w:rsidRDefault="00F7118E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E97AFD" w14:textId="77777777" w:rsidR="00825415" w:rsidRPr="00C36F3D" w:rsidRDefault="00825415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C36F3D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C36F3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4362973D" w14:textId="77777777" w:rsidR="00D47EE6" w:rsidRDefault="00EA2FC0" w:rsidP="00D47E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42F4F0F9" w14:textId="77777777" w:rsidR="00D47EE6" w:rsidRDefault="00D47EE6" w:rsidP="00D47E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6FCE64" w14:textId="77777777" w:rsidR="00D47EE6" w:rsidRDefault="00EA2FC0" w:rsidP="00D47EE6">
      <w:pPr>
        <w:jc w:val="center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 xml:space="preserve">Desde já, convoco a todos os Edis </w:t>
      </w:r>
      <w:r w:rsidR="00D47EE6">
        <w:rPr>
          <w:rFonts w:ascii="Arial" w:hAnsi="Arial" w:cs="Arial"/>
          <w:sz w:val="24"/>
          <w:szCs w:val="24"/>
        </w:rPr>
        <w:t xml:space="preserve">para a </w:t>
      </w:r>
    </w:p>
    <w:p w14:paraId="7A02AAA6" w14:textId="49CD562D" w:rsidR="00EA2FC0" w:rsidRPr="00D47EE6" w:rsidRDefault="003C62B8" w:rsidP="00D47E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Sessão Ordinária</w:t>
      </w:r>
      <w:r w:rsidR="00AB3A75" w:rsidRPr="00C36F3D">
        <w:rPr>
          <w:rFonts w:ascii="Arial" w:hAnsi="Arial" w:cs="Arial"/>
          <w:sz w:val="24"/>
          <w:szCs w:val="24"/>
        </w:rPr>
        <w:t xml:space="preserve"> </w:t>
      </w:r>
      <w:r w:rsidR="00D47EE6">
        <w:rPr>
          <w:rFonts w:ascii="Arial" w:hAnsi="Arial" w:cs="Arial"/>
          <w:sz w:val="24"/>
          <w:szCs w:val="24"/>
        </w:rPr>
        <w:t xml:space="preserve">dia 04 de junho de 2024, </w:t>
      </w:r>
      <w:r w:rsidR="00CF0CF8" w:rsidRPr="00C36F3D">
        <w:rPr>
          <w:rFonts w:ascii="Arial" w:hAnsi="Arial" w:cs="Arial"/>
          <w:sz w:val="24"/>
          <w:szCs w:val="24"/>
        </w:rPr>
        <w:t>às</w:t>
      </w:r>
      <w:r w:rsidR="00AB3A75" w:rsidRPr="00C36F3D">
        <w:rPr>
          <w:rFonts w:ascii="Arial" w:hAnsi="Arial" w:cs="Arial"/>
          <w:sz w:val="24"/>
          <w:szCs w:val="24"/>
        </w:rPr>
        <w:t xml:space="preserve"> 18 horas</w:t>
      </w:r>
      <w:r w:rsidR="00D22F42" w:rsidRPr="00C36F3D">
        <w:rPr>
          <w:rFonts w:ascii="Arial" w:hAnsi="Arial" w:cs="Arial"/>
          <w:sz w:val="24"/>
          <w:szCs w:val="24"/>
        </w:rPr>
        <w:t>.</w:t>
      </w:r>
    </w:p>
    <w:p w14:paraId="4B0C8DC2" w14:textId="77777777" w:rsidR="00D47EE6" w:rsidRDefault="00D47EE6" w:rsidP="00D47EE6">
      <w:pPr>
        <w:ind w:left="2124" w:firstLine="708"/>
        <w:rPr>
          <w:rFonts w:ascii="Arial" w:hAnsi="Arial" w:cs="Arial"/>
          <w:sz w:val="24"/>
          <w:szCs w:val="24"/>
        </w:rPr>
      </w:pPr>
    </w:p>
    <w:p w14:paraId="2D15F115" w14:textId="7F390F4A" w:rsidR="00EA2FC0" w:rsidRPr="00C36F3D" w:rsidRDefault="00EA2FC0" w:rsidP="00D47EE6">
      <w:pPr>
        <w:ind w:left="2124" w:firstLine="708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Assim, dou por encerrada esta Sessão Ordinária.</w:t>
      </w:r>
    </w:p>
    <w:p w14:paraId="14837ACB" w14:textId="77777777" w:rsidR="00D47EE6" w:rsidRDefault="00D47EE6" w:rsidP="00D47EE6">
      <w:pPr>
        <w:jc w:val="center"/>
        <w:rPr>
          <w:rFonts w:ascii="Arial" w:hAnsi="Arial" w:cs="Arial"/>
          <w:sz w:val="24"/>
          <w:szCs w:val="24"/>
        </w:rPr>
      </w:pPr>
    </w:p>
    <w:p w14:paraId="3D9DED35" w14:textId="3BA71954" w:rsidR="00506CB8" w:rsidRPr="00C36F3D" w:rsidRDefault="00EA2FC0" w:rsidP="00D47EE6">
      <w:pPr>
        <w:jc w:val="center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Boa noite a todos</w:t>
      </w:r>
      <w:r w:rsidR="00C31D20" w:rsidRPr="00C36F3D">
        <w:rPr>
          <w:rFonts w:ascii="Arial" w:hAnsi="Arial" w:cs="Arial"/>
          <w:sz w:val="24"/>
          <w:szCs w:val="24"/>
        </w:rPr>
        <w:t>.</w:t>
      </w:r>
    </w:p>
    <w:sectPr w:rsidR="00506CB8" w:rsidRPr="00C36F3D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40496" w14:textId="77777777" w:rsidR="00575A7D" w:rsidRDefault="00575A7D" w:rsidP="008F6923">
      <w:r>
        <w:separator/>
      </w:r>
    </w:p>
  </w:endnote>
  <w:endnote w:type="continuationSeparator" w:id="0">
    <w:p w14:paraId="0E22A888" w14:textId="77777777" w:rsidR="00575A7D" w:rsidRDefault="00575A7D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EFBE" w14:textId="77777777" w:rsidR="00575A7D" w:rsidRDefault="00575A7D" w:rsidP="008F6923">
      <w:r>
        <w:separator/>
      </w:r>
    </w:p>
  </w:footnote>
  <w:footnote w:type="continuationSeparator" w:id="0">
    <w:p w14:paraId="38B0346A" w14:textId="77777777" w:rsidR="00575A7D" w:rsidRDefault="00575A7D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2410">
    <w:abstractNumId w:val="15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7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2"/>
  </w:num>
  <w:num w:numId="8" w16cid:durableId="2110999365">
    <w:abstractNumId w:val="25"/>
  </w:num>
  <w:num w:numId="9" w16cid:durableId="94834110">
    <w:abstractNumId w:val="18"/>
  </w:num>
  <w:num w:numId="10" w16cid:durableId="1358696246">
    <w:abstractNumId w:val="16"/>
  </w:num>
  <w:num w:numId="11" w16cid:durableId="462425484">
    <w:abstractNumId w:val="5"/>
  </w:num>
  <w:num w:numId="12" w16cid:durableId="419758460">
    <w:abstractNumId w:val="17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1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0"/>
  </w:num>
  <w:num w:numId="19" w16cid:durableId="1298216864">
    <w:abstractNumId w:val="3"/>
  </w:num>
  <w:num w:numId="20" w16cid:durableId="1057361812">
    <w:abstractNumId w:val="19"/>
  </w:num>
  <w:num w:numId="21" w16cid:durableId="1591036328">
    <w:abstractNumId w:val="26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4"/>
  </w:num>
  <w:num w:numId="27" w16cid:durableId="336231390">
    <w:abstractNumId w:val="1"/>
  </w:num>
  <w:num w:numId="28" w16cid:durableId="286158464">
    <w:abstractNumId w:val="24"/>
  </w:num>
  <w:num w:numId="29" w16cid:durableId="1967664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A7893"/>
    <w:rsid w:val="000B2DF3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7BB9"/>
    <w:rsid w:val="000E7F84"/>
    <w:rsid w:val="000F06DF"/>
    <w:rsid w:val="000F11A8"/>
    <w:rsid w:val="000F7259"/>
    <w:rsid w:val="00100EE5"/>
    <w:rsid w:val="00102A39"/>
    <w:rsid w:val="00107CBC"/>
    <w:rsid w:val="00110E09"/>
    <w:rsid w:val="00113051"/>
    <w:rsid w:val="00121D45"/>
    <w:rsid w:val="00126923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0E3"/>
    <w:rsid w:val="001766C3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E5178"/>
    <w:rsid w:val="001F2895"/>
    <w:rsid w:val="001F3C80"/>
    <w:rsid w:val="001F6918"/>
    <w:rsid w:val="001F71E3"/>
    <w:rsid w:val="00201822"/>
    <w:rsid w:val="002043FB"/>
    <w:rsid w:val="00207872"/>
    <w:rsid w:val="00207DB2"/>
    <w:rsid w:val="00214648"/>
    <w:rsid w:val="00215883"/>
    <w:rsid w:val="00216250"/>
    <w:rsid w:val="00216EC4"/>
    <w:rsid w:val="00220CA8"/>
    <w:rsid w:val="00221789"/>
    <w:rsid w:val="00233609"/>
    <w:rsid w:val="00240767"/>
    <w:rsid w:val="00240AB7"/>
    <w:rsid w:val="00242E91"/>
    <w:rsid w:val="00246B22"/>
    <w:rsid w:val="00250906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A3410"/>
    <w:rsid w:val="002B2133"/>
    <w:rsid w:val="002B2B3F"/>
    <w:rsid w:val="002B6109"/>
    <w:rsid w:val="002C0313"/>
    <w:rsid w:val="002C432C"/>
    <w:rsid w:val="002C6240"/>
    <w:rsid w:val="002D1612"/>
    <w:rsid w:val="002D18B7"/>
    <w:rsid w:val="002D1E9F"/>
    <w:rsid w:val="002D4852"/>
    <w:rsid w:val="002D4BAF"/>
    <w:rsid w:val="002D7A34"/>
    <w:rsid w:val="002E41BD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79FA"/>
    <w:rsid w:val="00301718"/>
    <w:rsid w:val="00305D13"/>
    <w:rsid w:val="00305F39"/>
    <w:rsid w:val="00307A61"/>
    <w:rsid w:val="00310C79"/>
    <w:rsid w:val="00314ECA"/>
    <w:rsid w:val="00315F68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734D9"/>
    <w:rsid w:val="00376733"/>
    <w:rsid w:val="00390A8B"/>
    <w:rsid w:val="003923F7"/>
    <w:rsid w:val="00396E2A"/>
    <w:rsid w:val="00397D18"/>
    <w:rsid w:val="003A3F85"/>
    <w:rsid w:val="003A7652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3A25"/>
    <w:rsid w:val="004350FE"/>
    <w:rsid w:val="00435DBB"/>
    <w:rsid w:val="00436127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A1CF7"/>
    <w:rsid w:val="004A6862"/>
    <w:rsid w:val="004B1ADF"/>
    <w:rsid w:val="004B268F"/>
    <w:rsid w:val="004B6E26"/>
    <w:rsid w:val="004D4044"/>
    <w:rsid w:val="004D5D33"/>
    <w:rsid w:val="004D795E"/>
    <w:rsid w:val="004E0798"/>
    <w:rsid w:val="004E1806"/>
    <w:rsid w:val="004E4824"/>
    <w:rsid w:val="004E6A44"/>
    <w:rsid w:val="004E7EE8"/>
    <w:rsid w:val="004F134C"/>
    <w:rsid w:val="004F27FB"/>
    <w:rsid w:val="004F2DD2"/>
    <w:rsid w:val="004F3B37"/>
    <w:rsid w:val="004F580E"/>
    <w:rsid w:val="004F5E97"/>
    <w:rsid w:val="004F637B"/>
    <w:rsid w:val="00501974"/>
    <w:rsid w:val="00503901"/>
    <w:rsid w:val="00503E03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6AF6"/>
    <w:rsid w:val="00586D8D"/>
    <w:rsid w:val="00590C2F"/>
    <w:rsid w:val="00590EC2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418A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6E55"/>
    <w:rsid w:val="00607489"/>
    <w:rsid w:val="00611BC0"/>
    <w:rsid w:val="0061291B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6E63"/>
    <w:rsid w:val="00661CB5"/>
    <w:rsid w:val="00663F91"/>
    <w:rsid w:val="0066453E"/>
    <w:rsid w:val="00677E98"/>
    <w:rsid w:val="00684F00"/>
    <w:rsid w:val="00686196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2450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2D1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111B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4F73"/>
    <w:rsid w:val="008D5FB8"/>
    <w:rsid w:val="008E04FE"/>
    <w:rsid w:val="008E0500"/>
    <w:rsid w:val="008E5EEF"/>
    <w:rsid w:val="008E5F41"/>
    <w:rsid w:val="008F04DD"/>
    <w:rsid w:val="008F4C39"/>
    <w:rsid w:val="008F6923"/>
    <w:rsid w:val="008F7D60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739"/>
    <w:rsid w:val="00960D2A"/>
    <w:rsid w:val="00965544"/>
    <w:rsid w:val="00966DA3"/>
    <w:rsid w:val="00971B0C"/>
    <w:rsid w:val="00972775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616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FCD"/>
    <w:rsid w:val="00A11129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1761"/>
    <w:rsid w:val="00B24B3E"/>
    <w:rsid w:val="00B24EFA"/>
    <w:rsid w:val="00B25ABE"/>
    <w:rsid w:val="00B2765E"/>
    <w:rsid w:val="00B31B67"/>
    <w:rsid w:val="00B3253B"/>
    <w:rsid w:val="00B5479D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82D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41E8F"/>
    <w:rsid w:val="00C45CFC"/>
    <w:rsid w:val="00C51795"/>
    <w:rsid w:val="00C627E9"/>
    <w:rsid w:val="00C632AF"/>
    <w:rsid w:val="00C70076"/>
    <w:rsid w:val="00C7323B"/>
    <w:rsid w:val="00C73A2B"/>
    <w:rsid w:val="00C758E6"/>
    <w:rsid w:val="00C8050E"/>
    <w:rsid w:val="00C815E8"/>
    <w:rsid w:val="00C91EB0"/>
    <w:rsid w:val="00C9313B"/>
    <w:rsid w:val="00C959E9"/>
    <w:rsid w:val="00C97034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09A3"/>
    <w:rsid w:val="00CE2357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47EE6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97356"/>
    <w:rsid w:val="00DB0745"/>
    <w:rsid w:val="00DB08C4"/>
    <w:rsid w:val="00DB102C"/>
    <w:rsid w:val="00DB1695"/>
    <w:rsid w:val="00DB4A1C"/>
    <w:rsid w:val="00DB4E58"/>
    <w:rsid w:val="00DC1D97"/>
    <w:rsid w:val="00DC6919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4FFD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4049"/>
    <w:rsid w:val="00E84137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5FD9"/>
    <w:rsid w:val="00F066D8"/>
    <w:rsid w:val="00F0744C"/>
    <w:rsid w:val="00F111F2"/>
    <w:rsid w:val="00F13261"/>
    <w:rsid w:val="00F1426B"/>
    <w:rsid w:val="00F16917"/>
    <w:rsid w:val="00F16918"/>
    <w:rsid w:val="00F202C2"/>
    <w:rsid w:val="00F2725D"/>
    <w:rsid w:val="00F27944"/>
    <w:rsid w:val="00F30AA0"/>
    <w:rsid w:val="00F32067"/>
    <w:rsid w:val="00F32E9C"/>
    <w:rsid w:val="00F41BDA"/>
    <w:rsid w:val="00F42D90"/>
    <w:rsid w:val="00F43621"/>
    <w:rsid w:val="00F45989"/>
    <w:rsid w:val="00F51FE0"/>
    <w:rsid w:val="00F556DC"/>
    <w:rsid w:val="00F60FA9"/>
    <w:rsid w:val="00F6356B"/>
    <w:rsid w:val="00F65D79"/>
    <w:rsid w:val="00F7118E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29B4"/>
    <w:rsid w:val="00FB68B2"/>
    <w:rsid w:val="00FB73EF"/>
    <w:rsid w:val="00FC0D6F"/>
    <w:rsid w:val="00FC2144"/>
    <w:rsid w:val="00FC40F9"/>
    <w:rsid w:val="00FD3DA6"/>
    <w:rsid w:val="00FD7205"/>
    <w:rsid w:val="00FD7E99"/>
    <w:rsid w:val="00FE3482"/>
    <w:rsid w:val="00FE503D"/>
    <w:rsid w:val="00FF0E2D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166</TotalTime>
  <Pages>4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11</cp:revision>
  <cp:lastPrinted>2024-05-28T21:44:00Z</cp:lastPrinted>
  <dcterms:created xsi:type="dcterms:W3CDTF">2024-05-23T19:18:00Z</dcterms:created>
  <dcterms:modified xsi:type="dcterms:W3CDTF">2024-05-28T21:48:00Z</dcterms:modified>
</cp:coreProperties>
</file>