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C36F3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C36F3D" w:rsidRDefault="00C36F3D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C36F3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3B46F0F3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8E0500"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106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F88" w:rsidRPr="00C36F3D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393FE674" w:rsidR="00EA2FC0" w:rsidRPr="00C36F3D" w:rsidRDefault="0041069E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/0</w:t>
            </w:r>
            <w:r w:rsidR="008E0500" w:rsidRPr="00C36F3D">
              <w:rPr>
                <w:rFonts w:ascii="Arial" w:hAnsi="Arial" w:cs="Arial"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/202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C36F3D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C36F3D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252C898F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41069E">
        <w:rPr>
          <w:rFonts w:ascii="Arial" w:hAnsi="Arial" w:cs="Arial"/>
          <w:sz w:val="24"/>
          <w:szCs w:val="24"/>
        </w:rPr>
        <w:t>14</w:t>
      </w:r>
      <w:r w:rsidRPr="00C36F3D">
        <w:rPr>
          <w:rFonts w:ascii="Arial" w:hAnsi="Arial" w:cs="Arial"/>
          <w:sz w:val="24"/>
          <w:szCs w:val="24"/>
        </w:rPr>
        <w:t xml:space="preserve"> de </w:t>
      </w:r>
      <w:r w:rsidR="008E0500" w:rsidRPr="00C36F3D">
        <w:rPr>
          <w:rFonts w:ascii="Arial" w:hAnsi="Arial" w:cs="Arial"/>
          <w:sz w:val="24"/>
          <w:szCs w:val="24"/>
        </w:rPr>
        <w:t>maio</w:t>
      </w:r>
      <w:r w:rsidRPr="00C36F3D">
        <w:rPr>
          <w:rFonts w:ascii="Arial" w:hAnsi="Arial" w:cs="Arial"/>
          <w:sz w:val="24"/>
          <w:szCs w:val="24"/>
        </w:rPr>
        <w:t xml:space="preserve"> de 202</w:t>
      </w:r>
      <w:r w:rsidR="00037C31" w:rsidRPr="00C36F3D">
        <w:rPr>
          <w:rFonts w:ascii="Arial" w:hAnsi="Arial" w:cs="Arial"/>
          <w:sz w:val="24"/>
          <w:szCs w:val="24"/>
        </w:rPr>
        <w:t>4</w:t>
      </w:r>
      <w:r w:rsidRPr="00C36F3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Pr="00C36F3D" w:rsidRDefault="00EA2FC0" w:rsidP="00506C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b/>
          <w:sz w:val="24"/>
          <w:szCs w:val="24"/>
        </w:rPr>
        <w:t>Registrar a presença:</w:t>
      </w:r>
      <w:r w:rsidRPr="00C36F3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 w:rsidRPr="00C36F3D">
        <w:rPr>
          <w:rFonts w:ascii="Arial" w:hAnsi="Arial" w:cs="Arial"/>
          <w:sz w:val="24"/>
          <w:szCs w:val="24"/>
        </w:rPr>
        <w:t>Aline</w:t>
      </w:r>
      <w:r w:rsidRPr="00C36F3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5ADFEF3" w14:textId="77777777" w:rsidR="002F57D6" w:rsidRPr="00C36F3D" w:rsidRDefault="002F57D6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18D01585" w:rsidR="00EA2FC0" w:rsidRPr="00C36F3D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C36F3D" w:rsidRDefault="00EA2FC0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3D327E6E" w:rsidR="00FA5EF4" w:rsidRPr="00C36F3D" w:rsidRDefault="00FA5EF4" w:rsidP="00506C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7118E" w:rsidRPr="00C36F3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1069E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41069E"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41069E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C36F3D">
        <w:rPr>
          <w:rFonts w:ascii="Arial" w:hAnsi="Arial" w:cs="Arial"/>
          <w:b/>
          <w:bCs/>
          <w:sz w:val="24"/>
          <w:szCs w:val="24"/>
          <w:u w:val="single"/>
        </w:rPr>
        <w:t xml:space="preserve"> DE 2024.</w:t>
      </w:r>
    </w:p>
    <w:p w14:paraId="7739648F" w14:textId="77777777" w:rsidR="00FA5EF4" w:rsidRPr="00C36F3D" w:rsidRDefault="00FA5EF4" w:rsidP="00506C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Pr="00C36F3D" w:rsidRDefault="00FA5EF4" w:rsidP="00506C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0ADFF5B0" w14:textId="77777777" w:rsidR="00C36F3D" w:rsidRPr="00C36F3D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C36F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C36F3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3AAD4E9C" w14:textId="77777777" w:rsidR="0041069E" w:rsidRDefault="0041069E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</w:p>
    <w:p w14:paraId="1530617F" w14:textId="0317949F" w:rsidR="00C36F3D" w:rsidRPr="00C36F3D" w:rsidRDefault="0041069E" w:rsidP="00C36F3D">
      <w:pPr>
        <w:pStyle w:val="Subttulo"/>
        <w:spacing w:line="276" w:lineRule="auto"/>
        <w:jc w:val="left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NÃO TEMOS </w:t>
      </w:r>
    </w:p>
    <w:p w14:paraId="3EE7E0B9" w14:textId="77777777" w:rsidR="007722D1" w:rsidRPr="00C36F3D" w:rsidRDefault="007722D1" w:rsidP="00506CB8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C36F3D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C36F3D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C36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7D9AF30" w14:textId="77777777" w:rsidR="00590EC2" w:rsidRPr="00C36F3D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3C365A" w14:textId="11436997" w:rsidR="00DB0745" w:rsidRPr="00C36F3D" w:rsidRDefault="00590EC2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6F3D">
        <w:rPr>
          <w:rFonts w:ascii="Arial" w:hAnsi="Arial" w:cs="Arial"/>
          <w:color w:val="000000" w:themeColor="text1"/>
          <w:sz w:val="24"/>
          <w:szCs w:val="24"/>
        </w:rPr>
        <w:t>NÃO TEMOS</w:t>
      </w:r>
    </w:p>
    <w:p w14:paraId="0D2A3C17" w14:textId="77777777" w:rsidR="00C36F3D" w:rsidRPr="00C36F3D" w:rsidRDefault="00C36F3D" w:rsidP="0082541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0252B248" w14:textId="77777777" w:rsidR="00590EC2" w:rsidRPr="00C36F3D" w:rsidRDefault="00590EC2" w:rsidP="00C36F3D">
      <w:pPr>
        <w:jc w:val="both"/>
        <w:rPr>
          <w:rFonts w:ascii="Arial" w:hAnsi="Arial" w:cs="Arial"/>
          <w:sz w:val="24"/>
          <w:szCs w:val="24"/>
        </w:rPr>
      </w:pPr>
      <w:bookmarkStart w:id="0" w:name="_Hlk126669879"/>
      <w:bookmarkStart w:id="1" w:name="_Hlk163577073"/>
      <w:bookmarkStart w:id="2" w:name="_Hlk106636575"/>
      <w:bookmarkStart w:id="3" w:name="_Hlk107332732"/>
    </w:p>
    <w:p w14:paraId="2F63E37F" w14:textId="0663CF56" w:rsidR="00C36F3D" w:rsidRPr="0041069E" w:rsidRDefault="0041069E" w:rsidP="0041069E">
      <w:pPr>
        <w:jc w:val="both"/>
        <w:rPr>
          <w:rFonts w:ascii="Arial" w:hAnsi="Arial" w:cs="Arial"/>
          <w:sz w:val="24"/>
          <w:szCs w:val="24"/>
        </w:rPr>
      </w:pPr>
      <w:r w:rsidRPr="0041069E">
        <w:rPr>
          <w:rFonts w:ascii="Arial" w:hAnsi="Arial" w:cs="Arial"/>
          <w:sz w:val="24"/>
          <w:szCs w:val="24"/>
        </w:rPr>
        <w:t>NÃO TEMOS</w:t>
      </w:r>
    </w:p>
    <w:bookmarkEnd w:id="0"/>
    <w:bookmarkEnd w:id="1"/>
    <w:p w14:paraId="213A8191" w14:textId="31979C26" w:rsidR="008302F0" w:rsidRPr="00C36F3D" w:rsidRDefault="008302F0" w:rsidP="009F513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36F3D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C36F3D">
              <w:rPr>
                <w:rFonts w:ascii="Arial" w:hAnsi="Arial" w:cs="Arial"/>
                <w:sz w:val="24"/>
                <w:szCs w:val="24"/>
              </w:rPr>
              <w:t>GLADEMIR</w:t>
            </w:r>
            <w:r w:rsidRPr="00C36F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A8E91D0" w14:textId="77777777" w:rsidR="009F513B" w:rsidRPr="00C36F3D" w:rsidRDefault="009F513B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C36F3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C36F3D">
              <w:rPr>
                <w:rFonts w:ascii="Arial" w:hAnsi="Arial" w:cs="Arial"/>
                <w:sz w:val="24"/>
                <w:szCs w:val="24"/>
              </w:rPr>
              <w:t>o</w:t>
            </w:r>
            <w:r w:rsidRPr="00C36F3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9496027" w14:textId="77777777" w:rsidR="00F7118E" w:rsidRPr="00C36F3D" w:rsidRDefault="00F7118E" w:rsidP="00506C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C36F3D" w:rsidRDefault="0007263F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1562E6A7" w14:textId="77777777" w:rsidR="00FF0E2D" w:rsidRPr="00C36F3D" w:rsidRDefault="00EA2FC0" w:rsidP="00FF0E2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A38147" w14:textId="77777777" w:rsidR="0041069E" w:rsidRPr="00C36F3D" w:rsidRDefault="0041069E" w:rsidP="0041069E">
      <w:pPr>
        <w:pStyle w:val="Subttulo"/>
        <w:spacing w:line="276" w:lineRule="auto"/>
        <w:jc w:val="left"/>
        <w:rPr>
          <w:rFonts w:cs="Arial"/>
          <w:szCs w:val="24"/>
          <w:lang w:val="pt-BR"/>
        </w:rPr>
      </w:pPr>
      <w:r w:rsidRPr="00C36F3D">
        <w:rPr>
          <w:rFonts w:cs="Arial"/>
          <w:szCs w:val="24"/>
        </w:rPr>
        <w:t xml:space="preserve">PROJETO DE LEI N.º </w:t>
      </w:r>
      <w:r w:rsidRPr="00C36F3D">
        <w:rPr>
          <w:rFonts w:cs="Arial"/>
          <w:szCs w:val="24"/>
          <w:lang w:val="pt-BR"/>
        </w:rPr>
        <w:t>21</w:t>
      </w:r>
      <w:r w:rsidRPr="00C36F3D">
        <w:rPr>
          <w:rFonts w:cs="Arial"/>
          <w:szCs w:val="24"/>
        </w:rPr>
        <w:t>, DE 06</w:t>
      </w:r>
      <w:r w:rsidRPr="00C36F3D">
        <w:rPr>
          <w:rFonts w:cs="Arial"/>
          <w:szCs w:val="24"/>
          <w:lang w:val="pt-BR"/>
        </w:rPr>
        <w:t xml:space="preserve"> DE MAIO D</w:t>
      </w:r>
      <w:r w:rsidRPr="00C36F3D">
        <w:rPr>
          <w:rFonts w:cs="Arial"/>
          <w:szCs w:val="24"/>
        </w:rPr>
        <w:t xml:space="preserve">E 2024 – “ </w:t>
      </w:r>
      <w:r w:rsidRPr="00C36F3D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C36F3D">
        <w:rPr>
          <w:rFonts w:cs="Arial"/>
          <w:b w:val="0"/>
          <w:szCs w:val="24"/>
          <w:lang w:val="pt-BR"/>
        </w:rPr>
        <w:t>”</w:t>
      </w:r>
    </w:p>
    <w:p w14:paraId="356D4C95" w14:textId="77777777" w:rsidR="00590EC2" w:rsidRDefault="00590EC2" w:rsidP="00590EC2">
      <w:pPr>
        <w:ind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7FAF4DC4" w14:textId="77777777" w:rsidR="0041069E" w:rsidRDefault="0041069E" w:rsidP="0041069E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161932659"/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034759D5" w14:textId="77777777" w:rsidR="0041069E" w:rsidRPr="00B92F72" w:rsidRDefault="0041069E" w:rsidP="0041069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34DFD25" w14:textId="77777777" w:rsidR="0041069E" w:rsidRPr="00B92F72" w:rsidRDefault="0041069E" w:rsidP="0041069E">
      <w:pPr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41F55A32" w14:textId="77777777" w:rsidR="0041069E" w:rsidRPr="00B92F72" w:rsidRDefault="0041069E" w:rsidP="0041069E">
      <w:pPr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C921444" w14:textId="77777777" w:rsidR="0041069E" w:rsidRPr="00B92F72" w:rsidRDefault="0041069E" w:rsidP="0041069E">
      <w:pPr>
        <w:ind w:left="708"/>
        <w:rPr>
          <w:rFonts w:ascii="Arial" w:hAnsi="Arial" w:cs="Arial"/>
          <w:b/>
          <w:sz w:val="24"/>
          <w:szCs w:val="24"/>
        </w:rPr>
      </w:pPr>
    </w:p>
    <w:p w14:paraId="0B206852" w14:textId="77777777" w:rsidR="0041069E" w:rsidRDefault="0041069E" w:rsidP="0041069E">
      <w:pPr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  <w:bookmarkEnd w:id="4"/>
    </w:p>
    <w:p w14:paraId="702A1BC3" w14:textId="77777777" w:rsidR="0041069E" w:rsidRDefault="0041069E" w:rsidP="00590EC2">
      <w:pPr>
        <w:ind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30B3E044" w14:textId="77777777" w:rsidR="0041069E" w:rsidRPr="00C36F3D" w:rsidRDefault="0041069E" w:rsidP="0041069E">
      <w:pPr>
        <w:rPr>
          <w:rFonts w:ascii="Arial" w:hAnsi="Arial" w:cs="Arial"/>
          <w:bCs/>
          <w:color w:val="FF0000"/>
          <w:sz w:val="24"/>
          <w:szCs w:val="24"/>
        </w:rPr>
      </w:pPr>
    </w:p>
    <w:p w14:paraId="00BA83FB" w14:textId="77777777" w:rsidR="0041069E" w:rsidRPr="00C36F3D" w:rsidRDefault="0041069E" w:rsidP="0041069E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r w:rsidRPr="00C36F3D">
        <w:rPr>
          <w:rFonts w:cs="Arial"/>
          <w:szCs w:val="24"/>
        </w:rPr>
        <w:t xml:space="preserve">PROJETO DE LEI N.º </w:t>
      </w:r>
      <w:r w:rsidRPr="00C36F3D">
        <w:rPr>
          <w:rFonts w:cs="Arial"/>
          <w:szCs w:val="24"/>
          <w:lang w:val="pt-BR"/>
        </w:rPr>
        <w:t>22</w:t>
      </w:r>
      <w:r w:rsidRPr="00C36F3D">
        <w:rPr>
          <w:rFonts w:cs="Arial"/>
          <w:szCs w:val="24"/>
        </w:rPr>
        <w:t>, DE 06</w:t>
      </w:r>
      <w:r w:rsidRPr="00C36F3D">
        <w:rPr>
          <w:rFonts w:cs="Arial"/>
          <w:szCs w:val="24"/>
          <w:lang w:val="pt-BR"/>
        </w:rPr>
        <w:t xml:space="preserve"> DE MAIO D</w:t>
      </w:r>
      <w:r w:rsidRPr="00C36F3D">
        <w:rPr>
          <w:rFonts w:cs="Arial"/>
          <w:szCs w:val="24"/>
        </w:rPr>
        <w:t xml:space="preserve">E 2024 – “ </w:t>
      </w:r>
      <w:r w:rsidRPr="00C36F3D">
        <w:rPr>
          <w:rFonts w:cs="Arial"/>
          <w:b w:val="0"/>
          <w:szCs w:val="24"/>
        </w:rPr>
        <w:t>Altera dispositivo da Lei Municipal nº 1.194, de 27 de dezembro de 2023, que autoriza o Poder Executivo a contratar pessoal, em caráter temporário, por excepcional interesse público.”</w:t>
      </w:r>
      <w:r w:rsidRPr="00C36F3D">
        <w:rPr>
          <w:rFonts w:cs="Arial"/>
          <w:b w:val="0"/>
          <w:szCs w:val="24"/>
          <w:lang w:val="pt-BR"/>
        </w:rPr>
        <w:t xml:space="preserve"> </w:t>
      </w:r>
    </w:p>
    <w:p w14:paraId="754AEB7F" w14:textId="77777777" w:rsidR="00C36F3D" w:rsidRDefault="00C36F3D" w:rsidP="00590EC2">
      <w:pPr>
        <w:ind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0A6AC0AB" w14:textId="77777777" w:rsidR="0041069E" w:rsidRDefault="0041069E" w:rsidP="0041069E">
      <w:pPr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</w:t>
      </w:r>
      <w:r>
        <w:rPr>
          <w:rFonts w:ascii="Arial" w:hAnsi="Arial" w:cs="Arial"/>
          <w:sz w:val="24"/>
          <w:szCs w:val="24"/>
          <w:u w:val="single"/>
        </w:rPr>
        <w:t>o de Constituição de Justiça e Redação Final</w:t>
      </w:r>
    </w:p>
    <w:p w14:paraId="3C6E1266" w14:textId="77777777" w:rsidR="0041069E" w:rsidRPr="00B92F72" w:rsidRDefault="0041069E" w:rsidP="0041069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C4A852" w14:textId="77777777" w:rsidR="0041069E" w:rsidRPr="00B92F72" w:rsidRDefault="0041069E" w:rsidP="0041069E">
      <w:pPr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447A46C1" w14:textId="77777777" w:rsidR="0041069E" w:rsidRPr="00B92F72" w:rsidRDefault="0041069E" w:rsidP="0041069E">
      <w:pPr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21F92259" w14:textId="77777777" w:rsidR="0041069E" w:rsidRPr="00B92F72" w:rsidRDefault="0041069E" w:rsidP="0041069E">
      <w:pPr>
        <w:ind w:left="708"/>
        <w:rPr>
          <w:rFonts w:ascii="Arial" w:hAnsi="Arial" w:cs="Arial"/>
          <w:b/>
          <w:sz w:val="24"/>
          <w:szCs w:val="24"/>
        </w:rPr>
      </w:pPr>
    </w:p>
    <w:p w14:paraId="6DA767B4" w14:textId="77777777" w:rsidR="0041069E" w:rsidRDefault="0041069E" w:rsidP="0041069E">
      <w:pPr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33D195C0" w14:textId="77777777" w:rsidR="0041069E" w:rsidRPr="00C36F3D" w:rsidRDefault="0041069E" w:rsidP="0041069E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10E9F4B" w14:textId="2246C860" w:rsidR="00EA2FC0" w:rsidRPr="00C36F3D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C36F3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6836830" w14:textId="77777777" w:rsidR="00590EC2" w:rsidRPr="00C36F3D" w:rsidRDefault="00590EC2" w:rsidP="00506C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6FB3D1" w14:textId="0CCCB680" w:rsidR="00C36F3D" w:rsidRDefault="00977E8A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23F3">
        <w:rPr>
          <w:rFonts w:ascii="Arial" w:hAnsi="Arial" w:cs="Arial"/>
          <w:b/>
          <w:bCs/>
          <w:color w:val="000000" w:themeColor="text1"/>
          <w:sz w:val="24"/>
          <w:szCs w:val="24"/>
        </w:rPr>
        <w:t>Processo Perda de Mandato 001/2024</w:t>
      </w:r>
      <w:r w:rsidRPr="00977E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23F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77E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23F3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977E8A">
        <w:rPr>
          <w:rFonts w:ascii="Arial" w:hAnsi="Arial" w:cs="Arial"/>
          <w:color w:val="000000" w:themeColor="text1"/>
          <w:sz w:val="24"/>
          <w:szCs w:val="24"/>
        </w:rPr>
        <w:t>Apuração possível prática de infrações político administrativas praticadas pelo Vereador Suplente Luciano Mossmann, nos termos da fundamentação e documentos da denúncia apresentada junto ao Poder Legislativo, Processo de Auditoria nº 01/2024-SIM, nos termos do Decreto Lei Federal nº 201/1967.</w:t>
      </w:r>
      <w:r w:rsidR="004823F3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01C40376" w14:textId="77777777" w:rsidR="00977E8A" w:rsidRDefault="00977E8A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1413E1" w14:textId="41F044B4" w:rsidR="00977E8A" w:rsidRPr="004823F3" w:rsidRDefault="004823F3" w:rsidP="00977E8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823F3">
        <w:rPr>
          <w:rFonts w:ascii="Arial" w:hAnsi="Arial" w:cs="Arial"/>
          <w:b/>
          <w:bCs/>
          <w:sz w:val="22"/>
          <w:szCs w:val="22"/>
          <w:u w:val="single"/>
        </w:rPr>
        <w:t>SOLICITO PARA QUE SE FAÇA A LEITURA DO PARECER DA COMISSÃO PROCESSANTE</w:t>
      </w:r>
    </w:p>
    <w:p w14:paraId="2F4B72CF" w14:textId="77777777" w:rsidR="00977E8A" w:rsidRPr="00B92F72" w:rsidRDefault="00977E8A" w:rsidP="00977E8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9387321" w14:textId="50E02B10" w:rsidR="00977E8A" w:rsidRPr="00B92F72" w:rsidRDefault="00977E8A" w:rsidP="00977E8A">
      <w:pPr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>Coloco o pr</w:t>
      </w:r>
      <w:r w:rsidR="004823F3">
        <w:rPr>
          <w:rFonts w:ascii="Arial" w:hAnsi="Arial" w:cs="Arial"/>
          <w:sz w:val="24"/>
          <w:szCs w:val="24"/>
        </w:rPr>
        <w:t>ocesso</w:t>
      </w:r>
      <w:r w:rsidRPr="00B92F72">
        <w:rPr>
          <w:rFonts w:ascii="Arial" w:hAnsi="Arial" w:cs="Arial"/>
          <w:sz w:val="24"/>
          <w:szCs w:val="24"/>
        </w:rPr>
        <w:t xml:space="preserve">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44DE3DEF" w14:textId="77777777" w:rsidR="004823F3" w:rsidRDefault="004823F3" w:rsidP="00977E8A">
      <w:pPr>
        <w:jc w:val="both"/>
        <w:rPr>
          <w:rFonts w:ascii="Arial" w:hAnsi="Arial" w:cs="Arial"/>
          <w:sz w:val="24"/>
          <w:szCs w:val="24"/>
        </w:rPr>
      </w:pPr>
    </w:p>
    <w:p w14:paraId="5F59A37F" w14:textId="2354B10E" w:rsidR="00977E8A" w:rsidRPr="00B92F72" w:rsidRDefault="00977E8A" w:rsidP="00977E8A">
      <w:pPr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>Coloco o pro</w:t>
      </w:r>
      <w:r w:rsidR="004823F3">
        <w:rPr>
          <w:rFonts w:ascii="Arial" w:hAnsi="Arial" w:cs="Arial"/>
          <w:sz w:val="24"/>
          <w:szCs w:val="24"/>
        </w:rPr>
        <w:t>cesso</w:t>
      </w:r>
      <w:r w:rsidRPr="00B92F72">
        <w:rPr>
          <w:rFonts w:ascii="Arial" w:hAnsi="Arial" w:cs="Arial"/>
          <w:sz w:val="24"/>
          <w:szCs w:val="24"/>
        </w:rPr>
        <w:t xml:space="preserve">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 xml:space="preserve">, quem estiver favorável </w:t>
      </w:r>
      <w:r w:rsidR="00DC1D97">
        <w:rPr>
          <w:rFonts w:ascii="Arial" w:hAnsi="Arial" w:cs="Arial"/>
          <w:sz w:val="24"/>
          <w:szCs w:val="24"/>
        </w:rPr>
        <w:t xml:space="preserve">ao arquivamento </w:t>
      </w:r>
      <w:r w:rsidRPr="00B92F72">
        <w:rPr>
          <w:rFonts w:ascii="Arial" w:hAnsi="Arial" w:cs="Arial"/>
          <w:sz w:val="24"/>
          <w:szCs w:val="24"/>
        </w:rPr>
        <w:t>permaneça como está, caso contrário se manifeste:</w:t>
      </w:r>
      <w:r w:rsidR="00EF4E36">
        <w:rPr>
          <w:rFonts w:ascii="Arial" w:hAnsi="Arial" w:cs="Arial"/>
          <w:sz w:val="24"/>
          <w:szCs w:val="24"/>
        </w:rPr>
        <w:t>’</w:t>
      </w:r>
    </w:p>
    <w:p w14:paraId="0CE216E2" w14:textId="77777777" w:rsidR="00977E8A" w:rsidRDefault="00977E8A" w:rsidP="00977E8A">
      <w:pPr>
        <w:ind w:left="708"/>
        <w:rPr>
          <w:rFonts w:ascii="Arial" w:hAnsi="Arial" w:cs="Arial"/>
          <w:b/>
          <w:sz w:val="24"/>
          <w:szCs w:val="24"/>
        </w:rPr>
      </w:pPr>
    </w:p>
    <w:p w14:paraId="3577B6A0" w14:textId="77777777" w:rsidR="00977E8A" w:rsidRPr="00B92F72" w:rsidRDefault="00977E8A" w:rsidP="00977E8A">
      <w:pPr>
        <w:ind w:left="708"/>
        <w:rPr>
          <w:rFonts w:ascii="Arial" w:hAnsi="Arial" w:cs="Arial"/>
          <w:b/>
          <w:sz w:val="24"/>
          <w:szCs w:val="24"/>
        </w:rPr>
      </w:pPr>
    </w:p>
    <w:p w14:paraId="5894841D" w14:textId="77777777" w:rsidR="00977E8A" w:rsidRDefault="00977E8A" w:rsidP="00977E8A">
      <w:pPr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150D4B72" w14:textId="77777777" w:rsidR="00977E8A" w:rsidRDefault="00977E8A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1B7C38" w14:textId="77777777" w:rsidR="00977E8A" w:rsidRPr="00C36F3D" w:rsidRDefault="00977E8A" w:rsidP="00977E8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36F3D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C36F3D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C36F3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C58D890" w14:textId="77777777" w:rsidR="00F7118E" w:rsidRPr="00C36F3D" w:rsidRDefault="00F7118E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E97AFD" w14:textId="77777777" w:rsidR="00825415" w:rsidRPr="00C36F3D" w:rsidRDefault="00825415" w:rsidP="00506C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C36F3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C36F3D" w:rsidRDefault="00EA2FC0" w:rsidP="00506C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F3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C36F3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36F3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C36F3D" w:rsidRDefault="00EA2FC0" w:rsidP="00506CB8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C36F3D" w:rsidRDefault="00EA2FC0" w:rsidP="001269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F3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C36F3D" w:rsidRDefault="00EA2FC0" w:rsidP="001269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02AAA6" w14:textId="7C62543B" w:rsidR="00EA2FC0" w:rsidRPr="00C36F3D" w:rsidRDefault="00EA2FC0" w:rsidP="00825415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 w:rsidRPr="00C36F3D">
        <w:rPr>
          <w:rFonts w:ascii="Arial" w:hAnsi="Arial" w:cs="Arial"/>
          <w:sz w:val="24"/>
          <w:szCs w:val="24"/>
        </w:rPr>
        <w:t>e comunidade em geral</w:t>
      </w:r>
      <w:r w:rsidR="0041069E">
        <w:rPr>
          <w:rFonts w:ascii="Arial" w:hAnsi="Arial" w:cs="Arial"/>
          <w:sz w:val="24"/>
          <w:szCs w:val="24"/>
        </w:rPr>
        <w:t xml:space="preserve"> para as Audiências Públicas de Metas Fiscais e Gestão em Saúde, </w:t>
      </w:r>
      <w:r w:rsidR="0041069E" w:rsidRPr="00C36F3D">
        <w:rPr>
          <w:rFonts w:ascii="Arial" w:hAnsi="Arial" w:cs="Arial"/>
          <w:sz w:val="24"/>
          <w:szCs w:val="24"/>
        </w:rPr>
        <w:t xml:space="preserve">no dia </w:t>
      </w:r>
      <w:r w:rsidR="0041069E">
        <w:rPr>
          <w:rFonts w:ascii="Arial" w:hAnsi="Arial" w:cs="Arial"/>
          <w:sz w:val="24"/>
          <w:szCs w:val="24"/>
        </w:rPr>
        <w:t>28</w:t>
      </w:r>
      <w:r w:rsidR="0041069E" w:rsidRPr="00C36F3D">
        <w:rPr>
          <w:rFonts w:ascii="Arial" w:hAnsi="Arial" w:cs="Arial"/>
          <w:sz w:val="24"/>
          <w:szCs w:val="24"/>
        </w:rPr>
        <w:t xml:space="preserve"> de maio de 2024</w:t>
      </w:r>
      <w:r w:rsidR="0041069E">
        <w:rPr>
          <w:rFonts w:ascii="Arial" w:hAnsi="Arial" w:cs="Arial"/>
          <w:sz w:val="24"/>
          <w:szCs w:val="24"/>
        </w:rPr>
        <w:t xml:space="preserve"> às 17 horas, seguida de</w:t>
      </w:r>
      <w:r w:rsidR="000063B7" w:rsidRPr="00C36F3D">
        <w:rPr>
          <w:rFonts w:ascii="Arial" w:hAnsi="Arial" w:cs="Arial"/>
          <w:sz w:val="24"/>
          <w:szCs w:val="24"/>
        </w:rPr>
        <w:t xml:space="preserve"> </w:t>
      </w:r>
      <w:r w:rsidR="003C62B8" w:rsidRPr="00C36F3D">
        <w:rPr>
          <w:rFonts w:ascii="Arial" w:hAnsi="Arial" w:cs="Arial"/>
          <w:sz w:val="24"/>
          <w:szCs w:val="24"/>
        </w:rPr>
        <w:t>Sessão Ordinária</w:t>
      </w:r>
      <w:r w:rsidR="00AB3A75" w:rsidRPr="00C36F3D">
        <w:rPr>
          <w:rFonts w:ascii="Arial" w:hAnsi="Arial" w:cs="Arial"/>
          <w:sz w:val="24"/>
          <w:szCs w:val="24"/>
        </w:rPr>
        <w:t xml:space="preserve"> </w:t>
      </w:r>
      <w:r w:rsidR="00CF0CF8" w:rsidRPr="00C36F3D">
        <w:rPr>
          <w:rFonts w:ascii="Arial" w:hAnsi="Arial" w:cs="Arial"/>
          <w:sz w:val="24"/>
          <w:szCs w:val="24"/>
        </w:rPr>
        <w:t>às</w:t>
      </w:r>
      <w:r w:rsidR="00AB3A75" w:rsidRPr="00C36F3D">
        <w:rPr>
          <w:rFonts w:ascii="Arial" w:hAnsi="Arial" w:cs="Arial"/>
          <w:sz w:val="24"/>
          <w:szCs w:val="24"/>
        </w:rPr>
        <w:t xml:space="preserve"> 18 horas</w:t>
      </w:r>
      <w:r w:rsidR="00D22F42" w:rsidRPr="00C36F3D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Pr="00C36F3D" w:rsidRDefault="00EA2FC0" w:rsidP="00126923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Pr="00C36F3D" w:rsidRDefault="00EA2FC0" w:rsidP="00590EC2">
      <w:pPr>
        <w:ind w:left="2124" w:firstLine="708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Assim, dou por encerrada esta Sessão Ordinária.</w:t>
      </w:r>
    </w:p>
    <w:p w14:paraId="3D9DED35" w14:textId="01BAEC88" w:rsidR="00506CB8" w:rsidRPr="00C36F3D" w:rsidRDefault="00EA2FC0" w:rsidP="00126923">
      <w:pPr>
        <w:jc w:val="center"/>
        <w:rPr>
          <w:rFonts w:ascii="Arial" w:hAnsi="Arial" w:cs="Arial"/>
          <w:sz w:val="24"/>
          <w:szCs w:val="24"/>
        </w:rPr>
      </w:pPr>
      <w:r w:rsidRPr="00C36F3D">
        <w:rPr>
          <w:rFonts w:ascii="Arial" w:hAnsi="Arial" w:cs="Arial"/>
          <w:sz w:val="24"/>
          <w:szCs w:val="24"/>
        </w:rPr>
        <w:t>Boa noite a todos</w:t>
      </w:r>
      <w:r w:rsidR="00C31D20" w:rsidRPr="00C36F3D">
        <w:rPr>
          <w:rFonts w:ascii="Arial" w:hAnsi="Arial" w:cs="Arial"/>
          <w:sz w:val="24"/>
          <w:szCs w:val="24"/>
        </w:rPr>
        <w:t>.</w:t>
      </w:r>
    </w:p>
    <w:sectPr w:rsidR="00506CB8" w:rsidRPr="00C36F3D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23D2" w14:textId="77777777" w:rsidR="007F111B" w:rsidRDefault="007F111B" w:rsidP="008F6923">
      <w:r>
        <w:separator/>
      </w:r>
    </w:p>
  </w:endnote>
  <w:endnote w:type="continuationSeparator" w:id="0">
    <w:p w14:paraId="51A8183C" w14:textId="77777777" w:rsidR="007F111B" w:rsidRDefault="007F111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AE79" w14:textId="77777777" w:rsidR="007F111B" w:rsidRDefault="007F111B" w:rsidP="008F6923">
      <w:r>
        <w:separator/>
      </w:r>
    </w:p>
  </w:footnote>
  <w:footnote w:type="continuationSeparator" w:id="0">
    <w:p w14:paraId="472044A0" w14:textId="77777777" w:rsidR="007F111B" w:rsidRDefault="007F111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2410">
    <w:abstractNumId w:val="15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7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2"/>
  </w:num>
  <w:num w:numId="8" w16cid:durableId="2110999365">
    <w:abstractNumId w:val="23"/>
  </w:num>
  <w:num w:numId="9" w16cid:durableId="94834110">
    <w:abstractNumId w:val="18"/>
  </w:num>
  <w:num w:numId="10" w16cid:durableId="1358696246">
    <w:abstractNumId w:val="16"/>
  </w:num>
  <w:num w:numId="11" w16cid:durableId="462425484">
    <w:abstractNumId w:val="5"/>
  </w:num>
  <w:num w:numId="12" w16cid:durableId="419758460">
    <w:abstractNumId w:val="17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1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0"/>
  </w:num>
  <w:num w:numId="19" w16cid:durableId="1298216864">
    <w:abstractNumId w:val="3"/>
  </w:num>
  <w:num w:numId="20" w16cid:durableId="1057361812">
    <w:abstractNumId w:val="19"/>
  </w:num>
  <w:num w:numId="21" w16cid:durableId="1591036328">
    <w:abstractNumId w:val="24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4"/>
  </w:num>
  <w:num w:numId="27" w16cid:durableId="33623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E5178"/>
    <w:rsid w:val="001F2895"/>
    <w:rsid w:val="001F3C80"/>
    <w:rsid w:val="001F6918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40767"/>
    <w:rsid w:val="00240AB7"/>
    <w:rsid w:val="00242E91"/>
    <w:rsid w:val="00246B22"/>
    <w:rsid w:val="00250906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41BD"/>
    <w:rsid w:val="002E59FE"/>
    <w:rsid w:val="002E7DA8"/>
    <w:rsid w:val="002F004B"/>
    <w:rsid w:val="002F0BB6"/>
    <w:rsid w:val="002F32C2"/>
    <w:rsid w:val="002F4395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734D9"/>
    <w:rsid w:val="00376733"/>
    <w:rsid w:val="003923F7"/>
    <w:rsid w:val="00396E2A"/>
    <w:rsid w:val="00397D18"/>
    <w:rsid w:val="003A3F85"/>
    <w:rsid w:val="003A7652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4857"/>
    <w:rsid w:val="004A1CF7"/>
    <w:rsid w:val="004A6862"/>
    <w:rsid w:val="004B1ADF"/>
    <w:rsid w:val="004B268F"/>
    <w:rsid w:val="004B6E26"/>
    <w:rsid w:val="004D4044"/>
    <w:rsid w:val="004D5D33"/>
    <w:rsid w:val="004E0798"/>
    <w:rsid w:val="004E1806"/>
    <w:rsid w:val="004E4824"/>
    <w:rsid w:val="004E6A44"/>
    <w:rsid w:val="004E7EE8"/>
    <w:rsid w:val="004F134C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6E55"/>
    <w:rsid w:val="00607489"/>
    <w:rsid w:val="00611BC0"/>
    <w:rsid w:val="0061291B"/>
    <w:rsid w:val="006202E3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3F91"/>
    <w:rsid w:val="0066453E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2D5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111B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4F73"/>
    <w:rsid w:val="008D5FB8"/>
    <w:rsid w:val="008E04FE"/>
    <w:rsid w:val="008E0500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739"/>
    <w:rsid w:val="00960D2A"/>
    <w:rsid w:val="00965544"/>
    <w:rsid w:val="00966DA3"/>
    <w:rsid w:val="00971B0C"/>
    <w:rsid w:val="00972775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FCD"/>
    <w:rsid w:val="00A11129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0316"/>
    <w:rsid w:val="00C238A2"/>
    <w:rsid w:val="00C26B65"/>
    <w:rsid w:val="00C31D20"/>
    <w:rsid w:val="00C32895"/>
    <w:rsid w:val="00C32FCE"/>
    <w:rsid w:val="00C36F3D"/>
    <w:rsid w:val="00C41E8F"/>
    <w:rsid w:val="00C45CFC"/>
    <w:rsid w:val="00C51795"/>
    <w:rsid w:val="00C627E9"/>
    <w:rsid w:val="00C632AF"/>
    <w:rsid w:val="00C70076"/>
    <w:rsid w:val="00C7323B"/>
    <w:rsid w:val="00C73A2B"/>
    <w:rsid w:val="00C758E6"/>
    <w:rsid w:val="00C8050E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2357"/>
    <w:rsid w:val="00CE2B5B"/>
    <w:rsid w:val="00CE66A7"/>
    <w:rsid w:val="00CE7048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356"/>
    <w:rsid w:val="00DB0745"/>
    <w:rsid w:val="00DB08C4"/>
    <w:rsid w:val="00DB102C"/>
    <w:rsid w:val="00DB1695"/>
    <w:rsid w:val="00DB4A1C"/>
    <w:rsid w:val="00DB4E58"/>
    <w:rsid w:val="00DC1D9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4049"/>
    <w:rsid w:val="00E84137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5FD9"/>
    <w:rsid w:val="00F0744C"/>
    <w:rsid w:val="00F111F2"/>
    <w:rsid w:val="00F13261"/>
    <w:rsid w:val="00F1426B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0FA9"/>
    <w:rsid w:val="00F6356B"/>
    <w:rsid w:val="00F65D79"/>
    <w:rsid w:val="00F7118E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2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44</TotalTime>
  <Pages>3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6</cp:revision>
  <cp:lastPrinted>2024-05-14T20:28:00Z</cp:lastPrinted>
  <dcterms:created xsi:type="dcterms:W3CDTF">2024-05-13T19:33:00Z</dcterms:created>
  <dcterms:modified xsi:type="dcterms:W3CDTF">2024-05-14T21:04:00Z</dcterms:modified>
</cp:coreProperties>
</file>