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C36F3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C36F3D" w:rsidRDefault="00C36F3D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C36F3D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005115F6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8E0500" w:rsidRPr="00C36F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36F3D">
              <w:rPr>
                <w:rFonts w:ascii="Arial" w:hAnsi="Arial" w:cs="Arial"/>
                <w:b/>
                <w:sz w:val="24"/>
                <w:szCs w:val="24"/>
              </w:rPr>
              <w:t>0ª SESSÃO ORDINÁRIA DE 202</w:t>
            </w:r>
            <w:r w:rsidR="00037C31" w:rsidRPr="00C36F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88" w:rsidRPr="00C36F3D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29E20FA4" w:rsidR="00EA2FC0" w:rsidRPr="00C36F3D" w:rsidRDefault="008E050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07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/0</w:t>
            </w:r>
            <w:r w:rsidRPr="00C36F3D">
              <w:rPr>
                <w:rFonts w:ascii="Arial" w:hAnsi="Arial" w:cs="Arial"/>
                <w:sz w:val="24"/>
                <w:szCs w:val="24"/>
              </w:rPr>
              <w:t>5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C36F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C36F3D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114BFE7A" w:rsidR="00EA2FC0" w:rsidRPr="00C36F3D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8E0500" w:rsidRPr="00C36F3D">
        <w:rPr>
          <w:rFonts w:ascii="Arial" w:hAnsi="Arial" w:cs="Arial"/>
          <w:sz w:val="24"/>
          <w:szCs w:val="24"/>
        </w:rPr>
        <w:t>07</w:t>
      </w:r>
      <w:r w:rsidRPr="00C36F3D">
        <w:rPr>
          <w:rFonts w:ascii="Arial" w:hAnsi="Arial" w:cs="Arial"/>
          <w:sz w:val="24"/>
          <w:szCs w:val="24"/>
        </w:rPr>
        <w:t xml:space="preserve"> de </w:t>
      </w:r>
      <w:r w:rsidR="008E0500" w:rsidRPr="00C36F3D">
        <w:rPr>
          <w:rFonts w:ascii="Arial" w:hAnsi="Arial" w:cs="Arial"/>
          <w:sz w:val="24"/>
          <w:szCs w:val="24"/>
        </w:rPr>
        <w:t>maio</w:t>
      </w:r>
      <w:r w:rsidRPr="00C36F3D">
        <w:rPr>
          <w:rFonts w:ascii="Arial" w:hAnsi="Arial" w:cs="Arial"/>
          <w:sz w:val="24"/>
          <w:szCs w:val="24"/>
        </w:rPr>
        <w:t xml:space="preserve"> de 202</w:t>
      </w:r>
      <w:r w:rsidR="00037C31" w:rsidRPr="00C36F3D">
        <w:rPr>
          <w:rFonts w:ascii="Arial" w:hAnsi="Arial" w:cs="Arial"/>
          <w:sz w:val="24"/>
          <w:szCs w:val="24"/>
        </w:rPr>
        <w:t>4</w:t>
      </w:r>
      <w:r w:rsidRPr="00C36F3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C36F3D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C36F3D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b/>
          <w:sz w:val="24"/>
          <w:szCs w:val="24"/>
        </w:rPr>
        <w:t>Registrar a presença:</w:t>
      </w:r>
      <w:r w:rsidRPr="00C36F3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C36F3D">
        <w:rPr>
          <w:rFonts w:ascii="Arial" w:hAnsi="Arial" w:cs="Arial"/>
          <w:sz w:val="24"/>
          <w:szCs w:val="24"/>
        </w:rPr>
        <w:t>Aline</w:t>
      </w:r>
      <w:r w:rsidRPr="00C36F3D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C36F3D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8D01585" w:rsidR="00EA2FC0" w:rsidRPr="00C36F3D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C36F3D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1A248913" w:rsidR="00FA5EF4" w:rsidRPr="00C36F3D" w:rsidRDefault="00FA5EF4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7118E" w:rsidRPr="00C36F3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8E0500" w:rsidRPr="00C36F3D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8E0500" w:rsidRPr="00C36F3D"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7118E" w:rsidRPr="00C36F3D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2024.</w:t>
      </w:r>
    </w:p>
    <w:p w14:paraId="7739648F" w14:textId="77777777" w:rsidR="00FA5EF4" w:rsidRPr="00C36F3D" w:rsidRDefault="00FA5EF4" w:rsidP="00506C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Pr="00C36F3D" w:rsidRDefault="00FA5EF4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371063E" w14:textId="77777777" w:rsidR="00815DDB" w:rsidRDefault="00815DDB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ADFF5B0" w14:textId="77777777" w:rsidR="00C36F3D" w:rsidRPr="00C36F3D" w:rsidRDefault="00C36F3D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C36F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C36F3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08631BA7" w14:textId="77777777" w:rsidR="00CE7048" w:rsidRPr="00C36F3D" w:rsidRDefault="00CE7048" w:rsidP="00CE7048">
      <w:pPr>
        <w:pStyle w:val="Subttulo"/>
        <w:spacing w:line="276" w:lineRule="auto"/>
        <w:jc w:val="left"/>
        <w:rPr>
          <w:rFonts w:cs="Arial"/>
          <w:szCs w:val="24"/>
        </w:rPr>
      </w:pPr>
    </w:p>
    <w:p w14:paraId="299633AE" w14:textId="697464A9" w:rsidR="007722D1" w:rsidRPr="00C36F3D" w:rsidRDefault="007722D1" w:rsidP="00C36F3D">
      <w:pPr>
        <w:pStyle w:val="Subttulo"/>
        <w:spacing w:line="276" w:lineRule="auto"/>
        <w:jc w:val="left"/>
        <w:rPr>
          <w:rFonts w:cs="Arial"/>
          <w:szCs w:val="24"/>
          <w:lang w:val="pt-BR"/>
        </w:rPr>
      </w:pPr>
      <w:r w:rsidRPr="00C36F3D">
        <w:rPr>
          <w:rFonts w:cs="Arial"/>
          <w:szCs w:val="24"/>
        </w:rPr>
        <w:t xml:space="preserve">PROJETO DE LEI N.º </w:t>
      </w:r>
      <w:r w:rsidRPr="00C36F3D">
        <w:rPr>
          <w:rFonts w:cs="Arial"/>
          <w:szCs w:val="24"/>
          <w:lang w:val="pt-BR"/>
        </w:rPr>
        <w:t>21</w:t>
      </w:r>
      <w:r w:rsidRPr="00C36F3D">
        <w:rPr>
          <w:rFonts w:cs="Arial"/>
          <w:szCs w:val="24"/>
        </w:rPr>
        <w:t>, DE 06</w:t>
      </w:r>
      <w:r w:rsidRPr="00C36F3D">
        <w:rPr>
          <w:rFonts w:cs="Arial"/>
          <w:szCs w:val="24"/>
          <w:lang w:val="pt-BR"/>
        </w:rPr>
        <w:t xml:space="preserve"> DE MAIO D</w:t>
      </w:r>
      <w:r w:rsidRPr="00C36F3D">
        <w:rPr>
          <w:rFonts w:cs="Arial"/>
          <w:szCs w:val="24"/>
        </w:rPr>
        <w:t xml:space="preserve">E 2024 – “ </w:t>
      </w:r>
      <w:r w:rsidRPr="00C36F3D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 w:rsidRPr="00C36F3D">
        <w:rPr>
          <w:rFonts w:cs="Arial"/>
          <w:b w:val="0"/>
          <w:szCs w:val="24"/>
          <w:lang w:val="pt-BR"/>
        </w:rPr>
        <w:t>”</w:t>
      </w:r>
    </w:p>
    <w:p w14:paraId="7F501576" w14:textId="77777777" w:rsidR="00C36F3D" w:rsidRPr="00C36F3D" w:rsidRDefault="00C36F3D" w:rsidP="00C36F3D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7D3711D0" w14:textId="77777777" w:rsidR="00C36F3D" w:rsidRDefault="00C36F3D" w:rsidP="00C36F3D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C36F3D">
        <w:rPr>
          <w:rFonts w:cs="Arial"/>
          <w:b w:val="0"/>
          <w:bCs/>
          <w:szCs w:val="24"/>
        </w:rPr>
        <w:t xml:space="preserve">Encaminhado para a Comissão de Constituição de Justiça e Redação Final – LEITURA </w:t>
      </w:r>
    </w:p>
    <w:p w14:paraId="50A817C3" w14:textId="148CEB99" w:rsidR="007722D1" w:rsidRPr="00C36F3D" w:rsidRDefault="007722D1" w:rsidP="00C36F3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r w:rsidRPr="00C36F3D">
        <w:rPr>
          <w:rFonts w:cs="Arial"/>
          <w:szCs w:val="24"/>
        </w:rPr>
        <w:lastRenderedPageBreak/>
        <w:t xml:space="preserve">PROJETO DE LEI N.º </w:t>
      </w:r>
      <w:r w:rsidRPr="00C36F3D">
        <w:rPr>
          <w:rFonts w:cs="Arial"/>
          <w:szCs w:val="24"/>
          <w:lang w:val="pt-BR"/>
        </w:rPr>
        <w:t>22</w:t>
      </w:r>
      <w:r w:rsidRPr="00C36F3D">
        <w:rPr>
          <w:rFonts w:cs="Arial"/>
          <w:szCs w:val="24"/>
        </w:rPr>
        <w:t>, DE 06</w:t>
      </w:r>
      <w:r w:rsidRPr="00C36F3D">
        <w:rPr>
          <w:rFonts w:cs="Arial"/>
          <w:szCs w:val="24"/>
          <w:lang w:val="pt-BR"/>
        </w:rPr>
        <w:t xml:space="preserve"> DE MAIO D</w:t>
      </w:r>
      <w:r w:rsidRPr="00C36F3D">
        <w:rPr>
          <w:rFonts w:cs="Arial"/>
          <w:szCs w:val="24"/>
        </w:rPr>
        <w:t xml:space="preserve">E 2024 – “ </w:t>
      </w:r>
      <w:r w:rsidRPr="00C36F3D">
        <w:rPr>
          <w:rFonts w:cs="Arial"/>
          <w:b w:val="0"/>
          <w:szCs w:val="24"/>
        </w:rPr>
        <w:t>Altera dispositivo da Lei Municipal nº 1.194, de 27 de dezembro de 2023, que autoriza o Poder Executivo a contratar pessoal, em caráter temporário, por excepcional interesse público.”</w:t>
      </w:r>
      <w:r w:rsidRPr="00C36F3D">
        <w:rPr>
          <w:rFonts w:cs="Arial"/>
          <w:b w:val="0"/>
          <w:szCs w:val="24"/>
          <w:lang w:val="pt-BR"/>
        </w:rPr>
        <w:t xml:space="preserve"> </w:t>
      </w:r>
    </w:p>
    <w:p w14:paraId="3A41E5BA" w14:textId="77777777" w:rsidR="00C36F3D" w:rsidRPr="00C36F3D" w:rsidRDefault="00C36F3D" w:rsidP="007722D1">
      <w:pPr>
        <w:pStyle w:val="Subttulo"/>
        <w:spacing w:line="360" w:lineRule="auto"/>
        <w:jc w:val="left"/>
        <w:rPr>
          <w:rFonts w:cs="Arial"/>
          <w:szCs w:val="24"/>
          <w:lang w:val="pt-BR"/>
        </w:rPr>
      </w:pPr>
    </w:p>
    <w:p w14:paraId="1530617F" w14:textId="77777777" w:rsidR="00C36F3D" w:rsidRPr="00C36F3D" w:rsidRDefault="00C36F3D" w:rsidP="00C36F3D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C36F3D">
        <w:rPr>
          <w:rFonts w:cs="Arial"/>
          <w:b w:val="0"/>
          <w:bCs/>
          <w:szCs w:val="24"/>
        </w:rPr>
        <w:t xml:space="preserve">Encaminhado para a Comissão de Constituição de Justiça e Redação Final – LEITURA </w:t>
      </w:r>
    </w:p>
    <w:p w14:paraId="3EE7E0B9" w14:textId="77777777" w:rsidR="007722D1" w:rsidRPr="00C36F3D" w:rsidRDefault="007722D1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C36F3D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C36F3D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C36F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7D9AF30" w14:textId="77777777" w:rsidR="00590EC2" w:rsidRPr="00C36F3D" w:rsidRDefault="00590EC2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F3C365A" w14:textId="11436997" w:rsidR="00DB0745" w:rsidRPr="00C36F3D" w:rsidRDefault="00590EC2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3D">
        <w:rPr>
          <w:rFonts w:ascii="Arial" w:hAnsi="Arial" w:cs="Arial"/>
          <w:color w:val="000000" w:themeColor="text1"/>
          <w:sz w:val="24"/>
          <w:szCs w:val="24"/>
        </w:rPr>
        <w:t>NÃO TEMOS</w:t>
      </w:r>
    </w:p>
    <w:p w14:paraId="0D2A3C17" w14:textId="77777777" w:rsidR="00C36F3D" w:rsidRPr="00C36F3D" w:rsidRDefault="00C36F3D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0252B248" w14:textId="77777777" w:rsidR="00590EC2" w:rsidRPr="00C36F3D" w:rsidRDefault="00590EC2" w:rsidP="00C36F3D">
      <w:pPr>
        <w:jc w:val="both"/>
        <w:rPr>
          <w:rFonts w:ascii="Arial" w:hAnsi="Arial" w:cs="Arial"/>
          <w:sz w:val="24"/>
          <w:szCs w:val="24"/>
        </w:rPr>
      </w:pPr>
      <w:bookmarkStart w:id="0" w:name="_Hlk126669879"/>
      <w:bookmarkStart w:id="1" w:name="_Hlk106636575"/>
      <w:bookmarkStart w:id="2" w:name="_Hlk107332732"/>
      <w:bookmarkStart w:id="3" w:name="_Hlk163577073"/>
    </w:p>
    <w:p w14:paraId="7557EAAF" w14:textId="2A94E338" w:rsidR="00CE7048" w:rsidRPr="00C36F3D" w:rsidRDefault="00CE7048" w:rsidP="00825415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Ofício nº 0</w:t>
      </w:r>
      <w:r w:rsidR="008E0500" w:rsidRPr="00C36F3D">
        <w:rPr>
          <w:rFonts w:ascii="Arial" w:hAnsi="Arial" w:cs="Arial"/>
          <w:sz w:val="24"/>
          <w:szCs w:val="24"/>
        </w:rPr>
        <w:t>42</w:t>
      </w:r>
      <w:r w:rsidRPr="00C36F3D">
        <w:rPr>
          <w:rFonts w:ascii="Arial" w:hAnsi="Arial" w:cs="Arial"/>
          <w:sz w:val="24"/>
          <w:szCs w:val="24"/>
        </w:rPr>
        <w:t>/2024 do Poder Executivo encaminhand</w:t>
      </w:r>
      <w:r w:rsidR="00126923" w:rsidRPr="00C36F3D">
        <w:rPr>
          <w:rFonts w:ascii="Arial" w:hAnsi="Arial" w:cs="Arial"/>
          <w:sz w:val="24"/>
          <w:szCs w:val="24"/>
        </w:rPr>
        <w:t xml:space="preserve">o </w:t>
      </w:r>
      <w:r w:rsidRPr="00C36F3D">
        <w:rPr>
          <w:rFonts w:ascii="Arial" w:hAnsi="Arial" w:cs="Arial"/>
          <w:sz w:val="24"/>
          <w:szCs w:val="24"/>
        </w:rPr>
        <w:t>as Leis Municipais nº 1.21</w:t>
      </w:r>
      <w:r w:rsidR="008E0500" w:rsidRPr="00C36F3D">
        <w:rPr>
          <w:rFonts w:ascii="Arial" w:hAnsi="Arial" w:cs="Arial"/>
          <w:sz w:val="24"/>
          <w:szCs w:val="24"/>
        </w:rPr>
        <w:t>5</w:t>
      </w:r>
      <w:r w:rsidR="00126923" w:rsidRPr="00C36F3D">
        <w:rPr>
          <w:rFonts w:ascii="Arial" w:hAnsi="Arial" w:cs="Arial"/>
          <w:sz w:val="24"/>
          <w:szCs w:val="24"/>
        </w:rPr>
        <w:t xml:space="preserve"> </w:t>
      </w:r>
      <w:r w:rsidRPr="00C36F3D">
        <w:rPr>
          <w:rFonts w:ascii="Arial" w:hAnsi="Arial" w:cs="Arial"/>
          <w:sz w:val="24"/>
          <w:szCs w:val="24"/>
        </w:rPr>
        <w:t>e nº 1.21</w:t>
      </w:r>
      <w:r w:rsidR="008E0500" w:rsidRPr="00C36F3D">
        <w:rPr>
          <w:rFonts w:ascii="Arial" w:hAnsi="Arial" w:cs="Arial"/>
          <w:sz w:val="24"/>
          <w:szCs w:val="24"/>
        </w:rPr>
        <w:t>6</w:t>
      </w:r>
      <w:r w:rsidRPr="00C36F3D">
        <w:rPr>
          <w:rFonts w:ascii="Arial" w:hAnsi="Arial" w:cs="Arial"/>
          <w:sz w:val="24"/>
          <w:szCs w:val="24"/>
        </w:rPr>
        <w:t>/2024.</w:t>
      </w:r>
    </w:p>
    <w:p w14:paraId="0AA1439D" w14:textId="77777777" w:rsidR="00C36F3D" w:rsidRPr="00C36F3D" w:rsidRDefault="00C36F3D" w:rsidP="00C36F3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63E37F" w14:textId="77777777" w:rsidR="00C36F3D" w:rsidRPr="00C36F3D" w:rsidRDefault="00C36F3D" w:rsidP="00C36F3D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 xml:space="preserve">Ofício nº 040/2024 do Poder Executivo encaminhando resposta ao Requerimento de Pedido de Informações nº 003/2024. </w:t>
      </w:r>
      <w:r w:rsidRPr="00C36F3D">
        <w:rPr>
          <w:rFonts w:ascii="Arial" w:hAnsi="Arial" w:cs="Arial"/>
          <w:b/>
          <w:bCs/>
          <w:color w:val="000000" w:themeColor="text1"/>
          <w:sz w:val="24"/>
          <w:szCs w:val="24"/>
        </w:rPr>
        <w:t>(LEITURA)</w:t>
      </w:r>
    </w:p>
    <w:p w14:paraId="401EA0C3" w14:textId="77777777" w:rsidR="00C36F3D" w:rsidRPr="00C36F3D" w:rsidRDefault="00C36F3D" w:rsidP="00C36F3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bookmarkEnd w:id="0"/>
    <w:bookmarkEnd w:id="3"/>
    <w:p w14:paraId="213A8191" w14:textId="31979C26" w:rsidR="008302F0" w:rsidRPr="00C36F3D" w:rsidRDefault="008302F0" w:rsidP="009F513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14:paraId="2E910ACA" w14:textId="0ED15860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C36F3D">
              <w:rPr>
                <w:rFonts w:ascii="Arial" w:hAnsi="Arial" w:cs="Arial"/>
                <w:sz w:val="24"/>
                <w:szCs w:val="24"/>
              </w:rPr>
              <w:t>GLADEMIR</w:t>
            </w:r>
            <w:r w:rsidRPr="00C36F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A8E91D0" w14:textId="77777777" w:rsidR="009F513B" w:rsidRPr="00C36F3D" w:rsidRDefault="009F513B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C36F3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9496027" w14:textId="77777777" w:rsidR="00F7118E" w:rsidRPr="00C36F3D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C36F3D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C36F3D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1562E6A7" w14:textId="77777777" w:rsidR="00FF0E2D" w:rsidRPr="00C36F3D" w:rsidRDefault="00EA2FC0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3347F1" w14:textId="0DB59687" w:rsidR="00100EE5" w:rsidRPr="00C36F3D" w:rsidRDefault="00C36F3D" w:rsidP="00C36F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36F3D">
        <w:rPr>
          <w:rFonts w:ascii="Arial" w:hAnsi="Arial" w:cs="Arial"/>
          <w:bCs/>
          <w:color w:val="000000" w:themeColor="text1"/>
          <w:sz w:val="24"/>
          <w:szCs w:val="24"/>
        </w:rPr>
        <w:t>NÃO TEMOS</w:t>
      </w:r>
    </w:p>
    <w:p w14:paraId="356D4C95" w14:textId="77777777" w:rsidR="00590EC2" w:rsidRPr="00C36F3D" w:rsidRDefault="00590EC2" w:rsidP="00590EC2">
      <w:pPr>
        <w:ind w:firstLine="708"/>
        <w:rPr>
          <w:rFonts w:ascii="Arial" w:hAnsi="Arial" w:cs="Arial"/>
          <w:bCs/>
          <w:color w:val="FF0000"/>
          <w:sz w:val="24"/>
          <w:szCs w:val="24"/>
        </w:rPr>
      </w:pPr>
    </w:p>
    <w:p w14:paraId="754AEB7F" w14:textId="77777777" w:rsidR="00C36F3D" w:rsidRPr="00C36F3D" w:rsidRDefault="00C36F3D" w:rsidP="00590EC2">
      <w:pPr>
        <w:ind w:firstLine="708"/>
        <w:rPr>
          <w:rFonts w:ascii="Arial" w:hAnsi="Arial" w:cs="Arial"/>
          <w:bCs/>
          <w:color w:val="FF0000"/>
          <w:sz w:val="24"/>
          <w:szCs w:val="24"/>
        </w:rPr>
      </w:pPr>
    </w:p>
    <w:p w14:paraId="510E9F4B" w14:textId="2246C860" w:rsidR="00EA2FC0" w:rsidRPr="00C36F3D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C36F3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6836830" w14:textId="77777777" w:rsidR="00590EC2" w:rsidRPr="00C36F3D" w:rsidRDefault="00590EC2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B15412" w14:textId="789092CC" w:rsidR="00825415" w:rsidRPr="00C36F3D" w:rsidRDefault="00590EC2" w:rsidP="00506CB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3D">
        <w:rPr>
          <w:rFonts w:ascii="Arial" w:hAnsi="Arial" w:cs="Arial"/>
          <w:color w:val="000000" w:themeColor="text1"/>
          <w:sz w:val="24"/>
          <w:szCs w:val="24"/>
        </w:rPr>
        <w:t>NÃO TEMOS</w:t>
      </w:r>
    </w:p>
    <w:p w14:paraId="0FC77CE0" w14:textId="77777777" w:rsidR="00825415" w:rsidRDefault="00825415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E6FB3D1" w14:textId="77777777" w:rsidR="00C36F3D" w:rsidRPr="00C36F3D" w:rsidRDefault="00C36F3D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C36F3D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58D890" w14:textId="77777777" w:rsidR="00F7118E" w:rsidRPr="00C36F3D" w:rsidRDefault="00F7118E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E97AFD" w14:textId="77777777" w:rsidR="00825415" w:rsidRPr="00C36F3D" w:rsidRDefault="00825415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C36F3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C36F3D" w:rsidRDefault="00EA2FC0" w:rsidP="001269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C36F3D" w:rsidRDefault="00EA2FC0" w:rsidP="0012692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4ECF91" w14:textId="77777777" w:rsidR="00825415" w:rsidRPr="00C36F3D" w:rsidRDefault="00EA2FC0" w:rsidP="00825415">
      <w:pPr>
        <w:jc w:val="center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 xml:space="preserve">Desde já, convoco a todos os Edis </w:t>
      </w:r>
      <w:r w:rsidR="003C62B8" w:rsidRPr="00C36F3D">
        <w:rPr>
          <w:rFonts w:ascii="Arial" w:hAnsi="Arial" w:cs="Arial"/>
          <w:sz w:val="24"/>
          <w:szCs w:val="24"/>
        </w:rPr>
        <w:t>e comunidade em geral</w:t>
      </w:r>
    </w:p>
    <w:p w14:paraId="7A02AAA6" w14:textId="622154DA" w:rsidR="00EA2FC0" w:rsidRPr="00C36F3D" w:rsidRDefault="000063B7" w:rsidP="00825415">
      <w:pPr>
        <w:jc w:val="center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 xml:space="preserve">para </w:t>
      </w:r>
      <w:r w:rsidR="003C62B8" w:rsidRPr="00C36F3D">
        <w:rPr>
          <w:rFonts w:ascii="Arial" w:hAnsi="Arial" w:cs="Arial"/>
          <w:sz w:val="24"/>
          <w:szCs w:val="24"/>
        </w:rPr>
        <w:t>Sessão Ordinária</w:t>
      </w:r>
      <w:r w:rsidR="00AB3A75" w:rsidRPr="00C36F3D">
        <w:rPr>
          <w:rFonts w:ascii="Arial" w:hAnsi="Arial" w:cs="Arial"/>
          <w:sz w:val="24"/>
          <w:szCs w:val="24"/>
        </w:rPr>
        <w:t xml:space="preserve"> no dia </w:t>
      </w:r>
      <w:r w:rsidR="008E0500" w:rsidRPr="00C36F3D">
        <w:rPr>
          <w:rFonts w:ascii="Arial" w:hAnsi="Arial" w:cs="Arial"/>
          <w:sz w:val="24"/>
          <w:szCs w:val="24"/>
        </w:rPr>
        <w:t>14</w:t>
      </w:r>
      <w:r w:rsidR="00AB3A75" w:rsidRPr="00C36F3D">
        <w:rPr>
          <w:rFonts w:ascii="Arial" w:hAnsi="Arial" w:cs="Arial"/>
          <w:sz w:val="24"/>
          <w:szCs w:val="24"/>
        </w:rPr>
        <w:t xml:space="preserve"> de</w:t>
      </w:r>
      <w:r w:rsidR="00825415" w:rsidRPr="00C36F3D">
        <w:rPr>
          <w:rFonts w:ascii="Arial" w:hAnsi="Arial" w:cs="Arial"/>
          <w:sz w:val="24"/>
          <w:szCs w:val="24"/>
        </w:rPr>
        <w:t xml:space="preserve"> maio</w:t>
      </w:r>
      <w:r w:rsidR="00AB3A75" w:rsidRPr="00C36F3D">
        <w:rPr>
          <w:rFonts w:ascii="Arial" w:hAnsi="Arial" w:cs="Arial"/>
          <w:sz w:val="24"/>
          <w:szCs w:val="24"/>
        </w:rPr>
        <w:t xml:space="preserve"> de 2024 </w:t>
      </w:r>
      <w:r w:rsidR="00CF0CF8" w:rsidRPr="00C36F3D">
        <w:rPr>
          <w:rFonts w:ascii="Arial" w:hAnsi="Arial" w:cs="Arial"/>
          <w:sz w:val="24"/>
          <w:szCs w:val="24"/>
        </w:rPr>
        <w:t>às</w:t>
      </w:r>
      <w:r w:rsidR="00AB3A75" w:rsidRPr="00C36F3D">
        <w:rPr>
          <w:rFonts w:ascii="Arial" w:hAnsi="Arial" w:cs="Arial"/>
          <w:sz w:val="24"/>
          <w:szCs w:val="24"/>
        </w:rPr>
        <w:t xml:space="preserve"> 18 horas</w:t>
      </w:r>
      <w:r w:rsidR="00D22F42" w:rsidRPr="00C36F3D">
        <w:rPr>
          <w:rFonts w:ascii="Arial" w:hAnsi="Arial" w:cs="Arial"/>
          <w:sz w:val="24"/>
          <w:szCs w:val="24"/>
        </w:rPr>
        <w:t xml:space="preserve">. </w:t>
      </w:r>
    </w:p>
    <w:p w14:paraId="53598A28" w14:textId="77777777" w:rsidR="00EA2FC0" w:rsidRPr="00C36F3D" w:rsidRDefault="00EA2FC0" w:rsidP="00126923">
      <w:pPr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Pr="00C36F3D" w:rsidRDefault="00EA2FC0" w:rsidP="00590EC2">
      <w:pPr>
        <w:ind w:left="2124" w:firstLine="708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Assim, dou por encerrada esta Sessão Ordinária.</w:t>
      </w:r>
    </w:p>
    <w:p w14:paraId="3D9DED35" w14:textId="01BAEC88" w:rsidR="00506CB8" w:rsidRPr="00C36F3D" w:rsidRDefault="00EA2FC0" w:rsidP="00126923">
      <w:pPr>
        <w:jc w:val="center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Boa noite a todos</w:t>
      </w:r>
      <w:r w:rsidR="00C31D20" w:rsidRPr="00C36F3D">
        <w:rPr>
          <w:rFonts w:ascii="Arial" w:hAnsi="Arial" w:cs="Arial"/>
          <w:sz w:val="24"/>
          <w:szCs w:val="24"/>
        </w:rPr>
        <w:t>.</w:t>
      </w:r>
    </w:p>
    <w:sectPr w:rsidR="00506CB8" w:rsidRPr="00C36F3D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9F1AC" w14:textId="77777777" w:rsidR="00A3359B" w:rsidRDefault="00A3359B" w:rsidP="008F6923">
      <w:r>
        <w:separator/>
      </w:r>
    </w:p>
  </w:endnote>
  <w:endnote w:type="continuationSeparator" w:id="0">
    <w:p w14:paraId="155384FD" w14:textId="77777777" w:rsidR="00A3359B" w:rsidRDefault="00A3359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890CD" w14:textId="77777777" w:rsidR="00A3359B" w:rsidRDefault="00A3359B" w:rsidP="008F6923">
      <w:r>
        <w:separator/>
      </w:r>
    </w:p>
  </w:footnote>
  <w:footnote w:type="continuationSeparator" w:id="0">
    <w:p w14:paraId="2BC13672" w14:textId="77777777" w:rsidR="00A3359B" w:rsidRDefault="00A3359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2410">
    <w:abstractNumId w:val="15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7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2"/>
  </w:num>
  <w:num w:numId="8" w16cid:durableId="2110999365">
    <w:abstractNumId w:val="23"/>
  </w:num>
  <w:num w:numId="9" w16cid:durableId="94834110">
    <w:abstractNumId w:val="18"/>
  </w:num>
  <w:num w:numId="10" w16cid:durableId="1358696246">
    <w:abstractNumId w:val="16"/>
  </w:num>
  <w:num w:numId="11" w16cid:durableId="462425484">
    <w:abstractNumId w:val="5"/>
  </w:num>
  <w:num w:numId="12" w16cid:durableId="419758460">
    <w:abstractNumId w:val="17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1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0"/>
  </w:num>
  <w:num w:numId="19" w16cid:durableId="1298216864">
    <w:abstractNumId w:val="3"/>
  </w:num>
  <w:num w:numId="20" w16cid:durableId="1057361812">
    <w:abstractNumId w:val="19"/>
  </w:num>
  <w:num w:numId="21" w16cid:durableId="1591036328">
    <w:abstractNumId w:val="24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4"/>
  </w:num>
  <w:num w:numId="27" w16cid:durableId="33623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A7893"/>
    <w:rsid w:val="000B2DF3"/>
    <w:rsid w:val="000D34A6"/>
    <w:rsid w:val="000D48C0"/>
    <w:rsid w:val="000D4A1E"/>
    <w:rsid w:val="000D5A4A"/>
    <w:rsid w:val="000E0D6D"/>
    <w:rsid w:val="000E26DC"/>
    <w:rsid w:val="000E44E8"/>
    <w:rsid w:val="000E6085"/>
    <w:rsid w:val="000E7BB9"/>
    <w:rsid w:val="000E7F84"/>
    <w:rsid w:val="000F06DF"/>
    <w:rsid w:val="000F11A8"/>
    <w:rsid w:val="000F7259"/>
    <w:rsid w:val="00100EE5"/>
    <w:rsid w:val="00102A39"/>
    <w:rsid w:val="00107CBC"/>
    <w:rsid w:val="00110E09"/>
    <w:rsid w:val="00113051"/>
    <w:rsid w:val="00121D45"/>
    <w:rsid w:val="00126923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E5178"/>
    <w:rsid w:val="001F2895"/>
    <w:rsid w:val="001F3C80"/>
    <w:rsid w:val="001F6918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40767"/>
    <w:rsid w:val="00240AB7"/>
    <w:rsid w:val="00242E91"/>
    <w:rsid w:val="00246B22"/>
    <w:rsid w:val="00250906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734D9"/>
    <w:rsid w:val="00376733"/>
    <w:rsid w:val="003923F7"/>
    <w:rsid w:val="00396E2A"/>
    <w:rsid w:val="00397D18"/>
    <w:rsid w:val="003A3F85"/>
    <w:rsid w:val="003A7652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1869"/>
    <w:rsid w:val="00494857"/>
    <w:rsid w:val="004A1CF7"/>
    <w:rsid w:val="004A6862"/>
    <w:rsid w:val="004B1ADF"/>
    <w:rsid w:val="004B268F"/>
    <w:rsid w:val="004B6E26"/>
    <w:rsid w:val="004D4044"/>
    <w:rsid w:val="004D5D33"/>
    <w:rsid w:val="004E0798"/>
    <w:rsid w:val="004E1806"/>
    <w:rsid w:val="004E4824"/>
    <w:rsid w:val="004E6A44"/>
    <w:rsid w:val="004E7EE8"/>
    <w:rsid w:val="004F27FB"/>
    <w:rsid w:val="004F2DD2"/>
    <w:rsid w:val="004F3B37"/>
    <w:rsid w:val="004F580E"/>
    <w:rsid w:val="004F5E97"/>
    <w:rsid w:val="004F637B"/>
    <w:rsid w:val="00501974"/>
    <w:rsid w:val="00503901"/>
    <w:rsid w:val="00503E03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6E55"/>
    <w:rsid w:val="00607489"/>
    <w:rsid w:val="00611BC0"/>
    <w:rsid w:val="0061291B"/>
    <w:rsid w:val="006202E3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61CB5"/>
    <w:rsid w:val="00663F91"/>
    <w:rsid w:val="0066453E"/>
    <w:rsid w:val="00677E98"/>
    <w:rsid w:val="00684F00"/>
    <w:rsid w:val="00686196"/>
    <w:rsid w:val="006870F9"/>
    <w:rsid w:val="006879C2"/>
    <w:rsid w:val="006903F0"/>
    <w:rsid w:val="0069075A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2D1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2D5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5FB8"/>
    <w:rsid w:val="008E04FE"/>
    <w:rsid w:val="008E0500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739"/>
    <w:rsid w:val="00960D2A"/>
    <w:rsid w:val="00965544"/>
    <w:rsid w:val="00966DA3"/>
    <w:rsid w:val="00971B0C"/>
    <w:rsid w:val="00972775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FCD"/>
    <w:rsid w:val="00A11129"/>
    <w:rsid w:val="00A1247B"/>
    <w:rsid w:val="00A12FCB"/>
    <w:rsid w:val="00A12FD6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0316"/>
    <w:rsid w:val="00C238A2"/>
    <w:rsid w:val="00C26B65"/>
    <w:rsid w:val="00C31D20"/>
    <w:rsid w:val="00C32895"/>
    <w:rsid w:val="00C32FCE"/>
    <w:rsid w:val="00C36F3D"/>
    <w:rsid w:val="00C41E8F"/>
    <w:rsid w:val="00C45CFC"/>
    <w:rsid w:val="00C51795"/>
    <w:rsid w:val="00C627E9"/>
    <w:rsid w:val="00C632AF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2357"/>
    <w:rsid w:val="00CE2B5B"/>
    <w:rsid w:val="00CE66A7"/>
    <w:rsid w:val="00CE7048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356"/>
    <w:rsid w:val="00DB0745"/>
    <w:rsid w:val="00DB08C4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84137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426B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18E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29B4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2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23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2024-04-09T20:46:00Z</cp:lastPrinted>
  <dcterms:created xsi:type="dcterms:W3CDTF">2024-04-29T16:26:00Z</dcterms:created>
  <dcterms:modified xsi:type="dcterms:W3CDTF">2024-05-07T14:01:00Z</dcterms:modified>
</cp:coreProperties>
</file>