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187F88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7C7E7E0" w:rsidR="00EA2FC0" w:rsidRPr="00187F88" w:rsidRDefault="000734C1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187F88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10FD19E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12692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187F88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187F8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88" w:rsidRPr="00187F88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5BD71C78" w:rsidR="00EA2FC0" w:rsidRPr="00187F88" w:rsidRDefault="00126923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/0</w:t>
            </w:r>
            <w:r w:rsidR="00100EE5" w:rsidRPr="00187F88">
              <w:rPr>
                <w:rFonts w:ascii="Arial" w:hAnsi="Arial" w:cs="Arial"/>
                <w:sz w:val="24"/>
                <w:szCs w:val="24"/>
              </w:rPr>
              <w:t>4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187F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87F88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187F88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2B77C2F0" w:rsidR="00EA2FC0" w:rsidRPr="00187F8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126923">
        <w:rPr>
          <w:rFonts w:ascii="Arial" w:hAnsi="Arial" w:cs="Arial"/>
          <w:sz w:val="24"/>
          <w:szCs w:val="24"/>
        </w:rPr>
        <w:t>23</w:t>
      </w:r>
      <w:r w:rsidRPr="00187F88">
        <w:rPr>
          <w:rFonts w:ascii="Arial" w:hAnsi="Arial" w:cs="Arial"/>
          <w:sz w:val="24"/>
          <w:szCs w:val="24"/>
        </w:rPr>
        <w:t xml:space="preserve"> de </w:t>
      </w:r>
      <w:r w:rsidR="00100EE5" w:rsidRPr="00187F88">
        <w:rPr>
          <w:rFonts w:ascii="Arial" w:hAnsi="Arial" w:cs="Arial"/>
          <w:sz w:val="24"/>
          <w:szCs w:val="24"/>
        </w:rPr>
        <w:t>abril</w:t>
      </w:r>
      <w:r w:rsidRPr="00187F88">
        <w:rPr>
          <w:rFonts w:ascii="Arial" w:hAnsi="Arial" w:cs="Arial"/>
          <w:sz w:val="24"/>
          <w:szCs w:val="24"/>
        </w:rPr>
        <w:t xml:space="preserve"> de 202</w:t>
      </w:r>
      <w:r w:rsidR="00037C31" w:rsidRPr="00187F88">
        <w:rPr>
          <w:rFonts w:ascii="Arial" w:hAnsi="Arial" w:cs="Arial"/>
          <w:sz w:val="24"/>
          <w:szCs w:val="24"/>
        </w:rPr>
        <w:t>4</w:t>
      </w:r>
      <w:r w:rsidRPr="00187F88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187F88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b/>
          <w:sz w:val="24"/>
          <w:szCs w:val="24"/>
        </w:rPr>
        <w:t>Registrar a presença:</w:t>
      </w:r>
      <w:r w:rsidRPr="00187F88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187F88">
        <w:rPr>
          <w:rFonts w:ascii="Arial" w:hAnsi="Arial" w:cs="Arial"/>
          <w:sz w:val="24"/>
          <w:szCs w:val="24"/>
        </w:rPr>
        <w:t>Aline</w:t>
      </w:r>
      <w:r w:rsidRPr="00187F88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187F88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187F88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187F88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4BB3A85C" w:rsidR="00FA5EF4" w:rsidRPr="00187F88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2692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26923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7739648F" w14:textId="77777777" w:rsidR="00FA5EF4" w:rsidRPr="00187F88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187F88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371063E" w14:textId="77777777" w:rsidR="00815DDB" w:rsidRPr="00187F88" w:rsidRDefault="00815DDB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187F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187F88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08631BA7" w14:textId="77777777" w:rsidR="00CE7048" w:rsidRDefault="00CE7048" w:rsidP="00CE7048">
      <w:pPr>
        <w:pStyle w:val="Subttulo"/>
        <w:spacing w:line="276" w:lineRule="auto"/>
        <w:jc w:val="left"/>
        <w:rPr>
          <w:rFonts w:cs="Arial"/>
          <w:szCs w:val="28"/>
        </w:rPr>
      </w:pPr>
    </w:p>
    <w:p w14:paraId="2F5151EB" w14:textId="16F30478" w:rsidR="00E84137" w:rsidRPr="00825415" w:rsidRDefault="00825415" w:rsidP="00506CB8">
      <w:pPr>
        <w:pStyle w:val="Subttulo"/>
        <w:spacing w:line="276" w:lineRule="auto"/>
        <w:jc w:val="left"/>
        <w:rPr>
          <w:rFonts w:cs="Arial"/>
          <w:b w:val="0"/>
          <w:bCs/>
          <w:color w:val="000000" w:themeColor="text1"/>
          <w:szCs w:val="24"/>
        </w:rPr>
      </w:pPr>
      <w:r w:rsidRPr="00825415">
        <w:rPr>
          <w:rFonts w:cs="Arial"/>
          <w:b w:val="0"/>
          <w:bCs/>
          <w:color w:val="000000" w:themeColor="text1"/>
          <w:szCs w:val="24"/>
        </w:rPr>
        <w:t>NÃO TEMOS</w:t>
      </w:r>
    </w:p>
    <w:p w14:paraId="58CC6A23" w14:textId="77777777" w:rsidR="00506CB8" w:rsidRPr="00187F88" w:rsidRDefault="00506CB8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187F88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187F88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187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7D9AF30" w14:textId="77777777" w:rsidR="00590EC2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F3C365A" w14:textId="11436997" w:rsidR="00DB0745" w:rsidRPr="00590EC2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0EC2">
        <w:rPr>
          <w:rFonts w:ascii="Arial" w:hAnsi="Arial" w:cs="Arial"/>
          <w:color w:val="000000" w:themeColor="text1"/>
          <w:sz w:val="24"/>
          <w:szCs w:val="24"/>
        </w:rPr>
        <w:t>NÃO TEMOS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87F88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0B5020D7" w14:textId="77777777" w:rsidR="00001FA2" w:rsidRPr="00187F88" w:rsidRDefault="00001FA2" w:rsidP="00001FA2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Hlk162361756"/>
      <w:bookmarkStart w:id="1" w:name="_Hlk126669879"/>
      <w:bookmarkStart w:id="2" w:name="_Hlk106636575"/>
      <w:bookmarkStart w:id="3" w:name="_Hlk107332732"/>
    </w:p>
    <w:p w14:paraId="668079EF" w14:textId="665AA36C" w:rsidR="00E34FFD" w:rsidRPr="00590EC2" w:rsidRDefault="00E34FFD" w:rsidP="00825415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bookmarkStart w:id="4" w:name="_Hlk163577073"/>
      <w:r w:rsidRPr="00825415">
        <w:rPr>
          <w:rFonts w:ascii="Arial" w:hAnsi="Arial" w:cs="Arial"/>
          <w:sz w:val="24"/>
          <w:szCs w:val="24"/>
        </w:rPr>
        <w:t>Ofício nº 0</w:t>
      </w:r>
      <w:r w:rsidR="009F513B" w:rsidRPr="00825415">
        <w:rPr>
          <w:rFonts w:ascii="Arial" w:hAnsi="Arial" w:cs="Arial"/>
          <w:sz w:val="24"/>
          <w:szCs w:val="24"/>
        </w:rPr>
        <w:t>3</w:t>
      </w:r>
      <w:r w:rsidR="00126923" w:rsidRPr="00825415">
        <w:rPr>
          <w:rFonts w:ascii="Arial" w:hAnsi="Arial" w:cs="Arial"/>
          <w:sz w:val="24"/>
          <w:szCs w:val="24"/>
        </w:rPr>
        <w:t>5</w:t>
      </w:r>
      <w:r w:rsidRPr="00825415">
        <w:rPr>
          <w:rFonts w:ascii="Arial" w:hAnsi="Arial" w:cs="Arial"/>
          <w:sz w:val="24"/>
          <w:szCs w:val="24"/>
        </w:rPr>
        <w:t>/2024 do Poder Executivo encaminhando</w:t>
      </w:r>
      <w:r w:rsidR="00126923" w:rsidRPr="00825415">
        <w:rPr>
          <w:rFonts w:ascii="Arial" w:hAnsi="Arial" w:cs="Arial"/>
          <w:sz w:val="24"/>
          <w:szCs w:val="24"/>
        </w:rPr>
        <w:t xml:space="preserve"> resposta ao Requerimento de Pedido de Informações nº 002</w:t>
      </w:r>
      <w:r w:rsidRPr="00825415">
        <w:rPr>
          <w:rFonts w:ascii="Arial" w:hAnsi="Arial" w:cs="Arial"/>
          <w:sz w:val="24"/>
          <w:szCs w:val="24"/>
        </w:rPr>
        <w:t>/2024.</w:t>
      </w:r>
      <w:bookmarkEnd w:id="0"/>
      <w:r w:rsidR="00DB0745">
        <w:rPr>
          <w:rFonts w:ascii="Arial" w:hAnsi="Arial" w:cs="Arial"/>
          <w:sz w:val="24"/>
          <w:szCs w:val="24"/>
        </w:rPr>
        <w:t xml:space="preserve"> </w:t>
      </w:r>
      <w:r w:rsidR="00DB0745" w:rsidRPr="00590EC2">
        <w:rPr>
          <w:rFonts w:ascii="Arial" w:hAnsi="Arial" w:cs="Arial"/>
          <w:color w:val="000000" w:themeColor="text1"/>
          <w:sz w:val="24"/>
          <w:szCs w:val="24"/>
        </w:rPr>
        <w:t>(LEITURA)</w:t>
      </w:r>
    </w:p>
    <w:p w14:paraId="0252B248" w14:textId="77777777" w:rsidR="00590EC2" w:rsidRPr="00590EC2" w:rsidRDefault="00590EC2" w:rsidP="00590EC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557EAAF" w14:textId="55594B5A" w:rsidR="00CE7048" w:rsidRPr="00825415" w:rsidRDefault="00CE7048" w:rsidP="00825415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25415">
        <w:rPr>
          <w:rFonts w:ascii="Arial" w:hAnsi="Arial" w:cs="Arial"/>
          <w:sz w:val="24"/>
          <w:szCs w:val="24"/>
        </w:rPr>
        <w:t>Ofício nº 03</w:t>
      </w:r>
      <w:r w:rsidR="00126923" w:rsidRPr="00825415">
        <w:rPr>
          <w:rFonts w:ascii="Arial" w:hAnsi="Arial" w:cs="Arial"/>
          <w:sz w:val="24"/>
          <w:szCs w:val="24"/>
        </w:rPr>
        <w:t>8</w:t>
      </w:r>
      <w:r w:rsidRPr="00825415">
        <w:rPr>
          <w:rFonts w:ascii="Arial" w:hAnsi="Arial" w:cs="Arial"/>
          <w:sz w:val="24"/>
          <w:szCs w:val="24"/>
        </w:rPr>
        <w:t>/2024 do Poder Executivo encaminhand</w:t>
      </w:r>
      <w:r w:rsidR="00126923" w:rsidRPr="00825415">
        <w:rPr>
          <w:rFonts w:ascii="Arial" w:hAnsi="Arial" w:cs="Arial"/>
          <w:sz w:val="24"/>
          <w:szCs w:val="24"/>
        </w:rPr>
        <w:t xml:space="preserve">o </w:t>
      </w:r>
      <w:r w:rsidRPr="00825415">
        <w:rPr>
          <w:rFonts w:ascii="Arial" w:hAnsi="Arial" w:cs="Arial"/>
          <w:sz w:val="24"/>
          <w:szCs w:val="24"/>
        </w:rPr>
        <w:t>as Leis Municipais nº 1.21</w:t>
      </w:r>
      <w:r w:rsidR="00126923" w:rsidRPr="00825415">
        <w:rPr>
          <w:rFonts w:ascii="Arial" w:hAnsi="Arial" w:cs="Arial"/>
          <w:sz w:val="24"/>
          <w:szCs w:val="24"/>
        </w:rPr>
        <w:t xml:space="preserve">3 </w:t>
      </w:r>
      <w:r w:rsidRPr="00825415">
        <w:rPr>
          <w:rFonts w:ascii="Arial" w:hAnsi="Arial" w:cs="Arial"/>
          <w:sz w:val="24"/>
          <w:szCs w:val="24"/>
        </w:rPr>
        <w:t>e nº 1.21</w:t>
      </w:r>
      <w:r w:rsidR="00126923" w:rsidRPr="00825415">
        <w:rPr>
          <w:rFonts w:ascii="Arial" w:hAnsi="Arial" w:cs="Arial"/>
          <w:sz w:val="24"/>
          <w:szCs w:val="24"/>
        </w:rPr>
        <w:t>4</w:t>
      </w:r>
      <w:r w:rsidRPr="00825415">
        <w:rPr>
          <w:rFonts w:ascii="Arial" w:hAnsi="Arial" w:cs="Arial"/>
          <w:sz w:val="24"/>
          <w:szCs w:val="24"/>
        </w:rPr>
        <w:t>/2024.</w:t>
      </w:r>
    </w:p>
    <w:bookmarkEnd w:id="1"/>
    <w:bookmarkEnd w:id="4"/>
    <w:p w14:paraId="213A8191" w14:textId="31979C26" w:rsidR="008302F0" w:rsidRPr="00187F88" w:rsidRDefault="008302F0" w:rsidP="009F513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0ED15860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187F88">
              <w:rPr>
                <w:rFonts w:ascii="Arial" w:hAnsi="Arial" w:cs="Arial"/>
                <w:sz w:val="24"/>
                <w:szCs w:val="24"/>
              </w:rPr>
              <w:t>GLADEMIR</w:t>
            </w:r>
            <w:r w:rsidRPr="00187F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A8E91D0" w14:textId="77777777" w:rsidR="009F513B" w:rsidRPr="00187F88" w:rsidRDefault="009F513B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187F88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9496027" w14:textId="77777777" w:rsidR="00F7118E" w:rsidRPr="00187F88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87F88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Pr="00187F88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494104" w14:textId="77777777" w:rsidR="00126923" w:rsidRPr="00CE7048" w:rsidRDefault="00126923" w:rsidP="00126923">
      <w:pPr>
        <w:pStyle w:val="Subttulo"/>
        <w:spacing w:line="276" w:lineRule="auto"/>
        <w:jc w:val="both"/>
        <w:rPr>
          <w:rFonts w:cs="Arial"/>
          <w:szCs w:val="24"/>
          <w:lang w:val="pt-BR"/>
        </w:rPr>
      </w:pPr>
      <w:r w:rsidRPr="00CE7048">
        <w:rPr>
          <w:rFonts w:cs="Arial"/>
          <w:szCs w:val="24"/>
        </w:rPr>
        <w:t>PROJETO DE LEI N.º 19, DE 04</w:t>
      </w:r>
      <w:r w:rsidRPr="00CE7048">
        <w:rPr>
          <w:rFonts w:cs="Arial"/>
          <w:szCs w:val="24"/>
          <w:lang w:val="pt-BR"/>
        </w:rPr>
        <w:t xml:space="preserve"> DE ABRIL D</w:t>
      </w:r>
      <w:r w:rsidRPr="00CE7048">
        <w:rPr>
          <w:rFonts w:cs="Arial"/>
          <w:szCs w:val="24"/>
        </w:rPr>
        <w:t>E 202</w:t>
      </w:r>
      <w:r w:rsidRPr="00CE7048">
        <w:rPr>
          <w:rFonts w:cs="Arial"/>
          <w:szCs w:val="24"/>
          <w:lang w:val="pt-BR"/>
        </w:rPr>
        <w:t xml:space="preserve">4 – </w:t>
      </w:r>
      <w:r w:rsidRPr="00CE7048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CE7048">
        <w:rPr>
          <w:rFonts w:cs="Arial"/>
          <w:b w:val="0"/>
          <w:szCs w:val="24"/>
          <w:lang w:val="pt-BR"/>
        </w:rPr>
        <w:t xml:space="preserve"> </w:t>
      </w:r>
    </w:p>
    <w:p w14:paraId="05C629E6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515B0063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>Solicito parecer da Comissão de Constituição de Justiça e Redação Final</w:t>
      </w:r>
    </w:p>
    <w:p w14:paraId="2B2AA6BD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E4B7329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4F8D9ED8" w14:textId="77777777" w:rsidR="00100EE5" w:rsidRPr="00187F88" w:rsidRDefault="00100EE5" w:rsidP="00100EE5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9A3EC3B" w14:textId="77777777" w:rsidR="00100EE5" w:rsidRPr="00825415" w:rsidRDefault="00100EE5" w:rsidP="00100EE5">
      <w:pPr>
        <w:ind w:left="708"/>
        <w:rPr>
          <w:rFonts w:ascii="Arial" w:hAnsi="Arial" w:cs="Arial"/>
          <w:bCs/>
          <w:sz w:val="24"/>
          <w:szCs w:val="24"/>
        </w:rPr>
      </w:pPr>
      <w:r w:rsidRPr="00825415">
        <w:rPr>
          <w:rFonts w:ascii="Arial" w:hAnsi="Arial" w:cs="Arial"/>
          <w:bCs/>
          <w:sz w:val="24"/>
          <w:szCs w:val="24"/>
        </w:rPr>
        <w:t>RESULTADO: _________________________________</w:t>
      </w:r>
    </w:p>
    <w:p w14:paraId="7C1E324E" w14:textId="77777777" w:rsidR="00100EE5" w:rsidRDefault="00100EE5" w:rsidP="00590EC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4F773DA" w14:textId="77777777" w:rsidR="00590EC2" w:rsidRPr="00187F88" w:rsidRDefault="00590EC2" w:rsidP="00590EC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820A928" w14:textId="0BB5FF5F" w:rsidR="00126923" w:rsidRPr="00CE7048" w:rsidRDefault="00126923" w:rsidP="00126923">
      <w:pPr>
        <w:pStyle w:val="Subttulo"/>
        <w:tabs>
          <w:tab w:val="left" w:pos="1560"/>
        </w:tabs>
        <w:ind w:left="-426" w:right="-568" w:firstLine="426"/>
        <w:jc w:val="both"/>
        <w:rPr>
          <w:rFonts w:eastAsia="Arial" w:cs="Arial"/>
          <w:b w:val="0"/>
          <w:bCs/>
          <w:szCs w:val="24"/>
        </w:rPr>
      </w:pPr>
      <w:bookmarkStart w:id="5" w:name="_Hlk164675760"/>
      <w:r w:rsidRPr="00CE7048">
        <w:rPr>
          <w:rFonts w:cs="Arial"/>
          <w:color w:val="000000"/>
          <w:szCs w:val="24"/>
        </w:rPr>
        <w:t xml:space="preserve">PROJETO DE LEI Nº 20, DE 05 DE ABRIL DE 2024 – </w:t>
      </w:r>
      <w:r w:rsidRPr="00CE7048">
        <w:rPr>
          <w:rFonts w:cs="Arial"/>
          <w:b w:val="0"/>
          <w:bCs/>
          <w:color w:val="000000"/>
          <w:szCs w:val="24"/>
        </w:rPr>
        <w:t>“</w:t>
      </w:r>
      <w:r w:rsidRPr="00CE7048">
        <w:rPr>
          <w:rFonts w:eastAsia="Arial" w:cs="Arial"/>
          <w:b w:val="0"/>
          <w:bCs/>
          <w:szCs w:val="24"/>
        </w:rPr>
        <w:t xml:space="preserve">Abre créditos Adicionais Suplementares </w:t>
      </w:r>
    </w:p>
    <w:p w14:paraId="28064D2F" w14:textId="5F5B1287" w:rsidR="00126923" w:rsidRPr="00CE7048" w:rsidRDefault="00126923" w:rsidP="00126923">
      <w:pPr>
        <w:pStyle w:val="Subttulo"/>
        <w:tabs>
          <w:tab w:val="left" w:pos="1560"/>
        </w:tabs>
        <w:jc w:val="both"/>
        <w:rPr>
          <w:rFonts w:cs="Arial"/>
          <w:b w:val="0"/>
          <w:bCs/>
          <w:color w:val="000000"/>
          <w:szCs w:val="24"/>
        </w:rPr>
      </w:pPr>
      <w:r w:rsidRPr="00CE7048">
        <w:rPr>
          <w:rFonts w:eastAsia="Arial" w:cs="Arial"/>
          <w:b w:val="0"/>
          <w:bCs/>
          <w:szCs w:val="24"/>
        </w:rPr>
        <w:t xml:space="preserve"> no orçamento de 2024 e indica recursos</w:t>
      </w:r>
      <w:r w:rsidRPr="00CE7048">
        <w:rPr>
          <w:rFonts w:cs="Arial"/>
          <w:b w:val="0"/>
          <w:bCs/>
          <w:szCs w:val="24"/>
        </w:rPr>
        <w:t>.</w:t>
      </w:r>
      <w:r>
        <w:rPr>
          <w:rFonts w:cs="Arial"/>
          <w:b w:val="0"/>
          <w:bCs/>
          <w:szCs w:val="24"/>
        </w:rPr>
        <w:t>”</w:t>
      </w:r>
    </w:p>
    <w:bookmarkEnd w:id="5"/>
    <w:p w14:paraId="273DCFE3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39BE6E16" w14:textId="35EDA032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 xml:space="preserve">Solicito parecer da Comissão </w:t>
      </w:r>
      <w:r w:rsidR="00126923">
        <w:rPr>
          <w:rFonts w:ascii="Arial" w:hAnsi="Arial" w:cs="Arial"/>
          <w:sz w:val="24"/>
          <w:szCs w:val="24"/>
          <w:u w:val="single"/>
        </w:rPr>
        <w:t>de Finanças e Orçamentos</w:t>
      </w:r>
    </w:p>
    <w:p w14:paraId="59920B0C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BEA905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7767009A" w14:textId="77777777" w:rsidR="00100EE5" w:rsidRPr="00187F88" w:rsidRDefault="00100EE5" w:rsidP="00100EE5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A3347F1" w14:textId="77777777" w:rsidR="00100EE5" w:rsidRDefault="00100EE5" w:rsidP="00590EC2">
      <w:pPr>
        <w:ind w:firstLine="708"/>
        <w:rPr>
          <w:rFonts w:ascii="Arial" w:hAnsi="Arial" w:cs="Arial"/>
          <w:bCs/>
          <w:sz w:val="24"/>
          <w:szCs w:val="24"/>
        </w:rPr>
      </w:pPr>
      <w:r w:rsidRPr="00825415">
        <w:rPr>
          <w:rFonts w:ascii="Arial" w:hAnsi="Arial" w:cs="Arial"/>
          <w:bCs/>
          <w:sz w:val="24"/>
          <w:szCs w:val="24"/>
        </w:rPr>
        <w:t>RESULTADO: _________________________________</w:t>
      </w:r>
    </w:p>
    <w:p w14:paraId="356D4C95" w14:textId="77777777" w:rsidR="00590EC2" w:rsidRDefault="00590EC2" w:rsidP="00590EC2">
      <w:pPr>
        <w:ind w:firstLine="708"/>
        <w:rPr>
          <w:rFonts w:ascii="Arial" w:hAnsi="Arial" w:cs="Arial"/>
          <w:bCs/>
          <w:sz w:val="24"/>
          <w:szCs w:val="24"/>
        </w:rPr>
      </w:pPr>
    </w:p>
    <w:p w14:paraId="7B98D7D3" w14:textId="77777777" w:rsidR="00590EC2" w:rsidRPr="00825415" w:rsidRDefault="00590EC2" w:rsidP="00590EC2">
      <w:pPr>
        <w:ind w:firstLine="708"/>
        <w:rPr>
          <w:rFonts w:ascii="Arial" w:hAnsi="Arial" w:cs="Arial"/>
          <w:bCs/>
          <w:sz w:val="24"/>
          <w:szCs w:val="24"/>
        </w:rPr>
      </w:pPr>
    </w:p>
    <w:p w14:paraId="510E9F4B" w14:textId="2246C860" w:rsidR="00EA2FC0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187F88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6836830" w14:textId="77777777" w:rsidR="00590EC2" w:rsidRPr="00187F88" w:rsidRDefault="00590EC2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B15412" w14:textId="789092CC" w:rsidR="00825415" w:rsidRPr="00590EC2" w:rsidRDefault="00590EC2" w:rsidP="00506CB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0EC2">
        <w:rPr>
          <w:rFonts w:ascii="Arial" w:hAnsi="Arial" w:cs="Arial"/>
          <w:color w:val="000000" w:themeColor="text1"/>
          <w:sz w:val="24"/>
          <w:szCs w:val="24"/>
        </w:rPr>
        <w:t>NÃO TEMOS</w:t>
      </w:r>
    </w:p>
    <w:p w14:paraId="0FC77CE0" w14:textId="77777777" w:rsidR="00825415" w:rsidRPr="00187F88" w:rsidRDefault="00825415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187F88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58D890" w14:textId="77777777" w:rsidR="00F7118E" w:rsidRDefault="00F7118E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E97AFD" w14:textId="77777777" w:rsidR="00825415" w:rsidRPr="00187F88" w:rsidRDefault="00825415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87F88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187F8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126923" w:rsidRDefault="00EA2FC0" w:rsidP="0012692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6923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2259968B" w14:textId="77777777" w:rsidR="00EA2FC0" w:rsidRPr="00126923" w:rsidRDefault="00EA2FC0" w:rsidP="0012692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4ECF91" w14:textId="77777777" w:rsidR="00825415" w:rsidRDefault="00EA2FC0" w:rsidP="00825415">
      <w:pPr>
        <w:jc w:val="center"/>
        <w:rPr>
          <w:rFonts w:ascii="Arial" w:hAnsi="Arial" w:cs="Arial"/>
          <w:sz w:val="22"/>
          <w:szCs w:val="22"/>
        </w:rPr>
      </w:pPr>
      <w:r w:rsidRPr="00126923">
        <w:rPr>
          <w:rFonts w:ascii="Arial" w:hAnsi="Arial" w:cs="Arial"/>
          <w:sz w:val="22"/>
          <w:szCs w:val="22"/>
        </w:rPr>
        <w:t xml:space="preserve">Desde já, convoco a todos os Edis </w:t>
      </w:r>
      <w:r w:rsidR="003C62B8" w:rsidRPr="00126923">
        <w:rPr>
          <w:rFonts w:ascii="Arial" w:hAnsi="Arial" w:cs="Arial"/>
          <w:sz w:val="22"/>
          <w:szCs w:val="22"/>
        </w:rPr>
        <w:t>e comunidade em geral</w:t>
      </w:r>
    </w:p>
    <w:p w14:paraId="7A02AAA6" w14:textId="3E844236" w:rsidR="00EA2FC0" w:rsidRPr="00126923" w:rsidRDefault="000063B7" w:rsidP="00825415">
      <w:pPr>
        <w:jc w:val="center"/>
        <w:rPr>
          <w:rFonts w:ascii="Arial" w:hAnsi="Arial" w:cs="Arial"/>
          <w:sz w:val="22"/>
          <w:szCs w:val="22"/>
        </w:rPr>
      </w:pPr>
      <w:r w:rsidRPr="00126923">
        <w:rPr>
          <w:rFonts w:ascii="Arial" w:hAnsi="Arial" w:cs="Arial"/>
          <w:sz w:val="22"/>
          <w:szCs w:val="22"/>
        </w:rPr>
        <w:t xml:space="preserve">para </w:t>
      </w:r>
      <w:r w:rsidR="003C62B8" w:rsidRPr="00126923">
        <w:rPr>
          <w:rFonts w:ascii="Arial" w:hAnsi="Arial" w:cs="Arial"/>
          <w:sz w:val="22"/>
          <w:szCs w:val="22"/>
        </w:rPr>
        <w:t>Sessão Ordinária</w:t>
      </w:r>
      <w:r w:rsidR="00AB3A75" w:rsidRPr="00126923">
        <w:rPr>
          <w:rFonts w:ascii="Arial" w:hAnsi="Arial" w:cs="Arial"/>
          <w:sz w:val="22"/>
          <w:szCs w:val="22"/>
        </w:rPr>
        <w:t xml:space="preserve"> no dia </w:t>
      </w:r>
      <w:r w:rsidR="00825415">
        <w:rPr>
          <w:rFonts w:ascii="Arial" w:hAnsi="Arial" w:cs="Arial"/>
          <w:sz w:val="22"/>
          <w:szCs w:val="22"/>
        </w:rPr>
        <w:t>07</w:t>
      </w:r>
      <w:r w:rsidR="00AB3A75" w:rsidRPr="00126923">
        <w:rPr>
          <w:rFonts w:ascii="Arial" w:hAnsi="Arial" w:cs="Arial"/>
          <w:sz w:val="22"/>
          <w:szCs w:val="22"/>
        </w:rPr>
        <w:t xml:space="preserve"> de</w:t>
      </w:r>
      <w:r w:rsidR="00825415">
        <w:rPr>
          <w:rFonts w:ascii="Arial" w:hAnsi="Arial" w:cs="Arial"/>
          <w:sz w:val="22"/>
          <w:szCs w:val="22"/>
        </w:rPr>
        <w:t xml:space="preserve"> maio</w:t>
      </w:r>
      <w:r w:rsidR="00AB3A75" w:rsidRPr="00126923">
        <w:rPr>
          <w:rFonts w:ascii="Arial" w:hAnsi="Arial" w:cs="Arial"/>
          <w:sz w:val="22"/>
          <w:szCs w:val="22"/>
        </w:rPr>
        <w:t xml:space="preserve"> de 2024 </w:t>
      </w:r>
      <w:r w:rsidR="00CF0CF8" w:rsidRPr="00126923">
        <w:rPr>
          <w:rFonts w:ascii="Arial" w:hAnsi="Arial" w:cs="Arial"/>
          <w:sz w:val="22"/>
          <w:szCs w:val="22"/>
        </w:rPr>
        <w:t>às</w:t>
      </w:r>
      <w:r w:rsidR="00AB3A75" w:rsidRPr="00126923">
        <w:rPr>
          <w:rFonts w:ascii="Arial" w:hAnsi="Arial" w:cs="Arial"/>
          <w:sz w:val="22"/>
          <w:szCs w:val="22"/>
        </w:rPr>
        <w:t xml:space="preserve"> 18 horas</w:t>
      </w:r>
      <w:r w:rsidR="00D22F42" w:rsidRPr="00126923">
        <w:rPr>
          <w:rFonts w:ascii="Arial" w:hAnsi="Arial" w:cs="Arial"/>
          <w:sz w:val="22"/>
          <w:szCs w:val="22"/>
        </w:rPr>
        <w:t xml:space="preserve">. </w:t>
      </w:r>
    </w:p>
    <w:p w14:paraId="53598A28" w14:textId="77777777" w:rsidR="00EA2FC0" w:rsidRPr="00126923" w:rsidRDefault="00EA2FC0" w:rsidP="00126923">
      <w:pPr>
        <w:jc w:val="center"/>
        <w:rPr>
          <w:rFonts w:ascii="Arial" w:hAnsi="Arial" w:cs="Arial"/>
          <w:sz w:val="22"/>
          <w:szCs w:val="22"/>
        </w:rPr>
      </w:pPr>
    </w:p>
    <w:p w14:paraId="2D15F115" w14:textId="77777777" w:rsidR="00EA2FC0" w:rsidRPr="00126923" w:rsidRDefault="00EA2FC0" w:rsidP="00590EC2">
      <w:pPr>
        <w:ind w:left="2124" w:firstLine="708"/>
        <w:rPr>
          <w:rFonts w:ascii="Arial" w:hAnsi="Arial" w:cs="Arial"/>
          <w:sz w:val="22"/>
          <w:szCs w:val="22"/>
        </w:rPr>
      </w:pPr>
      <w:r w:rsidRPr="00126923">
        <w:rPr>
          <w:rFonts w:ascii="Arial" w:hAnsi="Arial" w:cs="Arial"/>
          <w:sz w:val="22"/>
          <w:szCs w:val="22"/>
        </w:rPr>
        <w:t>Assim, dou por encerrada esta Sessão Ordinária.</w:t>
      </w:r>
    </w:p>
    <w:p w14:paraId="3D9DED35" w14:textId="01BAEC88" w:rsidR="00506CB8" w:rsidRPr="00126923" w:rsidRDefault="00EA2FC0" w:rsidP="00126923">
      <w:pPr>
        <w:jc w:val="center"/>
        <w:rPr>
          <w:rFonts w:ascii="Arial" w:hAnsi="Arial" w:cs="Arial"/>
          <w:sz w:val="22"/>
          <w:szCs w:val="22"/>
        </w:rPr>
      </w:pPr>
      <w:r w:rsidRPr="00126923">
        <w:rPr>
          <w:rFonts w:ascii="Arial" w:hAnsi="Arial" w:cs="Arial"/>
          <w:sz w:val="22"/>
          <w:szCs w:val="22"/>
        </w:rPr>
        <w:t>Boa noite a todos</w:t>
      </w:r>
      <w:r w:rsidR="00C31D20" w:rsidRPr="00126923">
        <w:rPr>
          <w:rFonts w:ascii="Arial" w:hAnsi="Arial" w:cs="Arial"/>
          <w:sz w:val="22"/>
          <w:szCs w:val="22"/>
        </w:rPr>
        <w:t>.</w:t>
      </w:r>
    </w:p>
    <w:sectPr w:rsidR="00506CB8" w:rsidRPr="00126923" w:rsidSect="00054398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A8A6A" w14:textId="77777777" w:rsidR="00054398" w:rsidRDefault="00054398" w:rsidP="008F6923">
      <w:r>
        <w:separator/>
      </w:r>
    </w:p>
  </w:endnote>
  <w:endnote w:type="continuationSeparator" w:id="0">
    <w:p w14:paraId="02CA55F5" w14:textId="77777777" w:rsidR="00054398" w:rsidRDefault="0005439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4D7AF" w14:textId="77777777" w:rsidR="00054398" w:rsidRDefault="00054398" w:rsidP="008F6923">
      <w:r>
        <w:separator/>
      </w:r>
    </w:p>
  </w:footnote>
  <w:footnote w:type="continuationSeparator" w:id="0">
    <w:p w14:paraId="0AA08744" w14:textId="77777777" w:rsidR="00054398" w:rsidRDefault="0005439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2410">
    <w:abstractNumId w:val="13"/>
  </w:num>
  <w:num w:numId="2" w16cid:durableId="60762437">
    <w:abstractNumId w:val="9"/>
  </w:num>
  <w:num w:numId="3" w16cid:durableId="62365878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5"/>
  </w:num>
  <w:num w:numId="5" w16cid:durableId="1236479137">
    <w:abstractNumId w:val="3"/>
  </w:num>
  <w:num w:numId="6" w16cid:durableId="1988120744">
    <w:abstractNumId w:val="7"/>
  </w:num>
  <w:num w:numId="7" w16cid:durableId="731388473">
    <w:abstractNumId w:val="20"/>
  </w:num>
  <w:num w:numId="8" w16cid:durableId="2110999365">
    <w:abstractNumId w:val="21"/>
  </w:num>
  <w:num w:numId="9" w16cid:durableId="94834110">
    <w:abstractNumId w:val="16"/>
  </w:num>
  <w:num w:numId="10" w16cid:durableId="1358696246">
    <w:abstractNumId w:val="14"/>
  </w:num>
  <w:num w:numId="11" w16cid:durableId="462425484">
    <w:abstractNumId w:val="4"/>
  </w:num>
  <w:num w:numId="12" w16cid:durableId="419758460">
    <w:abstractNumId w:val="15"/>
  </w:num>
  <w:num w:numId="13" w16cid:durableId="320542882">
    <w:abstractNumId w:val="5"/>
  </w:num>
  <w:num w:numId="14" w16cid:durableId="1921986684">
    <w:abstractNumId w:val="0"/>
  </w:num>
  <w:num w:numId="15" w16cid:durableId="20978630">
    <w:abstractNumId w:val="19"/>
  </w:num>
  <w:num w:numId="16" w16cid:durableId="545946684">
    <w:abstractNumId w:val="1"/>
  </w:num>
  <w:num w:numId="17" w16cid:durableId="1580748186">
    <w:abstractNumId w:val="11"/>
  </w:num>
  <w:num w:numId="18" w16cid:durableId="708914497">
    <w:abstractNumId w:val="18"/>
  </w:num>
  <w:num w:numId="19" w16cid:durableId="1298216864">
    <w:abstractNumId w:val="2"/>
  </w:num>
  <w:num w:numId="20" w16cid:durableId="1057361812">
    <w:abstractNumId w:val="17"/>
  </w:num>
  <w:num w:numId="21" w16cid:durableId="1591036328">
    <w:abstractNumId w:val="22"/>
  </w:num>
  <w:num w:numId="22" w16cid:durableId="1869681195">
    <w:abstractNumId w:val="8"/>
  </w:num>
  <w:num w:numId="23" w16cid:durableId="1903172048">
    <w:abstractNumId w:val="10"/>
  </w:num>
  <w:num w:numId="24" w16cid:durableId="83961161">
    <w:abstractNumId w:val="6"/>
  </w:num>
  <w:num w:numId="25" w16cid:durableId="1364550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51583"/>
    <w:rsid w:val="00053EA6"/>
    <w:rsid w:val="00054398"/>
    <w:rsid w:val="00055B75"/>
    <w:rsid w:val="00057876"/>
    <w:rsid w:val="0006204A"/>
    <w:rsid w:val="0006779D"/>
    <w:rsid w:val="00070459"/>
    <w:rsid w:val="0007147B"/>
    <w:rsid w:val="0007263F"/>
    <w:rsid w:val="000734C1"/>
    <w:rsid w:val="00074AA1"/>
    <w:rsid w:val="0007553F"/>
    <w:rsid w:val="00083ADB"/>
    <w:rsid w:val="00086A3D"/>
    <w:rsid w:val="0009274C"/>
    <w:rsid w:val="0009492C"/>
    <w:rsid w:val="00095A0B"/>
    <w:rsid w:val="000A0378"/>
    <w:rsid w:val="000A7893"/>
    <w:rsid w:val="000B2DF3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06DF"/>
    <w:rsid w:val="000F11A8"/>
    <w:rsid w:val="000F7259"/>
    <w:rsid w:val="00100EE5"/>
    <w:rsid w:val="00102A39"/>
    <w:rsid w:val="00107CBC"/>
    <w:rsid w:val="00110E09"/>
    <w:rsid w:val="00113051"/>
    <w:rsid w:val="00121D45"/>
    <w:rsid w:val="00126923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E5178"/>
    <w:rsid w:val="001F2895"/>
    <w:rsid w:val="001F3C80"/>
    <w:rsid w:val="001F6918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50906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1869"/>
    <w:rsid w:val="00494857"/>
    <w:rsid w:val="004A1CF7"/>
    <w:rsid w:val="004A6862"/>
    <w:rsid w:val="004B1ADF"/>
    <w:rsid w:val="004B268F"/>
    <w:rsid w:val="004B6E26"/>
    <w:rsid w:val="004D4044"/>
    <w:rsid w:val="004D5D33"/>
    <w:rsid w:val="004E0798"/>
    <w:rsid w:val="004E1806"/>
    <w:rsid w:val="004E4824"/>
    <w:rsid w:val="004E6A44"/>
    <w:rsid w:val="004E7EE8"/>
    <w:rsid w:val="004F27FB"/>
    <w:rsid w:val="004F2DD2"/>
    <w:rsid w:val="004F3B37"/>
    <w:rsid w:val="004F580E"/>
    <w:rsid w:val="004F5E97"/>
    <w:rsid w:val="004F637B"/>
    <w:rsid w:val="00501974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6E55"/>
    <w:rsid w:val="00607489"/>
    <w:rsid w:val="00611BC0"/>
    <w:rsid w:val="0061291B"/>
    <w:rsid w:val="006202E3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61CB5"/>
    <w:rsid w:val="00663F91"/>
    <w:rsid w:val="0066453E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2D5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5FB8"/>
    <w:rsid w:val="008E04FE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5190E"/>
    <w:rsid w:val="0095254F"/>
    <w:rsid w:val="00952D8F"/>
    <w:rsid w:val="00953D10"/>
    <w:rsid w:val="00956005"/>
    <w:rsid w:val="00956A45"/>
    <w:rsid w:val="00960739"/>
    <w:rsid w:val="00960D2A"/>
    <w:rsid w:val="00965544"/>
    <w:rsid w:val="00966DA3"/>
    <w:rsid w:val="00971B0C"/>
    <w:rsid w:val="00972775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FCD"/>
    <w:rsid w:val="00A11129"/>
    <w:rsid w:val="00A1247B"/>
    <w:rsid w:val="00A12FCB"/>
    <w:rsid w:val="00A12FD6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0316"/>
    <w:rsid w:val="00C238A2"/>
    <w:rsid w:val="00C26B65"/>
    <w:rsid w:val="00C31D20"/>
    <w:rsid w:val="00C32895"/>
    <w:rsid w:val="00C32FCE"/>
    <w:rsid w:val="00C41E8F"/>
    <w:rsid w:val="00C45CFC"/>
    <w:rsid w:val="00C51795"/>
    <w:rsid w:val="00C627E9"/>
    <w:rsid w:val="00C632AF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2357"/>
    <w:rsid w:val="00CE2B5B"/>
    <w:rsid w:val="00CE66A7"/>
    <w:rsid w:val="00CE7048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356"/>
    <w:rsid w:val="00DB0745"/>
    <w:rsid w:val="00DB08C4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84137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426B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18E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2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35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21</cp:revision>
  <cp:lastPrinted>2024-04-09T20:46:00Z</cp:lastPrinted>
  <dcterms:created xsi:type="dcterms:W3CDTF">2024-04-09T20:30:00Z</dcterms:created>
  <dcterms:modified xsi:type="dcterms:W3CDTF">2024-04-29T19:30:00Z</dcterms:modified>
</cp:coreProperties>
</file>