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4C5AB6B1" w:rsidR="00714591" w:rsidRPr="00714591" w:rsidRDefault="0015580C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167C0">
              <w:rPr>
                <w:rFonts w:ascii="Arial" w:hAnsi="Arial" w:cs="Arial"/>
                <w:b/>
                <w:sz w:val="24"/>
                <w:szCs w:val="24"/>
              </w:rPr>
              <w:t>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77777777" w:rsidR="00714591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07538FF3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D90F9A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</w:t>
            </w:r>
            <w:r w:rsidR="0015580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3E2756BD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1E2A0C13" w:rsidR="0095254F" w:rsidRPr="0095254F" w:rsidRDefault="0015580C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0F9A">
              <w:rPr>
                <w:rFonts w:ascii="Arial" w:hAnsi="Arial" w:cs="Arial"/>
                <w:sz w:val="24"/>
                <w:szCs w:val="24"/>
              </w:rPr>
              <w:t>9</w:t>
            </w:r>
            <w:r w:rsidR="0095254F">
              <w:rPr>
                <w:rFonts w:ascii="Arial" w:hAnsi="Arial" w:cs="Arial"/>
                <w:sz w:val="24"/>
                <w:szCs w:val="24"/>
              </w:rPr>
              <w:t>/0</w:t>
            </w:r>
            <w:r w:rsidR="00D90F9A">
              <w:rPr>
                <w:rFonts w:ascii="Arial" w:hAnsi="Arial" w:cs="Arial"/>
                <w:sz w:val="24"/>
                <w:szCs w:val="24"/>
              </w:rPr>
              <w:t>1</w:t>
            </w:r>
            <w:r w:rsidR="0095254F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14:paraId="3D2AA903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FCF06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30BA6" w14:paraId="52324DB9" w14:textId="77777777" w:rsidTr="00D30BA6">
        <w:tc>
          <w:tcPr>
            <w:tcW w:w="9962" w:type="dxa"/>
          </w:tcPr>
          <w:p w14:paraId="331BF27C" w14:textId="3CD8CBDA" w:rsidR="00D30BA6" w:rsidRPr="00D30BA6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BA6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30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15580C">
              <w:rPr>
                <w:rFonts w:ascii="Arial" w:hAnsi="Arial" w:cs="Arial"/>
                <w:b/>
                <w:sz w:val="24"/>
                <w:szCs w:val="24"/>
              </w:rPr>
              <w:t>EDIANE BRAMBILLA TRESSOLDI</w:t>
            </w:r>
          </w:p>
        </w:tc>
      </w:tr>
    </w:tbl>
    <w:p w14:paraId="21E5DC8B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6335F164" w14:textId="6EA95A35" w:rsidR="0059220A" w:rsidRDefault="00D30BA6" w:rsidP="00AB58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</w:t>
      </w:r>
      <w:r w:rsidR="000D03F6">
        <w:rPr>
          <w:rFonts w:ascii="Arial" w:hAnsi="Arial" w:cs="Arial"/>
          <w:sz w:val="24"/>
          <w:szCs w:val="24"/>
        </w:rPr>
        <w:t>Extraordinária</w:t>
      </w:r>
      <w:r>
        <w:rPr>
          <w:rFonts w:ascii="Arial" w:hAnsi="Arial" w:cs="Arial"/>
          <w:sz w:val="24"/>
          <w:szCs w:val="24"/>
        </w:rPr>
        <w:t xml:space="preserve"> do dia </w:t>
      </w:r>
      <w:r w:rsidR="0015580C">
        <w:rPr>
          <w:rFonts w:ascii="Arial" w:hAnsi="Arial" w:cs="Arial"/>
          <w:sz w:val="24"/>
          <w:szCs w:val="24"/>
        </w:rPr>
        <w:t>2</w:t>
      </w:r>
      <w:r w:rsidR="00D90F9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90F9A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>eiro</w:t>
      </w:r>
      <w:proofErr w:type="gramEnd"/>
      <w:r>
        <w:rPr>
          <w:rFonts w:ascii="Arial" w:hAnsi="Arial" w:cs="Arial"/>
          <w:sz w:val="24"/>
          <w:szCs w:val="24"/>
        </w:rPr>
        <w:t xml:space="preserve"> de 202</w:t>
      </w:r>
      <w:r w:rsidR="0015580C">
        <w:rPr>
          <w:rFonts w:ascii="Arial" w:hAnsi="Arial" w:cs="Arial"/>
          <w:sz w:val="24"/>
          <w:szCs w:val="24"/>
        </w:rPr>
        <w:t>4</w:t>
      </w:r>
      <w:r w:rsidR="0059220A">
        <w:rPr>
          <w:rFonts w:ascii="Arial" w:hAnsi="Arial" w:cs="Arial"/>
          <w:sz w:val="24"/>
          <w:szCs w:val="24"/>
        </w:rPr>
        <w:t>. Como é de costume, façamos a nossa oração.</w:t>
      </w:r>
    </w:p>
    <w:p w14:paraId="38EEA65B" w14:textId="77777777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7F5C987A" w:rsidR="0059220A" w:rsidRDefault="0059220A" w:rsidP="00C053F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</w:t>
      </w:r>
      <w:r w:rsidR="00C05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ausência?</w:t>
      </w:r>
      <w:r w:rsidR="00C05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Também registrar a presença da </w:t>
      </w:r>
      <w:r w:rsidR="0015580C">
        <w:rPr>
          <w:rFonts w:ascii="Arial" w:hAnsi="Arial" w:cs="Arial"/>
          <w:sz w:val="24"/>
          <w:szCs w:val="24"/>
        </w:rPr>
        <w:t xml:space="preserve">Assessora Jurídica Aline, </w:t>
      </w:r>
      <w:r>
        <w:rPr>
          <w:rFonts w:ascii="Arial" w:hAnsi="Arial" w:cs="Arial"/>
          <w:sz w:val="24"/>
          <w:szCs w:val="24"/>
        </w:rPr>
        <w:t>Assistente Administrativa Iara (Da imprensa, Prefeito, Munícipes..........)</w:t>
      </w:r>
    </w:p>
    <w:p w14:paraId="33E2957E" w14:textId="168DC337" w:rsidR="00C053F9" w:rsidRDefault="00C053F9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786D08C" w14:textId="77777777" w:rsidR="00C053F9" w:rsidRDefault="00C053F9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9220A" w14:paraId="36F55702" w14:textId="77777777" w:rsidTr="0059220A">
        <w:tc>
          <w:tcPr>
            <w:tcW w:w="9962" w:type="dxa"/>
          </w:tcPr>
          <w:p w14:paraId="5099CA5E" w14:textId="364D512C" w:rsidR="0059220A" w:rsidRPr="00C053F9" w:rsidRDefault="00B92F72" w:rsidP="00C053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8688E" w:rsidRPr="00C053F9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59220A" w:rsidRPr="00C053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1FF" w:rsidRPr="00C053F9">
              <w:rPr>
                <w:rFonts w:ascii="Arial" w:hAnsi="Arial" w:cs="Arial"/>
                <w:b/>
                <w:sz w:val="24"/>
                <w:szCs w:val="24"/>
              </w:rPr>
              <w:t xml:space="preserve">EDITAL </w:t>
            </w:r>
          </w:p>
        </w:tc>
      </w:tr>
    </w:tbl>
    <w:p w14:paraId="11483E76" w14:textId="77777777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8A87F1" w14:textId="37E6C0B0" w:rsidR="008414B7" w:rsidRDefault="00F001F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001FF">
        <w:rPr>
          <w:rFonts w:ascii="Arial" w:hAnsi="Arial" w:cs="Arial"/>
          <w:b/>
          <w:bCs/>
          <w:sz w:val="24"/>
          <w:szCs w:val="24"/>
        </w:rPr>
        <w:t>EDITAL DE CONVOCAÇÃO Nº 00</w:t>
      </w:r>
      <w:r w:rsidR="00D90F9A">
        <w:rPr>
          <w:rFonts w:ascii="Arial" w:hAnsi="Arial" w:cs="Arial"/>
          <w:b/>
          <w:bCs/>
          <w:sz w:val="24"/>
          <w:szCs w:val="24"/>
        </w:rPr>
        <w:t>1</w:t>
      </w:r>
      <w:r w:rsidRPr="00F001FF">
        <w:rPr>
          <w:rFonts w:ascii="Arial" w:hAnsi="Arial" w:cs="Arial"/>
          <w:b/>
          <w:bCs/>
          <w:sz w:val="24"/>
          <w:szCs w:val="24"/>
        </w:rPr>
        <w:t>/202</w:t>
      </w:r>
      <w:r w:rsidR="0015580C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(LEITURA)</w:t>
      </w:r>
    </w:p>
    <w:p w14:paraId="662A7515" w14:textId="05DA9A3F" w:rsidR="00C053F9" w:rsidRDefault="00C053F9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ECE0C7" w14:textId="77777777" w:rsidR="00B92F72" w:rsidRDefault="00B92F7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053F9" w14:paraId="5F608FF1" w14:textId="77777777" w:rsidTr="00C053F9">
        <w:tc>
          <w:tcPr>
            <w:tcW w:w="9962" w:type="dxa"/>
          </w:tcPr>
          <w:p w14:paraId="07F50F81" w14:textId="7805F308" w:rsidR="00C053F9" w:rsidRPr="00C053F9" w:rsidRDefault="00B92F72" w:rsidP="00BD06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05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EXECUTIVO</w:t>
            </w:r>
          </w:p>
        </w:tc>
      </w:tr>
    </w:tbl>
    <w:p w14:paraId="2E5C20C7" w14:textId="1F624D7C" w:rsidR="00C053F9" w:rsidRPr="008E5808" w:rsidRDefault="00C053F9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DB11B6" w14:textId="77777777" w:rsidR="008E5808" w:rsidRDefault="008E5808" w:rsidP="008E5808">
      <w:pPr>
        <w:pStyle w:val="Recuodecorpodetexto23"/>
        <w:spacing w:after="0" w:line="360" w:lineRule="auto"/>
        <w:ind w:right="-567"/>
        <w:jc w:val="both"/>
        <w:rPr>
          <w:rFonts w:ascii="Arial" w:eastAsia="Arial" w:hAnsi="Arial" w:cs="Arial"/>
        </w:rPr>
      </w:pPr>
      <w:bookmarkStart w:id="0" w:name="_Hlk157158492"/>
      <w:bookmarkStart w:id="1" w:name="_Hlk123893881"/>
      <w:r w:rsidRPr="008E5808">
        <w:rPr>
          <w:rFonts w:ascii="Arial" w:eastAsia="Arial" w:hAnsi="Arial" w:cs="Arial"/>
          <w:b/>
          <w:bCs/>
        </w:rPr>
        <w:t>PROJETO DE LEI Nº 001, DE 25 DE JANEIRO DE 2024</w:t>
      </w:r>
      <w:r>
        <w:rPr>
          <w:rFonts w:ascii="Arial" w:eastAsia="Arial" w:hAnsi="Arial" w:cs="Arial"/>
        </w:rPr>
        <w:t xml:space="preserve"> – </w:t>
      </w:r>
      <w:proofErr w:type="gramStart"/>
      <w:r>
        <w:rPr>
          <w:rFonts w:ascii="Arial" w:eastAsia="Arial" w:hAnsi="Arial" w:cs="Arial"/>
        </w:rPr>
        <w:t>“ Inclui</w:t>
      </w:r>
      <w:proofErr w:type="gramEnd"/>
      <w:r>
        <w:rPr>
          <w:rFonts w:ascii="Arial" w:eastAsia="Arial" w:hAnsi="Arial" w:cs="Arial"/>
        </w:rPr>
        <w:t xml:space="preserve"> Ação no Plano Plurianual,</w:t>
      </w:r>
    </w:p>
    <w:p w14:paraId="796EAF6C" w14:textId="77777777" w:rsidR="008E5808" w:rsidRDefault="008E5808" w:rsidP="008E5808">
      <w:pPr>
        <w:pStyle w:val="Recuodecorpodetexto23"/>
        <w:spacing w:after="0" w:line="360" w:lineRule="auto"/>
        <w:ind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na Lei de Diretrizes Orçamentárias, abre créditos adicionais especiais no orçamento de </w:t>
      </w:r>
    </w:p>
    <w:p w14:paraId="44A243AE" w14:textId="1B4321A6" w:rsidR="008E5808" w:rsidRDefault="008E5808" w:rsidP="008E5808">
      <w:pPr>
        <w:pStyle w:val="Recuodecorpodetexto23"/>
        <w:spacing w:after="0" w:line="360" w:lineRule="auto"/>
        <w:ind w:right="-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2024 e indica recursos</w:t>
      </w:r>
      <w:r>
        <w:rPr>
          <w:rFonts w:ascii="Arial" w:hAnsi="Arial" w:cs="Arial"/>
        </w:rPr>
        <w:t>. Revoga a Lei nº 1.192, de 27 de dezembro de 2023.</w:t>
      </w:r>
    </w:p>
    <w:bookmarkEnd w:id="0"/>
    <w:p w14:paraId="0F44080C" w14:textId="77777777" w:rsidR="008E5808" w:rsidRPr="008E5808" w:rsidRDefault="008E5808" w:rsidP="008E5808">
      <w:pPr>
        <w:spacing w:line="276" w:lineRule="auto"/>
        <w:jc w:val="both"/>
        <w:rPr>
          <w:rFonts w:ascii="Arial" w:hAnsi="Arial" w:cs="Arial"/>
          <w:color w:val="FF0000"/>
          <w:sz w:val="32"/>
          <w:szCs w:val="32"/>
        </w:rPr>
      </w:pPr>
    </w:p>
    <w:p w14:paraId="2894C886" w14:textId="09F258FD" w:rsidR="006B1B1B" w:rsidRPr="00B92F72" w:rsidRDefault="002F2471" w:rsidP="00B92F72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 xml:space="preserve">Encaminhado para a </w:t>
      </w:r>
      <w:r w:rsidR="006B1B1B" w:rsidRPr="00B92F72">
        <w:rPr>
          <w:rFonts w:ascii="Arial" w:hAnsi="Arial" w:cs="Arial"/>
          <w:sz w:val="24"/>
          <w:szCs w:val="24"/>
          <w:u w:val="single"/>
        </w:rPr>
        <w:t>Comissão</w:t>
      </w:r>
      <w:r w:rsidR="00DE50A3" w:rsidRPr="00B92F72">
        <w:rPr>
          <w:rFonts w:ascii="Arial" w:hAnsi="Arial" w:cs="Arial"/>
          <w:sz w:val="24"/>
          <w:szCs w:val="24"/>
          <w:u w:val="single"/>
        </w:rPr>
        <w:t xml:space="preserve"> de</w:t>
      </w:r>
      <w:r w:rsidR="006B1B1B" w:rsidRPr="00B92F72">
        <w:rPr>
          <w:rFonts w:ascii="Arial" w:hAnsi="Arial" w:cs="Arial"/>
          <w:sz w:val="24"/>
          <w:szCs w:val="24"/>
          <w:u w:val="single"/>
        </w:rPr>
        <w:t xml:space="preserve"> </w:t>
      </w:r>
      <w:r w:rsidR="00B92F72" w:rsidRPr="00B92F72">
        <w:rPr>
          <w:rFonts w:ascii="Arial" w:hAnsi="Arial" w:cs="Arial"/>
          <w:sz w:val="24"/>
          <w:szCs w:val="24"/>
          <w:u w:val="single"/>
        </w:rPr>
        <w:t xml:space="preserve">Finanças e Orçamentos     </w:t>
      </w:r>
      <w:r w:rsidR="006B1B1B" w:rsidRPr="00B92F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7B95">
        <w:rPr>
          <w:rFonts w:ascii="Arial" w:hAnsi="Arial" w:cs="Arial"/>
          <w:sz w:val="24"/>
          <w:szCs w:val="24"/>
        </w:rPr>
        <w:t xml:space="preserve">   </w:t>
      </w:r>
      <w:r w:rsidR="006B1B1B" w:rsidRPr="00B92F72">
        <w:rPr>
          <w:rFonts w:ascii="Arial" w:hAnsi="Arial" w:cs="Arial"/>
          <w:sz w:val="24"/>
          <w:szCs w:val="24"/>
        </w:rPr>
        <w:t>(</w:t>
      </w:r>
      <w:proofErr w:type="gramEnd"/>
      <w:r w:rsidR="006B1B1B" w:rsidRPr="00B92F72">
        <w:rPr>
          <w:rFonts w:ascii="Arial" w:hAnsi="Arial" w:cs="Arial"/>
          <w:sz w:val="24"/>
          <w:szCs w:val="24"/>
        </w:rPr>
        <w:t>LEITURA)</w:t>
      </w:r>
    </w:p>
    <w:p w14:paraId="2B20609E" w14:textId="2B839AFD" w:rsidR="00DE50A3" w:rsidRDefault="00DE50A3" w:rsidP="00DE50A3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bookmarkEnd w:id="1"/>
    <w:p w14:paraId="13921CCD" w14:textId="71466CD1" w:rsidR="00C053F9" w:rsidRPr="008E5808" w:rsidRDefault="00C053F9" w:rsidP="002F2471">
      <w:pPr>
        <w:spacing w:line="276" w:lineRule="auto"/>
        <w:rPr>
          <w:rFonts w:ascii="Arial" w:hAnsi="Arial" w:cs="Arial"/>
          <w:sz w:val="24"/>
          <w:szCs w:val="24"/>
        </w:rPr>
      </w:pPr>
    </w:p>
    <w:p w14:paraId="404FE612" w14:textId="3AE586F5" w:rsidR="008E5808" w:rsidRPr="008E5808" w:rsidRDefault="008E5808" w:rsidP="008E5808">
      <w:pPr>
        <w:pStyle w:val="Recuodecorpodetexto"/>
        <w:spacing w:line="360" w:lineRule="auto"/>
        <w:ind w:firstLine="0"/>
        <w:rPr>
          <w:rFonts w:ascii="Arial" w:hAnsi="Arial" w:cs="Arial"/>
          <w:szCs w:val="24"/>
        </w:rPr>
      </w:pPr>
      <w:r w:rsidRPr="008E5808">
        <w:rPr>
          <w:rFonts w:ascii="Arial" w:hAnsi="Arial" w:cs="Arial"/>
          <w:b/>
          <w:bCs/>
          <w:szCs w:val="24"/>
        </w:rPr>
        <w:t>PROJETO DE LEI N.º 002, DE 25 DE JANEIRO DE 2024</w:t>
      </w:r>
      <w:r>
        <w:rPr>
          <w:rFonts w:ascii="Arial" w:hAnsi="Arial" w:cs="Arial"/>
          <w:szCs w:val="24"/>
        </w:rPr>
        <w:t xml:space="preserve"> – “</w:t>
      </w:r>
      <w:r w:rsidRPr="008E5808">
        <w:rPr>
          <w:rFonts w:ascii="Arial" w:hAnsi="Arial" w:cs="Arial"/>
          <w:szCs w:val="24"/>
        </w:rPr>
        <w:t>Dispõe sobre o pagamento de diferença remuneratória aos servidores que especifica para o cumprimento dos pisos da enfermagem, na extensão do quanto disponibilizado pela União ao Município a título de assistência financeira complementar.</w:t>
      </w:r>
      <w:r>
        <w:rPr>
          <w:rFonts w:ascii="Arial" w:hAnsi="Arial" w:cs="Arial"/>
          <w:szCs w:val="24"/>
        </w:rPr>
        <w:t>”</w:t>
      </w:r>
    </w:p>
    <w:p w14:paraId="3E64E450" w14:textId="77777777" w:rsidR="00B92F72" w:rsidRDefault="00B92F72" w:rsidP="00B92F72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C02C3EC" w14:textId="4DBC3A49" w:rsidR="00DE50A3" w:rsidRPr="00B92F72" w:rsidRDefault="00C053F9" w:rsidP="00B92F72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 xml:space="preserve">Encaminhado para a </w:t>
      </w:r>
      <w:r w:rsidR="006B1B1B" w:rsidRPr="00B92F72">
        <w:rPr>
          <w:rFonts w:ascii="Arial" w:hAnsi="Arial" w:cs="Arial"/>
          <w:sz w:val="24"/>
          <w:szCs w:val="24"/>
          <w:u w:val="single"/>
        </w:rPr>
        <w:t>Comissão</w:t>
      </w:r>
      <w:r w:rsidR="00DE50A3" w:rsidRPr="00B92F72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DE50A3" w:rsidRPr="00B92F72">
        <w:rPr>
          <w:rFonts w:ascii="Arial" w:hAnsi="Arial" w:cs="Arial"/>
          <w:sz w:val="24"/>
          <w:szCs w:val="24"/>
          <w:u w:val="single"/>
        </w:rPr>
        <w:t xml:space="preserve">de </w:t>
      </w:r>
      <w:r w:rsidR="006B1B1B" w:rsidRPr="00B92F72">
        <w:rPr>
          <w:rFonts w:ascii="Arial" w:hAnsi="Arial" w:cs="Arial"/>
          <w:sz w:val="24"/>
          <w:szCs w:val="24"/>
          <w:u w:val="single"/>
        </w:rPr>
        <w:t xml:space="preserve"> Constituição</w:t>
      </w:r>
      <w:proofErr w:type="gramEnd"/>
      <w:r w:rsidR="006B1B1B" w:rsidRPr="00B92F72">
        <w:rPr>
          <w:rFonts w:ascii="Arial" w:hAnsi="Arial" w:cs="Arial"/>
          <w:sz w:val="24"/>
          <w:szCs w:val="24"/>
          <w:u w:val="single"/>
        </w:rPr>
        <w:t>, Justiça e Redação Final</w:t>
      </w:r>
      <w:r w:rsidR="00357B95">
        <w:rPr>
          <w:rFonts w:ascii="Arial" w:hAnsi="Arial" w:cs="Arial"/>
          <w:sz w:val="24"/>
          <w:szCs w:val="24"/>
        </w:rPr>
        <w:t xml:space="preserve">    (</w:t>
      </w:r>
      <w:r w:rsidR="006B1B1B" w:rsidRPr="00B92F72">
        <w:rPr>
          <w:rFonts w:ascii="Arial" w:hAnsi="Arial" w:cs="Arial"/>
          <w:sz w:val="24"/>
          <w:szCs w:val="24"/>
        </w:rPr>
        <w:t>LEITURA)</w:t>
      </w:r>
    </w:p>
    <w:p w14:paraId="6E221E35" w14:textId="77777777" w:rsidR="008E5808" w:rsidRPr="008E5808" w:rsidRDefault="008E5808" w:rsidP="008E5808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BBB90ED" w14:textId="77777777" w:rsidR="006B1B1B" w:rsidRDefault="006B1B1B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14:paraId="26EF19C1" w14:textId="77777777" w:rsidTr="008414B7">
        <w:tc>
          <w:tcPr>
            <w:tcW w:w="9962" w:type="dxa"/>
          </w:tcPr>
          <w:p w14:paraId="49A70171" w14:textId="33306411" w:rsidR="008414B7" w:rsidRPr="000A0055" w:rsidRDefault="000A0055" w:rsidP="000A0055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Start"/>
            <w:r w:rsidR="008414B7" w:rsidRPr="000A0055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B92F72" w:rsidRPr="000A00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1FF" w:rsidRPr="000A0055">
              <w:rPr>
                <w:rFonts w:ascii="Arial" w:hAnsi="Arial" w:cs="Arial"/>
                <w:b/>
                <w:sz w:val="24"/>
                <w:szCs w:val="24"/>
              </w:rPr>
              <w:t>ORDEM</w:t>
            </w:r>
            <w:proofErr w:type="gramEnd"/>
            <w:r w:rsidR="00F001FF" w:rsidRPr="000A0055">
              <w:rPr>
                <w:rFonts w:ascii="Arial" w:hAnsi="Arial" w:cs="Arial"/>
                <w:b/>
                <w:sz w:val="24"/>
                <w:szCs w:val="24"/>
              </w:rPr>
              <w:t xml:space="preserve"> DO DIA</w:t>
            </w:r>
          </w:p>
        </w:tc>
      </w:tr>
    </w:tbl>
    <w:p w14:paraId="388DE219" w14:textId="77777777" w:rsidR="008414B7" w:rsidRPr="0059220A" w:rsidRDefault="008414B7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8E54B3" w14:textId="77777777" w:rsidR="008E5808" w:rsidRDefault="008E5808" w:rsidP="003800E6">
      <w:pPr>
        <w:pStyle w:val="Recuodecorpodetexto23"/>
        <w:spacing w:after="0" w:line="360" w:lineRule="auto"/>
        <w:ind w:left="0" w:right="-567"/>
        <w:jc w:val="both"/>
        <w:rPr>
          <w:rFonts w:ascii="Arial" w:eastAsia="Arial" w:hAnsi="Arial" w:cs="Arial"/>
        </w:rPr>
      </w:pPr>
      <w:r w:rsidRPr="008E5808">
        <w:rPr>
          <w:rFonts w:ascii="Arial" w:eastAsia="Arial" w:hAnsi="Arial" w:cs="Arial"/>
          <w:b/>
          <w:bCs/>
        </w:rPr>
        <w:t>PROJETO DE LEI Nº 001, DE 25 DE JANEIRO DE 2024</w:t>
      </w:r>
      <w:r>
        <w:rPr>
          <w:rFonts w:ascii="Arial" w:eastAsia="Arial" w:hAnsi="Arial" w:cs="Arial"/>
        </w:rPr>
        <w:t xml:space="preserve"> – </w:t>
      </w:r>
      <w:proofErr w:type="gramStart"/>
      <w:r>
        <w:rPr>
          <w:rFonts w:ascii="Arial" w:eastAsia="Arial" w:hAnsi="Arial" w:cs="Arial"/>
        </w:rPr>
        <w:t>“ Inclui</w:t>
      </w:r>
      <w:proofErr w:type="gramEnd"/>
      <w:r>
        <w:rPr>
          <w:rFonts w:ascii="Arial" w:eastAsia="Arial" w:hAnsi="Arial" w:cs="Arial"/>
        </w:rPr>
        <w:t xml:space="preserve"> Ação no Plano Plurianual,</w:t>
      </w:r>
    </w:p>
    <w:p w14:paraId="0327856E" w14:textId="77777777" w:rsidR="003800E6" w:rsidRDefault="008E5808" w:rsidP="003800E6">
      <w:pPr>
        <w:pStyle w:val="Recuodecorpodetexto23"/>
        <w:spacing w:after="0" w:line="360" w:lineRule="auto"/>
        <w:ind w:left="0"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Lei de Diretrizes Orçamentárias, abre créditos adicionais especiais no orçamento de </w:t>
      </w:r>
    </w:p>
    <w:p w14:paraId="7F1F8C95" w14:textId="794C6765" w:rsidR="008E5808" w:rsidRPr="003800E6" w:rsidRDefault="008E5808" w:rsidP="003800E6">
      <w:pPr>
        <w:pStyle w:val="Recuodecorpodetexto23"/>
        <w:spacing w:after="0" w:line="360" w:lineRule="auto"/>
        <w:ind w:left="0"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2024 e indica recursos</w:t>
      </w:r>
      <w:r>
        <w:rPr>
          <w:rFonts w:ascii="Arial" w:hAnsi="Arial" w:cs="Arial"/>
        </w:rPr>
        <w:t>. Revoga a Lei nº 1.192, de 27 de dezembro de 2023.</w:t>
      </w:r>
    </w:p>
    <w:p w14:paraId="6713EB68" w14:textId="77777777" w:rsidR="002F2471" w:rsidRDefault="002F2471" w:rsidP="00EF3626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</w:p>
    <w:p w14:paraId="6E3B61B6" w14:textId="7304AED0" w:rsidR="006B1B1B" w:rsidRPr="00B92F72" w:rsidRDefault="00EF3626" w:rsidP="006B1B1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Comissão</w:t>
      </w:r>
      <w:r w:rsidR="006B1B1B" w:rsidRPr="00B92F72">
        <w:rPr>
          <w:rFonts w:ascii="Arial" w:hAnsi="Arial" w:cs="Arial"/>
          <w:sz w:val="24"/>
          <w:szCs w:val="24"/>
          <w:u w:val="single"/>
        </w:rPr>
        <w:t xml:space="preserve"> de </w:t>
      </w:r>
      <w:r w:rsidR="00B92F72" w:rsidRPr="00B92F72">
        <w:rPr>
          <w:rFonts w:ascii="Arial" w:hAnsi="Arial" w:cs="Arial"/>
          <w:sz w:val="24"/>
          <w:szCs w:val="24"/>
          <w:u w:val="single"/>
        </w:rPr>
        <w:t>Finanças e Orçamentos</w:t>
      </w:r>
    </w:p>
    <w:p w14:paraId="0DBDDA20" w14:textId="77777777" w:rsidR="00B92F72" w:rsidRDefault="00B92F72" w:rsidP="00B92F7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708CBD" w14:textId="105BC751" w:rsidR="00EF3626" w:rsidRPr="00B92F72" w:rsidRDefault="00B92F72" w:rsidP="00B92F7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F3626" w:rsidRPr="00B92F72">
        <w:rPr>
          <w:rFonts w:ascii="Arial" w:hAnsi="Arial" w:cs="Arial"/>
          <w:sz w:val="24"/>
          <w:szCs w:val="24"/>
        </w:rPr>
        <w:t xml:space="preserve">Coloco o projeto em </w:t>
      </w:r>
      <w:r w:rsidR="00EF3626" w:rsidRPr="00B92F72">
        <w:rPr>
          <w:rFonts w:ascii="Arial" w:hAnsi="Arial" w:cs="Arial"/>
          <w:sz w:val="24"/>
          <w:szCs w:val="24"/>
          <w:u w:val="single"/>
        </w:rPr>
        <w:t>discussão</w:t>
      </w:r>
      <w:r w:rsidR="00EF3626" w:rsidRPr="00B92F72">
        <w:rPr>
          <w:rFonts w:ascii="Arial" w:hAnsi="Arial" w:cs="Arial"/>
          <w:sz w:val="24"/>
          <w:szCs w:val="24"/>
        </w:rPr>
        <w:t>:</w:t>
      </w:r>
    </w:p>
    <w:p w14:paraId="06D40C79" w14:textId="77777777" w:rsidR="00EF3626" w:rsidRPr="00B92F72" w:rsidRDefault="00EF3626" w:rsidP="00B92F72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78E0766" w14:textId="77777777" w:rsidR="00AB58D6" w:rsidRDefault="00AB58D6" w:rsidP="00EF3626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0FEF4152" w14:textId="26F37394" w:rsidR="00EF3626" w:rsidRDefault="00EF3626" w:rsidP="00EF3626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64A5CB75" w14:textId="77777777" w:rsidR="006B1B1B" w:rsidRPr="00EF3626" w:rsidRDefault="006B1B1B" w:rsidP="00EF3626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68A9A594" w14:textId="7FCEC91A" w:rsidR="00EF3626" w:rsidRPr="006B1B1B" w:rsidRDefault="006B1B1B" w:rsidP="00EF3626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6B1B1B">
        <w:rPr>
          <w:rFonts w:ascii="Arial" w:hAnsi="Arial" w:cs="Arial"/>
          <w:bCs/>
          <w:sz w:val="24"/>
          <w:szCs w:val="24"/>
        </w:rPr>
        <w:t>__________________________________________________________________________</w:t>
      </w:r>
    </w:p>
    <w:p w14:paraId="6606517C" w14:textId="77777777" w:rsidR="002F2471" w:rsidRDefault="002F2471" w:rsidP="00EF362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AF93802" w14:textId="77777777" w:rsidR="008E5808" w:rsidRPr="008E5808" w:rsidRDefault="008E5808" w:rsidP="008E5808">
      <w:pPr>
        <w:pStyle w:val="Recuodecorpodetexto"/>
        <w:spacing w:line="360" w:lineRule="auto"/>
        <w:ind w:firstLine="0"/>
        <w:rPr>
          <w:rFonts w:ascii="Arial" w:hAnsi="Arial" w:cs="Arial"/>
          <w:szCs w:val="24"/>
        </w:rPr>
      </w:pPr>
      <w:r w:rsidRPr="008E5808">
        <w:rPr>
          <w:rFonts w:ascii="Arial" w:hAnsi="Arial" w:cs="Arial"/>
          <w:b/>
          <w:bCs/>
          <w:szCs w:val="24"/>
        </w:rPr>
        <w:t>PROJETO DE LEI N.º 002, DE 25 DE JANEIRO DE 2024</w:t>
      </w:r>
      <w:r>
        <w:rPr>
          <w:rFonts w:ascii="Arial" w:hAnsi="Arial" w:cs="Arial"/>
          <w:szCs w:val="24"/>
        </w:rPr>
        <w:t xml:space="preserve"> – “</w:t>
      </w:r>
      <w:r w:rsidRPr="008E5808">
        <w:rPr>
          <w:rFonts w:ascii="Arial" w:hAnsi="Arial" w:cs="Arial"/>
          <w:szCs w:val="24"/>
        </w:rPr>
        <w:t>Dispõe sobre o pagamento de diferença remuneratória aos servidores que especifica para o cumprimento dos pisos da enfermagem, na extensão do quanto disponibilizado pela União ao Município a título de assistência financeira complementar.</w:t>
      </w:r>
      <w:r>
        <w:rPr>
          <w:rFonts w:ascii="Arial" w:hAnsi="Arial" w:cs="Arial"/>
          <w:szCs w:val="24"/>
        </w:rPr>
        <w:t>”</w:t>
      </w:r>
    </w:p>
    <w:p w14:paraId="763D77E2" w14:textId="77777777" w:rsidR="002F2471" w:rsidRPr="002F2471" w:rsidRDefault="002F2471" w:rsidP="002F2471">
      <w:pPr>
        <w:pStyle w:val="PargrafodaLista"/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182A5FD3" w14:textId="3B314122" w:rsidR="006B1B1B" w:rsidRDefault="002F2471" w:rsidP="006B1B1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 xml:space="preserve">Solicito parecer da </w:t>
      </w:r>
      <w:r w:rsidR="006B1B1B" w:rsidRPr="00B92F72">
        <w:rPr>
          <w:rFonts w:ascii="Arial" w:hAnsi="Arial" w:cs="Arial"/>
          <w:sz w:val="24"/>
          <w:szCs w:val="24"/>
          <w:u w:val="single"/>
        </w:rPr>
        <w:t>Comissão de Constituição, Justiça e Redação Final</w:t>
      </w:r>
    </w:p>
    <w:p w14:paraId="4E31CAF8" w14:textId="77777777" w:rsidR="00B92F72" w:rsidRPr="00B92F72" w:rsidRDefault="00B92F72" w:rsidP="006B1B1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D3BD9D" w14:textId="2CAACF6F" w:rsidR="002F2471" w:rsidRPr="00B92F72" w:rsidRDefault="002F2471" w:rsidP="00B92F7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3F1E3A94" w14:textId="77777777" w:rsidR="002F2471" w:rsidRPr="00B92F72" w:rsidRDefault="002F2471" w:rsidP="00B92F72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lastRenderedPageBreak/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5BA1410" w14:textId="77777777" w:rsidR="002F2471" w:rsidRPr="00B92F72" w:rsidRDefault="002F2471" w:rsidP="002F2471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4EA06A8D" w14:textId="584B787F" w:rsidR="002F2471" w:rsidRPr="00B92F72" w:rsidRDefault="002F2471" w:rsidP="002F2471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bookmarkStart w:id="2" w:name="_Hlk123894048"/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625A946C" w14:textId="77777777" w:rsidR="006B1B1B" w:rsidRDefault="006B1B1B" w:rsidP="002F2471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bookmarkEnd w:id="2"/>
    <w:p w14:paraId="1D0B19D6" w14:textId="77777777" w:rsidR="00E35751" w:rsidRDefault="00E357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11723F0C" w14:textId="77777777" w:rsidTr="007C3280">
        <w:tc>
          <w:tcPr>
            <w:tcW w:w="9962" w:type="dxa"/>
          </w:tcPr>
          <w:p w14:paraId="6A9FD9C5" w14:textId="16C47118" w:rsidR="007C3280" w:rsidRPr="007C3280" w:rsidRDefault="000A0055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C328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328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23A9A91D" w14:textId="0E4632D5" w:rsidR="007C3280" w:rsidRDefault="007C3280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4EC159" w14:textId="77777777" w:rsidR="007C3280" w:rsidRPr="007C3280" w:rsidRDefault="007C3280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25737166" w14:textId="77777777" w:rsidTr="007C3280">
        <w:tc>
          <w:tcPr>
            <w:tcW w:w="9962" w:type="dxa"/>
          </w:tcPr>
          <w:p w14:paraId="738A8DEB" w14:textId="136FF3A3" w:rsidR="007C3280" w:rsidRPr="007C3280" w:rsidRDefault="000A0055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C3280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71BDF6F0" w14:textId="1FB74B20" w:rsidR="00950D63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2ACADC3" w14:textId="77777777" w:rsidR="00C20420" w:rsidRDefault="00C20420" w:rsidP="00ED05EF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CADF147" w14:textId="1CAE43D0" w:rsidR="00683639" w:rsidRDefault="002F2471" w:rsidP="00357B9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já, convoco a todos os Edis para a </w:t>
      </w:r>
      <w:r w:rsidR="00683639">
        <w:rPr>
          <w:rFonts w:ascii="Arial" w:hAnsi="Arial" w:cs="Arial"/>
          <w:sz w:val="24"/>
          <w:szCs w:val="24"/>
        </w:rPr>
        <w:t xml:space="preserve">Próxima Sessão Ordinária no dia </w:t>
      </w:r>
      <w:r>
        <w:rPr>
          <w:rFonts w:ascii="Arial" w:hAnsi="Arial" w:cs="Arial"/>
          <w:sz w:val="24"/>
          <w:szCs w:val="24"/>
        </w:rPr>
        <w:t>0</w:t>
      </w:r>
      <w:r w:rsidR="008E5808">
        <w:rPr>
          <w:rFonts w:ascii="Arial" w:hAnsi="Arial" w:cs="Arial"/>
          <w:sz w:val="24"/>
          <w:szCs w:val="24"/>
        </w:rPr>
        <w:t>6</w:t>
      </w:r>
      <w:r w:rsidR="00683639">
        <w:rPr>
          <w:rFonts w:ascii="Arial" w:hAnsi="Arial" w:cs="Arial"/>
          <w:sz w:val="24"/>
          <w:szCs w:val="24"/>
        </w:rPr>
        <w:t xml:space="preserve"> de fevereiro de 202</w:t>
      </w:r>
      <w:r w:rsidR="008E5808">
        <w:rPr>
          <w:rFonts w:ascii="Arial" w:hAnsi="Arial" w:cs="Arial"/>
          <w:sz w:val="24"/>
          <w:szCs w:val="24"/>
        </w:rPr>
        <w:t>4</w:t>
      </w:r>
      <w:r w:rsidR="00683639">
        <w:rPr>
          <w:rFonts w:ascii="Arial" w:hAnsi="Arial" w:cs="Arial"/>
          <w:sz w:val="24"/>
          <w:szCs w:val="24"/>
        </w:rPr>
        <w:t>, às 18 horas.</w:t>
      </w:r>
    </w:p>
    <w:p w14:paraId="2374DD6F" w14:textId="77777777" w:rsidR="002F2471" w:rsidRDefault="002F2471" w:rsidP="00357B9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4316C769" w14:textId="77777777" w:rsidR="00357B95" w:rsidRDefault="00683639" w:rsidP="00357B9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dou por encerrada esta Sessão </w:t>
      </w:r>
      <w:r w:rsidR="00ED05EF">
        <w:rPr>
          <w:rFonts w:ascii="Arial" w:hAnsi="Arial" w:cs="Arial"/>
          <w:sz w:val="24"/>
          <w:szCs w:val="24"/>
        </w:rPr>
        <w:t>Extraordinária</w:t>
      </w:r>
      <w:r>
        <w:rPr>
          <w:rFonts w:ascii="Arial" w:hAnsi="Arial" w:cs="Arial"/>
          <w:sz w:val="24"/>
          <w:szCs w:val="24"/>
        </w:rPr>
        <w:t>.</w:t>
      </w:r>
    </w:p>
    <w:p w14:paraId="279A2B14" w14:textId="77777777" w:rsidR="00357B95" w:rsidRDefault="00357B95" w:rsidP="00357B9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5999EE8E" w14:textId="112A6CBE" w:rsidR="00950D63" w:rsidRDefault="00683639" w:rsidP="00357B9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sectPr w:rsidR="00950D63" w:rsidSect="00E47CB2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879B" w14:textId="77777777" w:rsidR="00E47CB2" w:rsidRDefault="00E47CB2" w:rsidP="008F6923">
      <w:r>
        <w:separator/>
      </w:r>
    </w:p>
  </w:endnote>
  <w:endnote w:type="continuationSeparator" w:id="0">
    <w:p w14:paraId="130124BE" w14:textId="77777777" w:rsidR="00E47CB2" w:rsidRDefault="00E47CB2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7B23" w14:textId="77777777" w:rsidR="00E47CB2" w:rsidRDefault="00E47CB2" w:rsidP="008F6923">
      <w:r>
        <w:separator/>
      </w:r>
    </w:p>
  </w:footnote>
  <w:footnote w:type="continuationSeparator" w:id="0">
    <w:p w14:paraId="37EA3EE6" w14:textId="77777777" w:rsidR="00E47CB2" w:rsidRDefault="00E47CB2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5EF">
          <w:rPr>
            <w:noProof/>
          </w:rPr>
          <w:t>2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B74"/>
    <w:multiLevelType w:val="hybridMultilevel"/>
    <w:tmpl w:val="662C423E"/>
    <w:lvl w:ilvl="0" w:tplc="187CBC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2106"/>
    <w:multiLevelType w:val="hybridMultilevel"/>
    <w:tmpl w:val="C3808438"/>
    <w:lvl w:ilvl="0" w:tplc="0B3AE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E30AA"/>
    <w:multiLevelType w:val="hybridMultilevel"/>
    <w:tmpl w:val="2A44F296"/>
    <w:lvl w:ilvl="0" w:tplc="2884BF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42CC9"/>
    <w:multiLevelType w:val="hybridMultilevel"/>
    <w:tmpl w:val="F81600C6"/>
    <w:lvl w:ilvl="0" w:tplc="187CBC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6B230AB"/>
    <w:multiLevelType w:val="hybridMultilevel"/>
    <w:tmpl w:val="7046CF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F5389"/>
    <w:multiLevelType w:val="hybridMultilevel"/>
    <w:tmpl w:val="4FAE4832"/>
    <w:lvl w:ilvl="0" w:tplc="2DE284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91428"/>
    <w:multiLevelType w:val="hybridMultilevel"/>
    <w:tmpl w:val="F33029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82918"/>
    <w:multiLevelType w:val="hybridMultilevel"/>
    <w:tmpl w:val="D4D46B3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45976">
    <w:abstractNumId w:val="11"/>
  </w:num>
  <w:num w:numId="2" w16cid:durableId="1029647212">
    <w:abstractNumId w:val="6"/>
  </w:num>
  <w:num w:numId="3" w16cid:durableId="2060544003">
    <w:abstractNumId w:val="16"/>
  </w:num>
  <w:num w:numId="4" w16cid:durableId="382797766">
    <w:abstractNumId w:val="1"/>
  </w:num>
  <w:num w:numId="5" w16cid:durableId="979574167">
    <w:abstractNumId w:val="5"/>
  </w:num>
  <w:num w:numId="6" w16cid:durableId="1190341906">
    <w:abstractNumId w:val="17"/>
  </w:num>
  <w:num w:numId="7" w16cid:durableId="248777844">
    <w:abstractNumId w:val="18"/>
  </w:num>
  <w:num w:numId="8" w16cid:durableId="1386217969">
    <w:abstractNumId w:val="4"/>
  </w:num>
  <w:num w:numId="9" w16cid:durableId="1891384850">
    <w:abstractNumId w:val="12"/>
  </w:num>
  <w:num w:numId="10" w16cid:durableId="1485271673">
    <w:abstractNumId w:val="0"/>
  </w:num>
  <w:num w:numId="11" w16cid:durableId="1214661513">
    <w:abstractNumId w:val="10"/>
  </w:num>
  <w:num w:numId="12" w16cid:durableId="2106994462">
    <w:abstractNumId w:val="9"/>
  </w:num>
  <w:num w:numId="13" w16cid:durableId="505444883">
    <w:abstractNumId w:val="13"/>
  </w:num>
  <w:num w:numId="14" w16cid:durableId="1318727569">
    <w:abstractNumId w:val="7"/>
  </w:num>
  <w:num w:numId="15" w16cid:durableId="1674143686">
    <w:abstractNumId w:val="14"/>
  </w:num>
  <w:num w:numId="16" w16cid:durableId="1823429347">
    <w:abstractNumId w:val="2"/>
  </w:num>
  <w:num w:numId="17" w16cid:durableId="26417646">
    <w:abstractNumId w:val="15"/>
  </w:num>
  <w:num w:numId="18" w16cid:durableId="1306661585">
    <w:abstractNumId w:val="3"/>
  </w:num>
  <w:num w:numId="19" w16cid:durableId="528564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10DB5"/>
    <w:rsid w:val="00017413"/>
    <w:rsid w:val="00023D14"/>
    <w:rsid w:val="00024706"/>
    <w:rsid w:val="000250B9"/>
    <w:rsid w:val="00026331"/>
    <w:rsid w:val="0003061D"/>
    <w:rsid w:val="000357B1"/>
    <w:rsid w:val="00051583"/>
    <w:rsid w:val="00053EA6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055"/>
    <w:rsid w:val="000A0378"/>
    <w:rsid w:val="000B2DF3"/>
    <w:rsid w:val="000D03F6"/>
    <w:rsid w:val="000D34A6"/>
    <w:rsid w:val="000D48C0"/>
    <w:rsid w:val="000D4A1E"/>
    <w:rsid w:val="000E0D6D"/>
    <w:rsid w:val="000E44E8"/>
    <w:rsid w:val="000E6085"/>
    <w:rsid w:val="000E7F84"/>
    <w:rsid w:val="000F7259"/>
    <w:rsid w:val="00102A39"/>
    <w:rsid w:val="00110E09"/>
    <w:rsid w:val="00113051"/>
    <w:rsid w:val="00121D45"/>
    <w:rsid w:val="0013039C"/>
    <w:rsid w:val="001309E8"/>
    <w:rsid w:val="00130CDD"/>
    <w:rsid w:val="0014683B"/>
    <w:rsid w:val="00150988"/>
    <w:rsid w:val="001547D4"/>
    <w:rsid w:val="0015554F"/>
    <w:rsid w:val="0015580C"/>
    <w:rsid w:val="00156094"/>
    <w:rsid w:val="00162F0A"/>
    <w:rsid w:val="001656B4"/>
    <w:rsid w:val="001656DC"/>
    <w:rsid w:val="0016766B"/>
    <w:rsid w:val="001761B6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5FD7"/>
    <w:rsid w:val="001C47C4"/>
    <w:rsid w:val="001C6463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1D12"/>
    <w:rsid w:val="00227EA9"/>
    <w:rsid w:val="00233609"/>
    <w:rsid w:val="002401A7"/>
    <w:rsid w:val="002406AD"/>
    <w:rsid w:val="00240767"/>
    <w:rsid w:val="00240AB7"/>
    <w:rsid w:val="00242E91"/>
    <w:rsid w:val="00246B22"/>
    <w:rsid w:val="00251F86"/>
    <w:rsid w:val="00256F81"/>
    <w:rsid w:val="00266093"/>
    <w:rsid w:val="0028065C"/>
    <w:rsid w:val="0028397D"/>
    <w:rsid w:val="00284C56"/>
    <w:rsid w:val="00285E44"/>
    <w:rsid w:val="0028627D"/>
    <w:rsid w:val="00287BBA"/>
    <w:rsid w:val="00287D7F"/>
    <w:rsid w:val="0029604E"/>
    <w:rsid w:val="0029606E"/>
    <w:rsid w:val="002969D2"/>
    <w:rsid w:val="002A3410"/>
    <w:rsid w:val="002B2133"/>
    <w:rsid w:val="002B6109"/>
    <w:rsid w:val="002C0313"/>
    <w:rsid w:val="002C6240"/>
    <w:rsid w:val="002D1612"/>
    <w:rsid w:val="002D18B7"/>
    <w:rsid w:val="002D1E9F"/>
    <w:rsid w:val="002D4852"/>
    <w:rsid w:val="002D4BAF"/>
    <w:rsid w:val="002D4E18"/>
    <w:rsid w:val="002D7A34"/>
    <w:rsid w:val="002E7DA8"/>
    <w:rsid w:val="002F004B"/>
    <w:rsid w:val="002F0BB6"/>
    <w:rsid w:val="002F2471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2A56"/>
    <w:rsid w:val="003247CC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57B95"/>
    <w:rsid w:val="00360728"/>
    <w:rsid w:val="0036318E"/>
    <w:rsid w:val="003639D6"/>
    <w:rsid w:val="003734D9"/>
    <w:rsid w:val="00376733"/>
    <w:rsid w:val="003800E6"/>
    <w:rsid w:val="003923F7"/>
    <w:rsid w:val="00396E2A"/>
    <w:rsid w:val="00397D18"/>
    <w:rsid w:val="003A3F85"/>
    <w:rsid w:val="003B19FB"/>
    <w:rsid w:val="003B5F6D"/>
    <w:rsid w:val="003B6AAE"/>
    <w:rsid w:val="003C10F4"/>
    <w:rsid w:val="003C7581"/>
    <w:rsid w:val="003D13D1"/>
    <w:rsid w:val="003D251B"/>
    <w:rsid w:val="003D2FD4"/>
    <w:rsid w:val="003E1625"/>
    <w:rsid w:val="003E3D3C"/>
    <w:rsid w:val="003E4085"/>
    <w:rsid w:val="003F1EB1"/>
    <w:rsid w:val="003F2D6C"/>
    <w:rsid w:val="003F64F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C048B"/>
    <w:rsid w:val="004D4044"/>
    <w:rsid w:val="004D5D33"/>
    <w:rsid w:val="004E1806"/>
    <w:rsid w:val="004E45AE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644AE"/>
    <w:rsid w:val="00571D50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0A60"/>
    <w:rsid w:val="005E2DC2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7079"/>
    <w:rsid w:val="0064221C"/>
    <w:rsid w:val="00646E97"/>
    <w:rsid w:val="00647437"/>
    <w:rsid w:val="006524F5"/>
    <w:rsid w:val="00653375"/>
    <w:rsid w:val="00661CB5"/>
    <w:rsid w:val="00662359"/>
    <w:rsid w:val="00663F91"/>
    <w:rsid w:val="0066453E"/>
    <w:rsid w:val="00683639"/>
    <w:rsid w:val="00684F00"/>
    <w:rsid w:val="00685034"/>
    <w:rsid w:val="00686196"/>
    <w:rsid w:val="006870F9"/>
    <w:rsid w:val="006879C2"/>
    <w:rsid w:val="006903F0"/>
    <w:rsid w:val="006913AA"/>
    <w:rsid w:val="0069224C"/>
    <w:rsid w:val="006B0A05"/>
    <w:rsid w:val="006B12DE"/>
    <w:rsid w:val="006B1B1B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CBF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682B"/>
    <w:rsid w:val="0077220B"/>
    <w:rsid w:val="0077250A"/>
    <w:rsid w:val="0077681C"/>
    <w:rsid w:val="0078124F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3D38"/>
    <w:rsid w:val="008D5FB8"/>
    <w:rsid w:val="008E04FE"/>
    <w:rsid w:val="008E5808"/>
    <w:rsid w:val="008E5EEF"/>
    <w:rsid w:val="008F04DD"/>
    <w:rsid w:val="008F6923"/>
    <w:rsid w:val="00900851"/>
    <w:rsid w:val="00902019"/>
    <w:rsid w:val="009038FF"/>
    <w:rsid w:val="00904811"/>
    <w:rsid w:val="0091164A"/>
    <w:rsid w:val="00912292"/>
    <w:rsid w:val="00914521"/>
    <w:rsid w:val="00914F90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836CE"/>
    <w:rsid w:val="0098688E"/>
    <w:rsid w:val="009916F2"/>
    <w:rsid w:val="00993BE6"/>
    <w:rsid w:val="009962FF"/>
    <w:rsid w:val="009A3852"/>
    <w:rsid w:val="009B218F"/>
    <w:rsid w:val="009B5D09"/>
    <w:rsid w:val="009B771A"/>
    <w:rsid w:val="009C0C5A"/>
    <w:rsid w:val="009C1590"/>
    <w:rsid w:val="009C1918"/>
    <w:rsid w:val="009D3CC4"/>
    <w:rsid w:val="009D5564"/>
    <w:rsid w:val="009E0635"/>
    <w:rsid w:val="009E0CDB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386F"/>
    <w:rsid w:val="00A25BBC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930B1"/>
    <w:rsid w:val="00AA1F86"/>
    <w:rsid w:val="00AA2A7B"/>
    <w:rsid w:val="00AA33A5"/>
    <w:rsid w:val="00AB1527"/>
    <w:rsid w:val="00AB3F29"/>
    <w:rsid w:val="00AB555F"/>
    <w:rsid w:val="00AB58D6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92F72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26B1"/>
    <w:rsid w:val="00BE5B28"/>
    <w:rsid w:val="00BE79EB"/>
    <w:rsid w:val="00BF397F"/>
    <w:rsid w:val="00BF5F18"/>
    <w:rsid w:val="00BF6C26"/>
    <w:rsid w:val="00C05324"/>
    <w:rsid w:val="00C053F9"/>
    <w:rsid w:val="00C11DE6"/>
    <w:rsid w:val="00C12940"/>
    <w:rsid w:val="00C20420"/>
    <w:rsid w:val="00C32895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59E9"/>
    <w:rsid w:val="00C97034"/>
    <w:rsid w:val="00CA02C1"/>
    <w:rsid w:val="00CA6299"/>
    <w:rsid w:val="00CA7ECA"/>
    <w:rsid w:val="00CB1958"/>
    <w:rsid w:val="00CB2DC0"/>
    <w:rsid w:val="00CB41CF"/>
    <w:rsid w:val="00CB61DB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36CC"/>
    <w:rsid w:val="00D2610E"/>
    <w:rsid w:val="00D2703C"/>
    <w:rsid w:val="00D30BA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0F9A"/>
    <w:rsid w:val="00D918F8"/>
    <w:rsid w:val="00D9345D"/>
    <w:rsid w:val="00D94917"/>
    <w:rsid w:val="00DB102C"/>
    <w:rsid w:val="00DB1695"/>
    <w:rsid w:val="00DB4A1C"/>
    <w:rsid w:val="00DB4E58"/>
    <w:rsid w:val="00DE50A3"/>
    <w:rsid w:val="00DE58AA"/>
    <w:rsid w:val="00DF00FA"/>
    <w:rsid w:val="00DF0786"/>
    <w:rsid w:val="00DF499C"/>
    <w:rsid w:val="00E058D9"/>
    <w:rsid w:val="00E2396D"/>
    <w:rsid w:val="00E26A9E"/>
    <w:rsid w:val="00E30438"/>
    <w:rsid w:val="00E30D76"/>
    <w:rsid w:val="00E33107"/>
    <w:rsid w:val="00E341DA"/>
    <w:rsid w:val="00E35751"/>
    <w:rsid w:val="00E431F3"/>
    <w:rsid w:val="00E464DB"/>
    <w:rsid w:val="00E47CB2"/>
    <w:rsid w:val="00E50CDC"/>
    <w:rsid w:val="00E53FB8"/>
    <w:rsid w:val="00E64944"/>
    <w:rsid w:val="00E67D0B"/>
    <w:rsid w:val="00E77ED4"/>
    <w:rsid w:val="00E84049"/>
    <w:rsid w:val="00E904A9"/>
    <w:rsid w:val="00E91982"/>
    <w:rsid w:val="00EA1FAE"/>
    <w:rsid w:val="00EB1B5B"/>
    <w:rsid w:val="00EC1668"/>
    <w:rsid w:val="00EC5A44"/>
    <w:rsid w:val="00EC6352"/>
    <w:rsid w:val="00EC6A0B"/>
    <w:rsid w:val="00ED05EF"/>
    <w:rsid w:val="00ED0A5B"/>
    <w:rsid w:val="00ED4510"/>
    <w:rsid w:val="00EE0B8F"/>
    <w:rsid w:val="00EE6E08"/>
    <w:rsid w:val="00EE738F"/>
    <w:rsid w:val="00EF1E09"/>
    <w:rsid w:val="00EF28FE"/>
    <w:rsid w:val="00EF3626"/>
    <w:rsid w:val="00F001FF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56DC"/>
    <w:rsid w:val="00F6356B"/>
    <w:rsid w:val="00F65D79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qFormat/>
    <w:rsid w:val="0015580C"/>
    <w:pPr>
      <w:spacing w:before="120" w:after="60" w:line="360" w:lineRule="auto"/>
      <w:ind w:firstLine="567"/>
      <w:jc w:val="both"/>
      <w:outlineLvl w:val="1"/>
    </w:pPr>
    <w:rPr>
      <w:rFonts w:ascii="Calibri" w:hAnsi="Calibri"/>
      <w:b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rsid w:val="0015580C"/>
    <w:rPr>
      <w:rFonts w:ascii="Calibri" w:hAnsi="Calibri"/>
      <w:b/>
      <w:sz w:val="24"/>
      <w:szCs w:val="24"/>
      <w:lang w:eastAsia="en-US"/>
    </w:rPr>
  </w:style>
  <w:style w:type="paragraph" w:customStyle="1" w:styleId="Recuodecorpodetexto23">
    <w:name w:val="Recuo de corpo de texto 23"/>
    <w:basedOn w:val="Normal"/>
    <w:rsid w:val="0015580C"/>
    <w:pPr>
      <w:suppressAutoHyphens/>
      <w:spacing w:after="120" w:line="480" w:lineRule="auto"/>
      <w:ind w:left="283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A60F-5DA5-4C1E-85DC-D7CD105C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74</TotalTime>
  <Pages>1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13</cp:revision>
  <cp:lastPrinted>2024-01-29T19:05:00Z</cp:lastPrinted>
  <dcterms:created xsi:type="dcterms:W3CDTF">2023-01-06T13:21:00Z</dcterms:created>
  <dcterms:modified xsi:type="dcterms:W3CDTF">2024-01-29T19:06:00Z</dcterms:modified>
</cp:coreProperties>
</file>