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D67202" w14:paraId="76C07290" w14:textId="77777777" w:rsidTr="00D67202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D67202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36066007" w:rsidR="00EA2FC0" w:rsidRPr="00D67202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3ª SESSÃO LEGISLATIVA DA LEGISLATURA 2021-2024</w:t>
            </w:r>
          </w:p>
          <w:p w14:paraId="5E12151A" w14:textId="77777777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D67202" w:rsidRDefault="00EA2FC0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D67202" w14:paraId="16DED9E8" w14:textId="77777777" w:rsidTr="00D67202">
        <w:trPr>
          <w:trHeight w:val="73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733439FB" w:rsidR="00EA2FC0" w:rsidRPr="00D67202" w:rsidRDefault="00822D02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3568E4" w:rsidRPr="00D67202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2F3140" w:rsidRPr="00D67202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>ª SESSÃO ORDINÁRIA DE 2023</w:t>
            </w:r>
          </w:p>
          <w:p w14:paraId="2D9A6343" w14:textId="77777777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A2FC0" w:rsidRPr="00D67202" w14:paraId="3FABD1AF" w14:textId="77777777" w:rsidTr="00D67202">
        <w:trPr>
          <w:trHeight w:val="94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466CC85B" w:rsidR="00EA2FC0" w:rsidRPr="00D67202" w:rsidRDefault="002F3140" w:rsidP="000F208A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67202">
              <w:rPr>
                <w:rFonts w:ascii="Arial" w:hAnsi="Arial" w:cs="Arial"/>
                <w:sz w:val="23"/>
                <w:szCs w:val="23"/>
              </w:rPr>
              <w:t>22</w:t>
            </w:r>
            <w:r w:rsidR="00B50777" w:rsidRPr="00D67202">
              <w:rPr>
                <w:rFonts w:ascii="Arial" w:hAnsi="Arial" w:cs="Arial"/>
                <w:sz w:val="23"/>
                <w:szCs w:val="23"/>
              </w:rPr>
              <w:t>/08</w:t>
            </w:r>
            <w:r w:rsidR="00EA2FC0" w:rsidRPr="00D67202">
              <w:rPr>
                <w:rFonts w:ascii="Arial" w:hAnsi="Arial" w:cs="Arial"/>
                <w:sz w:val="23"/>
                <w:szCs w:val="23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67202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67202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8E71D41" w14:textId="77777777" w:rsidR="002F3B12" w:rsidRPr="00D67202" w:rsidRDefault="002F3B12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67202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D67202" w:rsidRDefault="00EA2FC0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CA9FAF1" w14:textId="1B5BC54B" w:rsidR="00EA2FC0" w:rsidRPr="00D67202" w:rsidRDefault="00EA2FC0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2F3140" w:rsidRPr="00D67202">
        <w:rPr>
          <w:rFonts w:ascii="Arial" w:hAnsi="Arial" w:cs="Arial"/>
          <w:sz w:val="23"/>
          <w:szCs w:val="23"/>
        </w:rPr>
        <w:t>22</w:t>
      </w:r>
      <w:r w:rsidRPr="00D67202">
        <w:rPr>
          <w:rFonts w:ascii="Arial" w:hAnsi="Arial" w:cs="Arial"/>
          <w:sz w:val="23"/>
          <w:szCs w:val="23"/>
        </w:rPr>
        <w:t xml:space="preserve"> de</w:t>
      </w:r>
      <w:r w:rsidR="00462B24" w:rsidRPr="00D67202">
        <w:rPr>
          <w:rFonts w:ascii="Arial" w:hAnsi="Arial" w:cs="Arial"/>
          <w:sz w:val="23"/>
          <w:szCs w:val="23"/>
        </w:rPr>
        <w:t xml:space="preserve"> </w:t>
      </w:r>
      <w:r w:rsidR="00B50777" w:rsidRPr="00D67202">
        <w:rPr>
          <w:rFonts w:ascii="Arial" w:hAnsi="Arial" w:cs="Arial"/>
          <w:sz w:val="23"/>
          <w:szCs w:val="23"/>
        </w:rPr>
        <w:t>agost</w:t>
      </w:r>
      <w:r w:rsidR="00970D10" w:rsidRPr="00D67202">
        <w:rPr>
          <w:rFonts w:ascii="Arial" w:hAnsi="Arial" w:cs="Arial"/>
          <w:sz w:val="23"/>
          <w:szCs w:val="23"/>
        </w:rPr>
        <w:t>o</w:t>
      </w:r>
      <w:r w:rsidRPr="00D67202">
        <w:rPr>
          <w:rFonts w:ascii="Arial" w:hAnsi="Arial" w:cs="Arial"/>
          <w:sz w:val="23"/>
          <w:szCs w:val="23"/>
        </w:rPr>
        <w:t xml:space="preserve"> de 2023......  Como é de costume, façamos a nossa oração...........</w:t>
      </w:r>
    </w:p>
    <w:p w14:paraId="5BB8DE2F" w14:textId="77777777" w:rsidR="00A11CC3" w:rsidRPr="00D67202" w:rsidRDefault="00A11CC3" w:rsidP="00864C2A">
      <w:pPr>
        <w:spacing w:line="276" w:lineRule="auto"/>
        <w:ind w:firstLine="708"/>
        <w:jc w:val="both"/>
        <w:rPr>
          <w:rFonts w:ascii="Arial" w:hAnsi="Arial" w:cs="Arial"/>
          <w:b/>
          <w:sz w:val="23"/>
          <w:szCs w:val="23"/>
        </w:rPr>
      </w:pPr>
    </w:p>
    <w:p w14:paraId="4F8E3FB8" w14:textId="1D75ACA9" w:rsidR="00EB567A" w:rsidRPr="00D67202" w:rsidRDefault="00EA2FC0" w:rsidP="00864C2A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b/>
          <w:sz w:val="23"/>
          <w:szCs w:val="23"/>
        </w:rPr>
        <w:t>Registrar a presença:</w:t>
      </w:r>
      <w:r w:rsidRPr="00D67202">
        <w:rPr>
          <w:rFonts w:ascii="Arial" w:hAnsi="Arial" w:cs="Arial"/>
          <w:sz w:val="23"/>
          <w:szCs w:val="23"/>
        </w:rPr>
        <w:t xml:space="preserve"> quero registrar a presença dos Colegas Vereadores.... Registrar</w:t>
      </w:r>
      <w:r w:rsidR="008070B8" w:rsidRPr="00D67202">
        <w:rPr>
          <w:rFonts w:ascii="Arial" w:hAnsi="Arial" w:cs="Arial"/>
          <w:sz w:val="23"/>
          <w:szCs w:val="23"/>
        </w:rPr>
        <w:t xml:space="preserve"> a presença</w:t>
      </w:r>
      <w:r w:rsidRPr="00D67202">
        <w:rPr>
          <w:rFonts w:ascii="Arial" w:hAnsi="Arial" w:cs="Arial"/>
          <w:sz w:val="23"/>
          <w:szCs w:val="23"/>
        </w:rPr>
        <w:t xml:space="preserve"> da</w:t>
      </w:r>
      <w:r w:rsidR="004645D3" w:rsidRPr="00D67202">
        <w:rPr>
          <w:rFonts w:ascii="Arial" w:hAnsi="Arial" w:cs="Arial"/>
          <w:sz w:val="23"/>
          <w:szCs w:val="23"/>
        </w:rPr>
        <w:t xml:space="preserve"> Assessora Jurídica Aline, </w:t>
      </w:r>
      <w:r w:rsidRPr="00D67202">
        <w:rPr>
          <w:rFonts w:ascii="Arial" w:hAnsi="Arial" w:cs="Arial"/>
          <w:sz w:val="23"/>
          <w:szCs w:val="23"/>
        </w:rPr>
        <w:t>Assistente Administrativa Iara</w:t>
      </w:r>
      <w:r w:rsidR="00EB567A" w:rsidRPr="00D67202">
        <w:rPr>
          <w:rFonts w:ascii="Arial" w:hAnsi="Arial" w:cs="Arial"/>
          <w:sz w:val="23"/>
          <w:szCs w:val="23"/>
        </w:rPr>
        <w:t xml:space="preserve">, </w:t>
      </w:r>
      <w:r w:rsidRPr="00D67202">
        <w:rPr>
          <w:rFonts w:ascii="Arial" w:hAnsi="Arial" w:cs="Arial"/>
          <w:sz w:val="23"/>
          <w:szCs w:val="23"/>
        </w:rPr>
        <w:t>(Da imprensa, Prefeito, Munícipes, e saudar aos que nos acompanham via Facebook..........)</w:t>
      </w:r>
    </w:p>
    <w:p w14:paraId="48F5943F" w14:textId="77777777" w:rsidR="00BF160B" w:rsidRPr="00D67202" w:rsidRDefault="00BF160B" w:rsidP="00864C2A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67202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2BE81AD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EB567A" w:rsidRPr="00D6720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>– ATA</w:t>
            </w:r>
          </w:p>
        </w:tc>
      </w:tr>
    </w:tbl>
    <w:p w14:paraId="367EEF00" w14:textId="77777777" w:rsidR="00EA2FC0" w:rsidRPr="00D67202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EA3B070" w14:textId="2F83EC86" w:rsidR="00EA2FC0" w:rsidRPr="00D67202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67202">
        <w:rPr>
          <w:rFonts w:ascii="Arial" w:hAnsi="Arial" w:cs="Arial"/>
          <w:b/>
          <w:bCs/>
          <w:sz w:val="23"/>
          <w:szCs w:val="23"/>
        </w:rPr>
        <w:t>ATA Nº 0</w:t>
      </w:r>
      <w:r w:rsidR="004E2DC8" w:rsidRPr="00D67202">
        <w:rPr>
          <w:rFonts w:ascii="Arial" w:hAnsi="Arial" w:cs="Arial"/>
          <w:b/>
          <w:bCs/>
          <w:sz w:val="23"/>
          <w:szCs w:val="23"/>
        </w:rPr>
        <w:t>2</w:t>
      </w:r>
      <w:r w:rsidR="002F3140" w:rsidRPr="00D67202">
        <w:rPr>
          <w:rFonts w:ascii="Arial" w:hAnsi="Arial" w:cs="Arial"/>
          <w:b/>
          <w:bCs/>
          <w:sz w:val="23"/>
          <w:szCs w:val="23"/>
        </w:rPr>
        <w:t>6</w:t>
      </w:r>
      <w:r w:rsidRPr="00D67202">
        <w:rPr>
          <w:rFonts w:ascii="Arial" w:hAnsi="Arial" w:cs="Arial"/>
          <w:b/>
          <w:bCs/>
          <w:sz w:val="23"/>
          <w:szCs w:val="23"/>
        </w:rPr>
        <w:t>/202</w:t>
      </w:r>
      <w:r w:rsidR="001C00B6" w:rsidRPr="00D67202">
        <w:rPr>
          <w:rFonts w:ascii="Arial" w:hAnsi="Arial" w:cs="Arial"/>
          <w:b/>
          <w:bCs/>
          <w:sz w:val="23"/>
          <w:szCs w:val="23"/>
        </w:rPr>
        <w:t>3</w:t>
      </w:r>
      <w:r w:rsidRPr="00D67202">
        <w:rPr>
          <w:rFonts w:ascii="Arial" w:hAnsi="Arial" w:cs="Arial"/>
          <w:b/>
          <w:bCs/>
          <w:sz w:val="23"/>
          <w:szCs w:val="23"/>
        </w:rPr>
        <w:t xml:space="preserve">, DA SESSÃO ORDINÁRIA DE </w:t>
      </w:r>
      <w:r w:rsidR="003568E4" w:rsidRPr="00D67202">
        <w:rPr>
          <w:rFonts w:ascii="Arial" w:hAnsi="Arial" w:cs="Arial"/>
          <w:b/>
          <w:bCs/>
          <w:sz w:val="23"/>
          <w:szCs w:val="23"/>
        </w:rPr>
        <w:t>0</w:t>
      </w:r>
      <w:r w:rsidR="00E86F34" w:rsidRPr="00D67202">
        <w:rPr>
          <w:rFonts w:ascii="Arial" w:hAnsi="Arial" w:cs="Arial"/>
          <w:b/>
          <w:bCs/>
          <w:sz w:val="23"/>
          <w:szCs w:val="23"/>
        </w:rPr>
        <w:t>8</w:t>
      </w:r>
      <w:r w:rsidRPr="00D6720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3568E4" w:rsidRPr="00D67202">
        <w:rPr>
          <w:rFonts w:ascii="Arial" w:hAnsi="Arial" w:cs="Arial"/>
          <w:b/>
          <w:bCs/>
          <w:sz w:val="23"/>
          <w:szCs w:val="23"/>
        </w:rPr>
        <w:t>AGOSTO</w:t>
      </w:r>
      <w:r w:rsidRPr="00D67202">
        <w:rPr>
          <w:rFonts w:ascii="Arial" w:hAnsi="Arial" w:cs="Arial"/>
          <w:b/>
          <w:bCs/>
          <w:sz w:val="23"/>
          <w:szCs w:val="23"/>
        </w:rPr>
        <w:t xml:space="preserve"> DE 202</w:t>
      </w:r>
      <w:r w:rsidR="00D30906" w:rsidRPr="00D67202">
        <w:rPr>
          <w:rFonts w:ascii="Arial" w:hAnsi="Arial" w:cs="Arial"/>
          <w:b/>
          <w:bCs/>
          <w:sz w:val="23"/>
          <w:szCs w:val="23"/>
        </w:rPr>
        <w:t>3</w:t>
      </w:r>
      <w:r w:rsidRPr="00D67202">
        <w:rPr>
          <w:rFonts w:ascii="Arial" w:hAnsi="Arial" w:cs="Arial"/>
          <w:b/>
          <w:bCs/>
          <w:sz w:val="23"/>
          <w:szCs w:val="23"/>
        </w:rPr>
        <w:t>.</w:t>
      </w:r>
    </w:p>
    <w:p w14:paraId="28B47F92" w14:textId="77777777" w:rsidR="00EA2FC0" w:rsidRPr="00D67202" w:rsidRDefault="00EA2FC0" w:rsidP="00864C2A">
      <w:pPr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47828D71" w14:textId="381412A8" w:rsidR="009F7EE3" w:rsidRPr="00D67202" w:rsidRDefault="00EA2FC0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0" w:name="_Hlk96334572"/>
      <w:bookmarkStart w:id="1" w:name="_Hlk97021823"/>
      <w:r w:rsidRPr="00D67202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</w:t>
      </w:r>
      <w:bookmarkEnd w:id="0"/>
      <w:bookmarkEnd w:id="1"/>
      <w:r w:rsidRPr="00D67202">
        <w:rPr>
          <w:rFonts w:ascii="Arial" w:hAnsi="Arial" w:cs="Arial"/>
          <w:sz w:val="23"/>
          <w:szCs w:val="23"/>
        </w:rPr>
        <w:t>)</w:t>
      </w:r>
    </w:p>
    <w:p w14:paraId="65EB35CC" w14:textId="77777777" w:rsidR="00F82B4E" w:rsidRPr="00D67202" w:rsidRDefault="00F82B4E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D67202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D67202" w:rsidRDefault="00EA2FC0" w:rsidP="00864C2A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– EXPEDIENTE DO EXECUTIVO</w:t>
            </w:r>
          </w:p>
        </w:tc>
      </w:tr>
    </w:tbl>
    <w:p w14:paraId="20390D9A" w14:textId="551C912A" w:rsidR="00321125" w:rsidRPr="00D67202" w:rsidRDefault="00321125" w:rsidP="00D67202">
      <w:pPr>
        <w:pStyle w:val="PargrafodaLista"/>
        <w:numPr>
          <w:ilvl w:val="0"/>
          <w:numId w:val="47"/>
        </w:numPr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>NÃO TEMOS</w:t>
      </w:r>
    </w:p>
    <w:p w14:paraId="46D3F566" w14:textId="77777777" w:rsidR="00D67202" w:rsidRPr="00D67202" w:rsidRDefault="00D67202" w:rsidP="00D67202">
      <w:pPr>
        <w:pStyle w:val="PargrafodaLista"/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D67202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D67202" w:rsidRDefault="00EA2FC0" w:rsidP="00CA25F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– EXPEDIENTE DO LEGISLATIVO </w:t>
            </w:r>
          </w:p>
        </w:tc>
      </w:tr>
    </w:tbl>
    <w:p w14:paraId="593F8DD1" w14:textId="77777777" w:rsidR="00CA25F4" w:rsidRPr="00D67202" w:rsidRDefault="00CA25F4" w:rsidP="00CA25F4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p w14:paraId="24838EAC" w14:textId="0B265961" w:rsidR="00DA3507" w:rsidRPr="00D67202" w:rsidRDefault="00B50777" w:rsidP="00CA25F4">
      <w:pPr>
        <w:pStyle w:val="PargrafodaLista"/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>NÃO TEMOS</w:t>
      </w:r>
    </w:p>
    <w:p w14:paraId="71C413E7" w14:textId="77777777" w:rsidR="001F4223" w:rsidRPr="00D67202" w:rsidRDefault="001F4223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67202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D67202" w:rsidRDefault="00225354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2" w:name="_Hlk126669879"/>
      <w:bookmarkStart w:id="3" w:name="_Hlk136952998"/>
      <w:bookmarkStart w:id="4" w:name="_Hlk106636575"/>
      <w:bookmarkStart w:id="5" w:name="_Hlk107332732"/>
    </w:p>
    <w:bookmarkEnd w:id="2"/>
    <w:bookmarkEnd w:id="3"/>
    <w:p w14:paraId="6292D284" w14:textId="21FC3B9F" w:rsidR="00A4244D" w:rsidRPr="00D67202" w:rsidRDefault="00D67202" w:rsidP="00D67202">
      <w:pPr>
        <w:pStyle w:val="PargrafodaLista"/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 xml:space="preserve">NÃO TEMOS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67202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2960B3DF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lastRenderedPageBreak/>
              <w:t>6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720F89D0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7202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D67202">
              <w:rPr>
                <w:rFonts w:ascii="Arial" w:hAnsi="Arial" w:cs="Arial"/>
                <w:sz w:val="23"/>
                <w:szCs w:val="23"/>
              </w:rPr>
              <w:t>o</w:t>
            </w:r>
            <w:r w:rsidRPr="00D67202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D67202">
              <w:rPr>
                <w:rFonts w:ascii="Arial" w:hAnsi="Arial" w:cs="Arial"/>
                <w:sz w:val="23"/>
                <w:szCs w:val="23"/>
              </w:rPr>
              <w:t>o</w:t>
            </w:r>
            <w:r w:rsidRPr="00D6720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228DA" w:rsidRPr="00D67202">
              <w:rPr>
                <w:rFonts w:ascii="Arial" w:hAnsi="Arial" w:cs="Arial"/>
                <w:sz w:val="23"/>
                <w:szCs w:val="23"/>
              </w:rPr>
              <w:t xml:space="preserve">Vereador </w:t>
            </w:r>
            <w:r w:rsidR="00A2243B" w:rsidRPr="00D67202">
              <w:rPr>
                <w:rFonts w:ascii="Arial" w:hAnsi="Arial" w:cs="Arial"/>
                <w:sz w:val="23"/>
                <w:szCs w:val="23"/>
              </w:rPr>
              <w:t>Antonio</w:t>
            </w:r>
            <w:r w:rsidRPr="00D67202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69BCA5F4" w14:textId="77777777" w:rsidR="001F4223" w:rsidRPr="00D67202" w:rsidRDefault="001F4223" w:rsidP="00864C2A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67202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7202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D67202">
              <w:rPr>
                <w:rFonts w:ascii="Arial" w:hAnsi="Arial" w:cs="Arial"/>
                <w:sz w:val="23"/>
                <w:szCs w:val="23"/>
              </w:rPr>
              <w:t>o</w:t>
            </w:r>
            <w:r w:rsidRPr="00D67202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6769AC05" w14:textId="77777777" w:rsidR="00F91DA7" w:rsidRPr="00D67202" w:rsidRDefault="00F91DA7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67202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EB567A" w:rsidRPr="00D6720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0063B7" w:rsidRPr="00D67202">
              <w:rPr>
                <w:rFonts w:ascii="Arial" w:hAnsi="Arial" w:cs="Arial"/>
                <w:b/>
                <w:sz w:val="23"/>
                <w:szCs w:val="23"/>
              </w:rPr>
              <w:t>–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2E80DE74" w14:textId="77777777" w:rsidR="00E5626E" w:rsidRPr="00D67202" w:rsidRDefault="00E5626E" w:rsidP="00864C2A">
      <w:pPr>
        <w:spacing w:line="360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53143F7" w14:textId="126161BE" w:rsidR="00592B95" w:rsidRPr="00D67202" w:rsidRDefault="004F2D68" w:rsidP="00864C2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D67202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</w:p>
    <w:p w14:paraId="231891F8" w14:textId="77777777" w:rsidR="00D67202" w:rsidRDefault="00E86F34" w:rsidP="00D67202">
      <w:pPr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3"/>
          <w:szCs w:val="23"/>
        </w:rPr>
      </w:pPr>
      <w:r w:rsidRPr="00D67202">
        <w:rPr>
          <w:rFonts w:ascii="Arial" w:hAnsi="Arial" w:cs="Arial"/>
          <w:b/>
          <w:kern w:val="36"/>
          <w:sz w:val="23"/>
          <w:szCs w:val="23"/>
        </w:rPr>
        <w:t>PROJETO DE LEI Nº 040/2023 DE 04 DE AGOSTO DE 2023</w:t>
      </w:r>
      <w:r w:rsidRPr="00D67202">
        <w:rPr>
          <w:rFonts w:ascii="Arial" w:hAnsi="Arial" w:cs="Arial"/>
          <w:bCs/>
          <w:kern w:val="36"/>
          <w:sz w:val="23"/>
          <w:szCs w:val="23"/>
        </w:rPr>
        <w:t xml:space="preserve"> – “Autoriza o Município a firmar Termo de Cooperação com o Estado do Rio Grande do Sul, por intermédio da Secretaria de Segurança Pública.”</w:t>
      </w:r>
      <w:bookmarkStart w:id="6" w:name="_Hlk130806372"/>
      <w:bookmarkStart w:id="7" w:name="_Hlk130383868"/>
    </w:p>
    <w:p w14:paraId="34F33C4B" w14:textId="14913E88" w:rsidR="00E86F34" w:rsidRPr="00D67202" w:rsidRDefault="00E86F34" w:rsidP="00D67202">
      <w:pPr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  <w:u w:val="single"/>
        </w:rPr>
        <w:t>Solicito parecer da Comissão de Constituição, Justiça e Redação Final:</w:t>
      </w:r>
      <w:bookmarkEnd w:id="6"/>
    </w:p>
    <w:p w14:paraId="725CC962" w14:textId="77777777" w:rsidR="00E86F34" w:rsidRPr="00D67202" w:rsidRDefault="00E86F34" w:rsidP="00E86F34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D67202">
        <w:rPr>
          <w:rFonts w:ascii="Arial" w:hAnsi="Arial" w:cs="Arial"/>
          <w:sz w:val="23"/>
          <w:szCs w:val="23"/>
        </w:rPr>
        <w:t xml:space="preserve">Coloco o projeto em </w:t>
      </w:r>
      <w:r w:rsidRPr="00D67202">
        <w:rPr>
          <w:rFonts w:ascii="Arial" w:hAnsi="Arial" w:cs="Arial"/>
          <w:sz w:val="23"/>
          <w:szCs w:val="23"/>
          <w:u w:val="single"/>
        </w:rPr>
        <w:t>discussão</w:t>
      </w:r>
      <w:r w:rsidRPr="00D67202">
        <w:rPr>
          <w:rFonts w:ascii="Arial" w:hAnsi="Arial" w:cs="Arial"/>
          <w:sz w:val="23"/>
          <w:szCs w:val="23"/>
        </w:rPr>
        <w:t>:</w:t>
      </w:r>
    </w:p>
    <w:p w14:paraId="6CA6A105" w14:textId="77777777" w:rsidR="00E86F34" w:rsidRPr="00D67202" w:rsidRDefault="00E86F34" w:rsidP="00E86F3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 xml:space="preserve">Coloco o projeto em </w:t>
      </w:r>
      <w:r w:rsidRPr="00D67202">
        <w:rPr>
          <w:rFonts w:ascii="Arial" w:hAnsi="Arial" w:cs="Arial"/>
          <w:sz w:val="23"/>
          <w:szCs w:val="23"/>
          <w:u w:val="single"/>
        </w:rPr>
        <w:t>votação</w:t>
      </w:r>
      <w:r w:rsidRPr="00D67202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4F7C36B9" w14:textId="77777777" w:rsidR="00E86F34" w:rsidRPr="00D67202" w:rsidRDefault="00E86F34" w:rsidP="00E86F34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2AE86294" w14:textId="7DA783EA" w:rsidR="0085462E" w:rsidRPr="00D67202" w:rsidRDefault="00E86F34" w:rsidP="00864C2A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D67202">
        <w:rPr>
          <w:rFonts w:ascii="Arial" w:hAnsi="Arial" w:cs="Arial"/>
          <w:b/>
          <w:sz w:val="23"/>
          <w:szCs w:val="23"/>
        </w:rPr>
        <w:t xml:space="preserve">RESULTADO: </w:t>
      </w:r>
      <w:r w:rsidRPr="00D67202">
        <w:rPr>
          <w:rFonts w:ascii="Arial" w:hAnsi="Arial" w:cs="Arial"/>
          <w:bCs/>
          <w:sz w:val="23"/>
          <w:szCs w:val="23"/>
        </w:rPr>
        <w:t>_________________________________</w:t>
      </w:r>
      <w:bookmarkEnd w:id="7"/>
    </w:p>
    <w:p w14:paraId="57FF6E51" w14:textId="77777777" w:rsidR="00D67202" w:rsidRPr="00D67202" w:rsidRDefault="00D67202" w:rsidP="00864C2A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</w:p>
    <w:p w14:paraId="39B648CB" w14:textId="03FFB0D9" w:rsidR="00BB4B86" w:rsidRPr="00D67202" w:rsidRDefault="00BB4B86" w:rsidP="00864C2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D67202">
        <w:rPr>
          <w:rFonts w:ascii="Arial" w:hAnsi="Arial" w:cs="Arial"/>
          <w:b/>
          <w:bCs/>
          <w:sz w:val="23"/>
          <w:szCs w:val="23"/>
          <w:u w:val="single"/>
        </w:rPr>
        <w:t>PODER LEGISLATIVO</w:t>
      </w:r>
    </w:p>
    <w:p w14:paraId="0954A080" w14:textId="2726A918" w:rsidR="00ED0B8E" w:rsidRPr="00D67202" w:rsidRDefault="00ED0B8E" w:rsidP="00864C2A">
      <w:pPr>
        <w:jc w:val="both"/>
        <w:rPr>
          <w:rFonts w:ascii="Arial" w:hAnsi="Arial" w:cs="Arial"/>
          <w:bCs/>
          <w:sz w:val="23"/>
          <w:szCs w:val="23"/>
          <w:u w:val="single"/>
        </w:rPr>
      </w:pPr>
    </w:p>
    <w:p w14:paraId="158424D6" w14:textId="5A647593" w:rsidR="001F4223" w:rsidRPr="00D67202" w:rsidRDefault="00B50777" w:rsidP="00B50777">
      <w:pPr>
        <w:jc w:val="both"/>
        <w:rPr>
          <w:rFonts w:ascii="Arial" w:hAnsi="Arial" w:cs="Arial"/>
          <w:bCs/>
          <w:sz w:val="23"/>
          <w:szCs w:val="23"/>
        </w:rPr>
      </w:pPr>
      <w:bookmarkStart w:id="8" w:name="_Hlk142060793"/>
      <w:r w:rsidRPr="00D67202">
        <w:rPr>
          <w:rFonts w:ascii="Arial" w:hAnsi="Arial" w:cs="Arial"/>
          <w:bCs/>
          <w:sz w:val="23"/>
          <w:szCs w:val="23"/>
        </w:rPr>
        <w:t>NÃO TEMOS</w:t>
      </w:r>
    </w:p>
    <w:bookmarkEnd w:id="8"/>
    <w:p w14:paraId="7DE4A6F7" w14:textId="77777777" w:rsidR="00F91DA7" w:rsidRPr="00D67202" w:rsidRDefault="00F91DA7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D67202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D67202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6A9CE17F" w14:textId="77777777" w:rsidR="001F4223" w:rsidRPr="00D67202" w:rsidRDefault="001F4223" w:rsidP="00864C2A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67202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4645D3" w:rsidRPr="00D67202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D67202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B61E183" w14:textId="77777777" w:rsidR="003E11A9" w:rsidRPr="00D67202" w:rsidRDefault="003E11A9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259968B" w14:textId="7E0E72FE" w:rsidR="00EA2FC0" w:rsidRPr="00D67202" w:rsidRDefault="00EA2FC0" w:rsidP="00D67202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D67202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61F11D6C" w14:textId="0BAE3275" w:rsidR="00EA2FC0" w:rsidRPr="00D67202" w:rsidRDefault="00EA2FC0" w:rsidP="00D67202">
      <w:pPr>
        <w:jc w:val="center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 xml:space="preserve">Desde já, convoco a todos os Edis </w:t>
      </w:r>
      <w:r w:rsidR="009F7EE3" w:rsidRPr="00D67202">
        <w:rPr>
          <w:rFonts w:ascii="Arial" w:hAnsi="Arial" w:cs="Arial"/>
          <w:sz w:val="23"/>
          <w:szCs w:val="23"/>
        </w:rPr>
        <w:t>para a Sessão Ordinária</w:t>
      </w:r>
    </w:p>
    <w:p w14:paraId="53598A28" w14:textId="5E8909C0" w:rsidR="00EA2FC0" w:rsidRPr="00D67202" w:rsidRDefault="008A39FC" w:rsidP="00D67202">
      <w:pPr>
        <w:jc w:val="center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 xml:space="preserve">que acontecerá no dia </w:t>
      </w:r>
      <w:r w:rsidR="00E86F34" w:rsidRPr="00D67202">
        <w:rPr>
          <w:rFonts w:ascii="Arial" w:hAnsi="Arial" w:cs="Arial"/>
          <w:sz w:val="23"/>
          <w:szCs w:val="23"/>
        </w:rPr>
        <w:t>05</w:t>
      </w:r>
      <w:r w:rsidRPr="00D67202">
        <w:rPr>
          <w:rFonts w:ascii="Arial" w:hAnsi="Arial" w:cs="Arial"/>
          <w:sz w:val="23"/>
          <w:szCs w:val="23"/>
        </w:rPr>
        <w:t xml:space="preserve"> de</w:t>
      </w:r>
      <w:r w:rsidR="00A84BAE" w:rsidRPr="00D67202">
        <w:rPr>
          <w:rFonts w:ascii="Arial" w:hAnsi="Arial" w:cs="Arial"/>
          <w:sz w:val="23"/>
          <w:szCs w:val="23"/>
        </w:rPr>
        <w:t xml:space="preserve"> </w:t>
      </w:r>
      <w:r w:rsidR="00E86F34" w:rsidRPr="00D67202">
        <w:rPr>
          <w:rFonts w:ascii="Arial" w:hAnsi="Arial" w:cs="Arial"/>
          <w:sz w:val="23"/>
          <w:szCs w:val="23"/>
        </w:rPr>
        <w:t>setembr</w:t>
      </w:r>
      <w:r w:rsidR="00A91E83" w:rsidRPr="00D67202">
        <w:rPr>
          <w:rFonts w:ascii="Arial" w:hAnsi="Arial" w:cs="Arial"/>
          <w:sz w:val="23"/>
          <w:szCs w:val="23"/>
        </w:rPr>
        <w:t>o</w:t>
      </w:r>
      <w:r w:rsidRPr="00D67202">
        <w:rPr>
          <w:rFonts w:ascii="Arial" w:hAnsi="Arial" w:cs="Arial"/>
          <w:sz w:val="23"/>
          <w:szCs w:val="23"/>
        </w:rPr>
        <w:t xml:space="preserve"> às 18 horas.</w:t>
      </w:r>
    </w:p>
    <w:p w14:paraId="283002BD" w14:textId="77777777" w:rsidR="005A0067" w:rsidRPr="00D67202" w:rsidRDefault="005A0067" w:rsidP="00D67202">
      <w:pPr>
        <w:jc w:val="center"/>
        <w:rPr>
          <w:rFonts w:ascii="Arial" w:hAnsi="Arial" w:cs="Arial"/>
          <w:sz w:val="23"/>
          <w:szCs w:val="23"/>
        </w:rPr>
      </w:pPr>
    </w:p>
    <w:p w14:paraId="2D15F115" w14:textId="1B51B240" w:rsidR="00EA2FC0" w:rsidRPr="00D67202" w:rsidRDefault="00EA2FC0" w:rsidP="00D67202">
      <w:pPr>
        <w:jc w:val="center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>Assim, dou por encerrada esta Sessão Ordinária.</w:t>
      </w:r>
    </w:p>
    <w:p w14:paraId="5D2077D0" w14:textId="42521896" w:rsidR="00B50777" w:rsidRPr="00D67202" w:rsidRDefault="00EA2FC0" w:rsidP="00D67202">
      <w:pPr>
        <w:jc w:val="center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 xml:space="preserve">Boa noite a </w:t>
      </w:r>
      <w:r w:rsidR="00D67202">
        <w:rPr>
          <w:rFonts w:ascii="Arial" w:hAnsi="Arial" w:cs="Arial"/>
          <w:sz w:val="23"/>
          <w:szCs w:val="23"/>
        </w:rPr>
        <w:t xml:space="preserve">todos </w:t>
      </w:r>
    </w:p>
    <w:p w14:paraId="63D42E35" w14:textId="77777777" w:rsidR="00B50777" w:rsidRPr="00D67202" w:rsidRDefault="00B50777" w:rsidP="00864C2A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14:paraId="630EB337" w14:textId="77777777" w:rsidR="00B50777" w:rsidRPr="00D67202" w:rsidRDefault="00B50777" w:rsidP="00864C2A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sectPr w:rsidR="00B50777" w:rsidRPr="00D67202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8011" w14:textId="77777777" w:rsidR="007B6599" w:rsidRDefault="007B6599" w:rsidP="008F6923">
      <w:r>
        <w:separator/>
      </w:r>
    </w:p>
  </w:endnote>
  <w:endnote w:type="continuationSeparator" w:id="0">
    <w:p w14:paraId="4186C95D" w14:textId="77777777" w:rsidR="007B6599" w:rsidRDefault="007B6599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F92D" w14:textId="77777777" w:rsidR="007B6599" w:rsidRDefault="007B6599" w:rsidP="008F6923">
      <w:r>
        <w:separator/>
      </w:r>
    </w:p>
  </w:footnote>
  <w:footnote w:type="continuationSeparator" w:id="0">
    <w:p w14:paraId="20E3A77A" w14:textId="77777777" w:rsidR="007B6599" w:rsidRDefault="007B6599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6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9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5"/>
  </w:num>
  <w:num w:numId="8" w16cid:durableId="1654143545">
    <w:abstractNumId w:val="40"/>
  </w:num>
  <w:num w:numId="9" w16cid:durableId="2125147956">
    <w:abstractNumId w:val="30"/>
  </w:num>
  <w:num w:numId="10" w16cid:durableId="1738896411">
    <w:abstractNumId w:val="28"/>
  </w:num>
  <w:num w:numId="11" w16cid:durableId="842010190">
    <w:abstractNumId w:val="3"/>
  </w:num>
  <w:num w:numId="12" w16cid:durableId="1500542087">
    <w:abstractNumId w:val="29"/>
  </w:num>
  <w:num w:numId="13" w16cid:durableId="848761421">
    <w:abstractNumId w:val="4"/>
  </w:num>
  <w:num w:numId="14" w16cid:durableId="2098867318">
    <w:abstractNumId w:val="24"/>
  </w:num>
  <w:num w:numId="15" w16cid:durableId="278924580">
    <w:abstractNumId w:val="32"/>
  </w:num>
  <w:num w:numId="16" w16cid:durableId="852690673">
    <w:abstractNumId w:val="36"/>
  </w:num>
  <w:num w:numId="17" w16cid:durableId="1209296028">
    <w:abstractNumId w:val="42"/>
  </w:num>
  <w:num w:numId="18" w16cid:durableId="30811483">
    <w:abstractNumId w:val="23"/>
  </w:num>
  <w:num w:numId="19" w16cid:durableId="1232928932">
    <w:abstractNumId w:val="22"/>
  </w:num>
  <w:num w:numId="20" w16cid:durableId="2055960081">
    <w:abstractNumId w:val="13"/>
  </w:num>
  <w:num w:numId="21" w16cid:durableId="2120686364">
    <w:abstractNumId w:val="21"/>
  </w:num>
  <w:num w:numId="22" w16cid:durableId="465899943">
    <w:abstractNumId w:val="38"/>
  </w:num>
  <w:num w:numId="23" w16cid:durableId="685713874">
    <w:abstractNumId w:val="44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31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4"/>
  </w:num>
  <w:num w:numId="33" w16cid:durableId="1265721479">
    <w:abstractNumId w:val="37"/>
  </w:num>
  <w:num w:numId="34" w16cid:durableId="1334794678">
    <w:abstractNumId w:val="20"/>
  </w:num>
  <w:num w:numId="35" w16cid:durableId="1106853161">
    <w:abstractNumId w:val="5"/>
  </w:num>
  <w:num w:numId="36" w16cid:durableId="161048705">
    <w:abstractNumId w:val="43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5"/>
  </w:num>
  <w:num w:numId="40" w16cid:durableId="1322348344">
    <w:abstractNumId w:val="19"/>
  </w:num>
  <w:num w:numId="41" w16cid:durableId="2095323572">
    <w:abstractNumId w:val="27"/>
  </w:num>
  <w:num w:numId="42" w16cid:durableId="490946203">
    <w:abstractNumId w:val="14"/>
  </w:num>
  <w:num w:numId="43" w16cid:durableId="137035998">
    <w:abstractNumId w:val="39"/>
  </w:num>
  <w:num w:numId="44" w16cid:durableId="1652565063">
    <w:abstractNumId w:val="45"/>
  </w:num>
  <w:num w:numId="45" w16cid:durableId="2105494694">
    <w:abstractNumId w:val="33"/>
  </w:num>
  <w:num w:numId="46" w16cid:durableId="733283457">
    <w:abstractNumId w:val="41"/>
  </w:num>
  <w:num w:numId="47" w16cid:durableId="1485270628">
    <w:abstractNumId w:val="17"/>
  </w:num>
  <w:num w:numId="48" w16cid:durableId="17013157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208A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35413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795"/>
    <w:rsid w:val="001A50A4"/>
    <w:rsid w:val="001A51A7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2843"/>
    <w:rsid w:val="002A3410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020C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4CB6"/>
    <w:rsid w:val="0051511C"/>
    <w:rsid w:val="00515662"/>
    <w:rsid w:val="00515E38"/>
    <w:rsid w:val="0052132B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719B"/>
    <w:rsid w:val="007B2AE1"/>
    <w:rsid w:val="007B4830"/>
    <w:rsid w:val="007B6599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32BBE"/>
    <w:rsid w:val="008420C6"/>
    <w:rsid w:val="008451E5"/>
    <w:rsid w:val="0084588E"/>
    <w:rsid w:val="008462EB"/>
    <w:rsid w:val="00847771"/>
    <w:rsid w:val="008526D2"/>
    <w:rsid w:val="0085462E"/>
    <w:rsid w:val="00854F05"/>
    <w:rsid w:val="008550DB"/>
    <w:rsid w:val="00855185"/>
    <w:rsid w:val="00856A43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44D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0C7"/>
    <w:rsid w:val="00B14D9C"/>
    <w:rsid w:val="00B24EFA"/>
    <w:rsid w:val="00B25ABE"/>
    <w:rsid w:val="00B2765E"/>
    <w:rsid w:val="00B31B67"/>
    <w:rsid w:val="00B3253B"/>
    <w:rsid w:val="00B35C53"/>
    <w:rsid w:val="00B41EB5"/>
    <w:rsid w:val="00B472A2"/>
    <w:rsid w:val="00B4747D"/>
    <w:rsid w:val="00B50777"/>
    <w:rsid w:val="00B5479D"/>
    <w:rsid w:val="00B54DDB"/>
    <w:rsid w:val="00B60A66"/>
    <w:rsid w:val="00B64E30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58E6"/>
    <w:rsid w:val="00C815E8"/>
    <w:rsid w:val="00C9313B"/>
    <w:rsid w:val="00C93EEF"/>
    <w:rsid w:val="00C959E9"/>
    <w:rsid w:val="00C97034"/>
    <w:rsid w:val="00CA25F4"/>
    <w:rsid w:val="00CA6299"/>
    <w:rsid w:val="00CA7ECA"/>
    <w:rsid w:val="00CB2DC0"/>
    <w:rsid w:val="00CB41CF"/>
    <w:rsid w:val="00CB61DB"/>
    <w:rsid w:val="00CC76D3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362D"/>
    <w:rsid w:val="00D04756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E7A44"/>
    <w:rsid w:val="00DF00FA"/>
    <w:rsid w:val="00DF0786"/>
    <w:rsid w:val="00DF499C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7D0B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32FC"/>
    <w:rsid w:val="00ED4510"/>
    <w:rsid w:val="00EE0B8F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7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6</cp:revision>
  <cp:lastPrinted>2023-07-04T14:20:00Z</cp:lastPrinted>
  <dcterms:created xsi:type="dcterms:W3CDTF">2023-08-16T13:27:00Z</dcterms:created>
  <dcterms:modified xsi:type="dcterms:W3CDTF">2023-08-21T20:06:00Z</dcterms:modified>
</cp:coreProperties>
</file>