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85CE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85CE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4005AE3C" w:rsidR="00EA2FC0" w:rsidRPr="00A85CEE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85CEE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075DF8CA" w:rsidR="00EA2FC0" w:rsidRPr="00A85CEE" w:rsidRDefault="00EB567A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043A2E9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CDA633" w14:textId="77777777" w:rsidR="00FD4D57" w:rsidRPr="00A85CEE" w:rsidRDefault="00FD4D57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73916D32" w:rsidR="00EA2FC0" w:rsidRPr="00A85CEE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EB567A">
        <w:rPr>
          <w:rFonts w:ascii="Arial" w:hAnsi="Arial" w:cs="Arial"/>
          <w:sz w:val="24"/>
          <w:szCs w:val="24"/>
        </w:rPr>
        <w:t>04</w:t>
      </w:r>
      <w:r w:rsidRPr="00A85CEE">
        <w:rPr>
          <w:rFonts w:ascii="Arial" w:hAnsi="Arial" w:cs="Arial"/>
          <w:sz w:val="24"/>
          <w:szCs w:val="24"/>
        </w:rPr>
        <w:t xml:space="preserve"> de </w:t>
      </w:r>
      <w:r w:rsidR="00EB567A">
        <w:rPr>
          <w:rFonts w:ascii="Arial" w:hAnsi="Arial" w:cs="Arial"/>
          <w:sz w:val="24"/>
          <w:szCs w:val="24"/>
        </w:rPr>
        <w:t>abril</w:t>
      </w:r>
      <w:r w:rsidRPr="00A85CEE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85CEE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667C6B8D" w:rsidR="00EB567A" w:rsidRDefault="00EA2FC0" w:rsidP="00D457F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>Registrar a presença:</w:t>
      </w:r>
      <w:r w:rsidRPr="00A85CEE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>
        <w:rPr>
          <w:rFonts w:ascii="Arial" w:hAnsi="Arial" w:cs="Arial"/>
          <w:sz w:val="24"/>
          <w:szCs w:val="24"/>
        </w:rPr>
        <w:t xml:space="preserve"> a presença</w:t>
      </w:r>
      <w:r w:rsidRPr="00A85CEE">
        <w:rPr>
          <w:rFonts w:ascii="Arial" w:hAnsi="Arial" w:cs="Arial"/>
          <w:sz w:val="24"/>
          <w:szCs w:val="24"/>
        </w:rPr>
        <w:t xml:space="preserve"> da Assistente Administrativa Iara</w:t>
      </w:r>
      <w:r w:rsidR="00EB567A">
        <w:rPr>
          <w:rFonts w:ascii="Arial" w:hAnsi="Arial" w:cs="Arial"/>
          <w:sz w:val="24"/>
          <w:szCs w:val="24"/>
        </w:rPr>
        <w:t xml:space="preserve">, </w:t>
      </w:r>
      <w:r w:rsidR="00D457F8">
        <w:rPr>
          <w:rFonts w:ascii="Arial" w:hAnsi="Arial" w:cs="Arial"/>
          <w:sz w:val="24"/>
          <w:szCs w:val="24"/>
        </w:rPr>
        <w:t xml:space="preserve">e </w:t>
      </w:r>
      <w:r w:rsidR="00EB567A">
        <w:rPr>
          <w:rFonts w:ascii="Arial" w:hAnsi="Arial" w:cs="Arial"/>
          <w:sz w:val="24"/>
          <w:szCs w:val="24"/>
        </w:rPr>
        <w:t>da</w:t>
      </w:r>
      <w:r w:rsidR="00D457F8">
        <w:rPr>
          <w:rFonts w:ascii="Arial" w:hAnsi="Arial" w:cs="Arial"/>
          <w:sz w:val="24"/>
          <w:szCs w:val="24"/>
        </w:rPr>
        <w:t>r as boas-vindas a</w:t>
      </w:r>
      <w:r w:rsidR="00EB567A">
        <w:rPr>
          <w:rFonts w:ascii="Arial" w:hAnsi="Arial" w:cs="Arial"/>
          <w:sz w:val="24"/>
          <w:szCs w:val="24"/>
        </w:rPr>
        <w:t xml:space="preserve"> nossa nova Assessora Jurídica Aline</w:t>
      </w:r>
      <w:r w:rsidR="00D457F8">
        <w:rPr>
          <w:rFonts w:ascii="Arial" w:hAnsi="Arial" w:cs="Arial"/>
          <w:sz w:val="24"/>
          <w:szCs w:val="24"/>
        </w:rPr>
        <w:t xml:space="preserve"> que passa a fazer parte do quadro de funcionárias desta Casa. </w:t>
      </w:r>
      <w:r w:rsidRPr="00A85CEE">
        <w:rPr>
          <w:rFonts w:ascii="Arial" w:hAnsi="Arial" w:cs="Arial"/>
          <w:sz w:val="24"/>
          <w:szCs w:val="24"/>
        </w:rPr>
        <w:t xml:space="preserve"> (Da imprensa, Prefeito, Munícipes, e saudar aos que nos acompanham via Facebook..........)</w:t>
      </w:r>
    </w:p>
    <w:p w14:paraId="754AE275" w14:textId="77777777" w:rsidR="00D457F8" w:rsidRDefault="00D457F8" w:rsidP="00D457F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567A" w14:paraId="51FE0608" w14:textId="77777777" w:rsidTr="008C2DBB">
        <w:tc>
          <w:tcPr>
            <w:tcW w:w="9628" w:type="dxa"/>
          </w:tcPr>
          <w:p w14:paraId="18716A0C" w14:textId="77777777" w:rsidR="00EB567A" w:rsidRPr="00063151" w:rsidRDefault="00EB567A" w:rsidP="008C2D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31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– POSSE </w:t>
            </w:r>
          </w:p>
        </w:tc>
      </w:tr>
    </w:tbl>
    <w:p w14:paraId="193A392D" w14:textId="77777777" w:rsidR="00EB567A" w:rsidRDefault="00EB567A" w:rsidP="00EB567A">
      <w:pPr>
        <w:jc w:val="both"/>
      </w:pPr>
    </w:p>
    <w:p w14:paraId="58D6D77E" w14:textId="4F413F8C" w:rsidR="00D457F8" w:rsidRPr="00D457F8" w:rsidRDefault="00EB567A" w:rsidP="00D457F8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457F8">
        <w:rPr>
          <w:rFonts w:ascii="Arial" w:hAnsi="Arial" w:cs="Arial"/>
          <w:sz w:val="23"/>
          <w:szCs w:val="23"/>
        </w:rPr>
        <w:t xml:space="preserve">CONVIDO </w:t>
      </w:r>
      <w:r w:rsidR="00D457F8" w:rsidRPr="00D457F8">
        <w:rPr>
          <w:rFonts w:ascii="Arial" w:hAnsi="Arial" w:cs="Arial"/>
          <w:sz w:val="23"/>
          <w:szCs w:val="23"/>
        </w:rPr>
        <w:t>A</w:t>
      </w:r>
      <w:r w:rsidRPr="00D457F8">
        <w:rPr>
          <w:rFonts w:ascii="Arial" w:hAnsi="Arial" w:cs="Arial"/>
          <w:sz w:val="23"/>
          <w:szCs w:val="23"/>
        </w:rPr>
        <w:t xml:space="preserve"> SUPLENTE DE VEREADOR </w:t>
      </w:r>
      <w:r w:rsidR="00D457F8" w:rsidRPr="00D457F8">
        <w:rPr>
          <w:rFonts w:ascii="Arial" w:hAnsi="Arial" w:cs="Arial"/>
          <w:b/>
          <w:bCs/>
          <w:sz w:val="23"/>
          <w:szCs w:val="23"/>
        </w:rPr>
        <w:t>NEIVA FRÜBEL</w:t>
      </w:r>
      <w:r w:rsidRPr="00D457F8">
        <w:rPr>
          <w:rFonts w:ascii="Arial" w:hAnsi="Arial" w:cs="Arial"/>
          <w:sz w:val="23"/>
          <w:szCs w:val="23"/>
        </w:rPr>
        <w:t xml:space="preserve"> PARA ENTREGAR </w:t>
      </w:r>
      <w:r w:rsidR="00D457F8" w:rsidRPr="00D457F8">
        <w:rPr>
          <w:rFonts w:ascii="Arial" w:hAnsi="Arial" w:cs="Arial"/>
          <w:sz w:val="23"/>
          <w:szCs w:val="23"/>
        </w:rPr>
        <w:t>A</w:t>
      </w:r>
      <w:r w:rsidRPr="00D457F8">
        <w:rPr>
          <w:rFonts w:ascii="Arial" w:hAnsi="Arial" w:cs="Arial"/>
          <w:sz w:val="23"/>
          <w:szCs w:val="23"/>
        </w:rPr>
        <w:t xml:space="preserve"> CERTIDÃO DE SUPLENTE DE VEREADOR E A DECLARAÇÃO DE BENS PARA QUE POSTERIORMENTE FAÇA O JURAMENTO.</w:t>
      </w:r>
    </w:p>
    <w:p w14:paraId="3AAF72E2" w14:textId="7E28EFC1" w:rsidR="00EB567A" w:rsidRDefault="00EB567A" w:rsidP="00EB567A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sz w:val="23"/>
          <w:szCs w:val="23"/>
        </w:rPr>
      </w:pPr>
      <w:r w:rsidRPr="00D457F8">
        <w:rPr>
          <w:rFonts w:ascii="Arial" w:hAnsi="Arial" w:cs="Arial"/>
          <w:sz w:val="23"/>
          <w:szCs w:val="23"/>
        </w:rPr>
        <w:t xml:space="preserve">CONVIDO </w:t>
      </w:r>
      <w:r w:rsidR="00D457F8" w:rsidRPr="00D457F8">
        <w:rPr>
          <w:rFonts w:ascii="Arial" w:hAnsi="Arial" w:cs="Arial"/>
          <w:sz w:val="23"/>
          <w:szCs w:val="23"/>
        </w:rPr>
        <w:t>A</w:t>
      </w:r>
      <w:r w:rsidRPr="00D457F8">
        <w:rPr>
          <w:rFonts w:ascii="Arial" w:hAnsi="Arial" w:cs="Arial"/>
          <w:sz w:val="23"/>
          <w:szCs w:val="23"/>
        </w:rPr>
        <w:t xml:space="preserve"> VEREADOR</w:t>
      </w:r>
      <w:r w:rsidR="00D457F8" w:rsidRPr="00D457F8">
        <w:rPr>
          <w:rFonts w:ascii="Arial" w:hAnsi="Arial" w:cs="Arial"/>
          <w:sz w:val="23"/>
          <w:szCs w:val="23"/>
        </w:rPr>
        <w:t>A</w:t>
      </w:r>
      <w:r w:rsidRPr="00D457F8">
        <w:rPr>
          <w:rFonts w:ascii="Arial" w:hAnsi="Arial" w:cs="Arial"/>
          <w:sz w:val="23"/>
          <w:szCs w:val="23"/>
        </w:rPr>
        <w:t xml:space="preserve"> PARA FAZER SEU JURAMENTO:</w:t>
      </w:r>
    </w:p>
    <w:p w14:paraId="0382B6ED" w14:textId="77777777" w:rsidR="00D457F8" w:rsidRPr="00D457F8" w:rsidRDefault="00D457F8" w:rsidP="00D457F8">
      <w:pPr>
        <w:jc w:val="both"/>
        <w:rPr>
          <w:rFonts w:ascii="Arial" w:hAnsi="Arial" w:cs="Arial"/>
          <w:sz w:val="23"/>
          <w:szCs w:val="23"/>
        </w:rPr>
      </w:pPr>
    </w:p>
    <w:p w14:paraId="12CAF166" w14:textId="40747C9B" w:rsidR="00EB567A" w:rsidRPr="00D457F8" w:rsidRDefault="00D457F8" w:rsidP="00EB567A">
      <w:pPr>
        <w:jc w:val="both"/>
        <w:rPr>
          <w:rFonts w:ascii="Arial" w:eastAsiaTheme="minorHAnsi" w:hAnsi="Arial" w:cs="Arial"/>
          <w:lang w:eastAsia="en-US"/>
        </w:rPr>
      </w:pPr>
      <w:r w:rsidRPr="00D457F8">
        <w:rPr>
          <w:rFonts w:ascii="Arial" w:hAnsi="Arial" w:cs="Arial"/>
          <w:b/>
          <w:sz w:val="24"/>
          <w:szCs w:val="24"/>
          <w:u w:val="single"/>
        </w:rPr>
        <w:t>NEIVA</w:t>
      </w:r>
      <w:r w:rsidR="00EB567A" w:rsidRPr="00D457F8">
        <w:rPr>
          <w:rFonts w:ascii="Arial" w:hAnsi="Arial" w:cs="Arial"/>
          <w:b/>
          <w:sz w:val="24"/>
          <w:szCs w:val="24"/>
          <w:u w:val="single"/>
        </w:rPr>
        <w:t>:</w:t>
      </w:r>
      <w:r w:rsidR="00EB567A" w:rsidRPr="00D457F8">
        <w:rPr>
          <w:rFonts w:ascii="Arial" w:hAnsi="Arial" w:cs="Arial"/>
          <w:b/>
          <w:sz w:val="24"/>
          <w:szCs w:val="24"/>
        </w:rPr>
        <w:t xml:space="preserve"> </w:t>
      </w:r>
      <w:r w:rsidR="00EB567A" w:rsidRPr="00D457F8">
        <w:rPr>
          <w:rFonts w:ascii="Arial" w:eastAsiaTheme="minorHAnsi" w:hAnsi="Arial" w:cs="Arial"/>
          <w:lang w:eastAsia="en-US"/>
        </w:rPr>
        <w:t>“PROMETO MANTER, DEFENDER E CUMPRIR A CONSTITUIÇÃO FEDERAL, A CONSTITUIÇÃO ESTADUAL DO RIO GRANDE DO SUL E A LEI ORGÂNICA DO MUNICÍPIO DE BOA VISTA DO SUL, OBSERVANDO AS LEIS E PROMOVENDO O BEM GERAL DOS MUNÍCIPES”.</w:t>
      </w:r>
    </w:p>
    <w:p w14:paraId="0E9B94A0" w14:textId="77777777" w:rsidR="00EB567A" w:rsidRPr="00D457F8" w:rsidRDefault="00EB567A" w:rsidP="00EB567A">
      <w:pPr>
        <w:jc w:val="both"/>
        <w:rPr>
          <w:rFonts w:ascii="Arial" w:eastAsiaTheme="minorHAnsi" w:hAnsi="Arial" w:cs="Arial"/>
          <w:sz w:val="23"/>
          <w:szCs w:val="23"/>
          <w:lang w:eastAsia="en-US"/>
        </w:rPr>
      </w:pPr>
    </w:p>
    <w:p w14:paraId="01A164F1" w14:textId="77777777" w:rsidR="00EB567A" w:rsidRPr="00D457F8" w:rsidRDefault="00EB567A" w:rsidP="00EB567A">
      <w:pPr>
        <w:jc w:val="both"/>
        <w:rPr>
          <w:rFonts w:ascii="Arial" w:hAnsi="Arial" w:cs="Arial"/>
          <w:i/>
          <w:sz w:val="23"/>
          <w:szCs w:val="23"/>
        </w:rPr>
      </w:pPr>
    </w:p>
    <w:p w14:paraId="27AA287A" w14:textId="2A444754" w:rsidR="00EB567A" w:rsidRPr="00D457F8" w:rsidRDefault="00EB567A" w:rsidP="00EB567A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3"/>
          <w:szCs w:val="23"/>
        </w:rPr>
      </w:pPr>
      <w:r w:rsidRPr="00D457F8">
        <w:rPr>
          <w:rFonts w:ascii="Arial" w:hAnsi="Arial" w:cs="Arial"/>
          <w:sz w:val="23"/>
          <w:szCs w:val="23"/>
        </w:rPr>
        <w:t>DECLARO EMPOSSAD</w:t>
      </w:r>
      <w:r w:rsidR="00D457F8">
        <w:rPr>
          <w:rFonts w:ascii="Arial" w:hAnsi="Arial" w:cs="Arial"/>
          <w:sz w:val="23"/>
          <w:szCs w:val="23"/>
        </w:rPr>
        <w:t>A</w:t>
      </w:r>
      <w:r w:rsidRPr="00D457F8">
        <w:rPr>
          <w:rFonts w:ascii="Arial" w:hAnsi="Arial" w:cs="Arial"/>
          <w:sz w:val="23"/>
          <w:szCs w:val="23"/>
        </w:rPr>
        <w:t xml:space="preserve"> </w:t>
      </w:r>
      <w:r w:rsidR="00D457F8" w:rsidRPr="00D457F8">
        <w:rPr>
          <w:rFonts w:ascii="Arial" w:hAnsi="Arial" w:cs="Arial"/>
          <w:sz w:val="23"/>
          <w:szCs w:val="23"/>
        </w:rPr>
        <w:t>A</w:t>
      </w:r>
      <w:r w:rsidRPr="00D457F8">
        <w:rPr>
          <w:rFonts w:ascii="Arial" w:hAnsi="Arial" w:cs="Arial"/>
          <w:sz w:val="23"/>
          <w:szCs w:val="23"/>
        </w:rPr>
        <w:t xml:space="preserve"> SENHOR</w:t>
      </w:r>
      <w:r w:rsidR="00D457F8" w:rsidRPr="00D457F8">
        <w:rPr>
          <w:rFonts w:ascii="Arial" w:hAnsi="Arial" w:cs="Arial"/>
          <w:sz w:val="23"/>
          <w:szCs w:val="23"/>
        </w:rPr>
        <w:t>A</w:t>
      </w:r>
      <w:r w:rsidRPr="00D457F8">
        <w:rPr>
          <w:rFonts w:ascii="Arial" w:hAnsi="Arial" w:cs="Arial"/>
          <w:sz w:val="23"/>
          <w:szCs w:val="23"/>
        </w:rPr>
        <w:t xml:space="preserve"> VEREADOR</w:t>
      </w:r>
      <w:r w:rsidR="00D457F8" w:rsidRPr="00D457F8">
        <w:rPr>
          <w:rFonts w:ascii="Arial" w:hAnsi="Arial" w:cs="Arial"/>
          <w:sz w:val="23"/>
          <w:szCs w:val="23"/>
        </w:rPr>
        <w:t>A NEIVA FRÜBEL E</w:t>
      </w:r>
      <w:r w:rsidRPr="00D457F8">
        <w:rPr>
          <w:rFonts w:ascii="Arial" w:hAnsi="Arial" w:cs="Arial"/>
          <w:sz w:val="23"/>
          <w:szCs w:val="23"/>
        </w:rPr>
        <w:t xml:space="preserve"> </w:t>
      </w:r>
      <w:r w:rsidR="00D457F8" w:rsidRPr="00D457F8">
        <w:rPr>
          <w:rFonts w:ascii="Arial" w:hAnsi="Arial" w:cs="Arial"/>
          <w:sz w:val="23"/>
          <w:szCs w:val="23"/>
        </w:rPr>
        <w:t>A</w:t>
      </w:r>
      <w:r w:rsidRPr="00D457F8">
        <w:rPr>
          <w:rFonts w:ascii="Arial" w:hAnsi="Arial" w:cs="Arial"/>
          <w:sz w:val="23"/>
          <w:szCs w:val="23"/>
        </w:rPr>
        <w:t xml:space="preserve"> CONVIDO PARA QUE TOME O SEU LUGAR.</w:t>
      </w:r>
    </w:p>
    <w:p w14:paraId="06907E22" w14:textId="77777777" w:rsidR="00FD4D57" w:rsidRPr="00A85CEE" w:rsidRDefault="00FD4D57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8762366" w:rsidR="00EA2FC0" w:rsidRPr="00EB567A" w:rsidRDefault="00EB567A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567A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EB567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67BD8EE4" w:rsidR="00EA2FC0" w:rsidRPr="00A85CEE" w:rsidRDefault="00EA2FC0" w:rsidP="00A85CE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1C6265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1C00B6" w:rsidRPr="00A85CE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1C6265"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636A8" w:rsidRPr="00A85CEE">
        <w:rPr>
          <w:rFonts w:ascii="Arial" w:hAnsi="Arial" w:cs="Arial"/>
          <w:b/>
          <w:bCs/>
          <w:sz w:val="24"/>
          <w:szCs w:val="24"/>
          <w:u w:val="single"/>
        </w:rPr>
        <w:t>MARÇ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>O DE 202</w:t>
      </w:r>
      <w:r w:rsidR="00D30906" w:rsidRPr="00A85CE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85CEE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77777777" w:rsidR="009F7EE3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85CEE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85CEE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15495A36" w:rsidR="00EA2FC0" w:rsidRPr="00A85CEE" w:rsidRDefault="00EB567A" w:rsidP="00A85CE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EXPEDIENTE DO EXECUTIVO</w:t>
            </w:r>
          </w:p>
        </w:tc>
      </w:tr>
    </w:tbl>
    <w:p w14:paraId="27523A6B" w14:textId="5BFF88A6" w:rsidR="00EB567A" w:rsidRDefault="00EB567A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752A1F12" w14:textId="02888EDA" w:rsidR="00EB567A" w:rsidRPr="00EB567A" w:rsidRDefault="00EB567A" w:rsidP="00EB567A">
      <w:pPr>
        <w:pStyle w:val="Pargrafoda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  <w:r w:rsidRPr="00EB567A">
        <w:rPr>
          <w:rFonts w:ascii="Arial" w:eastAsia="Arial" w:hAnsi="Arial" w:cs="Arial"/>
          <w:bCs/>
          <w:sz w:val="24"/>
          <w:szCs w:val="24"/>
        </w:rPr>
        <w:t>NÃO TEMOS</w:t>
      </w:r>
    </w:p>
    <w:p w14:paraId="7872B77B" w14:textId="0953A89A" w:rsidR="00EB567A" w:rsidRDefault="00EB567A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6977C05C" w14:textId="77777777" w:rsidR="00D457F8" w:rsidRPr="00EB567A" w:rsidRDefault="00D457F8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A85CEE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C56AD0F" w:rsidR="00EA2FC0" w:rsidRPr="00A85CEE" w:rsidRDefault="00EB567A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A2FC0" w:rsidRPr="00A85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C30FE9A" w14:textId="77777777" w:rsidR="00394526" w:rsidRPr="00A85CEE" w:rsidRDefault="0039452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899FDD" w14:textId="561A54BD" w:rsidR="003A296A" w:rsidRDefault="0039452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>REQUERIMENTO Nº 00</w:t>
      </w:r>
      <w:r w:rsidR="00AE3206">
        <w:rPr>
          <w:rFonts w:ascii="Arial" w:hAnsi="Arial" w:cs="Arial"/>
          <w:b/>
          <w:bCs/>
          <w:sz w:val="24"/>
          <w:szCs w:val="24"/>
        </w:rPr>
        <w:t>2</w:t>
      </w:r>
      <w:r w:rsidRPr="00A85CEE">
        <w:rPr>
          <w:rFonts w:ascii="Arial" w:hAnsi="Arial" w:cs="Arial"/>
          <w:b/>
          <w:bCs/>
          <w:sz w:val="24"/>
          <w:szCs w:val="24"/>
        </w:rPr>
        <w:t xml:space="preserve">/2023 – </w:t>
      </w:r>
      <w:r w:rsidRPr="00A85CEE">
        <w:rPr>
          <w:rFonts w:ascii="Arial" w:hAnsi="Arial" w:cs="Arial"/>
          <w:sz w:val="24"/>
          <w:szCs w:val="24"/>
        </w:rPr>
        <w:t>A</w:t>
      </w:r>
      <w:r w:rsidR="00AE3206">
        <w:rPr>
          <w:rFonts w:ascii="Arial" w:hAnsi="Arial" w:cs="Arial"/>
          <w:sz w:val="24"/>
          <w:szCs w:val="24"/>
        </w:rPr>
        <w:t>UTORIZAÇÃO DE DIÁRIAS</w:t>
      </w:r>
      <w:r w:rsidRPr="00A85CEE">
        <w:rPr>
          <w:rFonts w:ascii="Arial" w:hAnsi="Arial" w:cs="Arial"/>
          <w:sz w:val="24"/>
          <w:szCs w:val="24"/>
        </w:rPr>
        <w:t xml:space="preserve"> – LEITURA</w:t>
      </w:r>
      <w:r w:rsidRPr="00A85CE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31AFC0" w14:textId="77777777" w:rsidR="00AE3206" w:rsidRPr="00A85CEE" w:rsidRDefault="00AE320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687248" w14:textId="5D10536D" w:rsidR="00394526" w:rsidRPr="00A85CEE" w:rsidRDefault="00AE320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>REQUERIMENTO Nº 00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A85CEE">
        <w:rPr>
          <w:rFonts w:ascii="Arial" w:hAnsi="Arial" w:cs="Arial"/>
          <w:b/>
          <w:bCs/>
          <w:sz w:val="24"/>
          <w:szCs w:val="24"/>
        </w:rPr>
        <w:t xml:space="preserve">/2023 – </w:t>
      </w:r>
      <w:r w:rsidRPr="00A85CE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UTORIZAÇÃO DE DIÁRIAS</w:t>
      </w:r>
      <w:r w:rsidRPr="00A85CEE">
        <w:rPr>
          <w:rFonts w:ascii="Arial" w:hAnsi="Arial" w:cs="Arial"/>
          <w:sz w:val="24"/>
          <w:szCs w:val="24"/>
        </w:rPr>
        <w:t xml:space="preserve"> – LEITURA</w:t>
      </w:r>
    </w:p>
    <w:p w14:paraId="6FE67E77" w14:textId="7C355953" w:rsidR="00AE3206" w:rsidRDefault="00AE3206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5B0C3C8" w14:textId="77777777" w:rsidR="00D457F8" w:rsidRPr="00A85CEE" w:rsidRDefault="00D457F8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66BBC701" w:rsidR="00EA2FC0" w:rsidRPr="00A85CEE" w:rsidRDefault="00EB567A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6073040A" w:rsidR="00EA2FC0" w:rsidRPr="00AE3206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7A4D43AC" w14:textId="487FB568" w:rsidR="00AE3206" w:rsidRPr="00AE3206" w:rsidRDefault="00FD4D57" w:rsidP="0009203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206">
        <w:rPr>
          <w:rFonts w:ascii="Arial" w:hAnsi="Arial" w:cs="Arial"/>
          <w:sz w:val="24"/>
          <w:szCs w:val="24"/>
        </w:rPr>
        <w:t>Ofício nº 0</w:t>
      </w:r>
      <w:r w:rsidR="00AE3206" w:rsidRPr="00AE3206">
        <w:rPr>
          <w:rFonts w:ascii="Arial" w:hAnsi="Arial" w:cs="Arial"/>
          <w:sz w:val="24"/>
          <w:szCs w:val="24"/>
        </w:rPr>
        <w:t>33</w:t>
      </w:r>
      <w:r w:rsidRPr="00AE3206">
        <w:rPr>
          <w:rFonts w:ascii="Arial" w:hAnsi="Arial" w:cs="Arial"/>
          <w:sz w:val="24"/>
          <w:szCs w:val="24"/>
        </w:rPr>
        <w:t>/2023 do Poder Executivo encaminhando</w:t>
      </w:r>
      <w:r w:rsidR="00AE3206" w:rsidRPr="00AE3206">
        <w:rPr>
          <w:rFonts w:ascii="Arial" w:hAnsi="Arial" w:cs="Arial"/>
          <w:sz w:val="24"/>
          <w:szCs w:val="24"/>
        </w:rPr>
        <w:t xml:space="preserve"> o Relatório Resumido da Execução Orçamentária do 1º Bimestre de 2023.</w:t>
      </w:r>
      <w:r w:rsidRPr="00AE3206">
        <w:rPr>
          <w:rFonts w:ascii="Arial" w:hAnsi="Arial" w:cs="Arial"/>
          <w:sz w:val="24"/>
          <w:szCs w:val="24"/>
        </w:rPr>
        <w:t xml:space="preserve"> </w:t>
      </w:r>
      <w:bookmarkStart w:id="5" w:name="_Hlk129591558"/>
    </w:p>
    <w:p w14:paraId="7F2010C1" w14:textId="509FD260" w:rsidR="00690D7C" w:rsidRPr="00AE3206" w:rsidRDefault="00AE3206" w:rsidP="0009203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206">
        <w:rPr>
          <w:rFonts w:ascii="Arial" w:hAnsi="Arial" w:cs="Arial"/>
          <w:sz w:val="24"/>
          <w:szCs w:val="24"/>
        </w:rPr>
        <w:t>O</w:t>
      </w:r>
      <w:r w:rsidR="00690D7C" w:rsidRPr="00AE3206">
        <w:rPr>
          <w:rFonts w:ascii="Arial" w:hAnsi="Arial" w:cs="Arial"/>
          <w:sz w:val="24"/>
          <w:szCs w:val="24"/>
        </w:rPr>
        <w:t>fício nº 0</w:t>
      </w:r>
      <w:r w:rsidRPr="00AE3206">
        <w:rPr>
          <w:rFonts w:ascii="Arial" w:hAnsi="Arial" w:cs="Arial"/>
          <w:sz w:val="24"/>
          <w:szCs w:val="24"/>
        </w:rPr>
        <w:t>35</w:t>
      </w:r>
      <w:r w:rsidR="00690D7C" w:rsidRPr="00AE3206">
        <w:rPr>
          <w:rFonts w:ascii="Arial" w:hAnsi="Arial" w:cs="Arial"/>
          <w:sz w:val="24"/>
          <w:szCs w:val="24"/>
        </w:rPr>
        <w:t xml:space="preserve">/2023 do Poder Executivo encaminhando </w:t>
      </w:r>
      <w:bookmarkEnd w:id="5"/>
      <w:r w:rsidR="00690D7C" w:rsidRPr="00AE3206">
        <w:rPr>
          <w:rFonts w:ascii="Arial" w:hAnsi="Arial" w:cs="Arial"/>
          <w:sz w:val="24"/>
          <w:szCs w:val="24"/>
        </w:rPr>
        <w:t>Lei</w:t>
      </w:r>
      <w:r w:rsidRPr="00AE3206">
        <w:rPr>
          <w:rFonts w:ascii="Arial" w:hAnsi="Arial" w:cs="Arial"/>
          <w:sz w:val="24"/>
          <w:szCs w:val="24"/>
        </w:rPr>
        <w:t>s Municipais</w:t>
      </w:r>
      <w:r w:rsidR="005E3165" w:rsidRPr="00AE3206">
        <w:rPr>
          <w:rFonts w:ascii="Arial" w:hAnsi="Arial" w:cs="Arial"/>
          <w:sz w:val="24"/>
          <w:szCs w:val="24"/>
        </w:rPr>
        <w:t xml:space="preserve"> </w:t>
      </w:r>
      <w:r w:rsidR="00690D7C" w:rsidRPr="00AE3206">
        <w:rPr>
          <w:rFonts w:ascii="Arial" w:hAnsi="Arial" w:cs="Arial"/>
          <w:sz w:val="24"/>
          <w:szCs w:val="24"/>
        </w:rPr>
        <w:t xml:space="preserve">n° </w:t>
      </w:r>
      <w:r w:rsidRPr="00AE3206">
        <w:rPr>
          <w:rFonts w:ascii="Arial" w:hAnsi="Arial" w:cs="Arial"/>
          <w:sz w:val="24"/>
          <w:szCs w:val="24"/>
        </w:rPr>
        <w:t xml:space="preserve">1.156 </w:t>
      </w:r>
      <w:proofErr w:type="gramStart"/>
      <w:r w:rsidRPr="00AE3206">
        <w:rPr>
          <w:rFonts w:ascii="Arial" w:hAnsi="Arial" w:cs="Arial"/>
          <w:sz w:val="24"/>
          <w:szCs w:val="24"/>
        </w:rPr>
        <w:t>à</w:t>
      </w:r>
      <w:proofErr w:type="gramEnd"/>
      <w:r w:rsidRPr="00AE3206">
        <w:rPr>
          <w:rFonts w:ascii="Arial" w:hAnsi="Arial" w:cs="Arial"/>
          <w:sz w:val="24"/>
          <w:szCs w:val="24"/>
        </w:rPr>
        <w:t xml:space="preserve"> 1.163/2023</w:t>
      </w:r>
      <w:r w:rsidR="00690D7C" w:rsidRPr="00AE3206">
        <w:rPr>
          <w:rFonts w:ascii="Arial" w:hAnsi="Arial" w:cs="Arial"/>
          <w:sz w:val="24"/>
          <w:szCs w:val="24"/>
        </w:rPr>
        <w:t>.</w:t>
      </w:r>
    </w:p>
    <w:bookmarkEnd w:id="2"/>
    <w:p w14:paraId="6F752E42" w14:textId="77777777" w:rsidR="00E24E35" w:rsidRPr="00A85CEE" w:rsidRDefault="00E24E35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85CEE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1F11283" w:rsidR="00EA2FC0" w:rsidRPr="00A85CEE" w:rsidRDefault="00EB567A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85CEE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Antonio</w:t>
            </w:r>
            <w:r w:rsidRPr="00A85C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640B8D4" w14:textId="7193B26D" w:rsidR="00C435F2" w:rsidRPr="00A85CEE" w:rsidRDefault="00C435F2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EF7B58" w14:textId="77777777" w:rsidR="00FD4D57" w:rsidRPr="00A85CEE" w:rsidRDefault="00FD4D57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4E00F99" w:rsidR="00EA2FC0" w:rsidRPr="00A85CEE" w:rsidRDefault="00EB567A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8E43426" w14:textId="735DCBF2" w:rsidR="00C435F2" w:rsidRPr="00A85CEE" w:rsidRDefault="00C435F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3DAA98" w14:textId="78F1591D" w:rsidR="002D21DE" w:rsidRDefault="002D21D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F4A68B" w14:textId="0DA609D3" w:rsidR="00D457F8" w:rsidRDefault="00D457F8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18BDC8" w14:textId="77777777" w:rsidR="00D457F8" w:rsidRPr="00A85CEE" w:rsidRDefault="00D457F8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1F3DF91C" w:rsidR="00EA2FC0" w:rsidRPr="00EB567A" w:rsidRDefault="00EB567A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9 </w:t>
            </w:r>
            <w:r w:rsidR="000063B7" w:rsidRPr="00EB567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A85CEE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A85CEE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CEF606F" w14:textId="77777777" w:rsidR="00592B95" w:rsidRPr="00A85CEE" w:rsidRDefault="00592B9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ED84CD" w14:textId="7619117A" w:rsidR="00242ACB" w:rsidRPr="00EB567A" w:rsidRDefault="00EB567A" w:rsidP="00EB567A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EB567A">
        <w:rPr>
          <w:rFonts w:ascii="Arial" w:eastAsia="Arial" w:hAnsi="Arial" w:cs="Arial"/>
          <w:bCs/>
          <w:color w:val="000000"/>
          <w:sz w:val="24"/>
          <w:szCs w:val="24"/>
        </w:rPr>
        <w:t>NÃO TEMOS</w:t>
      </w:r>
    </w:p>
    <w:p w14:paraId="0816F43D" w14:textId="77777777" w:rsidR="008070B8" w:rsidRPr="00A85CEE" w:rsidRDefault="008070B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648CB" w14:textId="5C472B98" w:rsidR="00BB4B86" w:rsidRPr="00A85CEE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5C5F1149" w14:textId="77777777" w:rsidR="006F10C5" w:rsidRPr="00A85CEE" w:rsidRDefault="006F10C5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3EA26" w14:textId="3196A03B" w:rsidR="006F10C5" w:rsidRPr="00A85CEE" w:rsidRDefault="006F10C5" w:rsidP="00D457F8">
      <w:pPr>
        <w:tabs>
          <w:tab w:val="left" w:pos="1134"/>
        </w:tabs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131413360"/>
      <w:r w:rsidRPr="00A85CEE">
        <w:rPr>
          <w:rFonts w:ascii="Arial" w:hAnsi="Arial" w:cs="Arial"/>
          <w:b/>
          <w:bCs/>
          <w:sz w:val="24"/>
          <w:szCs w:val="24"/>
        </w:rPr>
        <w:t>REQUERIMENTO Nº 00</w:t>
      </w:r>
      <w:r w:rsidR="00EB567A">
        <w:rPr>
          <w:rFonts w:ascii="Arial" w:hAnsi="Arial" w:cs="Arial"/>
          <w:b/>
          <w:bCs/>
          <w:sz w:val="24"/>
          <w:szCs w:val="24"/>
        </w:rPr>
        <w:t>2</w:t>
      </w:r>
      <w:r w:rsidRPr="00A85CEE">
        <w:rPr>
          <w:rFonts w:ascii="Arial" w:hAnsi="Arial" w:cs="Arial"/>
          <w:b/>
          <w:bCs/>
          <w:sz w:val="24"/>
          <w:szCs w:val="24"/>
        </w:rPr>
        <w:t xml:space="preserve">/2023 – </w:t>
      </w:r>
      <w:r w:rsidR="00EB567A">
        <w:rPr>
          <w:rFonts w:ascii="Arial" w:hAnsi="Arial" w:cs="Arial"/>
          <w:sz w:val="24"/>
          <w:szCs w:val="24"/>
        </w:rPr>
        <w:t>AUTORIZAÇÃO DE DIÁRIA</w:t>
      </w:r>
    </w:p>
    <w:p w14:paraId="10365365" w14:textId="0F2A056A" w:rsidR="00242ACB" w:rsidRPr="00A85CEE" w:rsidRDefault="00242ACB" w:rsidP="00D457F8">
      <w:pPr>
        <w:jc w:val="both"/>
        <w:rPr>
          <w:rFonts w:ascii="Arial" w:hAnsi="Arial" w:cs="Arial"/>
          <w:sz w:val="24"/>
          <w:szCs w:val="24"/>
        </w:rPr>
      </w:pPr>
    </w:p>
    <w:p w14:paraId="06E40496" w14:textId="10C53EBE" w:rsidR="00A85CEE" w:rsidRPr="00A85CEE" w:rsidRDefault="00A85CEE" w:rsidP="00D457F8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7490AA95" w14:textId="77777777" w:rsidR="00A85CEE" w:rsidRPr="00A85CEE" w:rsidRDefault="00A85CEE" w:rsidP="00D457F8">
      <w:pPr>
        <w:jc w:val="both"/>
        <w:rPr>
          <w:rFonts w:ascii="Arial" w:hAnsi="Arial" w:cs="Arial"/>
          <w:bCs/>
          <w:sz w:val="24"/>
          <w:szCs w:val="24"/>
        </w:rPr>
      </w:pPr>
    </w:p>
    <w:p w14:paraId="6CED09E4" w14:textId="77777777" w:rsidR="00A85CEE" w:rsidRPr="00A85CEE" w:rsidRDefault="00A85CEE" w:rsidP="00D457F8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85CEE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bCs/>
          <w:sz w:val="24"/>
          <w:szCs w:val="24"/>
        </w:rPr>
        <w:t xml:space="preserve"> APROVADO</w:t>
      </w:r>
    </w:p>
    <w:p w14:paraId="5CA16218" w14:textId="77777777" w:rsidR="00A85CEE" w:rsidRPr="00A85CEE" w:rsidRDefault="00A85CEE" w:rsidP="00D457F8">
      <w:pPr>
        <w:jc w:val="both"/>
        <w:rPr>
          <w:rFonts w:ascii="Arial" w:hAnsi="Arial" w:cs="Arial"/>
          <w:i/>
          <w:sz w:val="24"/>
          <w:szCs w:val="24"/>
        </w:rPr>
      </w:pPr>
    </w:p>
    <w:p w14:paraId="363D0CB5" w14:textId="77777777" w:rsidR="00A85CEE" w:rsidRPr="00A85CEE" w:rsidRDefault="00A85CEE" w:rsidP="00D457F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85CEE">
        <w:rPr>
          <w:rFonts w:ascii="Arial" w:hAnsi="Arial" w:cs="Arial"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sz w:val="24"/>
          <w:szCs w:val="24"/>
        </w:rPr>
        <w:t xml:space="preserve"> REPROVADO</w:t>
      </w:r>
    </w:p>
    <w:bookmarkEnd w:id="6"/>
    <w:p w14:paraId="5A1E5E11" w14:textId="4260533F" w:rsidR="00242ACB" w:rsidRDefault="00242ACB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666F42" w14:textId="77777777" w:rsidR="008070B8" w:rsidRPr="00A85CEE" w:rsidRDefault="008070B8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8AEEB8" w14:textId="58FD2CE9" w:rsidR="00EB567A" w:rsidRPr="00A85CEE" w:rsidRDefault="00EB567A" w:rsidP="00D457F8">
      <w:pPr>
        <w:tabs>
          <w:tab w:val="left" w:pos="1134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A85CEE">
        <w:rPr>
          <w:rFonts w:ascii="Arial" w:hAnsi="Arial" w:cs="Arial"/>
          <w:b/>
          <w:bCs/>
          <w:sz w:val="24"/>
          <w:szCs w:val="24"/>
        </w:rPr>
        <w:t>REQUERIMENTO Nº 00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A85CEE">
        <w:rPr>
          <w:rFonts w:ascii="Arial" w:hAnsi="Arial" w:cs="Arial"/>
          <w:b/>
          <w:bCs/>
          <w:sz w:val="24"/>
          <w:szCs w:val="24"/>
        </w:rPr>
        <w:t xml:space="preserve">/2023 – </w:t>
      </w:r>
      <w:r>
        <w:rPr>
          <w:rFonts w:ascii="Arial" w:hAnsi="Arial" w:cs="Arial"/>
          <w:sz w:val="24"/>
          <w:szCs w:val="24"/>
        </w:rPr>
        <w:t>AUTORIZAÇÃO DE DIÁRIA</w:t>
      </w:r>
    </w:p>
    <w:p w14:paraId="13F4DABE" w14:textId="77777777" w:rsidR="00EB567A" w:rsidRPr="00A85CEE" w:rsidRDefault="00EB567A" w:rsidP="00D457F8">
      <w:pPr>
        <w:jc w:val="both"/>
        <w:rPr>
          <w:rFonts w:ascii="Arial" w:hAnsi="Arial" w:cs="Arial"/>
          <w:sz w:val="24"/>
          <w:szCs w:val="24"/>
        </w:rPr>
      </w:pPr>
    </w:p>
    <w:p w14:paraId="337872F5" w14:textId="77777777" w:rsidR="00EB567A" w:rsidRPr="00A85CEE" w:rsidRDefault="00EB567A" w:rsidP="00D457F8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2EDEE2DE" w14:textId="77777777" w:rsidR="00EB567A" w:rsidRPr="00A85CEE" w:rsidRDefault="00EB567A" w:rsidP="00D457F8">
      <w:pPr>
        <w:jc w:val="both"/>
        <w:rPr>
          <w:rFonts w:ascii="Arial" w:hAnsi="Arial" w:cs="Arial"/>
          <w:bCs/>
          <w:sz w:val="24"/>
          <w:szCs w:val="24"/>
        </w:rPr>
      </w:pPr>
    </w:p>
    <w:p w14:paraId="37B22B87" w14:textId="77777777" w:rsidR="00EB567A" w:rsidRPr="00A85CEE" w:rsidRDefault="00EB567A" w:rsidP="00D457F8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85CEE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bCs/>
          <w:sz w:val="24"/>
          <w:szCs w:val="24"/>
        </w:rPr>
        <w:t xml:space="preserve"> APROVADO</w:t>
      </w:r>
    </w:p>
    <w:p w14:paraId="493C9B75" w14:textId="77777777" w:rsidR="00EB567A" w:rsidRPr="00A85CEE" w:rsidRDefault="00EB567A" w:rsidP="00D457F8">
      <w:pPr>
        <w:jc w:val="both"/>
        <w:rPr>
          <w:rFonts w:ascii="Arial" w:hAnsi="Arial" w:cs="Arial"/>
          <w:i/>
          <w:sz w:val="24"/>
          <w:szCs w:val="24"/>
        </w:rPr>
      </w:pPr>
    </w:p>
    <w:p w14:paraId="3524A0EF" w14:textId="77777777" w:rsidR="00EB567A" w:rsidRPr="00A85CEE" w:rsidRDefault="00EB567A" w:rsidP="00D457F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85CEE">
        <w:rPr>
          <w:rFonts w:ascii="Arial" w:hAnsi="Arial" w:cs="Arial"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sz w:val="24"/>
          <w:szCs w:val="24"/>
        </w:rPr>
        <w:t xml:space="preserve"> REPROVADO</w:t>
      </w:r>
    </w:p>
    <w:p w14:paraId="5751A985" w14:textId="381CD34D" w:rsidR="00242ACB" w:rsidRDefault="00242ACB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2B9581" w14:textId="77777777" w:rsidR="00591A30" w:rsidRPr="00A85CEE" w:rsidRDefault="00591A3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85CEE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32D74BD7" w:rsidR="00EA2FC0" w:rsidRPr="00A85CEE" w:rsidRDefault="00EB567A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2D9A371" w14:textId="77777777" w:rsidR="00592B95" w:rsidRPr="00A85CEE" w:rsidRDefault="00592B95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BD8AF99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COLOCO A PALAVRA À DISPOSIÇÃO.......</w:t>
      </w:r>
    </w:p>
    <w:p w14:paraId="2259968B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85CEE">
        <w:rPr>
          <w:rFonts w:ascii="Arial" w:hAnsi="Arial" w:cs="Arial"/>
          <w:sz w:val="24"/>
          <w:szCs w:val="24"/>
        </w:rPr>
        <w:t>para a Sessão Ordinária</w:t>
      </w:r>
    </w:p>
    <w:p w14:paraId="53598A28" w14:textId="24777804" w:rsidR="00EA2FC0" w:rsidRPr="00A85CEE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que acontecerá no dia </w:t>
      </w:r>
      <w:r w:rsidR="00EB567A">
        <w:rPr>
          <w:rFonts w:ascii="Arial" w:hAnsi="Arial" w:cs="Arial"/>
          <w:sz w:val="24"/>
          <w:szCs w:val="24"/>
        </w:rPr>
        <w:t>11</w:t>
      </w:r>
      <w:r w:rsidRPr="00A85CEE">
        <w:rPr>
          <w:rFonts w:ascii="Arial" w:hAnsi="Arial" w:cs="Arial"/>
          <w:sz w:val="24"/>
          <w:szCs w:val="24"/>
        </w:rPr>
        <w:t xml:space="preserve"> de</w:t>
      </w:r>
      <w:r w:rsidR="00A84BAE" w:rsidRPr="00A85CEE">
        <w:rPr>
          <w:rFonts w:ascii="Arial" w:hAnsi="Arial" w:cs="Arial"/>
          <w:sz w:val="24"/>
          <w:szCs w:val="24"/>
        </w:rPr>
        <w:t xml:space="preserve"> abril</w:t>
      </w:r>
      <w:r w:rsidRPr="00A85CEE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A85CEE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4C116584" w:rsidR="00606725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A85CEE">
        <w:rPr>
          <w:rFonts w:ascii="Arial" w:hAnsi="Arial" w:cs="Arial"/>
          <w:sz w:val="24"/>
          <w:szCs w:val="24"/>
        </w:rPr>
        <w:t>Boa noite a todos.</w:t>
      </w:r>
    </w:p>
    <w:sectPr w:rsidR="00606725" w:rsidRPr="00A85CEE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7EB0" w14:textId="77777777" w:rsidR="008D075B" w:rsidRDefault="008D075B" w:rsidP="008F6923">
      <w:r>
        <w:separator/>
      </w:r>
    </w:p>
  </w:endnote>
  <w:endnote w:type="continuationSeparator" w:id="0">
    <w:p w14:paraId="380A386D" w14:textId="77777777" w:rsidR="008D075B" w:rsidRDefault="008D075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AD7C" w14:textId="77777777" w:rsidR="008D075B" w:rsidRDefault="008D075B" w:rsidP="008F6923">
      <w:r>
        <w:separator/>
      </w:r>
    </w:p>
  </w:footnote>
  <w:footnote w:type="continuationSeparator" w:id="0">
    <w:p w14:paraId="59CD188C" w14:textId="77777777" w:rsidR="008D075B" w:rsidRDefault="008D075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19"/>
  </w:num>
  <w:num w:numId="2" w16cid:durableId="772284385">
    <w:abstractNumId w:val="10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1"/>
  </w:num>
  <w:num w:numId="5" w16cid:durableId="652368184">
    <w:abstractNumId w:val="2"/>
  </w:num>
  <w:num w:numId="6" w16cid:durableId="271328482">
    <w:abstractNumId w:val="9"/>
  </w:num>
  <w:num w:numId="7" w16cid:durableId="79258218">
    <w:abstractNumId w:val="26"/>
  </w:num>
  <w:num w:numId="8" w16cid:durableId="1654143545">
    <w:abstractNumId w:val="30"/>
  </w:num>
  <w:num w:numId="9" w16cid:durableId="2125147956">
    <w:abstractNumId w:val="22"/>
  </w:num>
  <w:num w:numId="10" w16cid:durableId="1738896411">
    <w:abstractNumId w:val="20"/>
  </w:num>
  <w:num w:numId="11" w16cid:durableId="842010190">
    <w:abstractNumId w:val="3"/>
  </w:num>
  <w:num w:numId="12" w16cid:durableId="1500542087">
    <w:abstractNumId w:val="21"/>
  </w:num>
  <w:num w:numId="13" w16cid:durableId="848761421">
    <w:abstractNumId w:val="4"/>
  </w:num>
  <w:num w:numId="14" w16cid:durableId="2098867318">
    <w:abstractNumId w:val="18"/>
  </w:num>
  <w:num w:numId="15" w16cid:durableId="278924580">
    <w:abstractNumId w:val="24"/>
  </w:num>
  <w:num w:numId="16" w16cid:durableId="852690673">
    <w:abstractNumId w:val="27"/>
  </w:num>
  <w:num w:numId="17" w16cid:durableId="1209296028">
    <w:abstractNumId w:val="31"/>
  </w:num>
  <w:num w:numId="18" w16cid:durableId="30811483">
    <w:abstractNumId w:val="17"/>
  </w:num>
  <w:num w:numId="19" w16cid:durableId="1232928932">
    <w:abstractNumId w:val="16"/>
  </w:num>
  <w:num w:numId="20" w16cid:durableId="2055960081">
    <w:abstractNumId w:val="12"/>
  </w:num>
  <w:num w:numId="21" w16cid:durableId="2120686364">
    <w:abstractNumId w:val="15"/>
  </w:num>
  <w:num w:numId="22" w16cid:durableId="465899943">
    <w:abstractNumId w:val="29"/>
  </w:num>
  <w:num w:numId="23" w16cid:durableId="685713874">
    <w:abstractNumId w:val="32"/>
  </w:num>
  <w:num w:numId="24" w16cid:durableId="2089032150">
    <w:abstractNumId w:val="13"/>
  </w:num>
  <w:num w:numId="25" w16cid:durableId="1840921510">
    <w:abstractNumId w:val="6"/>
  </w:num>
  <w:num w:numId="26" w16cid:durableId="531305632">
    <w:abstractNumId w:val="23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1"/>
  </w:num>
  <w:num w:numId="31" w16cid:durableId="447355922">
    <w:abstractNumId w:val="0"/>
  </w:num>
  <w:num w:numId="32" w16cid:durableId="374697222">
    <w:abstractNumId w:val="25"/>
  </w:num>
  <w:num w:numId="33" w16cid:durableId="1265721479">
    <w:abstractNumId w:val="28"/>
  </w:num>
  <w:num w:numId="34" w16cid:durableId="1334794678">
    <w:abstractNumId w:val="14"/>
  </w:num>
  <w:num w:numId="35" w16cid:durableId="1106853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66C3"/>
    <w:rsid w:val="00177DDA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3806"/>
    <w:rsid w:val="001C47C4"/>
    <w:rsid w:val="001C6265"/>
    <w:rsid w:val="001D282C"/>
    <w:rsid w:val="001D3286"/>
    <w:rsid w:val="001E1E36"/>
    <w:rsid w:val="001E389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9B6"/>
    <w:rsid w:val="00242ACB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1062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1A5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7A1E"/>
    <w:rsid w:val="00552C67"/>
    <w:rsid w:val="0055654B"/>
    <w:rsid w:val="00556A3E"/>
    <w:rsid w:val="00556B76"/>
    <w:rsid w:val="0055717B"/>
    <w:rsid w:val="00562B7B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A719B"/>
    <w:rsid w:val="007B4830"/>
    <w:rsid w:val="007B6F2F"/>
    <w:rsid w:val="007B78C5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075B"/>
    <w:rsid w:val="008D1C7F"/>
    <w:rsid w:val="008D4FA9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772"/>
    <w:rsid w:val="00931A3B"/>
    <w:rsid w:val="0093369B"/>
    <w:rsid w:val="00934907"/>
    <w:rsid w:val="00934A0F"/>
    <w:rsid w:val="009430AB"/>
    <w:rsid w:val="00945973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85A33"/>
    <w:rsid w:val="009916F2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84BAE"/>
    <w:rsid w:val="00A85CE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3AAB"/>
    <w:rsid w:val="00BB4B86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B5B"/>
    <w:rsid w:val="00CE5B63"/>
    <w:rsid w:val="00CE66A7"/>
    <w:rsid w:val="00D02B07"/>
    <w:rsid w:val="00D0362D"/>
    <w:rsid w:val="00D06F9D"/>
    <w:rsid w:val="00D10690"/>
    <w:rsid w:val="00D120BE"/>
    <w:rsid w:val="00D13206"/>
    <w:rsid w:val="00D22A6C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41A4"/>
    <w:rsid w:val="00F95A2E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25</TotalTime>
  <Pages>1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2023-03-28T20:41:00Z</cp:lastPrinted>
  <dcterms:created xsi:type="dcterms:W3CDTF">2023-03-31T14:25:00Z</dcterms:created>
  <dcterms:modified xsi:type="dcterms:W3CDTF">2023-04-03T16:20:00Z</dcterms:modified>
</cp:coreProperties>
</file>