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EA2FC0" w:rsidRPr="00C435F2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C435F2" w:rsidRDefault="00EA2FC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B856B3" w14:textId="77777777" w:rsidR="00EA2FC0" w:rsidRPr="00C435F2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35F2">
              <w:rPr>
                <w:rFonts w:ascii="Arial" w:hAnsi="Arial" w:cs="Arial"/>
                <w:b/>
                <w:sz w:val="22"/>
                <w:szCs w:val="22"/>
              </w:rPr>
              <w:t>PODER LEGISLATIVO</w:t>
            </w:r>
          </w:p>
          <w:p w14:paraId="73E2C7A6" w14:textId="36066007" w:rsidR="00EA2FC0" w:rsidRPr="00C435F2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35F2">
              <w:rPr>
                <w:rFonts w:ascii="Arial" w:hAnsi="Arial" w:cs="Arial"/>
                <w:b/>
                <w:sz w:val="22"/>
                <w:szCs w:val="22"/>
              </w:rPr>
              <w:t>3ª SESSÃO LEGISLATIVA DA LEGISLATURA 2021-2024</w:t>
            </w:r>
          </w:p>
          <w:p w14:paraId="5E12151A" w14:textId="77777777" w:rsidR="00EA2FC0" w:rsidRPr="00C435F2" w:rsidRDefault="00EA2FC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F802A3" w14:textId="77777777" w:rsidR="00EA2FC0" w:rsidRPr="00C435F2" w:rsidRDefault="00EA2FC0" w:rsidP="00EA2FC0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EA2FC0" w:rsidRPr="00C435F2" w14:paraId="16DED9E8" w14:textId="77777777" w:rsidTr="00EA2FC0">
        <w:trPr>
          <w:trHeight w:val="78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Pr="00C435F2" w:rsidRDefault="00EA2FC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15563E" w14:textId="20A7AA93" w:rsidR="00EA2FC0" w:rsidRPr="00C435F2" w:rsidRDefault="00822D02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35F2">
              <w:rPr>
                <w:rFonts w:ascii="Arial" w:hAnsi="Arial" w:cs="Arial"/>
                <w:b/>
                <w:sz w:val="22"/>
                <w:szCs w:val="22"/>
              </w:rPr>
              <w:t xml:space="preserve">PAUTA DA </w:t>
            </w:r>
            <w:r w:rsidR="004F2D68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EA2FC0" w:rsidRPr="00C435F2">
              <w:rPr>
                <w:rFonts w:ascii="Arial" w:hAnsi="Arial" w:cs="Arial"/>
                <w:b/>
                <w:sz w:val="22"/>
                <w:szCs w:val="22"/>
              </w:rPr>
              <w:t>ª SESSÃO ORDINÁRIA DE 2023</w:t>
            </w:r>
          </w:p>
          <w:p w14:paraId="2D9A6343" w14:textId="77777777" w:rsidR="00EA2FC0" w:rsidRPr="00C435F2" w:rsidRDefault="00EA2FC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2FC0" w:rsidRPr="00C435F2" w14:paraId="3FABD1AF" w14:textId="77777777" w:rsidTr="00EA2FC0">
        <w:trPr>
          <w:trHeight w:val="1126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Pr="00C435F2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4491D9" w14:textId="77777777" w:rsidR="00EA2FC0" w:rsidRPr="00C435F2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35F2">
              <w:rPr>
                <w:rFonts w:ascii="Arial" w:hAnsi="Arial" w:cs="Arial"/>
                <w:b/>
                <w:sz w:val="22"/>
                <w:szCs w:val="22"/>
              </w:rPr>
              <w:t>Data da Sessão:</w:t>
            </w:r>
          </w:p>
          <w:p w14:paraId="7A9C200C" w14:textId="2BAFF87F" w:rsidR="00EA2FC0" w:rsidRPr="00C435F2" w:rsidRDefault="004F2D6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  <w:r w:rsidR="00EA2FC0" w:rsidRPr="00C435F2">
              <w:rPr>
                <w:rFonts w:ascii="Arial" w:hAnsi="Arial" w:cs="Arial"/>
                <w:sz w:val="22"/>
                <w:szCs w:val="22"/>
              </w:rPr>
              <w:t>/0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EA2FC0" w:rsidRPr="00C435F2">
              <w:rPr>
                <w:rFonts w:ascii="Arial" w:hAnsi="Arial" w:cs="Arial"/>
                <w:sz w:val="22"/>
                <w:szCs w:val="22"/>
              </w:rPr>
              <w:t>/2023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Pr="00C435F2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1F1521" w14:textId="77777777" w:rsidR="00EA2FC0" w:rsidRPr="00C435F2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35F2">
              <w:rPr>
                <w:rFonts w:ascii="Arial" w:hAnsi="Arial" w:cs="Arial"/>
                <w:b/>
                <w:sz w:val="22"/>
                <w:szCs w:val="22"/>
              </w:rPr>
              <w:t>Horário:</w:t>
            </w:r>
          </w:p>
          <w:p w14:paraId="427A56E0" w14:textId="77777777" w:rsidR="00EA2FC0" w:rsidRPr="00C435F2" w:rsidRDefault="00EA2FC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35F2">
              <w:rPr>
                <w:rFonts w:ascii="Arial" w:hAnsi="Arial" w:cs="Arial"/>
                <w:sz w:val="22"/>
                <w:szCs w:val="22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Pr="00C435F2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E1515E" w14:textId="77777777" w:rsidR="00EA2FC0" w:rsidRPr="00C435F2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35F2">
              <w:rPr>
                <w:rFonts w:ascii="Arial" w:hAnsi="Arial" w:cs="Arial"/>
                <w:b/>
                <w:sz w:val="22"/>
                <w:szCs w:val="22"/>
              </w:rPr>
              <w:t>Local:</w:t>
            </w:r>
          </w:p>
          <w:p w14:paraId="23FB3055" w14:textId="77777777" w:rsidR="00EA2FC0" w:rsidRPr="00C435F2" w:rsidRDefault="00EA2FC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35F2">
              <w:rPr>
                <w:rFonts w:ascii="Arial" w:hAnsi="Arial" w:cs="Arial"/>
                <w:sz w:val="22"/>
                <w:szCs w:val="22"/>
              </w:rPr>
              <w:t>Plenário da Câmara Municipal</w:t>
            </w:r>
          </w:p>
          <w:p w14:paraId="7679F4A8" w14:textId="77777777" w:rsidR="00EA2FC0" w:rsidRPr="00C435F2" w:rsidRDefault="00EA2FC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97FBC5" w14:textId="77777777" w:rsidR="00EA2FC0" w:rsidRPr="00C435F2" w:rsidRDefault="00EA2FC0" w:rsidP="00EA2FC0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C435F2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670DA7D5" w:rsidR="00EA2FC0" w:rsidRPr="00C435F2" w:rsidRDefault="00EA2FC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435F2">
              <w:rPr>
                <w:rFonts w:ascii="Arial" w:hAnsi="Arial" w:cs="Arial"/>
                <w:b/>
                <w:sz w:val="22"/>
                <w:szCs w:val="22"/>
              </w:rPr>
              <w:t xml:space="preserve">1 – ABERTURA. PRESIDÊNCIA GLADEMIR MANICA </w:t>
            </w:r>
          </w:p>
        </w:tc>
      </w:tr>
    </w:tbl>
    <w:p w14:paraId="4D5AA119" w14:textId="77777777" w:rsidR="00EA2FC0" w:rsidRPr="00C435F2" w:rsidRDefault="00EA2FC0" w:rsidP="00EA2FC0">
      <w:pPr>
        <w:spacing w:line="276" w:lineRule="auto"/>
        <w:rPr>
          <w:rFonts w:ascii="Arial" w:hAnsi="Arial" w:cs="Arial"/>
          <w:sz w:val="22"/>
          <w:szCs w:val="22"/>
        </w:rPr>
      </w:pPr>
    </w:p>
    <w:p w14:paraId="28E3225C" w14:textId="0A7086E4" w:rsidR="00EA2FC0" w:rsidRPr="00C435F2" w:rsidRDefault="00EA2FC0" w:rsidP="00EA2FC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35F2">
        <w:rPr>
          <w:rFonts w:ascii="Arial" w:hAnsi="Arial" w:cs="Arial"/>
          <w:sz w:val="22"/>
          <w:szCs w:val="22"/>
        </w:rPr>
        <w:tab/>
        <w:t xml:space="preserve">Invocando a proteção de Deus, dou por aberta a Sessão Ordinária do dia </w:t>
      </w:r>
      <w:r w:rsidR="004F2D68">
        <w:rPr>
          <w:rFonts w:ascii="Arial" w:hAnsi="Arial" w:cs="Arial"/>
          <w:sz w:val="22"/>
          <w:szCs w:val="22"/>
        </w:rPr>
        <w:t>07</w:t>
      </w:r>
      <w:r w:rsidRPr="00C435F2">
        <w:rPr>
          <w:rFonts w:ascii="Arial" w:hAnsi="Arial" w:cs="Arial"/>
          <w:sz w:val="22"/>
          <w:szCs w:val="22"/>
        </w:rPr>
        <w:t xml:space="preserve"> de </w:t>
      </w:r>
      <w:r w:rsidR="004F2D68">
        <w:rPr>
          <w:rFonts w:ascii="Arial" w:hAnsi="Arial" w:cs="Arial"/>
          <w:sz w:val="22"/>
          <w:szCs w:val="22"/>
        </w:rPr>
        <w:t>març</w:t>
      </w:r>
      <w:r w:rsidRPr="00C435F2">
        <w:rPr>
          <w:rFonts w:ascii="Arial" w:hAnsi="Arial" w:cs="Arial"/>
          <w:sz w:val="22"/>
          <w:szCs w:val="22"/>
        </w:rPr>
        <w:t>o de 2023......  Como é de costume, façamos a nossa oração...........</w:t>
      </w:r>
    </w:p>
    <w:p w14:paraId="2CA9FAF1" w14:textId="77777777" w:rsidR="00EA2FC0" w:rsidRPr="00C435F2" w:rsidRDefault="00EA2FC0" w:rsidP="00EA2FC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00CA906" w14:textId="77777777" w:rsidR="00EA2FC0" w:rsidRPr="00C435F2" w:rsidRDefault="00EA2FC0" w:rsidP="00EA2FC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435F2">
        <w:rPr>
          <w:rFonts w:ascii="Arial" w:hAnsi="Arial" w:cs="Arial"/>
          <w:b/>
          <w:sz w:val="22"/>
          <w:szCs w:val="22"/>
        </w:rPr>
        <w:t>Registrar a presença:</w:t>
      </w:r>
      <w:r w:rsidRPr="00C435F2">
        <w:rPr>
          <w:rFonts w:ascii="Arial" w:hAnsi="Arial" w:cs="Arial"/>
          <w:sz w:val="22"/>
          <w:szCs w:val="22"/>
        </w:rPr>
        <w:t xml:space="preserve"> quero registrar a presença dos Colegas Vereadores.... Registrar também a presença da Assessora Jurídica Rosângela, da Assistente Administrativa Iara. (Da imprensa, Prefeito, Munícipes, e saudar aos que nos acompanham via Facebook..........)</w:t>
      </w:r>
    </w:p>
    <w:p w14:paraId="2E5DDED1" w14:textId="77777777" w:rsidR="001C00B6" w:rsidRPr="00C435F2" w:rsidRDefault="001C00B6" w:rsidP="00EA2FC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:rsidRPr="00C435F2" w14:paraId="6EE085EE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6239D68F" w:rsidR="00EA2FC0" w:rsidRPr="00C435F2" w:rsidRDefault="00EA2FC0" w:rsidP="00EA2FC0">
            <w:pPr>
              <w:pStyle w:val="Pargrafoda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435F2">
              <w:rPr>
                <w:rFonts w:ascii="Arial" w:hAnsi="Arial" w:cs="Arial"/>
                <w:b/>
                <w:sz w:val="22"/>
                <w:szCs w:val="22"/>
              </w:rPr>
              <w:t>– ATA</w:t>
            </w:r>
            <w:r w:rsidR="001C00B6" w:rsidRPr="00C435F2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</w:tr>
    </w:tbl>
    <w:p w14:paraId="367EEF00" w14:textId="77777777" w:rsidR="00EA2FC0" w:rsidRPr="00C435F2" w:rsidRDefault="00EA2FC0" w:rsidP="00EA2FC0">
      <w:pPr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EA3B070" w14:textId="23623598" w:rsidR="00EA2FC0" w:rsidRPr="00C435F2" w:rsidRDefault="00EA2FC0" w:rsidP="00EA2FC0">
      <w:pPr>
        <w:pStyle w:val="PargrafodaLista"/>
        <w:numPr>
          <w:ilvl w:val="0"/>
          <w:numId w:val="4"/>
        </w:numPr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C435F2">
        <w:rPr>
          <w:rFonts w:ascii="Arial" w:hAnsi="Arial" w:cs="Arial"/>
          <w:b/>
          <w:bCs/>
          <w:sz w:val="22"/>
          <w:szCs w:val="22"/>
          <w:u w:val="single"/>
        </w:rPr>
        <w:t>ATA Nº 0</w:t>
      </w:r>
      <w:r w:rsidR="00D30906" w:rsidRPr="00C435F2">
        <w:rPr>
          <w:rFonts w:ascii="Arial" w:hAnsi="Arial" w:cs="Arial"/>
          <w:b/>
          <w:bCs/>
          <w:sz w:val="22"/>
          <w:szCs w:val="22"/>
          <w:u w:val="single"/>
        </w:rPr>
        <w:t>0</w:t>
      </w:r>
      <w:r w:rsidR="004F2D68">
        <w:rPr>
          <w:rFonts w:ascii="Arial" w:hAnsi="Arial" w:cs="Arial"/>
          <w:b/>
          <w:bCs/>
          <w:sz w:val="22"/>
          <w:szCs w:val="22"/>
          <w:u w:val="single"/>
        </w:rPr>
        <w:t>7</w:t>
      </w:r>
      <w:r w:rsidRPr="00C435F2">
        <w:rPr>
          <w:rFonts w:ascii="Arial" w:hAnsi="Arial" w:cs="Arial"/>
          <w:b/>
          <w:bCs/>
          <w:sz w:val="22"/>
          <w:szCs w:val="22"/>
          <w:u w:val="single"/>
        </w:rPr>
        <w:t>/202</w:t>
      </w:r>
      <w:r w:rsidR="001C00B6" w:rsidRPr="00C435F2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Pr="00C435F2">
        <w:rPr>
          <w:rFonts w:ascii="Arial" w:hAnsi="Arial" w:cs="Arial"/>
          <w:b/>
          <w:bCs/>
          <w:sz w:val="22"/>
          <w:szCs w:val="22"/>
          <w:u w:val="single"/>
        </w:rPr>
        <w:t xml:space="preserve">, DA SESSÃO ORDINÁRIA DE </w:t>
      </w:r>
      <w:r w:rsidR="004F2D68">
        <w:rPr>
          <w:rFonts w:ascii="Arial" w:hAnsi="Arial" w:cs="Arial"/>
          <w:b/>
          <w:bCs/>
          <w:sz w:val="22"/>
          <w:szCs w:val="22"/>
          <w:u w:val="single"/>
        </w:rPr>
        <w:t>28</w:t>
      </w:r>
      <w:r w:rsidRPr="00C435F2">
        <w:rPr>
          <w:rFonts w:ascii="Arial" w:hAnsi="Arial" w:cs="Arial"/>
          <w:b/>
          <w:bCs/>
          <w:sz w:val="22"/>
          <w:szCs w:val="22"/>
          <w:u w:val="single"/>
        </w:rPr>
        <w:t xml:space="preserve"> DE </w:t>
      </w:r>
      <w:r w:rsidR="004B2DDD" w:rsidRPr="00C435F2">
        <w:rPr>
          <w:rFonts w:ascii="Arial" w:hAnsi="Arial" w:cs="Arial"/>
          <w:b/>
          <w:bCs/>
          <w:sz w:val="22"/>
          <w:szCs w:val="22"/>
          <w:u w:val="single"/>
        </w:rPr>
        <w:t>FEVER</w:t>
      </w:r>
      <w:r w:rsidR="00D30906" w:rsidRPr="00C435F2">
        <w:rPr>
          <w:rFonts w:ascii="Arial" w:hAnsi="Arial" w:cs="Arial"/>
          <w:b/>
          <w:bCs/>
          <w:sz w:val="22"/>
          <w:szCs w:val="22"/>
          <w:u w:val="single"/>
        </w:rPr>
        <w:t>EI</w:t>
      </w:r>
      <w:r w:rsidRPr="00C435F2">
        <w:rPr>
          <w:rFonts w:ascii="Arial" w:hAnsi="Arial" w:cs="Arial"/>
          <w:b/>
          <w:bCs/>
          <w:sz w:val="22"/>
          <w:szCs w:val="22"/>
          <w:u w:val="single"/>
        </w:rPr>
        <w:t>RO DE 202</w:t>
      </w:r>
      <w:r w:rsidR="00D30906" w:rsidRPr="00C435F2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Pr="00C435F2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28B47F92" w14:textId="77777777" w:rsidR="00EA2FC0" w:rsidRPr="00C435F2" w:rsidRDefault="00EA2FC0" w:rsidP="00EA2FC0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14:paraId="47828D71" w14:textId="77777777" w:rsidR="009F7EE3" w:rsidRDefault="00EA2FC0" w:rsidP="009F7EE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96334572"/>
      <w:bookmarkStart w:id="1" w:name="_Hlk97021823"/>
      <w:r w:rsidRPr="00C435F2">
        <w:rPr>
          <w:rFonts w:ascii="Arial" w:hAnsi="Arial" w:cs="Arial"/>
          <w:sz w:val="22"/>
          <w:szCs w:val="22"/>
        </w:rPr>
        <w:t>Coloco em votação a referida Ata. Quem estiver favorável permaneça como está, caso contrário se manifeste: (Aprovada....</w:t>
      </w:r>
      <w:bookmarkEnd w:id="0"/>
      <w:bookmarkEnd w:id="1"/>
      <w:r w:rsidRPr="00C435F2">
        <w:rPr>
          <w:rFonts w:ascii="Arial" w:hAnsi="Arial" w:cs="Arial"/>
          <w:sz w:val="22"/>
          <w:szCs w:val="22"/>
        </w:rPr>
        <w:t>)</w:t>
      </w:r>
    </w:p>
    <w:p w14:paraId="1C1F0FEF" w14:textId="77777777" w:rsidR="009F7EE3" w:rsidRDefault="009F7EE3" w:rsidP="009F7EE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206742" w14:textId="19F39154" w:rsidR="009F7EE3" w:rsidRPr="00C435F2" w:rsidRDefault="009F7EE3" w:rsidP="009F7EE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:rsidRPr="00C435F2" w14:paraId="79D4A0A7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69CAB956" w:rsidR="00EA2FC0" w:rsidRPr="00C435F2" w:rsidRDefault="00EA2FC0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proofErr w:type="gramStart"/>
            <w:r w:rsidRPr="00C435F2">
              <w:rPr>
                <w:rFonts w:ascii="Arial" w:hAnsi="Arial" w:cs="Arial"/>
                <w:b/>
                <w:sz w:val="22"/>
                <w:szCs w:val="22"/>
              </w:rPr>
              <w:t xml:space="preserve">3 </w:t>
            </w:r>
            <w:r w:rsidR="00E52C3D" w:rsidRPr="00C435F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435F2">
              <w:rPr>
                <w:rFonts w:ascii="Arial" w:hAnsi="Arial" w:cs="Arial"/>
                <w:b/>
                <w:sz w:val="22"/>
                <w:szCs w:val="22"/>
              </w:rPr>
              <w:t>–</w:t>
            </w:r>
            <w:proofErr w:type="gramEnd"/>
            <w:r w:rsidRPr="00C435F2">
              <w:rPr>
                <w:rFonts w:ascii="Arial" w:hAnsi="Arial" w:cs="Arial"/>
                <w:b/>
                <w:sz w:val="22"/>
                <w:szCs w:val="22"/>
              </w:rPr>
              <w:t xml:space="preserve">  EXPEDIENTE DO EXECUTIVO</w:t>
            </w:r>
          </w:p>
        </w:tc>
      </w:tr>
    </w:tbl>
    <w:p w14:paraId="7AA0D279" w14:textId="77777777" w:rsidR="005E3165" w:rsidRDefault="005E3165" w:rsidP="005E3165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52B758AA" w14:textId="43129C3A" w:rsidR="005E3165" w:rsidRPr="005E3165" w:rsidRDefault="005E3165" w:rsidP="005E3165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r w:rsidRPr="005E3165">
        <w:rPr>
          <w:rFonts w:ascii="Arial" w:eastAsia="Arial" w:hAnsi="Arial" w:cs="Arial"/>
          <w:b/>
          <w:color w:val="000000"/>
          <w:sz w:val="24"/>
          <w:szCs w:val="24"/>
        </w:rPr>
        <w:t xml:space="preserve">PROJETO DE LEI Nº 15, DE 03 DE MARÇO DE 2023 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– </w:t>
      </w:r>
      <w:r w:rsidRPr="005E3165">
        <w:rPr>
          <w:rFonts w:ascii="Arial" w:eastAsia="Arial" w:hAnsi="Arial" w:cs="Arial"/>
          <w:b/>
          <w:color w:val="000000"/>
          <w:sz w:val="36"/>
          <w:szCs w:val="36"/>
        </w:rPr>
        <w:t>“</w:t>
      </w:r>
      <w:r w:rsidRPr="005E3165">
        <w:rPr>
          <w:rFonts w:ascii="Arial" w:eastAsia="Arial" w:hAnsi="Arial" w:cs="Arial"/>
          <w:color w:val="000000"/>
          <w:sz w:val="24"/>
          <w:szCs w:val="24"/>
        </w:rPr>
        <w:t>Autoriza o Município a aditar o Convênio nº 001, de 31 de maio de 2018, firmado com o Município de Garibaldi, e a Contratualização celebrada em 02 de janeiro de 2020, firmada com o Hospital Beneficente São Pedro de Garibaldi, ambos dispostos na Lei Municipal nº 858, de 16 de maio de 2018, que visam a integração no Sistema Único de Saúde – SUS.</w:t>
      </w:r>
      <w:r>
        <w:rPr>
          <w:rFonts w:ascii="Arial" w:eastAsia="Arial" w:hAnsi="Arial" w:cs="Arial"/>
          <w:color w:val="000000"/>
          <w:sz w:val="24"/>
          <w:szCs w:val="24"/>
        </w:rPr>
        <w:t>”</w:t>
      </w:r>
    </w:p>
    <w:p w14:paraId="4A2EB5A7" w14:textId="792B85AC" w:rsidR="00C435F2" w:rsidRPr="006E59B5" w:rsidRDefault="00C435F2" w:rsidP="006E59B5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B40735" w14:textId="0927E482" w:rsidR="006E59B5" w:rsidRPr="00562B7B" w:rsidRDefault="006E59B5" w:rsidP="00C435F2">
      <w:pPr>
        <w:pStyle w:val="PargrafodaList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62B7B">
        <w:rPr>
          <w:rFonts w:ascii="Arial" w:hAnsi="Arial" w:cs="Arial"/>
          <w:sz w:val="22"/>
          <w:szCs w:val="22"/>
        </w:rPr>
        <w:t xml:space="preserve">Encaminhado para a Comissão </w:t>
      </w:r>
      <w:r w:rsidR="00562B7B" w:rsidRPr="00562B7B">
        <w:rPr>
          <w:rFonts w:ascii="Arial" w:hAnsi="Arial" w:cs="Arial"/>
          <w:sz w:val="22"/>
          <w:szCs w:val="22"/>
        </w:rPr>
        <w:t xml:space="preserve">de </w:t>
      </w:r>
      <w:r w:rsidR="00562B7B" w:rsidRPr="00562B7B">
        <w:rPr>
          <w:rFonts w:ascii="Arial" w:eastAsia="Arial" w:hAnsi="Arial" w:cs="Arial"/>
          <w:sz w:val="24"/>
          <w:szCs w:val="24"/>
        </w:rPr>
        <w:t>Constituição de Justiça e Redação Final</w:t>
      </w:r>
      <w:r w:rsidR="005E3165" w:rsidRPr="00562B7B">
        <w:rPr>
          <w:rFonts w:ascii="Arial" w:eastAsia="Arial" w:hAnsi="Arial" w:cs="Arial"/>
          <w:sz w:val="24"/>
          <w:szCs w:val="24"/>
        </w:rPr>
        <w:t xml:space="preserve"> </w:t>
      </w:r>
      <w:r w:rsidRPr="00562B7B">
        <w:rPr>
          <w:rFonts w:ascii="Arial" w:hAnsi="Arial" w:cs="Arial"/>
          <w:sz w:val="22"/>
          <w:szCs w:val="22"/>
        </w:rPr>
        <w:t xml:space="preserve">– LEITURA </w:t>
      </w:r>
    </w:p>
    <w:p w14:paraId="7A9C827D" w14:textId="2CDDF9CF" w:rsidR="009430AB" w:rsidRPr="005E3165" w:rsidRDefault="00690D7C" w:rsidP="005E3165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4F2D68">
        <w:rPr>
          <w:rFonts w:ascii="Arial" w:hAnsi="Arial" w:cs="Arial"/>
          <w:color w:val="FF0000"/>
          <w:sz w:val="22"/>
          <w:szCs w:val="22"/>
        </w:rPr>
        <w:t>.</w:t>
      </w:r>
    </w:p>
    <w:p w14:paraId="798E8243" w14:textId="77777777" w:rsidR="009430AB" w:rsidRPr="00C435F2" w:rsidRDefault="009430AB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258CD" w:rsidRPr="00C435F2" w14:paraId="27C67875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77777777" w:rsidR="00EA2FC0" w:rsidRPr="00C435F2" w:rsidRDefault="00EA2FC0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35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 – EXPEDIENTE DO LEGISLATIVO </w:t>
            </w:r>
          </w:p>
        </w:tc>
      </w:tr>
    </w:tbl>
    <w:p w14:paraId="68F66059" w14:textId="5EDD87AD" w:rsidR="00F62FB7" w:rsidRPr="004F2D68" w:rsidRDefault="00F62FB7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bCs/>
          <w:sz w:val="22"/>
          <w:szCs w:val="22"/>
        </w:rPr>
      </w:pPr>
    </w:p>
    <w:p w14:paraId="73AAE8FD" w14:textId="757E1A35" w:rsidR="009430AB" w:rsidRPr="004F2D68" w:rsidRDefault="004F2D68" w:rsidP="004F2D68">
      <w:pPr>
        <w:spacing w:after="80"/>
        <w:rPr>
          <w:rFonts w:ascii="Arial" w:hAnsi="Arial" w:cs="Arial"/>
          <w:bCs/>
          <w:sz w:val="24"/>
        </w:rPr>
      </w:pPr>
      <w:r w:rsidRPr="004F2D68">
        <w:rPr>
          <w:rFonts w:ascii="Arial" w:hAnsi="Arial" w:cs="Arial"/>
          <w:bCs/>
          <w:sz w:val="24"/>
        </w:rPr>
        <w:t>NÃO TEMOS</w:t>
      </w:r>
    </w:p>
    <w:p w14:paraId="3806ECFD" w14:textId="77777777" w:rsidR="009430AB" w:rsidRPr="00C435F2" w:rsidRDefault="009430AB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C435F2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77777777" w:rsidR="00EA2FC0" w:rsidRPr="00C435F2" w:rsidRDefault="00EA2FC0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435F2">
              <w:rPr>
                <w:rFonts w:ascii="Arial" w:hAnsi="Arial" w:cs="Arial"/>
                <w:b/>
                <w:sz w:val="22"/>
                <w:szCs w:val="22"/>
              </w:rPr>
              <w:t>5 – CORRESPONDÊNCIAS RECEBIDAS E COMUNICADOS</w:t>
            </w:r>
          </w:p>
        </w:tc>
      </w:tr>
    </w:tbl>
    <w:p w14:paraId="509ABC18" w14:textId="77777777" w:rsidR="00EA2FC0" w:rsidRPr="00C03408" w:rsidRDefault="00EA2FC0" w:rsidP="003258C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2" w:name="_Hlk126669879"/>
      <w:bookmarkStart w:id="3" w:name="_Hlk106636575"/>
      <w:bookmarkStart w:id="4" w:name="_Hlk107332732"/>
    </w:p>
    <w:p w14:paraId="16A1F561" w14:textId="488E0B5F" w:rsidR="00DB2601" w:rsidRPr="005E3165" w:rsidRDefault="00EA2FC0" w:rsidP="005E3165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5" w:name="_Hlk128124294"/>
      <w:r w:rsidRPr="00C03408">
        <w:rPr>
          <w:rFonts w:ascii="Arial" w:hAnsi="Arial" w:cs="Arial"/>
          <w:sz w:val="22"/>
          <w:szCs w:val="22"/>
        </w:rPr>
        <w:t>Ofício nº 0</w:t>
      </w:r>
      <w:r w:rsidR="00E60CA5">
        <w:rPr>
          <w:rFonts w:ascii="Arial" w:hAnsi="Arial" w:cs="Arial"/>
          <w:sz w:val="22"/>
          <w:szCs w:val="22"/>
        </w:rPr>
        <w:t>22/</w:t>
      </w:r>
      <w:r w:rsidRPr="00C03408">
        <w:rPr>
          <w:rFonts w:ascii="Arial" w:hAnsi="Arial" w:cs="Arial"/>
          <w:sz w:val="22"/>
          <w:szCs w:val="22"/>
        </w:rPr>
        <w:t>202</w:t>
      </w:r>
      <w:r w:rsidR="000063B7" w:rsidRPr="00C03408">
        <w:rPr>
          <w:rFonts w:ascii="Arial" w:hAnsi="Arial" w:cs="Arial"/>
          <w:sz w:val="22"/>
          <w:szCs w:val="22"/>
        </w:rPr>
        <w:t>3</w:t>
      </w:r>
      <w:r w:rsidRPr="00C03408">
        <w:rPr>
          <w:rFonts w:ascii="Arial" w:hAnsi="Arial" w:cs="Arial"/>
          <w:sz w:val="22"/>
          <w:szCs w:val="22"/>
        </w:rPr>
        <w:t xml:space="preserve"> do Poder Executivo encaminhando Lei Municipal nº 1.1</w:t>
      </w:r>
      <w:r w:rsidR="000063B7" w:rsidRPr="00C03408">
        <w:rPr>
          <w:rFonts w:ascii="Arial" w:hAnsi="Arial" w:cs="Arial"/>
          <w:sz w:val="22"/>
          <w:szCs w:val="22"/>
        </w:rPr>
        <w:t>4</w:t>
      </w:r>
      <w:r w:rsidR="00E60CA5">
        <w:rPr>
          <w:rFonts w:ascii="Arial" w:hAnsi="Arial" w:cs="Arial"/>
          <w:sz w:val="22"/>
          <w:szCs w:val="22"/>
        </w:rPr>
        <w:t>7</w:t>
      </w:r>
      <w:r w:rsidR="008A39FC" w:rsidRPr="00C03408">
        <w:rPr>
          <w:rFonts w:ascii="Arial" w:hAnsi="Arial" w:cs="Arial"/>
          <w:sz w:val="22"/>
          <w:szCs w:val="22"/>
        </w:rPr>
        <w:t xml:space="preserve"> </w:t>
      </w:r>
      <w:r w:rsidR="004B2DDD" w:rsidRPr="00C03408">
        <w:rPr>
          <w:rFonts w:ascii="Arial" w:hAnsi="Arial" w:cs="Arial"/>
          <w:sz w:val="22"/>
          <w:szCs w:val="22"/>
        </w:rPr>
        <w:t xml:space="preserve">e </w:t>
      </w:r>
      <w:r w:rsidR="000063B7" w:rsidRPr="00C03408">
        <w:rPr>
          <w:rFonts w:ascii="Arial" w:hAnsi="Arial" w:cs="Arial"/>
          <w:sz w:val="22"/>
          <w:szCs w:val="22"/>
        </w:rPr>
        <w:t>n° 1.14</w:t>
      </w:r>
      <w:r w:rsidR="00E60CA5">
        <w:rPr>
          <w:rFonts w:ascii="Arial" w:hAnsi="Arial" w:cs="Arial"/>
          <w:sz w:val="22"/>
          <w:szCs w:val="22"/>
        </w:rPr>
        <w:t>8</w:t>
      </w:r>
      <w:r w:rsidR="00C03408">
        <w:rPr>
          <w:rFonts w:ascii="Arial" w:hAnsi="Arial" w:cs="Arial"/>
          <w:sz w:val="22"/>
          <w:szCs w:val="22"/>
        </w:rPr>
        <w:t xml:space="preserve"> e </w:t>
      </w:r>
      <w:bookmarkEnd w:id="5"/>
      <w:r w:rsidR="00DB2601">
        <w:rPr>
          <w:rFonts w:ascii="Arial" w:hAnsi="Arial" w:cs="Arial"/>
          <w:sz w:val="22"/>
          <w:szCs w:val="22"/>
        </w:rPr>
        <w:t>1.149/2023. Seguindo em anexo cópia da Ata da Audiência Pública referente a alteração da Lei Municipal nº 501/2007, que dispõe sobre as DIRETRIZES URBANAS.</w:t>
      </w:r>
    </w:p>
    <w:p w14:paraId="7F2010C1" w14:textId="2F2D0D2F" w:rsidR="00690D7C" w:rsidRPr="005E3165" w:rsidRDefault="00690D7C" w:rsidP="009430AB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3165">
        <w:rPr>
          <w:rFonts w:ascii="Arial" w:hAnsi="Arial" w:cs="Arial"/>
          <w:sz w:val="22"/>
          <w:szCs w:val="22"/>
        </w:rPr>
        <w:t>Ofício nº 02</w:t>
      </w:r>
      <w:r w:rsidR="005E3165">
        <w:rPr>
          <w:rFonts w:ascii="Arial" w:hAnsi="Arial" w:cs="Arial"/>
          <w:sz w:val="22"/>
          <w:szCs w:val="22"/>
        </w:rPr>
        <w:t>3</w:t>
      </w:r>
      <w:r w:rsidRPr="005E3165">
        <w:rPr>
          <w:rFonts w:ascii="Arial" w:hAnsi="Arial" w:cs="Arial"/>
          <w:sz w:val="22"/>
          <w:szCs w:val="22"/>
        </w:rPr>
        <w:t>/2023 do Poder Executivo encaminhando Projetos de Lei</w:t>
      </w:r>
      <w:r w:rsidR="005E3165" w:rsidRPr="005E3165">
        <w:rPr>
          <w:rFonts w:ascii="Arial" w:hAnsi="Arial" w:cs="Arial"/>
          <w:sz w:val="22"/>
          <w:szCs w:val="22"/>
        </w:rPr>
        <w:t xml:space="preserve"> </w:t>
      </w:r>
      <w:r w:rsidRPr="005E3165">
        <w:rPr>
          <w:rFonts w:ascii="Arial" w:hAnsi="Arial" w:cs="Arial"/>
          <w:sz w:val="22"/>
          <w:szCs w:val="22"/>
        </w:rPr>
        <w:t>n° 01</w:t>
      </w:r>
      <w:r w:rsidR="005E3165" w:rsidRPr="005E3165">
        <w:rPr>
          <w:rFonts w:ascii="Arial" w:hAnsi="Arial" w:cs="Arial"/>
          <w:sz w:val="22"/>
          <w:szCs w:val="22"/>
        </w:rPr>
        <w:t>5</w:t>
      </w:r>
      <w:r w:rsidRPr="005E3165">
        <w:rPr>
          <w:rFonts w:ascii="Arial" w:hAnsi="Arial" w:cs="Arial"/>
          <w:sz w:val="22"/>
          <w:szCs w:val="22"/>
        </w:rPr>
        <w:t>/2023.</w:t>
      </w:r>
    </w:p>
    <w:bookmarkEnd w:id="2"/>
    <w:p w14:paraId="6F752E42" w14:textId="77777777" w:rsidR="00E24E35" w:rsidRPr="00C435F2" w:rsidRDefault="00E24E35" w:rsidP="00EA2FC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C435F2" w14:paraId="79CD82B0" w14:textId="77777777" w:rsidTr="003228DA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3"/>
          <w:bookmarkEnd w:id="4"/>
          <w:p w14:paraId="2E910ACA" w14:textId="77777777" w:rsidR="00EA2FC0" w:rsidRPr="00C435F2" w:rsidRDefault="00EA2FC0" w:rsidP="003228D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C435F2">
              <w:rPr>
                <w:rFonts w:ascii="Arial" w:hAnsi="Arial" w:cs="Arial"/>
                <w:b/>
                <w:sz w:val="22"/>
                <w:szCs w:val="22"/>
              </w:rPr>
              <w:t>6  –</w:t>
            </w:r>
            <w:proofErr w:type="gramEnd"/>
            <w:r w:rsidRPr="00C435F2">
              <w:rPr>
                <w:rFonts w:ascii="Arial" w:hAnsi="Arial" w:cs="Arial"/>
                <w:b/>
                <w:sz w:val="22"/>
                <w:szCs w:val="22"/>
              </w:rPr>
              <w:t xml:space="preserve">  INTERVALO</w:t>
            </w:r>
          </w:p>
          <w:p w14:paraId="0D57BBD5" w14:textId="720F89D0" w:rsidR="00EA2FC0" w:rsidRPr="00C435F2" w:rsidRDefault="00EA2FC0" w:rsidP="003228D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435F2">
              <w:rPr>
                <w:rFonts w:ascii="Arial" w:hAnsi="Arial" w:cs="Arial"/>
                <w:sz w:val="22"/>
                <w:szCs w:val="22"/>
              </w:rPr>
              <w:t xml:space="preserve">Os Vereadores que desejarem fazer o uso da Tribuna, inscrevam-se com </w:t>
            </w:r>
            <w:r w:rsidR="00A2243B" w:rsidRPr="00C435F2">
              <w:rPr>
                <w:rFonts w:ascii="Arial" w:hAnsi="Arial" w:cs="Arial"/>
                <w:sz w:val="22"/>
                <w:szCs w:val="22"/>
              </w:rPr>
              <w:t>o</w:t>
            </w:r>
            <w:r w:rsidRPr="00C435F2">
              <w:rPr>
                <w:rFonts w:ascii="Arial" w:hAnsi="Arial" w:cs="Arial"/>
                <w:sz w:val="22"/>
                <w:szCs w:val="22"/>
              </w:rPr>
              <w:t xml:space="preserve"> Secretári</w:t>
            </w:r>
            <w:r w:rsidR="00A2243B" w:rsidRPr="00C435F2">
              <w:rPr>
                <w:rFonts w:ascii="Arial" w:hAnsi="Arial" w:cs="Arial"/>
                <w:sz w:val="22"/>
                <w:szCs w:val="22"/>
              </w:rPr>
              <w:t>o</w:t>
            </w:r>
            <w:r w:rsidRPr="00C435F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28DA" w:rsidRPr="00C435F2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 w:rsidR="00A2243B" w:rsidRPr="00C435F2">
              <w:rPr>
                <w:rFonts w:ascii="Arial" w:hAnsi="Arial" w:cs="Arial"/>
                <w:sz w:val="22"/>
                <w:szCs w:val="22"/>
              </w:rPr>
              <w:t>Antonio</w:t>
            </w:r>
            <w:r w:rsidRPr="00C435F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6640B8D4" w14:textId="77777777" w:rsidR="00C435F2" w:rsidRPr="00C435F2" w:rsidRDefault="00C435F2" w:rsidP="003228DA">
      <w:pPr>
        <w:tabs>
          <w:tab w:val="left" w:pos="255"/>
        </w:tabs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C435F2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77777777" w:rsidR="00EA2FC0" w:rsidRPr="00C435F2" w:rsidRDefault="00EA2FC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435F2">
              <w:rPr>
                <w:rFonts w:ascii="Arial" w:hAnsi="Arial" w:cs="Arial"/>
                <w:b/>
                <w:sz w:val="22"/>
                <w:szCs w:val="22"/>
              </w:rPr>
              <w:t>7 – GRANDE EXPEDIENTE</w:t>
            </w:r>
          </w:p>
          <w:p w14:paraId="121D4A8A" w14:textId="0A55D847" w:rsidR="00EA2FC0" w:rsidRPr="00C435F2" w:rsidRDefault="00EA2FC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435F2">
              <w:rPr>
                <w:rFonts w:ascii="Arial" w:hAnsi="Arial" w:cs="Arial"/>
                <w:sz w:val="22"/>
                <w:szCs w:val="22"/>
              </w:rPr>
              <w:t>Uso da palavra na Tribuna. Algum Vereador inscrito Sr. Secretári</w:t>
            </w:r>
            <w:r w:rsidR="009156CE" w:rsidRPr="00C435F2">
              <w:rPr>
                <w:rFonts w:ascii="Arial" w:hAnsi="Arial" w:cs="Arial"/>
                <w:sz w:val="22"/>
                <w:szCs w:val="22"/>
              </w:rPr>
              <w:t>o</w:t>
            </w:r>
            <w:r w:rsidRPr="00C435F2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</w:tbl>
    <w:p w14:paraId="28E43426" w14:textId="735DCBF2" w:rsidR="00C435F2" w:rsidRDefault="00C435F2" w:rsidP="00EA2FC0">
      <w:pPr>
        <w:spacing w:line="276" w:lineRule="auto"/>
        <w:rPr>
          <w:rFonts w:ascii="Arial" w:hAnsi="Arial" w:cs="Arial"/>
          <w:sz w:val="22"/>
          <w:szCs w:val="22"/>
        </w:rPr>
      </w:pPr>
    </w:p>
    <w:p w14:paraId="463E8E08" w14:textId="77777777" w:rsidR="00F62FB7" w:rsidRPr="00C435F2" w:rsidRDefault="00F62FB7" w:rsidP="00EA2FC0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C435F2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31B7A46B" w:rsidR="00EA2FC0" w:rsidRPr="004F2D68" w:rsidRDefault="000063B7" w:rsidP="004F2D68">
            <w:pPr>
              <w:pStyle w:val="PargrafodaLista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F2D68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EA2FC0" w:rsidRPr="004F2D68">
              <w:rPr>
                <w:rFonts w:ascii="Arial" w:hAnsi="Arial" w:cs="Arial"/>
                <w:b/>
                <w:sz w:val="22"/>
                <w:szCs w:val="22"/>
              </w:rPr>
              <w:t xml:space="preserve"> ORDEM DO DIA</w:t>
            </w:r>
          </w:p>
        </w:tc>
      </w:tr>
    </w:tbl>
    <w:p w14:paraId="22B7AE3C" w14:textId="725B4497" w:rsidR="009430AB" w:rsidRDefault="009430AB" w:rsidP="004F2D6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2633A4F" w14:textId="037432BB" w:rsidR="004F2D68" w:rsidRDefault="004F2D68" w:rsidP="004F2D6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PODER EXECUTIVO:</w:t>
      </w:r>
    </w:p>
    <w:p w14:paraId="1BCAD7DF" w14:textId="77777777" w:rsidR="004F2D68" w:rsidRPr="004F2D68" w:rsidRDefault="004F2D68" w:rsidP="004F2D6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61E416E" w14:textId="79AAF9A5" w:rsidR="004F2D68" w:rsidRPr="004F2D68" w:rsidRDefault="004F2D68" w:rsidP="004F2D68">
      <w:pPr>
        <w:pStyle w:val="Pargrafoda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sz w:val="32"/>
          <w:szCs w:val="32"/>
        </w:rPr>
      </w:pPr>
      <w:r w:rsidRPr="004F2D68">
        <w:rPr>
          <w:rFonts w:ascii="Arial" w:eastAsia="Arial" w:hAnsi="Arial" w:cs="Arial"/>
          <w:b/>
          <w:color w:val="000000"/>
          <w:sz w:val="24"/>
          <w:szCs w:val="24"/>
        </w:rPr>
        <w:t xml:space="preserve">PROJETO DE LEI Nº 11, DE 14 DE FEVEREIRO DE 2023 </w:t>
      </w:r>
      <w:r w:rsidRPr="004F2D68">
        <w:rPr>
          <w:rFonts w:ascii="Arial" w:eastAsia="Arial" w:hAnsi="Arial" w:cs="Arial"/>
          <w:b/>
          <w:color w:val="000000"/>
          <w:sz w:val="28"/>
          <w:szCs w:val="28"/>
        </w:rPr>
        <w:t xml:space="preserve">– </w:t>
      </w:r>
      <w:r w:rsidRPr="004F2D68">
        <w:rPr>
          <w:rFonts w:ascii="Arial" w:eastAsia="Arial" w:hAnsi="Arial" w:cs="Arial"/>
          <w:b/>
          <w:sz w:val="32"/>
          <w:szCs w:val="32"/>
        </w:rPr>
        <w:t>“</w:t>
      </w:r>
      <w:r w:rsidRPr="004F2D68">
        <w:rPr>
          <w:rFonts w:ascii="Arial" w:eastAsia="Arial" w:hAnsi="Arial" w:cs="Arial"/>
          <w:sz w:val="22"/>
          <w:szCs w:val="22"/>
        </w:rPr>
        <w:t>Autoriza o Município de Boa Vista do Sul a celebrar Termo Aditivo ao Termo de Cooperação nº 001/2019, firmado com o Município de Farroupilha/RS, com a finalidade de viabilizar cirurgias de Alta Complexidade e dá outras providências.”</w:t>
      </w:r>
    </w:p>
    <w:p w14:paraId="31D1F760" w14:textId="77777777" w:rsidR="0061560E" w:rsidRPr="00C435F2" w:rsidRDefault="0061560E" w:rsidP="009430A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BBF5CCA" w14:textId="77777777" w:rsidR="0061560E" w:rsidRPr="00C435F2" w:rsidRDefault="0061560E" w:rsidP="009430AB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C435F2">
        <w:rPr>
          <w:rFonts w:ascii="Arial" w:hAnsi="Arial" w:cs="Arial"/>
          <w:sz w:val="22"/>
          <w:szCs w:val="22"/>
          <w:u w:val="single"/>
        </w:rPr>
        <w:t>Solicito parecer da Comissão de Constituição, Justiça e Redação Final:</w:t>
      </w:r>
    </w:p>
    <w:p w14:paraId="7757AFC9" w14:textId="77777777" w:rsidR="0061560E" w:rsidRPr="00C435F2" w:rsidRDefault="0061560E" w:rsidP="009430A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435F2">
        <w:rPr>
          <w:rFonts w:ascii="Arial" w:hAnsi="Arial" w:cs="Arial"/>
          <w:sz w:val="22"/>
          <w:szCs w:val="22"/>
        </w:rPr>
        <w:t xml:space="preserve">Coloco o projeto em </w:t>
      </w:r>
      <w:r w:rsidRPr="00C435F2">
        <w:rPr>
          <w:rFonts w:ascii="Arial" w:hAnsi="Arial" w:cs="Arial"/>
          <w:sz w:val="22"/>
          <w:szCs w:val="22"/>
          <w:u w:val="single"/>
        </w:rPr>
        <w:t>discussão</w:t>
      </w:r>
      <w:r w:rsidRPr="00C435F2">
        <w:rPr>
          <w:rFonts w:ascii="Arial" w:hAnsi="Arial" w:cs="Arial"/>
          <w:sz w:val="22"/>
          <w:szCs w:val="22"/>
        </w:rPr>
        <w:t>:</w:t>
      </w:r>
    </w:p>
    <w:p w14:paraId="79FF9C57" w14:textId="77777777" w:rsidR="0061560E" w:rsidRPr="00C435F2" w:rsidRDefault="0061560E" w:rsidP="009430A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435F2">
        <w:rPr>
          <w:rFonts w:ascii="Arial" w:hAnsi="Arial" w:cs="Arial"/>
          <w:sz w:val="22"/>
          <w:szCs w:val="22"/>
        </w:rPr>
        <w:t xml:space="preserve">Coloco o projeto em </w:t>
      </w:r>
      <w:r w:rsidRPr="00C435F2">
        <w:rPr>
          <w:rFonts w:ascii="Arial" w:hAnsi="Arial" w:cs="Arial"/>
          <w:sz w:val="22"/>
          <w:szCs w:val="22"/>
          <w:u w:val="single"/>
        </w:rPr>
        <w:t>votação</w:t>
      </w:r>
      <w:r w:rsidRPr="00C435F2">
        <w:rPr>
          <w:rFonts w:ascii="Arial" w:hAnsi="Arial" w:cs="Arial"/>
          <w:sz w:val="22"/>
          <w:szCs w:val="22"/>
        </w:rPr>
        <w:t>, quem estiver favorável permaneça como está, caso contrário se manifeste:</w:t>
      </w:r>
    </w:p>
    <w:p w14:paraId="5E1DAC37" w14:textId="77777777" w:rsidR="0061560E" w:rsidRPr="00C435F2" w:rsidRDefault="0061560E" w:rsidP="009430A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364A880" w14:textId="6971B96A" w:rsidR="0061560E" w:rsidRDefault="0061560E" w:rsidP="0061560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C435F2">
        <w:rPr>
          <w:rFonts w:ascii="Arial" w:hAnsi="Arial" w:cs="Arial"/>
          <w:b/>
          <w:sz w:val="22"/>
          <w:szCs w:val="22"/>
        </w:rPr>
        <w:t xml:space="preserve">RESULTADO: </w:t>
      </w:r>
      <w:r w:rsidRPr="00C435F2">
        <w:rPr>
          <w:rFonts w:ascii="Arial" w:hAnsi="Arial" w:cs="Arial"/>
          <w:bCs/>
          <w:sz w:val="22"/>
          <w:szCs w:val="22"/>
        </w:rPr>
        <w:t>_________________________________</w:t>
      </w:r>
    </w:p>
    <w:p w14:paraId="3A18B30E" w14:textId="77777777" w:rsidR="00F62FB7" w:rsidRPr="00C435F2" w:rsidRDefault="00F62FB7" w:rsidP="0061560E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14:paraId="7C656F11" w14:textId="77777777" w:rsidR="004F2D68" w:rsidRPr="00690D7C" w:rsidRDefault="004F2D68" w:rsidP="004F2D68">
      <w:pPr>
        <w:pStyle w:val="Pargrafoda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sz w:val="24"/>
          <w:szCs w:val="24"/>
        </w:rPr>
      </w:pPr>
      <w:r w:rsidRPr="00690D7C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 xml:space="preserve">PROJETO DE LEI Nº 12, DE 14 DE FEVEREIRO DE 2023 </w:t>
      </w:r>
      <w:r w:rsidRPr="00690D7C">
        <w:rPr>
          <w:rFonts w:ascii="Arial" w:eastAsia="Arial" w:hAnsi="Arial" w:cs="Arial"/>
          <w:b/>
          <w:color w:val="000000"/>
          <w:sz w:val="28"/>
          <w:szCs w:val="28"/>
        </w:rPr>
        <w:t>– “</w:t>
      </w:r>
      <w:r w:rsidRPr="00690D7C">
        <w:rPr>
          <w:rFonts w:ascii="Arial" w:eastAsia="Arial" w:hAnsi="Arial" w:cs="Arial"/>
          <w:sz w:val="24"/>
          <w:szCs w:val="24"/>
        </w:rPr>
        <w:t>Altera o art. 84 da Lei Municipal nº 501, de 19 de abril de 2007, que instituiu a Lei de Diretrizes Urbanas do Município de Boa Vista do Sul.</w:t>
      </w:r>
    </w:p>
    <w:p w14:paraId="56746C80" w14:textId="77777777" w:rsidR="009156CE" w:rsidRPr="00C435F2" w:rsidRDefault="009156CE" w:rsidP="009156C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734F21" w14:textId="6465C560" w:rsidR="009156CE" w:rsidRPr="00C435F2" w:rsidRDefault="009156CE" w:rsidP="009156CE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C435F2">
        <w:rPr>
          <w:rFonts w:ascii="Arial" w:hAnsi="Arial" w:cs="Arial"/>
          <w:sz w:val="22"/>
          <w:szCs w:val="22"/>
          <w:u w:val="single"/>
        </w:rPr>
        <w:t xml:space="preserve">Solicito parecer da Comissão </w:t>
      </w:r>
      <w:r w:rsidR="001B1817" w:rsidRPr="00C435F2">
        <w:rPr>
          <w:rFonts w:ascii="Arial" w:hAnsi="Arial" w:cs="Arial"/>
          <w:sz w:val="22"/>
          <w:szCs w:val="22"/>
          <w:u w:val="single"/>
        </w:rPr>
        <w:t>de Constituição, Justiça e Redação Final</w:t>
      </w:r>
      <w:r w:rsidRPr="00C435F2">
        <w:rPr>
          <w:rFonts w:ascii="Arial" w:hAnsi="Arial" w:cs="Arial"/>
          <w:sz w:val="22"/>
          <w:szCs w:val="22"/>
          <w:u w:val="single"/>
        </w:rPr>
        <w:t>:</w:t>
      </w:r>
    </w:p>
    <w:p w14:paraId="21AF7CA8" w14:textId="77777777" w:rsidR="009156CE" w:rsidRPr="00C435F2" w:rsidRDefault="009156CE" w:rsidP="009156C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35F2">
        <w:rPr>
          <w:rFonts w:ascii="Arial" w:hAnsi="Arial" w:cs="Arial"/>
          <w:sz w:val="22"/>
          <w:szCs w:val="22"/>
        </w:rPr>
        <w:t xml:space="preserve">Coloco o projeto em </w:t>
      </w:r>
      <w:r w:rsidRPr="00C435F2">
        <w:rPr>
          <w:rFonts w:ascii="Arial" w:hAnsi="Arial" w:cs="Arial"/>
          <w:sz w:val="22"/>
          <w:szCs w:val="22"/>
          <w:u w:val="single"/>
        </w:rPr>
        <w:t>discussão</w:t>
      </w:r>
      <w:r w:rsidRPr="00C435F2">
        <w:rPr>
          <w:rFonts w:ascii="Arial" w:hAnsi="Arial" w:cs="Arial"/>
          <w:sz w:val="22"/>
          <w:szCs w:val="22"/>
        </w:rPr>
        <w:t>:</w:t>
      </w:r>
    </w:p>
    <w:p w14:paraId="644E0070" w14:textId="77777777" w:rsidR="009156CE" w:rsidRPr="00C435F2" w:rsidRDefault="009156CE" w:rsidP="009156C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35F2">
        <w:rPr>
          <w:rFonts w:ascii="Arial" w:hAnsi="Arial" w:cs="Arial"/>
          <w:sz w:val="22"/>
          <w:szCs w:val="22"/>
        </w:rPr>
        <w:t xml:space="preserve">Coloco o projeto em </w:t>
      </w:r>
      <w:r w:rsidRPr="00C435F2">
        <w:rPr>
          <w:rFonts w:ascii="Arial" w:hAnsi="Arial" w:cs="Arial"/>
          <w:sz w:val="22"/>
          <w:szCs w:val="22"/>
          <w:u w:val="single"/>
        </w:rPr>
        <w:t>votação</w:t>
      </w:r>
      <w:r w:rsidRPr="00C435F2">
        <w:rPr>
          <w:rFonts w:ascii="Arial" w:hAnsi="Arial" w:cs="Arial"/>
          <w:sz w:val="22"/>
          <w:szCs w:val="22"/>
        </w:rPr>
        <w:t>, quem estiver favorável permaneça como está, caso contrário se manifeste:</w:t>
      </w:r>
    </w:p>
    <w:p w14:paraId="1F73A680" w14:textId="77777777" w:rsidR="009156CE" w:rsidRPr="00C435F2" w:rsidRDefault="009156CE" w:rsidP="009156C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A7440D" w14:textId="62D71D9E" w:rsidR="0061560E" w:rsidRDefault="009156CE" w:rsidP="00C435F2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C435F2">
        <w:rPr>
          <w:rFonts w:ascii="Arial" w:hAnsi="Arial" w:cs="Arial"/>
          <w:b/>
          <w:sz w:val="22"/>
          <w:szCs w:val="22"/>
        </w:rPr>
        <w:t xml:space="preserve">RESULTADO: </w:t>
      </w:r>
      <w:r w:rsidRPr="00C435F2">
        <w:rPr>
          <w:rFonts w:ascii="Arial" w:hAnsi="Arial" w:cs="Arial"/>
          <w:bCs/>
          <w:sz w:val="22"/>
          <w:szCs w:val="22"/>
        </w:rPr>
        <w:t>__________________________________</w:t>
      </w:r>
    </w:p>
    <w:p w14:paraId="71982883" w14:textId="77777777" w:rsidR="00C435F2" w:rsidRPr="00C435F2" w:rsidRDefault="00C435F2" w:rsidP="00C435F2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2C802CFF" w14:textId="6C36FF38" w:rsidR="00D91FA3" w:rsidRPr="00C435F2" w:rsidRDefault="00D91FA3" w:rsidP="00EA2FC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F54D2F" w14:textId="77777777" w:rsidR="00C03408" w:rsidRDefault="00C03408" w:rsidP="00C0340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44958E4" w14:textId="77777777" w:rsidR="004F2D68" w:rsidRPr="00690D7C" w:rsidRDefault="004F2D68" w:rsidP="004F2D68">
      <w:pPr>
        <w:pStyle w:val="Pargrafoda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 w:rsidRPr="00690D7C">
        <w:rPr>
          <w:rFonts w:ascii="Arial" w:hAnsi="Arial" w:cs="Arial"/>
          <w:b/>
          <w:bCs/>
          <w:sz w:val="24"/>
          <w:szCs w:val="24"/>
        </w:rPr>
        <w:t>PROJETO DE LEI Nº 13, DE 17 DE FEVEREIRO DE 2023</w:t>
      </w:r>
      <w:r w:rsidRPr="00690D7C">
        <w:rPr>
          <w:rFonts w:ascii="Arial" w:hAnsi="Arial" w:cs="Arial"/>
          <w:sz w:val="24"/>
          <w:szCs w:val="24"/>
        </w:rPr>
        <w:t xml:space="preserve"> – “Dispõe sobre a criação do Conselho Municipal de Cultura de Boa Vista do Sul.” </w:t>
      </w:r>
    </w:p>
    <w:p w14:paraId="6CD65CB0" w14:textId="76AEC924" w:rsidR="00C03408" w:rsidRDefault="00C03408" w:rsidP="00EA2FC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9F50685" w14:textId="77777777" w:rsidR="00C03408" w:rsidRPr="00C435F2" w:rsidRDefault="00C03408" w:rsidP="00C03408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bookmarkStart w:id="6" w:name="_Hlk128730305"/>
      <w:r w:rsidRPr="00C435F2">
        <w:rPr>
          <w:rFonts w:ascii="Arial" w:hAnsi="Arial" w:cs="Arial"/>
          <w:sz w:val="22"/>
          <w:szCs w:val="22"/>
          <w:u w:val="single"/>
        </w:rPr>
        <w:t>Solicito parecer da Comissão de Constituição, Justiça e Redação Final:</w:t>
      </w:r>
    </w:p>
    <w:p w14:paraId="08080080" w14:textId="77777777" w:rsidR="00C03408" w:rsidRPr="00C435F2" w:rsidRDefault="00C03408" w:rsidP="00C0340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35F2">
        <w:rPr>
          <w:rFonts w:ascii="Arial" w:hAnsi="Arial" w:cs="Arial"/>
          <w:sz w:val="22"/>
          <w:szCs w:val="22"/>
        </w:rPr>
        <w:t xml:space="preserve">Coloco o projeto em </w:t>
      </w:r>
      <w:r w:rsidRPr="00C435F2">
        <w:rPr>
          <w:rFonts w:ascii="Arial" w:hAnsi="Arial" w:cs="Arial"/>
          <w:sz w:val="22"/>
          <w:szCs w:val="22"/>
          <w:u w:val="single"/>
        </w:rPr>
        <w:t>discussão</w:t>
      </w:r>
      <w:r w:rsidRPr="00C435F2">
        <w:rPr>
          <w:rFonts w:ascii="Arial" w:hAnsi="Arial" w:cs="Arial"/>
          <w:sz w:val="22"/>
          <w:szCs w:val="22"/>
        </w:rPr>
        <w:t>:</w:t>
      </w:r>
    </w:p>
    <w:p w14:paraId="3607DC5B" w14:textId="77777777" w:rsidR="00C03408" w:rsidRPr="00C435F2" w:rsidRDefault="00C03408" w:rsidP="00C0340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35F2">
        <w:rPr>
          <w:rFonts w:ascii="Arial" w:hAnsi="Arial" w:cs="Arial"/>
          <w:sz w:val="22"/>
          <w:szCs w:val="22"/>
        </w:rPr>
        <w:t xml:space="preserve">Coloco o projeto em </w:t>
      </w:r>
      <w:r w:rsidRPr="00C435F2">
        <w:rPr>
          <w:rFonts w:ascii="Arial" w:hAnsi="Arial" w:cs="Arial"/>
          <w:sz w:val="22"/>
          <w:szCs w:val="22"/>
          <w:u w:val="single"/>
        </w:rPr>
        <w:t>votação</w:t>
      </w:r>
      <w:r w:rsidRPr="00C435F2">
        <w:rPr>
          <w:rFonts w:ascii="Arial" w:hAnsi="Arial" w:cs="Arial"/>
          <w:sz w:val="22"/>
          <w:szCs w:val="22"/>
        </w:rPr>
        <w:t>, quem estiver favorável permaneça como está, caso contrário se manifeste:</w:t>
      </w:r>
    </w:p>
    <w:p w14:paraId="669D6F31" w14:textId="77777777" w:rsidR="00C03408" w:rsidRPr="00C435F2" w:rsidRDefault="00C03408" w:rsidP="00C0340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0BF865D" w14:textId="10161B91" w:rsidR="00C03408" w:rsidRDefault="00C03408" w:rsidP="00C03408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C435F2">
        <w:rPr>
          <w:rFonts w:ascii="Arial" w:hAnsi="Arial" w:cs="Arial"/>
          <w:b/>
          <w:sz w:val="22"/>
          <w:szCs w:val="22"/>
        </w:rPr>
        <w:t xml:space="preserve">RESULTADO: </w:t>
      </w:r>
      <w:r w:rsidRPr="00C435F2">
        <w:rPr>
          <w:rFonts w:ascii="Arial" w:hAnsi="Arial" w:cs="Arial"/>
          <w:bCs/>
          <w:sz w:val="22"/>
          <w:szCs w:val="22"/>
        </w:rPr>
        <w:t>__________________________________</w:t>
      </w:r>
    </w:p>
    <w:bookmarkEnd w:id="6"/>
    <w:p w14:paraId="5939CB21" w14:textId="00E88C26" w:rsidR="004F2D68" w:rsidRDefault="004F2D68" w:rsidP="00C03408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74554DF1" w14:textId="77777777" w:rsidR="008B1102" w:rsidRDefault="008B1102" w:rsidP="00C03408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1E2AE637" w14:textId="581DBB43" w:rsidR="004F2D68" w:rsidRPr="004F2D68" w:rsidRDefault="004F2D68" w:rsidP="004F2D68">
      <w:pPr>
        <w:pStyle w:val="Pargrafoda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 w:rsidRPr="004F2D68">
        <w:rPr>
          <w:rFonts w:ascii="Arial" w:hAnsi="Arial" w:cs="Arial"/>
          <w:b/>
          <w:bCs/>
          <w:sz w:val="24"/>
          <w:szCs w:val="24"/>
        </w:rPr>
        <w:t>PROJETO DE LEI Nº 14, DE 22 DE FEVEREIRO DE 2023</w:t>
      </w:r>
      <w:r w:rsidRPr="004F2D68">
        <w:rPr>
          <w:rFonts w:ascii="Arial" w:hAnsi="Arial" w:cs="Arial"/>
          <w:sz w:val="24"/>
          <w:szCs w:val="24"/>
        </w:rPr>
        <w:t xml:space="preserve"> – “Altera carga horária semanal de cargos de provimento efetivo e cargos em comissão, dispostos na Lei Municipal nº 626, de 18 de maio de 2011, que estabeleceu o Plano de Carreira e o Quadro de cargos e funções.”</w:t>
      </w:r>
    </w:p>
    <w:p w14:paraId="6FC1899D" w14:textId="77777777" w:rsidR="004F2D68" w:rsidRPr="004F2D68" w:rsidRDefault="004F2D68" w:rsidP="004F2D68">
      <w:pPr>
        <w:pStyle w:val="PargrafodaLista"/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</w:p>
    <w:p w14:paraId="2B3CC97E" w14:textId="77777777" w:rsidR="004F2D68" w:rsidRDefault="004F2D68" w:rsidP="004F2D68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bookmarkStart w:id="7" w:name="_Hlk128991711"/>
      <w:r w:rsidRPr="004F2D68">
        <w:rPr>
          <w:rFonts w:ascii="Arial" w:hAnsi="Arial" w:cs="Arial"/>
          <w:sz w:val="22"/>
          <w:szCs w:val="22"/>
          <w:u w:val="single"/>
        </w:rPr>
        <w:t>Solicito parecer da Comissão de Constituição, Justiça e Redação Final:</w:t>
      </w:r>
    </w:p>
    <w:p w14:paraId="19D5EC0E" w14:textId="77777777" w:rsidR="004F2D68" w:rsidRDefault="004F2D68" w:rsidP="004F2D68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 w:rsidRPr="004F2D68">
        <w:rPr>
          <w:rFonts w:ascii="Arial" w:hAnsi="Arial" w:cs="Arial"/>
          <w:sz w:val="22"/>
          <w:szCs w:val="22"/>
        </w:rPr>
        <w:t xml:space="preserve">Coloco o projeto em </w:t>
      </w:r>
      <w:r w:rsidRPr="004F2D68">
        <w:rPr>
          <w:rFonts w:ascii="Arial" w:hAnsi="Arial" w:cs="Arial"/>
          <w:sz w:val="22"/>
          <w:szCs w:val="22"/>
          <w:u w:val="single"/>
        </w:rPr>
        <w:t>discussão</w:t>
      </w:r>
      <w:r w:rsidRPr="004F2D68">
        <w:rPr>
          <w:rFonts w:ascii="Arial" w:hAnsi="Arial" w:cs="Arial"/>
          <w:sz w:val="22"/>
          <w:szCs w:val="22"/>
        </w:rPr>
        <w:t>:</w:t>
      </w:r>
    </w:p>
    <w:p w14:paraId="0CDFC23A" w14:textId="09C65C77" w:rsidR="004F2D68" w:rsidRPr="004F2D68" w:rsidRDefault="004F2D68" w:rsidP="004F2D68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 w:rsidRPr="004F2D68">
        <w:rPr>
          <w:rFonts w:ascii="Arial" w:hAnsi="Arial" w:cs="Arial"/>
          <w:sz w:val="22"/>
          <w:szCs w:val="22"/>
        </w:rPr>
        <w:t xml:space="preserve">Coloco o projeto em </w:t>
      </w:r>
      <w:r w:rsidRPr="004F2D68">
        <w:rPr>
          <w:rFonts w:ascii="Arial" w:hAnsi="Arial" w:cs="Arial"/>
          <w:sz w:val="22"/>
          <w:szCs w:val="22"/>
          <w:u w:val="single"/>
        </w:rPr>
        <w:t>votação</w:t>
      </w:r>
      <w:r w:rsidRPr="004F2D68">
        <w:rPr>
          <w:rFonts w:ascii="Arial" w:hAnsi="Arial" w:cs="Arial"/>
          <w:sz w:val="22"/>
          <w:szCs w:val="22"/>
        </w:rPr>
        <w:t xml:space="preserve">, quem estiver favorável permaneça como está, caso contrário se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4F2D68">
        <w:rPr>
          <w:rFonts w:ascii="Arial" w:hAnsi="Arial" w:cs="Arial"/>
          <w:sz w:val="22"/>
          <w:szCs w:val="22"/>
        </w:rPr>
        <w:t>manifeste:</w:t>
      </w:r>
    </w:p>
    <w:p w14:paraId="7F2AD746" w14:textId="77777777" w:rsidR="004F2D68" w:rsidRPr="004F2D68" w:rsidRDefault="004F2D68" w:rsidP="004F2D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9919F14" w14:textId="77777777" w:rsidR="004F2D68" w:rsidRPr="004F2D68" w:rsidRDefault="004F2D68" w:rsidP="004F2D68">
      <w:pPr>
        <w:spacing w:line="276" w:lineRule="auto"/>
        <w:ind w:firstLine="708"/>
        <w:rPr>
          <w:rFonts w:ascii="Arial" w:hAnsi="Arial" w:cs="Arial"/>
          <w:bCs/>
          <w:sz w:val="22"/>
          <w:szCs w:val="22"/>
        </w:rPr>
      </w:pPr>
      <w:r w:rsidRPr="004F2D68">
        <w:rPr>
          <w:rFonts w:ascii="Arial" w:hAnsi="Arial" w:cs="Arial"/>
          <w:b/>
          <w:sz w:val="22"/>
          <w:szCs w:val="22"/>
        </w:rPr>
        <w:t xml:space="preserve">RESULTADO: </w:t>
      </w:r>
      <w:r w:rsidRPr="004F2D68">
        <w:rPr>
          <w:rFonts w:ascii="Arial" w:hAnsi="Arial" w:cs="Arial"/>
          <w:bCs/>
          <w:sz w:val="22"/>
          <w:szCs w:val="22"/>
        </w:rPr>
        <w:t>__________________________________</w:t>
      </w:r>
    </w:p>
    <w:bookmarkEnd w:id="7"/>
    <w:p w14:paraId="52454621" w14:textId="46A02FF0" w:rsidR="00C03408" w:rsidRDefault="00C03408" w:rsidP="00EA2FC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EC941D" w14:textId="33FB1BC4" w:rsidR="008B1102" w:rsidRDefault="008B1102" w:rsidP="00EA2FC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DA9E9AA" w14:textId="1902DCE5" w:rsidR="008B1102" w:rsidRPr="008B1102" w:rsidRDefault="008B1102" w:rsidP="008B1102">
      <w:pPr>
        <w:pStyle w:val="Pargrafoda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r w:rsidRPr="008B1102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 xml:space="preserve">PROJETO DE LEI Nº 15, DE 03 DE MARÇO DE 2023 </w:t>
      </w:r>
      <w:r w:rsidRPr="008B1102">
        <w:rPr>
          <w:rFonts w:ascii="Arial" w:eastAsia="Arial" w:hAnsi="Arial" w:cs="Arial"/>
          <w:b/>
          <w:color w:val="000000"/>
          <w:sz w:val="28"/>
          <w:szCs w:val="28"/>
        </w:rPr>
        <w:t xml:space="preserve">– </w:t>
      </w:r>
      <w:r w:rsidRPr="008B1102">
        <w:rPr>
          <w:rFonts w:ascii="Arial" w:eastAsia="Arial" w:hAnsi="Arial" w:cs="Arial"/>
          <w:b/>
          <w:color w:val="000000"/>
          <w:sz w:val="36"/>
          <w:szCs w:val="36"/>
        </w:rPr>
        <w:t>“</w:t>
      </w:r>
      <w:r w:rsidRPr="008B1102">
        <w:rPr>
          <w:rFonts w:ascii="Arial" w:eastAsia="Arial" w:hAnsi="Arial" w:cs="Arial"/>
          <w:color w:val="000000"/>
          <w:sz w:val="24"/>
          <w:szCs w:val="24"/>
        </w:rPr>
        <w:t>Autoriza o Município a aditar o Convênio nº 001, de 31 de maio de 2018, firmado com o Município de Garibaldi, e a Contratualização celebrada em 02 de janeiro de 2020, firmada com o Hospital Beneficente São Pedro de Garibaldi, ambos dispostos na Lei Municipal nº 858, de 16 de maio de 2018, que visam a integração no Sistema Único de Saúde – SUS.”</w:t>
      </w:r>
    </w:p>
    <w:p w14:paraId="3E34F632" w14:textId="10D5A4C6" w:rsidR="008B1102" w:rsidRDefault="008B1102" w:rsidP="00EA2FC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81BDA54" w14:textId="33824355" w:rsidR="008B1102" w:rsidRPr="00562B7B" w:rsidRDefault="008B1102" w:rsidP="008B1102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  <w:u w:val="single"/>
        </w:rPr>
      </w:pPr>
      <w:r w:rsidRPr="00562B7B">
        <w:rPr>
          <w:rFonts w:ascii="Arial" w:hAnsi="Arial" w:cs="Arial"/>
          <w:sz w:val="22"/>
          <w:szCs w:val="22"/>
          <w:u w:val="single"/>
        </w:rPr>
        <w:t xml:space="preserve">Solicito parecer </w:t>
      </w:r>
      <w:r w:rsidR="00562B7B" w:rsidRPr="00562B7B">
        <w:rPr>
          <w:rFonts w:ascii="Arial" w:hAnsi="Arial" w:cs="Arial"/>
          <w:sz w:val="22"/>
          <w:szCs w:val="22"/>
          <w:u w:val="single"/>
        </w:rPr>
        <w:t xml:space="preserve">da </w:t>
      </w:r>
      <w:r w:rsidR="00562B7B" w:rsidRPr="00562B7B">
        <w:rPr>
          <w:rFonts w:ascii="Arial" w:hAnsi="Arial" w:cs="Arial"/>
          <w:sz w:val="22"/>
          <w:szCs w:val="22"/>
          <w:u w:val="single"/>
        </w:rPr>
        <w:t xml:space="preserve">Comissão de </w:t>
      </w:r>
      <w:r w:rsidR="00562B7B" w:rsidRPr="00562B7B">
        <w:rPr>
          <w:rFonts w:ascii="Arial" w:eastAsia="Arial" w:hAnsi="Arial" w:cs="Arial"/>
          <w:sz w:val="24"/>
          <w:szCs w:val="24"/>
          <w:u w:val="single"/>
        </w:rPr>
        <w:t>Constituição de Justiça e Redação Final</w:t>
      </w:r>
    </w:p>
    <w:p w14:paraId="1F93A893" w14:textId="77777777" w:rsidR="008B1102" w:rsidRDefault="008B1102" w:rsidP="008B1102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 w:rsidRPr="004F2D68">
        <w:rPr>
          <w:rFonts w:ascii="Arial" w:hAnsi="Arial" w:cs="Arial"/>
          <w:sz w:val="22"/>
          <w:szCs w:val="22"/>
        </w:rPr>
        <w:t xml:space="preserve">Coloco o projeto em </w:t>
      </w:r>
      <w:r w:rsidRPr="004F2D68">
        <w:rPr>
          <w:rFonts w:ascii="Arial" w:hAnsi="Arial" w:cs="Arial"/>
          <w:sz w:val="22"/>
          <w:szCs w:val="22"/>
          <w:u w:val="single"/>
        </w:rPr>
        <w:t>discussão</w:t>
      </w:r>
      <w:r w:rsidRPr="004F2D68">
        <w:rPr>
          <w:rFonts w:ascii="Arial" w:hAnsi="Arial" w:cs="Arial"/>
          <w:sz w:val="22"/>
          <w:szCs w:val="22"/>
        </w:rPr>
        <w:t>:</w:t>
      </w:r>
    </w:p>
    <w:p w14:paraId="7EB6E3FE" w14:textId="77777777" w:rsidR="008B1102" w:rsidRPr="004F2D68" w:rsidRDefault="008B1102" w:rsidP="008B1102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 w:rsidRPr="004F2D68">
        <w:rPr>
          <w:rFonts w:ascii="Arial" w:hAnsi="Arial" w:cs="Arial"/>
          <w:sz w:val="22"/>
          <w:szCs w:val="22"/>
        </w:rPr>
        <w:t xml:space="preserve">Coloco o projeto em </w:t>
      </w:r>
      <w:r w:rsidRPr="004F2D68">
        <w:rPr>
          <w:rFonts w:ascii="Arial" w:hAnsi="Arial" w:cs="Arial"/>
          <w:sz w:val="22"/>
          <w:szCs w:val="22"/>
          <w:u w:val="single"/>
        </w:rPr>
        <w:t>votação</w:t>
      </w:r>
      <w:r w:rsidRPr="004F2D68">
        <w:rPr>
          <w:rFonts w:ascii="Arial" w:hAnsi="Arial" w:cs="Arial"/>
          <w:sz w:val="22"/>
          <w:szCs w:val="22"/>
        </w:rPr>
        <w:t xml:space="preserve">, quem estiver favorável permaneça como está, caso contrário se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4F2D68">
        <w:rPr>
          <w:rFonts w:ascii="Arial" w:hAnsi="Arial" w:cs="Arial"/>
          <w:sz w:val="22"/>
          <w:szCs w:val="22"/>
        </w:rPr>
        <w:t>manifeste:</w:t>
      </w:r>
    </w:p>
    <w:p w14:paraId="49558A3F" w14:textId="77777777" w:rsidR="008B1102" w:rsidRPr="004F2D68" w:rsidRDefault="008B1102" w:rsidP="008B110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1A58034" w14:textId="77777777" w:rsidR="008B1102" w:rsidRPr="004F2D68" w:rsidRDefault="008B1102" w:rsidP="008B1102">
      <w:pPr>
        <w:spacing w:line="276" w:lineRule="auto"/>
        <w:ind w:firstLine="708"/>
        <w:rPr>
          <w:rFonts w:ascii="Arial" w:hAnsi="Arial" w:cs="Arial"/>
          <w:bCs/>
          <w:sz w:val="22"/>
          <w:szCs w:val="22"/>
        </w:rPr>
      </w:pPr>
      <w:r w:rsidRPr="004F2D68">
        <w:rPr>
          <w:rFonts w:ascii="Arial" w:hAnsi="Arial" w:cs="Arial"/>
          <w:b/>
          <w:sz w:val="22"/>
          <w:szCs w:val="22"/>
        </w:rPr>
        <w:t xml:space="preserve">RESULTADO: </w:t>
      </w:r>
      <w:r w:rsidRPr="004F2D68">
        <w:rPr>
          <w:rFonts w:ascii="Arial" w:hAnsi="Arial" w:cs="Arial"/>
          <w:bCs/>
          <w:sz w:val="22"/>
          <w:szCs w:val="22"/>
        </w:rPr>
        <w:t>__________________________________</w:t>
      </w:r>
    </w:p>
    <w:p w14:paraId="680B4F1A" w14:textId="14E67CED" w:rsidR="008B1102" w:rsidRDefault="008B1102" w:rsidP="00EA2FC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5359D3" w14:textId="77777777" w:rsidR="008B1102" w:rsidRPr="00C435F2" w:rsidRDefault="008B1102" w:rsidP="00EA2FC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C435F2" w14:paraId="0AB4A5E7" w14:textId="77777777" w:rsidTr="009430AB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77777777" w:rsidR="00EA2FC0" w:rsidRPr="00C435F2" w:rsidRDefault="00EA2FC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35F2">
              <w:rPr>
                <w:rFonts w:ascii="Arial" w:hAnsi="Arial" w:cs="Arial"/>
                <w:b/>
                <w:sz w:val="22"/>
                <w:szCs w:val="22"/>
              </w:rPr>
              <w:t xml:space="preserve">9 – EXPLICAÇÕES PESSOAIS </w:t>
            </w:r>
            <w:r w:rsidRPr="00C435F2">
              <w:rPr>
                <w:rFonts w:ascii="Arial" w:hAnsi="Arial" w:cs="Arial"/>
                <w:sz w:val="22"/>
                <w:szCs w:val="22"/>
              </w:rPr>
              <w:t>(se algum Vereador quiser justificar seu voto: 2min)</w:t>
            </w:r>
          </w:p>
        </w:tc>
      </w:tr>
    </w:tbl>
    <w:p w14:paraId="63353721" w14:textId="15E2239D" w:rsidR="00EA2FC0" w:rsidRDefault="00EA2FC0" w:rsidP="00EA2FC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F7D0778" w14:textId="77777777" w:rsidR="00C435F2" w:rsidRPr="00C435F2" w:rsidRDefault="00C435F2" w:rsidP="00EA2FC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BDB6ED0" w14:textId="77777777" w:rsidR="00C435F2" w:rsidRPr="00C435F2" w:rsidRDefault="00C435F2" w:rsidP="00EA2FC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C435F2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77777777" w:rsidR="00EA2FC0" w:rsidRPr="00C435F2" w:rsidRDefault="00EA2FC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435F2">
              <w:rPr>
                <w:rFonts w:ascii="Arial" w:hAnsi="Arial" w:cs="Arial"/>
                <w:b/>
                <w:sz w:val="22"/>
                <w:szCs w:val="22"/>
              </w:rPr>
              <w:t>10 – ENCERRAMENTO DA SESSÃO</w:t>
            </w:r>
          </w:p>
        </w:tc>
      </w:tr>
    </w:tbl>
    <w:p w14:paraId="3F1AED42" w14:textId="77777777" w:rsidR="00EA2FC0" w:rsidRPr="00C435F2" w:rsidRDefault="00EA2FC0" w:rsidP="00EA2FC0">
      <w:pPr>
        <w:spacing w:line="276" w:lineRule="auto"/>
        <w:rPr>
          <w:rFonts w:ascii="Arial" w:hAnsi="Arial" w:cs="Arial"/>
          <w:sz w:val="22"/>
          <w:szCs w:val="22"/>
        </w:rPr>
      </w:pPr>
    </w:p>
    <w:p w14:paraId="070CE581" w14:textId="77777777" w:rsidR="00EA2FC0" w:rsidRPr="00C435F2" w:rsidRDefault="00EA2FC0" w:rsidP="00EA2FC0">
      <w:pPr>
        <w:spacing w:line="276" w:lineRule="auto"/>
        <w:rPr>
          <w:rFonts w:ascii="Arial" w:hAnsi="Arial" w:cs="Arial"/>
          <w:sz w:val="22"/>
          <w:szCs w:val="22"/>
        </w:rPr>
      </w:pPr>
    </w:p>
    <w:p w14:paraId="14CD4841" w14:textId="77777777" w:rsidR="00EA2FC0" w:rsidRPr="009430AB" w:rsidRDefault="00EA2FC0" w:rsidP="009F7EE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430AB">
        <w:rPr>
          <w:rFonts w:ascii="Arial" w:hAnsi="Arial" w:cs="Arial"/>
          <w:sz w:val="22"/>
          <w:szCs w:val="22"/>
        </w:rPr>
        <w:t>COLOCO A PALAVRA À DISPOSIÇÃO.......</w:t>
      </w:r>
    </w:p>
    <w:p w14:paraId="2259968B" w14:textId="77777777" w:rsidR="00EA2FC0" w:rsidRPr="00C435F2" w:rsidRDefault="00EA2FC0" w:rsidP="009F7EE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F11D6C" w14:textId="0BAE3275" w:rsidR="00EA2FC0" w:rsidRPr="00C435F2" w:rsidRDefault="00EA2FC0" w:rsidP="009F7EE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C435F2">
        <w:rPr>
          <w:rFonts w:ascii="Arial" w:hAnsi="Arial" w:cs="Arial"/>
          <w:sz w:val="22"/>
          <w:szCs w:val="22"/>
        </w:rPr>
        <w:t xml:space="preserve">Desde já, convoco a todos os Edis </w:t>
      </w:r>
      <w:r w:rsidR="009F7EE3">
        <w:rPr>
          <w:rFonts w:ascii="Arial" w:hAnsi="Arial" w:cs="Arial"/>
          <w:sz w:val="22"/>
          <w:szCs w:val="22"/>
        </w:rPr>
        <w:t xml:space="preserve">para a </w:t>
      </w:r>
      <w:r w:rsidR="009F7EE3" w:rsidRPr="00C435F2">
        <w:rPr>
          <w:rFonts w:ascii="Arial" w:hAnsi="Arial" w:cs="Arial"/>
          <w:sz w:val="22"/>
          <w:szCs w:val="22"/>
        </w:rPr>
        <w:t>Sessão Ordinária</w:t>
      </w:r>
    </w:p>
    <w:p w14:paraId="53598A28" w14:textId="16346033" w:rsidR="00EA2FC0" w:rsidRPr="00C435F2" w:rsidRDefault="008A39FC" w:rsidP="0074094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C435F2">
        <w:rPr>
          <w:rFonts w:ascii="Arial" w:hAnsi="Arial" w:cs="Arial"/>
          <w:sz w:val="22"/>
          <w:szCs w:val="22"/>
        </w:rPr>
        <w:t xml:space="preserve">que acontecerá no dia </w:t>
      </w:r>
      <w:r w:rsidR="004F2D68">
        <w:rPr>
          <w:rFonts w:ascii="Arial" w:hAnsi="Arial" w:cs="Arial"/>
          <w:sz w:val="22"/>
          <w:szCs w:val="22"/>
        </w:rPr>
        <w:t>14</w:t>
      </w:r>
      <w:r w:rsidRPr="00C435F2">
        <w:rPr>
          <w:rFonts w:ascii="Arial" w:hAnsi="Arial" w:cs="Arial"/>
          <w:sz w:val="22"/>
          <w:szCs w:val="22"/>
        </w:rPr>
        <w:t xml:space="preserve"> de </w:t>
      </w:r>
      <w:r w:rsidR="009F7EE3">
        <w:rPr>
          <w:rFonts w:ascii="Arial" w:hAnsi="Arial" w:cs="Arial"/>
          <w:sz w:val="22"/>
          <w:szCs w:val="22"/>
        </w:rPr>
        <w:t>març</w:t>
      </w:r>
      <w:r w:rsidRPr="00C435F2">
        <w:rPr>
          <w:rFonts w:ascii="Arial" w:hAnsi="Arial" w:cs="Arial"/>
          <w:sz w:val="22"/>
          <w:szCs w:val="22"/>
        </w:rPr>
        <w:t>o às 18 horas.</w:t>
      </w:r>
    </w:p>
    <w:p w14:paraId="2D15F115" w14:textId="77777777" w:rsidR="00EA2FC0" w:rsidRPr="00C435F2" w:rsidRDefault="00EA2FC0" w:rsidP="009F7EE3">
      <w:pPr>
        <w:spacing w:line="360" w:lineRule="auto"/>
        <w:ind w:left="2124"/>
        <w:rPr>
          <w:rFonts w:ascii="Arial" w:hAnsi="Arial" w:cs="Arial"/>
          <w:sz w:val="22"/>
          <w:szCs w:val="22"/>
        </w:rPr>
      </w:pPr>
      <w:r w:rsidRPr="00C435F2">
        <w:rPr>
          <w:rFonts w:ascii="Arial" w:hAnsi="Arial" w:cs="Arial"/>
          <w:sz w:val="22"/>
          <w:szCs w:val="22"/>
        </w:rPr>
        <w:t>Assim, dou por encerrada esta Sessão Ordinária.</w:t>
      </w:r>
    </w:p>
    <w:p w14:paraId="33B3FA06" w14:textId="58CADE6B" w:rsidR="00EA2FC0" w:rsidRPr="00C435F2" w:rsidRDefault="00EA2FC0" w:rsidP="0074094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C435F2">
        <w:rPr>
          <w:rFonts w:ascii="Arial" w:hAnsi="Arial" w:cs="Arial"/>
          <w:sz w:val="22"/>
          <w:szCs w:val="22"/>
        </w:rPr>
        <w:t>Boa noite a todos.</w:t>
      </w:r>
    </w:p>
    <w:p w14:paraId="1265F67E" w14:textId="77777777" w:rsidR="00606725" w:rsidRPr="00C435F2" w:rsidRDefault="00606725" w:rsidP="00EA2FC0">
      <w:pPr>
        <w:rPr>
          <w:sz w:val="18"/>
          <w:szCs w:val="18"/>
        </w:rPr>
      </w:pPr>
    </w:p>
    <w:sectPr w:rsidR="00606725" w:rsidRPr="00C435F2" w:rsidSect="00EA2FC0">
      <w:headerReference w:type="default" r:id="rId8"/>
      <w:footerReference w:type="default" r:id="rId9"/>
      <w:pgSz w:w="12240" w:h="15840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9E195" w14:textId="77777777" w:rsidR="0093369B" w:rsidRDefault="0093369B" w:rsidP="008F6923">
      <w:r>
        <w:separator/>
      </w:r>
    </w:p>
  </w:endnote>
  <w:endnote w:type="continuationSeparator" w:id="0">
    <w:p w14:paraId="4C76E7DE" w14:textId="77777777" w:rsidR="0093369B" w:rsidRDefault="0093369B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C1BBB" w14:textId="77777777" w:rsidR="0093369B" w:rsidRDefault="0093369B" w:rsidP="008F6923">
      <w:r>
        <w:separator/>
      </w:r>
    </w:p>
  </w:footnote>
  <w:footnote w:type="continuationSeparator" w:id="0">
    <w:p w14:paraId="2B80EA7E" w14:textId="77777777" w:rsidR="0093369B" w:rsidRDefault="0093369B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8DA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1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5" w15:restartNumberingAfterBreak="0">
    <w:nsid w:val="2B1622A0"/>
    <w:multiLevelType w:val="hybridMultilevel"/>
    <w:tmpl w:val="DF229ECE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22465"/>
    <w:multiLevelType w:val="hybridMultilevel"/>
    <w:tmpl w:val="DF229E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05E50"/>
    <w:multiLevelType w:val="hybridMultilevel"/>
    <w:tmpl w:val="E87C7494"/>
    <w:lvl w:ilvl="0" w:tplc="8500C63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94C10"/>
    <w:multiLevelType w:val="hybridMultilevel"/>
    <w:tmpl w:val="D59AF2F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03D3C"/>
    <w:multiLevelType w:val="hybridMultilevel"/>
    <w:tmpl w:val="F392E294"/>
    <w:lvl w:ilvl="0" w:tplc="0D827CF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41DBD"/>
    <w:multiLevelType w:val="hybridMultilevel"/>
    <w:tmpl w:val="DB1679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5E0877"/>
    <w:multiLevelType w:val="hybridMultilevel"/>
    <w:tmpl w:val="27D0D5E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655EB"/>
    <w:multiLevelType w:val="hybridMultilevel"/>
    <w:tmpl w:val="9F2273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E10A9A"/>
    <w:multiLevelType w:val="hybridMultilevel"/>
    <w:tmpl w:val="C37AA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44E23"/>
    <w:multiLevelType w:val="hybridMultilevel"/>
    <w:tmpl w:val="16CE4F96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84EBB"/>
    <w:multiLevelType w:val="hybridMultilevel"/>
    <w:tmpl w:val="975AED28"/>
    <w:lvl w:ilvl="0" w:tplc="BAF034A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13F1E"/>
    <w:multiLevelType w:val="hybridMultilevel"/>
    <w:tmpl w:val="DF229E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71872">
    <w:abstractNumId w:val="11"/>
  </w:num>
  <w:num w:numId="2" w16cid:durableId="772284385">
    <w:abstractNumId w:val="4"/>
  </w:num>
  <w:num w:numId="3" w16cid:durableId="8345989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207516">
    <w:abstractNumId w:val="13"/>
  </w:num>
  <w:num w:numId="5" w16cid:durableId="652368184">
    <w:abstractNumId w:val="0"/>
  </w:num>
  <w:num w:numId="6" w16cid:durableId="271328482">
    <w:abstractNumId w:val="3"/>
  </w:num>
  <w:num w:numId="7" w16cid:durableId="79258218">
    <w:abstractNumId w:val="16"/>
  </w:num>
  <w:num w:numId="8" w16cid:durableId="1654143545">
    <w:abstractNumId w:val="19"/>
  </w:num>
  <w:num w:numId="9" w16cid:durableId="2125147956">
    <w:abstractNumId w:val="14"/>
  </w:num>
  <w:num w:numId="10" w16cid:durableId="1738896411">
    <w:abstractNumId w:val="12"/>
  </w:num>
  <w:num w:numId="11" w16cid:durableId="842010190">
    <w:abstractNumId w:val="1"/>
  </w:num>
  <w:num w:numId="12" w16cid:durableId="1500542087">
    <w:abstractNumId w:val="13"/>
  </w:num>
  <w:num w:numId="13" w16cid:durableId="848761421">
    <w:abstractNumId w:val="2"/>
  </w:num>
  <w:num w:numId="14" w16cid:durableId="2098867318">
    <w:abstractNumId w:val="10"/>
  </w:num>
  <w:num w:numId="15" w16cid:durableId="278924580">
    <w:abstractNumId w:val="15"/>
  </w:num>
  <w:num w:numId="16" w16cid:durableId="852690673">
    <w:abstractNumId w:val="17"/>
  </w:num>
  <w:num w:numId="17" w16cid:durableId="1209296028">
    <w:abstractNumId w:val="20"/>
  </w:num>
  <w:num w:numId="18" w16cid:durableId="30811483">
    <w:abstractNumId w:val="9"/>
  </w:num>
  <w:num w:numId="19" w16cid:durableId="1232928932">
    <w:abstractNumId w:val="8"/>
  </w:num>
  <w:num w:numId="20" w16cid:durableId="2055960081">
    <w:abstractNumId w:val="5"/>
  </w:num>
  <w:num w:numId="21" w16cid:durableId="2120686364">
    <w:abstractNumId w:val="7"/>
  </w:num>
  <w:num w:numId="22" w16cid:durableId="465899943">
    <w:abstractNumId w:val="18"/>
  </w:num>
  <w:num w:numId="23" w16cid:durableId="685713874">
    <w:abstractNumId w:val="21"/>
  </w:num>
  <w:num w:numId="24" w16cid:durableId="20890321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43E8"/>
    <w:rsid w:val="000063B7"/>
    <w:rsid w:val="00010DB5"/>
    <w:rsid w:val="00017413"/>
    <w:rsid w:val="000250B9"/>
    <w:rsid w:val="000357B1"/>
    <w:rsid w:val="00051583"/>
    <w:rsid w:val="00053EA6"/>
    <w:rsid w:val="00053ED5"/>
    <w:rsid w:val="00055B75"/>
    <w:rsid w:val="00057876"/>
    <w:rsid w:val="0006204A"/>
    <w:rsid w:val="0006779D"/>
    <w:rsid w:val="00070459"/>
    <w:rsid w:val="0007147B"/>
    <w:rsid w:val="00074AA1"/>
    <w:rsid w:val="0007553F"/>
    <w:rsid w:val="00083ADB"/>
    <w:rsid w:val="00086A3D"/>
    <w:rsid w:val="0009274C"/>
    <w:rsid w:val="0009492C"/>
    <w:rsid w:val="00095A0B"/>
    <w:rsid w:val="000A0378"/>
    <w:rsid w:val="000B2DF3"/>
    <w:rsid w:val="000D34A6"/>
    <w:rsid w:val="000D48C0"/>
    <w:rsid w:val="000D4A1E"/>
    <w:rsid w:val="000E0D6D"/>
    <w:rsid w:val="000E26DC"/>
    <w:rsid w:val="000E44E8"/>
    <w:rsid w:val="000E6085"/>
    <w:rsid w:val="000E7F84"/>
    <w:rsid w:val="000F11A8"/>
    <w:rsid w:val="000F7259"/>
    <w:rsid w:val="00102A39"/>
    <w:rsid w:val="00110E09"/>
    <w:rsid w:val="00113051"/>
    <w:rsid w:val="00121D45"/>
    <w:rsid w:val="0013039C"/>
    <w:rsid w:val="001309E8"/>
    <w:rsid w:val="00130CDD"/>
    <w:rsid w:val="00132D06"/>
    <w:rsid w:val="0014683B"/>
    <w:rsid w:val="00150988"/>
    <w:rsid w:val="001547D4"/>
    <w:rsid w:val="0015554F"/>
    <w:rsid w:val="00156094"/>
    <w:rsid w:val="00162F0A"/>
    <w:rsid w:val="001656B4"/>
    <w:rsid w:val="001656DC"/>
    <w:rsid w:val="0016766B"/>
    <w:rsid w:val="001766C3"/>
    <w:rsid w:val="001819B4"/>
    <w:rsid w:val="00185CE5"/>
    <w:rsid w:val="00190D92"/>
    <w:rsid w:val="001911BA"/>
    <w:rsid w:val="00196C97"/>
    <w:rsid w:val="001A08E2"/>
    <w:rsid w:val="001A2795"/>
    <w:rsid w:val="001A50A4"/>
    <w:rsid w:val="001B1817"/>
    <w:rsid w:val="001B2745"/>
    <w:rsid w:val="001B5FD7"/>
    <w:rsid w:val="001C00B6"/>
    <w:rsid w:val="001C47C4"/>
    <w:rsid w:val="001D282C"/>
    <w:rsid w:val="001D3286"/>
    <w:rsid w:val="001E1E36"/>
    <w:rsid w:val="001E4D99"/>
    <w:rsid w:val="001F2895"/>
    <w:rsid w:val="001F3C80"/>
    <w:rsid w:val="001F6918"/>
    <w:rsid w:val="00201822"/>
    <w:rsid w:val="002043FB"/>
    <w:rsid w:val="00207DB2"/>
    <w:rsid w:val="00214648"/>
    <w:rsid w:val="00215883"/>
    <w:rsid w:val="00216250"/>
    <w:rsid w:val="00220CA8"/>
    <w:rsid w:val="00221789"/>
    <w:rsid w:val="00233609"/>
    <w:rsid w:val="00240767"/>
    <w:rsid w:val="00240AB7"/>
    <w:rsid w:val="00242E91"/>
    <w:rsid w:val="00246B22"/>
    <w:rsid w:val="00251F86"/>
    <w:rsid w:val="00266093"/>
    <w:rsid w:val="0028065C"/>
    <w:rsid w:val="0028397D"/>
    <w:rsid w:val="00284C56"/>
    <w:rsid w:val="00285E44"/>
    <w:rsid w:val="0028627D"/>
    <w:rsid w:val="00287BBA"/>
    <w:rsid w:val="00287D7F"/>
    <w:rsid w:val="0029606E"/>
    <w:rsid w:val="0029645F"/>
    <w:rsid w:val="002969D2"/>
    <w:rsid w:val="002A3410"/>
    <w:rsid w:val="002B2133"/>
    <w:rsid w:val="002B2B3F"/>
    <w:rsid w:val="002B6109"/>
    <w:rsid w:val="002C0313"/>
    <w:rsid w:val="002C6240"/>
    <w:rsid w:val="002D1612"/>
    <w:rsid w:val="002D18B7"/>
    <w:rsid w:val="002D1E9F"/>
    <w:rsid w:val="002D4852"/>
    <w:rsid w:val="002D4BAF"/>
    <w:rsid w:val="002D7A34"/>
    <w:rsid w:val="002E59FE"/>
    <w:rsid w:val="002E7DA8"/>
    <w:rsid w:val="002F004B"/>
    <w:rsid w:val="002F0BB6"/>
    <w:rsid w:val="002F32C2"/>
    <w:rsid w:val="002F4EC5"/>
    <w:rsid w:val="002F79FA"/>
    <w:rsid w:val="00301718"/>
    <w:rsid w:val="00305D13"/>
    <w:rsid w:val="00305F39"/>
    <w:rsid w:val="00307A61"/>
    <w:rsid w:val="00310C79"/>
    <w:rsid w:val="00314ECA"/>
    <w:rsid w:val="003228DA"/>
    <w:rsid w:val="003247CC"/>
    <w:rsid w:val="003258CD"/>
    <w:rsid w:val="00332427"/>
    <w:rsid w:val="003347A6"/>
    <w:rsid w:val="00336641"/>
    <w:rsid w:val="00336A1A"/>
    <w:rsid w:val="00336AE1"/>
    <w:rsid w:val="00343565"/>
    <w:rsid w:val="00351280"/>
    <w:rsid w:val="00352023"/>
    <w:rsid w:val="00353913"/>
    <w:rsid w:val="003553B9"/>
    <w:rsid w:val="003570C9"/>
    <w:rsid w:val="00360728"/>
    <w:rsid w:val="003639D6"/>
    <w:rsid w:val="003734D9"/>
    <w:rsid w:val="00376733"/>
    <w:rsid w:val="003923F7"/>
    <w:rsid w:val="00394096"/>
    <w:rsid w:val="00396E2A"/>
    <w:rsid w:val="00397D18"/>
    <w:rsid w:val="003A3F85"/>
    <w:rsid w:val="003B19FB"/>
    <w:rsid w:val="003B4FB0"/>
    <w:rsid w:val="003B5F6D"/>
    <w:rsid w:val="003C10F4"/>
    <w:rsid w:val="003C7581"/>
    <w:rsid w:val="003D13D1"/>
    <w:rsid w:val="003D251B"/>
    <w:rsid w:val="003D2FD4"/>
    <w:rsid w:val="003E1625"/>
    <w:rsid w:val="003E3D3C"/>
    <w:rsid w:val="003E4085"/>
    <w:rsid w:val="003F2D6C"/>
    <w:rsid w:val="003F64F0"/>
    <w:rsid w:val="003F78FD"/>
    <w:rsid w:val="00401F0D"/>
    <w:rsid w:val="0040332C"/>
    <w:rsid w:val="004048B8"/>
    <w:rsid w:val="004065C8"/>
    <w:rsid w:val="004147B7"/>
    <w:rsid w:val="00416254"/>
    <w:rsid w:val="004167C0"/>
    <w:rsid w:val="00417B3C"/>
    <w:rsid w:val="004201E6"/>
    <w:rsid w:val="00425C86"/>
    <w:rsid w:val="00427B40"/>
    <w:rsid w:val="00433A25"/>
    <w:rsid w:val="004350FE"/>
    <w:rsid w:val="00435DBB"/>
    <w:rsid w:val="004379EA"/>
    <w:rsid w:val="00441F78"/>
    <w:rsid w:val="004424C7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470B"/>
    <w:rsid w:val="004660E5"/>
    <w:rsid w:val="004714E9"/>
    <w:rsid w:val="004733D1"/>
    <w:rsid w:val="00480830"/>
    <w:rsid w:val="0048260C"/>
    <w:rsid w:val="00483364"/>
    <w:rsid w:val="004931A5"/>
    <w:rsid w:val="00494857"/>
    <w:rsid w:val="004A1CF7"/>
    <w:rsid w:val="004A6862"/>
    <w:rsid w:val="004B1ADF"/>
    <w:rsid w:val="004B268F"/>
    <w:rsid w:val="004B2DDD"/>
    <w:rsid w:val="004B6E26"/>
    <w:rsid w:val="004D4044"/>
    <w:rsid w:val="004D5D33"/>
    <w:rsid w:val="004E1806"/>
    <w:rsid w:val="004E4824"/>
    <w:rsid w:val="004E7EE8"/>
    <w:rsid w:val="004F27FB"/>
    <w:rsid w:val="004F2D68"/>
    <w:rsid w:val="004F2DD2"/>
    <w:rsid w:val="004F3B37"/>
    <w:rsid w:val="004F580E"/>
    <w:rsid w:val="004F5E97"/>
    <w:rsid w:val="004F637B"/>
    <w:rsid w:val="00503901"/>
    <w:rsid w:val="00503E03"/>
    <w:rsid w:val="00514CB6"/>
    <w:rsid w:val="0051511C"/>
    <w:rsid w:val="00515662"/>
    <w:rsid w:val="00515E38"/>
    <w:rsid w:val="005214BF"/>
    <w:rsid w:val="00530A55"/>
    <w:rsid w:val="005314A3"/>
    <w:rsid w:val="00541A8D"/>
    <w:rsid w:val="005436EF"/>
    <w:rsid w:val="00552C67"/>
    <w:rsid w:val="0055654B"/>
    <w:rsid w:val="00556A3E"/>
    <w:rsid w:val="00556B76"/>
    <w:rsid w:val="0055717B"/>
    <w:rsid w:val="00562B7B"/>
    <w:rsid w:val="005637C6"/>
    <w:rsid w:val="00571D50"/>
    <w:rsid w:val="00577F8F"/>
    <w:rsid w:val="00582338"/>
    <w:rsid w:val="005846BA"/>
    <w:rsid w:val="00586AF6"/>
    <w:rsid w:val="00586D8D"/>
    <w:rsid w:val="00590C2F"/>
    <w:rsid w:val="00592396"/>
    <w:rsid w:val="00592449"/>
    <w:rsid w:val="00593236"/>
    <w:rsid w:val="00593872"/>
    <w:rsid w:val="00595CDA"/>
    <w:rsid w:val="00596FC9"/>
    <w:rsid w:val="005A34C4"/>
    <w:rsid w:val="005B0B42"/>
    <w:rsid w:val="005B33AD"/>
    <w:rsid w:val="005B7007"/>
    <w:rsid w:val="005C1FBA"/>
    <w:rsid w:val="005C4F53"/>
    <w:rsid w:val="005D0C41"/>
    <w:rsid w:val="005D15C9"/>
    <w:rsid w:val="005D1C21"/>
    <w:rsid w:val="005D2B81"/>
    <w:rsid w:val="005D5BFF"/>
    <w:rsid w:val="005E2DC2"/>
    <w:rsid w:val="005E3165"/>
    <w:rsid w:val="005E3E66"/>
    <w:rsid w:val="005E4779"/>
    <w:rsid w:val="005F0B04"/>
    <w:rsid w:val="005F24E8"/>
    <w:rsid w:val="005F59F5"/>
    <w:rsid w:val="00601999"/>
    <w:rsid w:val="00603924"/>
    <w:rsid w:val="00604950"/>
    <w:rsid w:val="00604C9E"/>
    <w:rsid w:val="00606725"/>
    <w:rsid w:val="00607489"/>
    <w:rsid w:val="00611BC0"/>
    <w:rsid w:val="0061291B"/>
    <w:rsid w:val="0061560E"/>
    <w:rsid w:val="006206AA"/>
    <w:rsid w:val="006212B0"/>
    <w:rsid w:val="00631B02"/>
    <w:rsid w:val="006323AC"/>
    <w:rsid w:val="006332AE"/>
    <w:rsid w:val="00633946"/>
    <w:rsid w:val="0063479E"/>
    <w:rsid w:val="00636C4E"/>
    <w:rsid w:val="00637079"/>
    <w:rsid w:val="0064221C"/>
    <w:rsid w:val="00646E97"/>
    <w:rsid w:val="00647437"/>
    <w:rsid w:val="006524F5"/>
    <w:rsid w:val="00653375"/>
    <w:rsid w:val="00661CB5"/>
    <w:rsid w:val="00663F91"/>
    <w:rsid w:val="0066453E"/>
    <w:rsid w:val="00684F00"/>
    <w:rsid w:val="00686196"/>
    <w:rsid w:val="006870F9"/>
    <w:rsid w:val="006879C2"/>
    <w:rsid w:val="006903F0"/>
    <w:rsid w:val="00690D7C"/>
    <w:rsid w:val="006913AA"/>
    <w:rsid w:val="0069224C"/>
    <w:rsid w:val="006A7097"/>
    <w:rsid w:val="006B0A05"/>
    <w:rsid w:val="006B12DE"/>
    <w:rsid w:val="006B3FA3"/>
    <w:rsid w:val="006B7E60"/>
    <w:rsid w:val="006C1F83"/>
    <w:rsid w:val="006C2EB9"/>
    <w:rsid w:val="006C4A47"/>
    <w:rsid w:val="006C5172"/>
    <w:rsid w:val="006C6568"/>
    <w:rsid w:val="006C6B39"/>
    <w:rsid w:val="006D27BA"/>
    <w:rsid w:val="006D2890"/>
    <w:rsid w:val="006E0F3A"/>
    <w:rsid w:val="006E560A"/>
    <w:rsid w:val="006E59B5"/>
    <w:rsid w:val="006E78E9"/>
    <w:rsid w:val="007017B2"/>
    <w:rsid w:val="0070757E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1D58"/>
    <w:rsid w:val="007329C0"/>
    <w:rsid w:val="00735CDE"/>
    <w:rsid w:val="00740943"/>
    <w:rsid w:val="00740BF7"/>
    <w:rsid w:val="00747878"/>
    <w:rsid w:val="007634EE"/>
    <w:rsid w:val="0076682B"/>
    <w:rsid w:val="0077220B"/>
    <w:rsid w:val="0077250A"/>
    <w:rsid w:val="0077681C"/>
    <w:rsid w:val="0078124F"/>
    <w:rsid w:val="00782653"/>
    <w:rsid w:val="00782654"/>
    <w:rsid w:val="0078408C"/>
    <w:rsid w:val="007854A7"/>
    <w:rsid w:val="0078659D"/>
    <w:rsid w:val="00786BD5"/>
    <w:rsid w:val="00786F78"/>
    <w:rsid w:val="007928AF"/>
    <w:rsid w:val="007960D3"/>
    <w:rsid w:val="007A2210"/>
    <w:rsid w:val="007B4830"/>
    <w:rsid w:val="007B6F2F"/>
    <w:rsid w:val="007B78C5"/>
    <w:rsid w:val="007C2F41"/>
    <w:rsid w:val="007C431A"/>
    <w:rsid w:val="007C584A"/>
    <w:rsid w:val="007C79C1"/>
    <w:rsid w:val="007D4396"/>
    <w:rsid w:val="007D53E7"/>
    <w:rsid w:val="007D5C1E"/>
    <w:rsid w:val="007D67F5"/>
    <w:rsid w:val="007D773D"/>
    <w:rsid w:val="007E1347"/>
    <w:rsid w:val="007E734E"/>
    <w:rsid w:val="007F0F31"/>
    <w:rsid w:val="007F2B31"/>
    <w:rsid w:val="007F2E89"/>
    <w:rsid w:val="007F6790"/>
    <w:rsid w:val="00800BA6"/>
    <w:rsid w:val="00801BEF"/>
    <w:rsid w:val="00807C31"/>
    <w:rsid w:val="00814F60"/>
    <w:rsid w:val="008154A9"/>
    <w:rsid w:val="00815F8B"/>
    <w:rsid w:val="00816AA6"/>
    <w:rsid w:val="008178A1"/>
    <w:rsid w:val="008217F3"/>
    <w:rsid w:val="00821927"/>
    <w:rsid w:val="00822AC6"/>
    <w:rsid w:val="00822D02"/>
    <w:rsid w:val="00825387"/>
    <w:rsid w:val="0082780C"/>
    <w:rsid w:val="00827C88"/>
    <w:rsid w:val="008420C6"/>
    <w:rsid w:val="008451E5"/>
    <w:rsid w:val="008462EB"/>
    <w:rsid w:val="00847771"/>
    <w:rsid w:val="008526D2"/>
    <w:rsid w:val="00854F05"/>
    <w:rsid w:val="008550DB"/>
    <w:rsid w:val="00856A43"/>
    <w:rsid w:val="00861A1E"/>
    <w:rsid w:val="00875544"/>
    <w:rsid w:val="00876F90"/>
    <w:rsid w:val="008817A1"/>
    <w:rsid w:val="008844E9"/>
    <w:rsid w:val="00895E4B"/>
    <w:rsid w:val="008966D1"/>
    <w:rsid w:val="00897706"/>
    <w:rsid w:val="008A2631"/>
    <w:rsid w:val="008A39FC"/>
    <w:rsid w:val="008B078C"/>
    <w:rsid w:val="008B0F38"/>
    <w:rsid w:val="008B1102"/>
    <w:rsid w:val="008B2FAA"/>
    <w:rsid w:val="008B608E"/>
    <w:rsid w:val="008C361E"/>
    <w:rsid w:val="008C371E"/>
    <w:rsid w:val="008C5D7E"/>
    <w:rsid w:val="008C627F"/>
    <w:rsid w:val="008C6B85"/>
    <w:rsid w:val="008D1C7F"/>
    <w:rsid w:val="008D4FA9"/>
    <w:rsid w:val="008D5FB8"/>
    <w:rsid w:val="008E04FE"/>
    <w:rsid w:val="008E5EEF"/>
    <w:rsid w:val="008E5F41"/>
    <w:rsid w:val="008F04DD"/>
    <w:rsid w:val="008F6923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2D49"/>
    <w:rsid w:val="00926992"/>
    <w:rsid w:val="00930201"/>
    <w:rsid w:val="00930E96"/>
    <w:rsid w:val="00931A3B"/>
    <w:rsid w:val="0093369B"/>
    <w:rsid w:val="00934907"/>
    <w:rsid w:val="00934A0F"/>
    <w:rsid w:val="009430AB"/>
    <w:rsid w:val="0095190E"/>
    <w:rsid w:val="0095254F"/>
    <w:rsid w:val="00952D8F"/>
    <w:rsid w:val="00953D10"/>
    <w:rsid w:val="00956005"/>
    <w:rsid w:val="00960739"/>
    <w:rsid w:val="00965544"/>
    <w:rsid w:val="00966DA3"/>
    <w:rsid w:val="00971B0C"/>
    <w:rsid w:val="009836CE"/>
    <w:rsid w:val="00985A33"/>
    <w:rsid w:val="009916F2"/>
    <w:rsid w:val="00993BE6"/>
    <w:rsid w:val="009962FF"/>
    <w:rsid w:val="009A3852"/>
    <w:rsid w:val="009B218F"/>
    <w:rsid w:val="009B564D"/>
    <w:rsid w:val="009B5D09"/>
    <w:rsid w:val="009B771A"/>
    <w:rsid w:val="009C1590"/>
    <w:rsid w:val="009C1918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55F"/>
    <w:rsid w:val="009F7EE3"/>
    <w:rsid w:val="00A017C8"/>
    <w:rsid w:val="00A04230"/>
    <w:rsid w:val="00A11129"/>
    <w:rsid w:val="00A1247B"/>
    <w:rsid w:val="00A12FCB"/>
    <w:rsid w:val="00A13A9B"/>
    <w:rsid w:val="00A144D6"/>
    <w:rsid w:val="00A150F4"/>
    <w:rsid w:val="00A2243B"/>
    <w:rsid w:val="00A2386F"/>
    <w:rsid w:val="00A25BBC"/>
    <w:rsid w:val="00A27142"/>
    <w:rsid w:val="00A271E6"/>
    <w:rsid w:val="00A325B7"/>
    <w:rsid w:val="00A40629"/>
    <w:rsid w:val="00A40647"/>
    <w:rsid w:val="00A40D1F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60B69"/>
    <w:rsid w:val="00A62428"/>
    <w:rsid w:val="00A6636E"/>
    <w:rsid w:val="00A66608"/>
    <w:rsid w:val="00A66D27"/>
    <w:rsid w:val="00A75782"/>
    <w:rsid w:val="00A7745C"/>
    <w:rsid w:val="00A840AE"/>
    <w:rsid w:val="00A930B1"/>
    <w:rsid w:val="00AA1F86"/>
    <w:rsid w:val="00AA22C5"/>
    <w:rsid w:val="00AA2A7B"/>
    <w:rsid w:val="00AA33A5"/>
    <w:rsid w:val="00AB1527"/>
    <w:rsid w:val="00AB3F29"/>
    <w:rsid w:val="00AB555F"/>
    <w:rsid w:val="00AB70F7"/>
    <w:rsid w:val="00AB7921"/>
    <w:rsid w:val="00AC0620"/>
    <w:rsid w:val="00AC4EB8"/>
    <w:rsid w:val="00AC54F5"/>
    <w:rsid w:val="00AC5BA8"/>
    <w:rsid w:val="00AD34F2"/>
    <w:rsid w:val="00AD3B08"/>
    <w:rsid w:val="00AE66C2"/>
    <w:rsid w:val="00AF107D"/>
    <w:rsid w:val="00AF17CE"/>
    <w:rsid w:val="00B01420"/>
    <w:rsid w:val="00B05E66"/>
    <w:rsid w:val="00B10024"/>
    <w:rsid w:val="00B11A92"/>
    <w:rsid w:val="00B14D9C"/>
    <w:rsid w:val="00B24EFA"/>
    <w:rsid w:val="00B25ABE"/>
    <w:rsid w:val="00B2765E"/>
    <w:rsid w:val="00B31B67"/>
    <w:rsid w:val="00B3253B"/>
    <w:rsid w:val="00B4747D"/>
    <w:rsid w:val="00B5479D"/>
    <w:rsid w:val="00B60A66"/>
    <w:rsid w:val="00B6535E"/>
    <w:rsid w:val="00B661A0"/>
    <w:rsid w:val="00B66902"/>
    <w:rsid w:val="00B73F59"/>
    <w:rsid w:val="00B74187"/>
    <w:rsid w:val="00B7594D"/>
    <w:rsid w:val="00B82276"/>
    <w:rsid w:val="00B92288"/>
    <w:rsid w:val="00BA3F7A"/>
    <w:rsid w:val="00BA6A22"/>
    <w:rsid w:val="00BA7F46"/>
    <w:rsid w:val="00BB3AAB"/>
    <w:rsid w:val="00BC152D"/>
    <w:rsid w:val="00BC15D2"/>
    <w:rsid w:val="00BC2615"/>
    <w:rsid w:val="00BC2FF4"/>
    <w:rsid w:val="00BD28DB"/>
    <w:rsid w:val="00BD2E6E"/>
    <w:rsid w:val="00BD537B"/>
    <w:rsid w:val="00BE26B1"/>
    <w:rsid w:val="00BE331B"/>
    <w:rsid w:val="00BE5B28"/>
    <w:rsid w:val="00BE79EB"/>
    <w:rsid w:val="00BF397F"/>
    <w:rsid w:val="00BF5F18"/>
    <w:rsid w:val="00BF6C26"/>
    <w:rsid w:val="00C03408"/>
    <w:rsid w:val="00C05324"/>
    <w:rsid w:val="00C07A3C"/>
    <w:rsid w:val="00C11DE6"/>
    <w:rsid w:val="00C12940"/>
    <w:rsid w:val="00C1716B"/>
    <w:rsid w:val="00C238A2"/>
    <w:rsid w:val="00C32895"/>
    <w:rsid w:val="00C32FCE"/>
    <w:rsid w:val="00C41E8F"/>
    <w:rsid w:val="00C435F2"/>
    <w:rsid w:val="00C45CFC"/>
    <w:rsid w:val="00C51795"/>
    <w:rsid w:val="00C627E9"/>
    <w:rsid w:val="00C70076"/>
    <w:rsid w:val="00C7323B"/>
    <w:rsid w:val="00C73A2B"/>
    <w:rsid w:val="00C73AF3"/>
    <w:rsid w:val="00C758E6"/>
    <w:rsid w:val="00C815E8"/>
    <w:rsid w:val="00C9313B"/>
    <w:rsid w:val="00C959E9"/>
    <w:rsid w:val="00C97034"/>
    <w:rsid w:val="00CA6299"/>
    <w:rsid w:val="00CA7ECA"/>
    <w:rsid w:val="00CB2DC0"/>
    <w:rsid w:val="00CB41CF"/>
    <w:rsid w:val="00CB61DB"/>
    <w:rsid w:val="00CC7BE3"/>
    <w:rsid w:val="00CC7C96"/>
    <w:rsid w:val="00CD027C"/>
    <w:rsid w:val="00CD04F5"/>
    <w:rsid w:val="00CD181A"/>
    <w:rsid w:val="00CD539B"/>
    <w:rsid w:val="00CD7087"/>
    <w:rsid w:val="00CE02A3"/>
    <w:rsid w:val="00CE0447"/>
    <w:rsid w:val="00CE2357"/>
    <w:rsid w:val="00CE2B5B"/>
    <w:rsid w:val="00CE5B63"/>
    <w:rsid w:val="00CE66A7"/>
    <w:rsid w:val="00D02B07"/>
    <w:rsid w:val="00D06F9D"/>
    <w:rsid w:val="00D10690"/>
    <w:rsid w:val="00D120BE"/>
    <w:rsid w:val="00D13206"/>
    <w:rsid w:val="00D22A6C"/>
    <w:rsid w:val="00D236CC"/>
    <w:rsid w:val="00D2703C"/>
    <w:rsid w:val="00D30906"/>
    <w:rsid w:val="00D310EB"/>
    <w:rsid w:val="00D34944"/>
    <w:rsid w:val="00D362CD"/>
    <w:rsid w:val="00D3735C"/>
    <w:rsid w:val="00D40955"/>
    <w:rsid w:val="00D41E2C"/>
    <w:rsid w:val="00D50CAF"/>
    <w:rsid w:val="00D56881"/>
    <w:rsid w:val="00D56A16"/>
    <w:rsid w:val="00D57ED9"/>
    <w:rsid w:val="00D64931"/>
    <w:rsid w:val="00D64DDA"/>
    <w:rsid w:val="00D736B5"/>
    <w:rsid w:val="00D7380A"/>
    <w:rsid w:val="00D74C47"/>
    <w:rsid w:val="00D75EB7"/>
    <w:rsid w:val="00D81CDF"/>
    <w:rsid w:val="00D839F1"/>
    <w:rsid w:val="00D84091"/>
    <w:rsid w:val="00D918F8"/>
    <w:rsid w:val="00D91FA3"/>
    <w:rsid w:val="00D9345D"/>
    <w:rsid w:val="00DB102C"/>
    <w:rsid w:val="00DB1695"/>
    <w:rsid w:val="00DB2601"/>
    <w:rsid w:val="00DB4A1C"/>
    <w:rsid w:val="00DB4E58"/>
    <w:rsid w:val="00DC722D"/>
    <w:rsid w:val="00DE58AA"/>
    <w:rsid w:val="00DF00FA"/>
    <w:rsid w:val="00DF0786"/>
    <w:rsid w:val="00DF499C"/>
    <w:rsid w:val="00E058D9"/>
    <w:rsid w:val="00E1252D"/>
    <w:rsid w:val="00E2396D"/>
    <w:rsid w:val="00E24E35"/>
    <w:rsid w:val="00E26A9E"/>
    <w:rsid w:val="00E30438"/>
    <w:rsid w:val="00E30D76"/>
    <w:rsid w:val="00E33107"/>
    <w:rsid w:val="00E341DA"/>
    <w:rsid w:val="00E431F3"/>
    <w:rsid w:val="00E47274"/>
    <w:rsid w:val="00E50CDC"/>
    <w:rsid w:val="00E52C3D"/>
    <w:rsid w:val="00E53FB8"/>
    <w:rsid w:val="00E60CA5"/>
    <w:rsid w:val="00E64944"/>
    <w:rsid w:val="00E67D0B"/>
    <w:rsid w:val="00E772DE"/>
    <w:rsid w:val="00E77ED4"/>
    <w:rsid w:val="00E84049"/>
    <w:rsid w:val="00E904A9"/>
    <w:rsid w:val="00E91982"/>
    <w:rsid w:val="00EA1FAE"/>
    <w:rsid w:val="00EA2FC0"/>
    <w:rsid w:val="00EB1B5B"/>
    <w:rsid w:val="00EB3D20"/>
    <w:rsid w:val="00EC5A44"/>
    <w:rsid w:val="00EC6352"/>
    <w:rsid w:val="00EC6A0B"/>
    <w:rsid w:val="00ED0A5B"/>
    <w:rsid w:val="00ED4510"/>
    <w:rsid w:val="00EE0B8F"/>
    <w:rsid w:val="00EE6E08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C2"/>
    <w:rsid w:val="00F2332D"/>
    <w:rsid w:val="00F2725D"/>
    <w:rsid w:val="00F27944"/>
    <w:rsid w:val="00F30AA0"/>
    <w:rsid w:val="00F32E9C"/>
    <w:rsid w:val="00F41BDA"/>
    <w:rsid w:val="00F42D90"/>
    <w:rsid w:val="00F43621"/>
    <w:rsid w:val="00F45989"/>
    <w:rsid w:val="00F51FE0"/>
    <w:rsid w:val="00F556DC"/>
    <w:rsid w:val="00F62FB7"/>
    <w:rsid w:val="00F6356B"/>
    <w:rsid w:val="00F65D79"/>
    <w:rsid w:val="00F71611"/>
    <w:rsid w:val="00F71A73"/>
    <w:rsid w:val="00F76FEB"/>
    <w:rsid w:val="00F862D5"/>
    <w:rsid w:val="00F90066"/>
    <w:rsid w:val="00F941A4"/>
    <w:rsid w:val="00F95A2E"/>
    <w:rsid w:val="00F95D14"/>
    <w:rsid w:val="00FA09F6"/>
    <w:rsid w:val="00FA1AB3"/>
    <w:rsid w:val="00FA3BC2"/>
    <w:rsid w:val="00FA3C8D"/>
    <w:rsid w:val="00FB1775"/>
    <w:rsid w:val="00FB68B2"/>
    <w:rsid w:val="00FB73EF"/>
    <w:rsid w:val="00FC0D6F"/>
    <w:rsid w:val="00FC2144"/>
    <w:rsid w:val="00FC40F9"/>
    <w:rsid w:val="00FD1745"/>
    <w:rsid w:val="00FD3DA6"/>
    <w:rsid w:val="00FD7205"/>
    <w:rsid w:val="00FE3482"/>
    <w:rsid w:val="00FE503D"/>
    <w:rsid w:val="00FF0EAC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3940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1D1FA-A90B-45BA-B68F-EE16B79A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</Template>
  <TotalTime>28</TotalTime>
  <Pages>1</Pages>
  <Words>766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8</cp:revision>
  <cp:lastPrinted>2023-02-28T19:23:00Z</cp:lastPrinted>
  <dcterms:created xsi:type="dcterms:W3CDTF">2023-03-03T13:22:00Z</dcterms:created>
  <dcterms:modified xsi:type="dcterms:W3CDTF">2023-03-06T13:54:00Z</dcterms:modified>
</cp:coreProperties>
</file>