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C435F2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856B3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3606600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3ª SESSÃO LEGISLATIVA DA LEGISLATURA 2021-2024</w:t>
            </w:r>
          </w:p>
          <w:p w14:paraId="5E12151A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F802A3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C435F2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5563E" w14:textId="0575E5B5" w:rsidR="00EA2FC0" w:rsidRPr="00C435F2" w:rsidRDefault="00822D0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9F7EE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A2FC0" w:rsidRPr="00C435F2">
              <w:rPr>
                <w:rFonts w:ascii="Arial" w:hAnsi="Arial" w:cs="Arial"/>
                <w:b/>
                <w:sz w:val="22"/>
                <w:szCs w:val="22"/>
              </w:rPr>
              <w:t>ª SESSÃO ORDINÁRIA DE 2023</w:t>
            </w:r>
          </w:p>
          <w:p w14:paraId="2D9A6343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FC0" w:rsidRPr="00C435F2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4491D9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Data da Sessão:</w:t>
            </w:r>
          </w:p>
          <w:p w14:paraId="7A9C200C" w14:textId="487E96E7" w:rsidR="00EA2FC0" w:rsidRPr="00C435F2" w:rsidRDefault="006E59B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EA2FC0" w:rsidRPr="00C435F2">
              <w:rPr>
                <w:rFonts w:ascii="Arial" w:hAnsi="Arial" w:cs="Arial"/>
                <w:sz w:val="22"/>
                <w:szCs w:val="22"/>
              </w:rPr>
              <w:t>/02/2023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F1521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427A56E0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1515E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23FB3055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7679F4A8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7FBC5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C435F2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28E3225C" w14:textId="0FD0E7C4" w:rsidR="00EA2FC0" w:rsidRPr="00C435F2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6E59B5">
        <w:rPr>
          <w:rFonts w:ascii="Arial" w:hAnsi="Arial" w:cs="Arial"/>
          <w:sz w:val="22"/>
          <w:szCs w:val="22"/>
        </w:rPr>
        <w:t>28</w:t>
      </w:r>
      <w:r w:rsidRPr="00C435F2">
        <w:rPr>
          <w:rFonts w:ascii="Arial" w:hAnsi="Arial" w:cs="Arial"/>
          <w:sz w:val="22"/>
          <w:szCs w:val="22"/>
        </w:rPr>
        <w:t xml:space="preserve"> de fevereiro de 2023......  Como é de costume, façamos a nossa oração...........</w:t>
      </w:r>
    </w:p>
    <w:p w14:paraId="2CA9FAF1" w14:textId="77777777" w:rsidR="00EA2FC0" w:rsidRPr="00C435F2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0CA906" w14:textId="77777777" w:rsidR="00EA2FC0" w:rsidRPr="00C435F2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>Registrar a presença:</w:t>
      </w:r>
      <w:r w:rsidRPr="00C435F2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Rosângela, da Assistente Administrativa Iara. (Da imprensa, Prefeito, Munícipes, e saudar aos que nos acompanham via Facebook..........)</w:t>
      </w:r>
    </w:p>
    <w:p w14:paraId="2E5DDED1" w14:textId="77777777" w:rsidR="001C00B6" w:rsidRPr="00C435F2" w:rsidRDefault="001C00B6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435F2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239D68F" w:rsidR="00EA2FC0" w:rsidRPr="00C435F2" w:rsidRDefault="00EA2FC0" w:rsidP="00EA2FC0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– ATA</w:t>
            </w:r>
            <w:r w:rsidR="001C00B6" w:rsidRPr="00C435F2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</w:tbl>
    <w:p w14:paraId="367EEF00" w14:textId="77777777" w:rsidR="00EA2FC0" w:rsidRPr="00C435F2" w:rsidRDefault="00EA2FC0" w:rsidP="00EA2FC0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A3B070" w14:textId="54EF8B3B" w:rsidR="00EA2FC0" w:rsidRPr="00C435F2" w:rsidRDefault="00EA2FC0" w:rsidP="00EA2FC0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435F2">
        <w:rPr>
          <w:rFonts w:ascii="Arial" w:hAnsi="Arial" w:cs="Arial"/>
          <w:b/>
          <w:bCs/>
          <w:sz w:val="22"/>
          <w:szCs w:val="22"/>
          <w:u w:val="single"/>
        </w:rPr>
        <w:t>ATA Nº 0</w:t>
      </w:r>
      <w:r w:rsidR="00D30906" w:rsidRPr="00C435F2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6E59B5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1C00B6" w:rsidRPr="00C435F2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 xml:space="preserve">, DA SESSÃO ORDINÁRIA DE </w:t>
      </w:r>
      <w:r w:rsidR="006E59B5">
        <w:rPr>
          <w:rFonts w:ascii="Arial" w:hAnsi="Arial" w:cs="Arial"/>
          <w:b/>
          <w:bCs/>
          <w:sz w:val="22"/>
          <w:szCs w:val="22"/>
          <w:u w:val="single"/>
        </w:rPr>
        <w:t>14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4B2DDD" w:rsidRPr="00C435F2">
        <w:rPr>
          <w:rFonts w:ascii="Arial" w:hAnsi="Arial" w:cs="Arial"/>
          <w:b/>
          <w:bCs/>
          <w:sz w:val="22"/>
          <w:szCs w:val="22"/>
          <w:u w:val="single"/>
        </w:rPr>
        <w:t>FEVER</w:t>
      </w:r>
      <w:r w:rsidR="00D30906" w:rsidRPr="00C435F2">
        <w:rPr>
          <w:rFonts w:ascii="Arial" w:hAnsi="Arial" w:cs="Arial"/>
          <w:b/>
          <w:bCs/>
          <w:sz w:val="22"/>
          <w:szCs w:val="22"/>
          <w:u w:val="single"/>
        </w:rPr>
        <w:t>EI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>RO DE 202</w:t>
      </w:r>
      <w:r w:rsidR="00D30906" w:rsidRPr="00C435F2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8B47F92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7828D71" w14:textId="77777777" w:rsidR="009F7EE3" w:rsidRDefault="00EA2FC0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96334572"/>
      <w:bookmarkStart w:id="1" w:name="_Hlk97021823"/>
      <w:r w:rsidRPr="00C435F2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</w:t>
      </w:r>
      <w:bookmarkEnd w:id="0"/>
      <w:bookmarkEnd w:id="1"/>
      <w:r w:rsidRPr="00C435F2">
        <w:rPr>
          <w:rFonts w:ascii="Arial" w:hAnsi="Arial" w:cs="Arial"/>
          <w:sz w:val="22"/>
          <w:szCs w:val="22"/>
        </w:rPr>
        <w:t>)</w:t>
      </w:r>
    </w:p>
    <w:p w14:paraId="1C1F0FEF" w14:textId="77777777" w:rsidR="009F7EE3" w:rsidRDefault="009F7EE3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2640A5" w14:textId="7AC73773" w:rsidR="009F7EE3" w:rsidRPr="009F7EE3" w:rsidRDefault="009F7EE3" w:rsidP="009F7EE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EE3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9F7EE3">
        <w:rPr>
          <w:rFonts w:ascii="Arial" w:hAnsi="Arial" w:cs="Arial"/>
          <w:b/>
          <w:bCs/>
          <w:sz w:val="24"/>
          <w:szCs w:val="24"/>
          <w:u w:val="single"/>
        </w:rPr>
        <w:t xml:space="preserve">/2023, DA AUDIÊNCIA PÚBLICA DE </w:t>
      </w:r>
      <w:r>
        <w:rPr>
          <w:rFonts w:ascii="Arial" w:hAnsi="Arial" w:cs="Arial"/>
          <w:b/>
          <w:bCs/>
          <w:sz w:val="24"/>
          <w:szCs w:val="24"/>
          <w:u w:val="single"/>
        </w:rPr>
        <w:t>METAS FISCAIS DO TERCEIRO TRIMESTRE DE 2022 DE 28</w:t>
      </w:r>
      <w:r w:rsidRPr="009F7EE3">
        <w:rPr>
          <w:rFonts w:ascii="Arial" w:hAnsi="Arial" w:cs="Arial"/>
          <w:b/>
          <w:bCs/>
          <w:sz w:val="24"/>
          <w:szCs w:val="24"/>
          <w:u w:val="single"/>
        </w:rPr>
        <w:t xml:space="preserve"> DE FEVEREIRO DE 2023.</w:t>
      </w:r>
    </w:p>
    <w:p w14:paraId="000D9275" w14:textId="77777777" w:rsidR="009F7EE3" w:rsidRPr="009F7EE3" w:rsidRDefault="009F7EE3" w:rsidP="009F7EE3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53B728" w14:textId="77777777" w:rsidR="009F7EE3" w:rsidRPr="009F7EE3" w:rsidRDefault="009F7EE3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7EE3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14AB62F5" w14:textId="73829745" w:rsidR="00C435F2" w:rsidRDefault="00C435F2" w:rsidP="00C435F2">
      <w:pPr>
        <w:spacing w:line="276" w:lineRule="auto"/>
        <w:rPr>
          <w:rFonts w:ascii="Arial" w:hAnsi="Arial" w:cs="Arial"/>
          <w:sz w:val="22"/>
          <w:szCs w:val="22"/>
        </w:rPr>
      </w:pPr>
    </w:p>
    <w:p w14:paraId="1E7D8B8E" w14:textId="515F8F91" w:rsidR="009F7EE3" w:rsidRDefault="009F7EE3" w:rsidP="00C435F2">
      <w:pPr>
        <w:spacing w:line="276" w:lineRule="auto"/>
        <w:rPr>
          <w:rFonts w:ascii="Arial" w:hAnsi="Arial" w:cs="Arial"/>
          <w:sz w:val="22"/>
          <w:szCs w:val="22"/>
        </w:rPr>
      </w:pPr>
    </w:p>
    <w:p w14:paraId="58389717" w14:textId="2C319146" w:rsidR="009F7EE3" w:rsidRDefault="009F7EE3" w:rsidP="009F7EE3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30906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 xml:space="preserve">, DA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AUDIÊNCIA PÚBLICA DE GESTÃO EM SAÚDE DO TERECEIRO TRIMESTRE DE 2022 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sz w:val="24"/>
          <w:szCs w:val="24"/>
          <w:u w:val="single"/>
        </w:rPr>
        <w:t>FEVER</w:t>
      </w:r>
      <w:r w:rsidRPr="00D30906">
        <w:rPr>
          <w:rFonts w:ascii="Arial" w:hAnsi="Arial" w:cs="Arial"/>
          <w:b/>
          <w:bCs/>
          <w:sz w:val="24"/>
          <w:szCs w:val="24"/>
          <w:u w:val="single"/>
        </w:rPr>
        <w:t>EIRO DE 2023.</w:t>
      </w:r>
    </w:p>
    <w:p w14:paraId="1225081C" w14:textId="31B4D8AA" w:rsidR="009F7EE3" w:rsidRDefault="009F7EE3" w:rsidP="00C435F2">
      <w:pPr>
        <w:spacing w:line="276" w:lineRule="auto"/>
        <w:rPr>
          <w:rFonts w:ascii="Arial" w:hAnsi="Arial" w:cs="Arial"/>
          <w:sz w:val="22"/>
          <w:szCs w:val="22"/>
        </w:rPr>
      </w:pPr>
    </w:p>
    <w:p w14:paraId="5D206742" w14:textId="049EF763" w:rsidR="009F7EE3" w:rsidRPr="00C435F2" w:rsidRDefault="009F7EE3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435F2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69CAB956" w:rsidR="00EA2FC0" w:rsidRPr="00C435F2" w:rsidRDefault="00EA2FC0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3 </w:t>
            </w:r>
            <w:r w:rsidR="00E52C3D" w:rsidRPr="00C435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5F2">
              <w:rPr>
                <w:rFonts w:ascii="Arial" w:hAnsi="Arial" w:cs="Arial"/>
                <w:b/>
                <w:sz w:val="22"/>
                <w:szCs w:val="22"/>
              </w:rPr>
              <w:t>–  EXPEDIENTE DO EXECUTIVO</w:t>
            </w:r>
          </w:p>
        </w:tc>
      </w:tr>
    </w:tbl>
    <w:p w14:paraId="5317AAAD" w14:textId="4DFB9E57" w:rsidR="009156CE" w:rsidRPr="00C435F2" w:rsidRDefault="009156CE" w:rsidP="00EA2FC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5CE80AB" w14:textId="02910F5E" w:rsidR="006E59B5" w:rsidRPr="00690D7C" w:rsidRDefault="006E59B5" w:rsidP="00690D7C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32"/>
          <w:szCs w:val="32"/>
        </w:rPr>
      </w:pPr>
      <w:r w:rsidRPr="00690D7C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11, DE 14 DE FEVEREIRO DE 2023 </w:t>
      </w:r>
      <w:r w:rsidRPr="00690D7C">
        <w:rPr>
          <w:rFonts w:ascii="Arial" w:eastAsia="Arial" w:hAnsi="Arial" w:cs="Arial"/>
          <w:b/>
          <w:color w:val="000000"/>
          <w:sz w:val="28"/>
          <w:szCs w:val="28"/>
        </w:rPr>
        <w:t xml:space="preserve">– </w:t>
      </w:r>
      <w:r w:rsidRPr="00690D7C">
        <w:rPr>
          <w:rFonts w:ascii="Arial" w:eastAsia="Arial" w:hAnsi="Arial" w:cs="Arial"/>
          <w:b/>
          <w:sz w:val="32"/>
          <w:szCs w:val="32"/>
        </w:rPr>
        <w:t>“</w:t>
      </w:r>
      <w:r w:rsidRPr="00690D7C">
        <w:rPr>
          <w:rFonts w:ascii="Arial" w:eastAsia="Arial" w:hAnsi="Arial" w:cs="Arial"/>
          <w:sz w:val="22"/>
          <w:szCs w:val="22"/>
        </w:rPr>
        <w:t>Autoriza o Município de Boa Vista do Sul a celebrar Termo Aditivo ao Termo de Cooperação nº 001/2019, firmado com o Município de Farroupilha/RS, com a finalidade de viabilizar cirurgias de Alta Complexidade e dá outras providências.”</w:t>
      </w:r>
    </w:p>
    <w:p w14:paraId="4A2EB5A7" w14:textId="792B85AC" w:rsidR="00C435F2" w:rsidRPr="006E59B5" w:rsidRDefault="00C435F2" w:rsidP="006E59B5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40735" w14:textId="49044ABE" w:rsidR="006E59B5" w:rsidRPr="006E59B5" w:rsidRDefault="006E59B5" w:rsidP="00C435F2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E59B5">
        <w:rPr>
          <w:rFonts w:ascii="Arial" w:hAnsi="Arial" w:cs="Arial"/>
          <w:sz w:val="22"/>
          <w:szCs w:val="22"/>
        </w:rPr>
        <w:t xml:space="preserve">Encaminhado para a Comissão de Finanças e Orçamentos – LEITURA </w:t>
      </w:r>
    </w:p>
    <w:p w14:paraId="12C8B424" w14:textId="4A15F8FF" w:rsidR="006E59B5" w:rsidRDefault="00690D7C" w:rsidP="00690D7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90D7C"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ab/>
      </w:r>
      <w:r w:rsidRPr="009430AB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</w:t>
      </w:r>
    </w:p>
    <w:p w14:paraId="51F1B2A2" w14:textId="77777777" w:rsidR="00690D7C" w:rsidRPr="00690D7C" w:rsidRDefault="00690D7C" w:rsidP="00690D7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D8D3CF4" w14:textId="145A1768" w:rsidR="006E59B5" w:rsidRPr="00690D7C" w:rsidRDefault="006E59B5" w:rsidP="00690D7C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sz w:val="24"/>
          <w:szCs w:val="24"/>
        </w:rPr>
      </w:pPr>
      <w:r w:rsidRPr="00690D7C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12, DE 14 DE FEVEREIRO DE 2023 </w:t>
      </w:r>
      <w:r w:rsidRPr="00690D7C">
        <w:rPr>
          <w:rFonts w:ascii="Arial" w:eastAsia="Arial" w:hAnsi="Arial" w:cs="Arial"/>
          <w:b/>
          <w:color w:val="000000"/>
          <w:sz w:val="28"/>
          <w:szCs w:val="28"/>
        </w:rPr>
        <w:t>– “</w:t>
      </w:r>
      <w:r w:rsidRPr="00690D7C">
        <w:rPr>
          <w:rFonts w:ascii="Arial" w:eastAsia="Arial" w:hAnsi="Arial" w:cs="Arial"/>
          <w:sz w:val="24"/>
          <w:szCs w:val="24"/>
        </w:rPr>
        <w:t>Altera o art. 84 da Lei Municipal nº 501, de 19 de abril de 2007, que instituiu a Lei de Diretrizes Urbanas do Município de Boa Vista do Sul.</w:t>
      </w:r>
    </w:p>
    <w:p w14:paraId="23B8EC8C" w14:textId="152C546E" w:rsidR="006E59B5" w:rsidRDefault="006E59B5" w:rsidP="006E59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sz w:val="24"/>
          <w:szCs w:val="24"/>
        </w:rPr>
      </w:pPr>
    </w:p>
    <w:p w14:paraId="60AFC4F8" w14:textId="090BDE3A" w:rsidR="006E59B5" w:rsidRPr="006E59B5" w:rsidRDefault="006E59B5" w:rsidP="006E59B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2" w:name="_Hlk128123925"/>
      <w:r>
        <w:rPr>
          <w:rFonts w:ascii="Arial" w:eastAsia="Arial" w:hAnsi="Arial" w:cs="Arial"/>
          <w:sz w:val="24"/>
          <w:szCs w:val="24"/>
        </w:rPr>
        <w:t xml:space="preserve">Encaminhado para a Comissão Constituição de Justiça e Redação Final –  LEITURA </w:t>
      </w:r>
    </w:p>
    <w:bookmarkEnd w:id="2"/>
    <w:p w14:paraId="4A8F5857" w14:textId="7FBDE423" w:rsidR="006E59B5" w:rsidRDefault="006E59B5" w:rsidP="006E59B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2E61158" w14:textId="7EB40384" w:rsidR="00690D7C" w:rsidRDefault="00690D7C" w:rsidP="00690D7C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9430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5AF7EA52" w14:textId="77777777" w:rsidR="009430AB" w:rsidRPr="009430AB" w:rsidRDefault="009430AB" w:rsidP="00690D7C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5104F66C" w14:textId="646AC67F" w:rsidR="00690D7C" w:rsidRPr="00690D7C" w:rsidRDefault="00690D7C" w:rsidP="00690D7C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690D7C">
        <w:rPr>
          <w:rFonts w:ascii="Arial" w:hAnsi="Arial" w:cs="Arial"/>
          <w:b/>
          <w:bCs/>
          <w:sz w:val="24"/>
          <w:szCs w:val="24"/>
        </w:rPr>
        <w:t>PROJETO DE LEI Nº 13, DE 17 DE FEVEREIRO DE 2023</w:t>
      </w:r>
      <w:r w:rsidRPr="00690D7C">
        <w:rPr>
          <w:rFonts w:ascii="Arial" w:hAnsi="Arial" w:cs="Arial"/>
          <w:sz w:val="24"/>
          <w:szCs w:val="24"/>
        </w:rPr>
        <w:t xml:space="preserve"> – “Dispõe sobre a criação do Conselho Municipal de Cultura de Boa Vista do Sul.” </w:t>
      </w:r>
    </w:p>
    <w:p w14:paraId="160D4336" w14:textId="15D83E45" w:rsidR="00690D7C" w:rsidRPr="00690D7C" w:rsidRDefault="00690D7C" w:rsidP="006E59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BB6A6" w14:textId="77777777" w:rsidR="00690D7C" w:rsidRPr="006E59B5" w:rsidRDefault="00690D7C" w:rsidP="00690D7C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  <w:r w:rsidRPr="00690D7C">
        <w:rPr>
          <w:rFonts w:ascii="Arial" w:eastAsia="Arial" w:hAnsi="Arial" w:cs="Arial"/>
          <w:sz w:val="24"/>
          <w:szCs w:val="24"/>
        </w:rPr>
        <w:t xml:space="preserve">Encaminhado para a Comissão Constituição de Justiça e Redação Final </w:t>
      </w:r>
      <w:r>
        <w:rPr>
          <w:rFonts w:ascii="Arial" w:eastAsia="Arial" w:hAnsi="Arial" w:cs="Arial"/>
          <w:sz w:val="24"/>
          <w:szCs w:val="24"/>
        </w:rPr>
        <w:t xml:space="preserve">–  LEITURA </w:t>
      </w:r>
    </w:p>
    <w:p w14:paraId="23D993C4" w14:textId="47FE23FB" w:rsidR="00690D7C" w:rsidRPr="00690D7C" w:rsidRDefault="00690D7C" w:rsidP="006E59B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BB729C0" w14:textId="64AE5A4F" w:rsidR="00690D7C" w:rsidRDefault="00690D7C" w:rsidP="006E59B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690D7C">
        <w:rPr>
          <w:rFonts w:ascii="Arial" w:hAnsi="Arial" w:cs="Arial"/>
          <w:color w:val="FF0000"/>
          <w:sz w:val="22"/>
          <w:szCs w:val="22"/>
        </w:rPr>
        <w:tab/>
      </w:r>
      <w:r w:rsidRPr="009430AB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</w:t>
      </w:r>
    </w:p>
    <w:p w14:paraId="0FCB87EE" w14:textId="77777777" w:rsidR="00690D7C" w:rsidRPr="00690D7C" w:rsidRDefault="00690D7C" w:rsidP="006E59B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FE6724F" w14:textId="781AE8A4" w:rsidR="00690D7C" w:rsidRPr="00690D7C" w:rsidRDefault="00690D7C" w:rsidP="00690D7C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690D7C">
        <w:rPr>
          <w:rFonts w:ascii="Arial" w:hAnsi="Arial" w:cs="Arial"/>
          <w:b/>
          <w:bCs/>
          <w:sz w:val="24"/>
          <w:szCs w:val="24"/>
        </w:rPr>
        <w:t>PROJETO DE LEI Nº 14, DE 22 DE FEVEREIRO DE 2023</w:t>
      </w:r>
      <w:r w:rsidRPr="00690D7C">
        <w:rPr>
          <w:rFonts w:ascii="Arial" w:hAnsi="Arial" w:cs="Arial"/>
          <w:sz w:val="24"/>
          <w:szCs w:val="24"/>
        </w:rPr>
        <w:t xml:space="preserve"> – “ Altera carga horária semanal de cargos de provimento efetivo e cargos em comissão, dispostos na Lei Municipal nº 626, de 18 de maio de 2011, que estabeleceu o Plano de Carreira e o Quadro de cargos e funções.”</w:t>
      </w:r>
    </w:p>
    <w:p w14:paraId="69FF6A0B" w14:textId="069416AB" w:rsidR="00690D7C" w:rsidRDefault="00690D7C" w:rsidP="006E59B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13A9474" w14:textId="77777777" w:rsidR="00690D7C" w:rsidRPr="006E59B5" w:rsidRDefault="00690D7C" w:rsidP="00690D7C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  <w:r w:rsidRPr="00690D7C">
        <w:rPr>
          <w:rFonts w:ascii="Arial" w:eastAsia="Arial" w:hAnsi="Arial" w:cs="Arial"/>
          <w:sz w:val="24"/>
          <w:szCs w:val="24"/>
        </w:rPr>
        <w:t xml:space="preserve">Encaminhado para a Comissão Constituição de Justiça e Redação </w:t>
      </w:r>
      <w:r>
        <w:rPr>
          <w:rFonts w:ascii="Arial" w:eastAsia="Arial" w:hAnsi="Arial" w:cs="Arial"/>
          <w:sz w:val="24"/>
          <w:szCs w:val="24"/>
        </w:rPr>
        <w:t xml:space="preserve">Final –  LEITURA </w:t>
      </w:r>
    </w:p>
    <w:p w14:paraId="0023F5AF" w14:textId="7CBE85BD" w:rsidR="00C435F2" w:rsidRDefault="00C435F2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341DB014" w14:textId="71F8B206" w:rsidR="009430AB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6CD28A4F" w14:textId="6410FBE6" w:rsidR="009430AB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7A9C827D" w14:textId="6146F0BE" w:rsidR="009430AB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798E8243" w14:textId="77777777" w:rsidR="009430AB" w:rsidRPr="00C435F2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C435F2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7777777" w:rsidR="00EA2FC0" w:rsidRPr="00C435F2" w:rsidRDefault="00EA2FC0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4 – EXPEDIENTE DO LEGISLATIVO </w:t>
            </w:r>
          </w:p>
        </w:tc>
      </w:tr>
    </w:tbl>
    <w:p w14:paraId="68F66059" w14:textId="5EDD87AD" w:rsidR="00F62FB7" w:rsidRDefault="00F62FB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3861BA05" w14:textId="73F86C92" w:rsidR="008154A9" w:rsidRDefault="008154A9" w:rsidP="008154A9">
      <w:pPr>
        <w:spacing w:after="80"/>
        <w:rPr>
          <w:rFonts w:ascii="Arial" w:hAnsi="Arial" w:cs="Arial"/>
          <w:bCs/>
          <w:sz w:val="24"/>
        </w:rPr>
      </w:pPr>
      <w:r w:rsidRPr="008154A9">
        <w:rPr>
          <w:rFonts w:ascii="Arial" w:hAnsi="Arial" w:cs="Arial"/>
          <w:b/>
          <w:sz w:val="24"/>
        </w:rPr>
        <w:t>PROJETO DE RESOLUÇÃO PLENÁRIA N.º 001/2023</w:t>
      </w:r>
      <w:r w:rsidRPr="008154A9">
        <w:rPr>
          <w:rFonts w:ascii="Arial" w:hAnsi="Arial" w:cs="Arial"/>
          <w:bCs/>
          <w:sz w:val="24"/>
        </w:rPr>
        <w:t xml:space="preserve"> – “</w:t>
      </w:r>
      <w:r w:rsidRPr="008154A9">
        <w:rPr>
          <w:rFonts w:ascii="Arial" w:eastAsia="Arial" w:hAnsi="Arial" w:cs="Arial"/>
          <w:bCs/>
          <w:sz w:val="24"/>
        </w:rPr>
        <w:t>Altera a Resolução n.º 01, de 06 de outubro de 2020, que “Institui a Ouvidoria do Poder Legislativo Municipal e dá outras providências</w:t>
      </w:r>
      <w:r w:rsidRPr="008154A9">
        <w:rPr>
          <w:rFonts w:ascii="Arial" w:hAnsi="Arial" w:cs="Arial"/>
          <w:bCs/>
          <w:sz w:val="24"/>
        </w:rPr>
        <w:t>.”</w:t>
      </w:r>
      <w:r w:rsidR="00740943">
        <w:rPr>
          <w:rFonts w:ascii="Arial" w:hAnsi="Arial" w:cs="Arial"/>
          <w:bCs/>
          <w:sz w:val="24"/>
        </w:rPr>
        <w:t xml:space="preserve"> – LEITURA </w:t>
      </w:r>
    </w:p>
    <w:p w14:paraId="1C6A1AB2" w14:textId="64F68907" w:rsidR="00740943" w:rsidRDefault="00740943" w:rsidP="008154A9">
      <w:pPr>
        <w:spacing w:after="80"/>
        <w:rPr>
          <w:rFonts w:ascii="Arial" w:hAnsi="Arial" w:cs="Arial"/>
          <w:bCs/>
          <w:sz w:val="24"/>
        </w:rPr>
      </w:pPr>
    </w:p>
    <w:p w14:paraId="60F3C199" w14:textId="074D5742" w:rsidR="00740943" w:rsidRPr="008154A9" w:rsidRDefault="00740943" w:rsidP="008154A9">
      <w:pPr>
        <w:spacing w:after="80"/>
        <w:rPr>
          <w:rFonts w:ascii="Arial" w:hAnsi="Arial" w:cs="Arial"/>
          <w:bCs/>
          <w:sz w:val="24"/>
        </w:rPr>
      </w:pPr>
      <w:r w:rsidRPr="00740943">
        <w:rPr>
          <w:rFonts w:ascii="Arial" w:hAnsi="Arial" w:cs="Arial"/>
          <w:b/>
          <w:sz w:val="24"/>
        </w:rPr>
        <w:t>PEDIDO DE PROVIDÊNCIAS N° 001-2023</w:t>
      </w:r>
      <w:r>
        <w:rPr>
          <w:rFonts w:ascii="Arial" w:hAnsi="Arial" w:cs="Arial"/>
          <w:bCs/>
          <w:sz w:val="24"/>
        </w:rPr>
        <w:t xml:space="preserve"> – LEITURA </w:t>
      </w:r>
    </w:p>
    <w:p w14:paraId="73AAE8FD" w14:textId="73E51FEE" w:rsidR="009430AB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3806ECFD" w14:textId="77777777" w:rsidR="009430AB" w:rsidRPr="00C435F2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7777777" w:rsidR="00EA2FC0" w:rsidRPr="00C435F2" w:rsidRDefault="00EA2FC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5 – CORRESPONDÊNCIAS RECEBIDAS E COMUNICADOS</w:t>
            </w:r>
          </w:p>
        </w:tc>
      </w:tr>
    </w:tbl>
    <w:p w14:paraId="509ABC18" w14:textId="77777777" w:rsidR="00EA2FC0" w:rsidRPr="00C03408" w:rsidRDefault="00EA2FC0" w:rsidP="003258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126669879"/>
      <w:bookmarkStart w:id="4" w:name="_Hlk106636575"/>
      <w:bookmarkStart w:id="5" w:name="_Hlk107332732"/>
    </w:p>
    <w:p w14:paraId="56D1956C" w14:textId="2D116F5A" w:rsidR="00C03408" w:rsidRPr="00690D7C" w:rsidRDefault="00EA2FC0" w:rsidP="009430A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6" w:name="_Hlk128124294"/>
      <w:r w:rsidRPr="00C03408">
        <w:rPr>
          <w:rFonts w:ascii="Arial" w:hAnsi="Arial" w:cs="Arial"/>
          <w:sz w:val="22"/>
          <w:szCs w:val="22"/>
        </w:rPr>
        <w:t>Ofício nº 0</w:t>
      </w:r>
      <w:r w:rsidR="0070757E" w:rsidRPr="00C03408">
        <w:rPr>
          <w:rFonts w:ascii="Arial" w:hAnsi="Arial" w:cs="Arial"/>
          <w:sz w:val="22"/>
          <w:szCs w:val="22"/>
        </w:rPr>
        <w:t>14</w:t>
      </w:r>
      <w:r w:rsidRPr="00C03408">
        <w:rPr>
          <w:rFonts w:ascii="Arial" w:hAnsi="Arial" w:cs="Arial"/>
          <w:sz w:val="22"/>
          <w:szCs w:val="22"/>
        </w:rPr>
        <w:t>/202</w:t>
      </w:r>
      <w:r w:rsidR="000063B7" w:rsidRPr="00C03408">
        <w:rPr>
          <w:rFonts w:ascii="Arial" w:hAnsi="Arial" w:cs="Arial"/>
          <w:sz w:val="22"/>
          <w:szCs w:val="22"/>
        </w:rPr>
        <w:t>3</w:t>
      </w:r>
      <w:r w:rsidRPr="00C03408">
        <w:rPr>
          <w:rFonts w:ascii="Arial" w:hAnsi="Arial" w:cs="Arial"/>
          <w:sz w:val="22"/>
          <w:szCs w:val="22"/>
        </w:rPr>
        <w:t xml:space="preserve"> do Poder Executivo encaminhando Lei Municipal nº 1.1</w:t>
      </w:r>
      <w:r w:rsidR="000063B7" w:rsidRPr="00C03408">
        <w:rPr>
          <w:rFonts w:ascii="Arial" w:hAnsi="Arial" w:cs="Arial"/>
          <w:sz w:val="22"/>
          <w:szCs w:val="22"/>
        </w:rPr>
        <w:t>4</w:t>
      </w:r>
      <w:r w:rsidR="00C03408" w:rsidRPr="00C03408">
        <w:rPr>
          <w:rFonts w:ascii="Arial" w:hAnsi="Arial" w:cs="Arial"/>
          <w:sz w:val="22"/>
          <w:szCs w:val="22"/>
        </w:rPr>
        <w:t>5</w:t>
      </w:r>
      <w:r w:rsidR="008A39FC" w:rsidRPr="00C03408">
        <w:rPr>
          <w:rFonts w:ascii="Arial" w:hAnsi="Arial" w:cs="Arial"/>
          <w:sz w:val="22"/>
          <w:szCs w:val="22"/>
        </w:rPr>
        <w:t xml:space="preserve"> </w:t>
      </w:r>
      <w:r w:rsidR="004B2DDD" w:rsidRPr="00C03408">
        <w:rPr>
          <w:rFonts w:ascii="Arial" w:hAnsi="Arial" w:cs="Arial"/>
          <w:sz w:val="22"/>
          <w:szCs w:val="22"/>
        </w:rPr>
        <w:t xml:space="preserve">e </w:t>
      </w:r>
      <w:r w:rsidR="000063B7" w:rsidRPr="00C03408">
        <w:rPr>
          <w:rFonts w:ascii="Arial" w:hAnsi="Arial" w:cs="Arial"/>
          <w:sz w:val="22"/>
          <w:szCs w:val="22"/>
        </w:rPr>
        <w:t>n° 1.14</w:t>
      </w:r>
      <w:r w:rsidR="00C03408" w:rsidRPr="00C03408">
        <w:rPr>
          <w:rFonts w:ascii="Arial" w:hAnsi="Arial" w:cs="Arial"/>
          <w:sz w:val="22"/>
          <w:szCs w:val="22"/>
        </w:rPr>
        <w:t>6</w:t>
      </w:r>
      <w:r w:rsidRPr="00C03408">
        <w:rPr>
          <w:rFonts w:ascii="Arial" w:hAnsi="Arial" w:cs="Arial"/>
          <w:sz w:val="22"/>
          <w:szCs w:val="22"/>
        </w:rPr>
        <w:t>/202</w:t>
      </w:r>
      <w:r w:rsidR="000063B7" w:rsidRPr="00C03408">
        <w:rPr>
          <w:rFonts w:ascii="Arial" w:hAnsi="Arial" w:cs="Arial"/>
          <w:sz w:val="22"/>
          <w:szCs w:val="22"/>
        </w:rPr>
        <w:t>3</w:t>
      </w:r>
      <w:r w:rsidR="00C03408">
        <w:rPr>
          <w:rFonts w:ascii="Arial" w:hAnsi="Arial" w:cs="Arial"/>
          <w:sz w:val="22"/>
          <w:szCs w:val="22"/>
        </w:rPr>
        <w:t xml:space="preserve"> e </w:t>
      </w:r>
      <w:r w:rsidR="00C03408" w:rsidRPr="00C03408">
        <w:rPr>
          <w:rFonts w:ascii="Arial" w:hAnsi="Arial" w:cs="Arial"/>
          <w:sz w:val="22"/>
          <w:szCs w:val="22"/>
        </w:rPr>
        <w:t>Projetos de Lei n.º 011 e 012/2023.</w:t>
      </w:r>
      <w:bookmarkEnd w:id="6"/>
    </w:p>
    <w:p w14:paraId="1FA5B22C" w14:textId="1EEB9327" w:rsidR="00690D7C" w:rsidRPr="00690D7C" w:rsidRDefault="00C03408" w:rsidP="009430A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3408">
        <w:rPr>
          <w:rFonts w:ascii="Arial" w:hAnsi="Arial" w:cs="Arial"/>
          <w:sz w:val="22"/>
          <w:szCs w:val="22"/>
        </w:rPr>
        <w:t xml:space="preserve">Convocação do Poder Executivo para Audiência Pública no dia 27 de fevereiro às 16 horas na sala de Reuniões da Prefeitura Municipal. </w:t>
      </w:r>
    </w:p>
    <w:p w14:paraId="7F2010C1" w14:textId="50236E38" w:rsidR="00690D7C" w:rsidRDefault="00690D7C" w:rsidP="009430A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3408">
        <w:rPr>
          <w:rFonts w:ascii="Arial" w:hAnsi="Arial" w:cs="Arial"/>
          <w:sz w:val="22"/>
          <w:szCs w:val="22"/>
        </w:rPr>
        <w:t>Ofício nº 0</w:t>
      </w:r>
      <w:r>
        <w:rPr>
          <w:rFonts w:ascii="Arial" w:hAnsi="Arial" w:cs="Arial"/>
          <w:sz w:val="22"/>
          <w:szCs w:val="22"/>
        </w:rPr>
        <w:t>21</w:t>
      </w:r>
      <w:r w:rsidRPr="00C03408">
        <w:rPr>
          <w:rFonts w:ascii="Arial" w:hAnsi="Arial" w:cs="Arial"/>
          <w:sz w:val="22"/>
          <w:szCs w:val="22"/>
        </w:rPr>
        <w:t>/2023 do Poder Executivo encaminhando</w:t>
      </w:r>
      <w:r>
        <w:rPr>
          <w:rFonts w:ascii="Arial" w:hAnsi="Arial" w:cs="Arial"/>
          <w:sz w:val="22"/>
          <w:szCs w:val="22"/>
        </w:rPr>
        <w:t xml:space="preserve"> Projetos de Lei</w:t>
      </w:r>
      <w:r w:rsidRPr="00C03408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013</w:t>
      </w:r>
      <w:r w:rsidRPr="00C03408">
        <w:rPr>
          <w:rFonts w:ascii="Arial" w:hAnsi="Arial" w:cs="Arial"/>
          <w:sz w:val="22"/>
          <w:szCs w:val="22"/>
        </w:rPr>
        <w:t xml:space="preserve"> e n° </w:t>
      </w:r>
      <w:r>
        <w:rPr>
          <w:rFonts w:ascii="Arial" w:hAnsi="Arial" w:cs="Arial"/>
          <w:sz w:val="22"/>
          <w:szCs w:val="22"/>
        </w:rPr>
        <w:t>0</w:t>
      </w:r>
      <w:r w:rsidRPr="00C03408">
        <w:rPr>
          <w:rFonts w:ascii="Arial" w:hAnsi="Arial" w:cs="Arial"/>
          <w:sz w:val="22"/>
          <w:szCs w:val="22"/>
        </w:rPr>
        <w:t>14/2023</w:t>
      </w:r>
      <w:r>
        <w:rPr>
          <w:rFonts w:ascii="Arial" w:hAnsi="Arial" w:cs="Arial"/>
          <w:sz w:val="22"/>
          <w:szCs w:val="22"/>
        </w:rPr>
        <w:t>.</w:t>
      </w:r>
    </w:p>
    <w:p w14:paraId="7A484BDB" w14:textId="18150C99" w:rsidR="00E47274" w:rsidRPr="00C03408" w:rsidRDefault="00E47274" w:rsidP="009430A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Ofício nº 003/2023 da Secretaria Municipal de Saúde e </w:t>
      </w:r>
      <w:r w:rsidR="008154A9">
        <w:rPr>
          <w:rFonts w:ascii="Arial" w:hAnsi="Arial" w:cs="Arial"/>
          <w:sz w:val="22"/>
          <w:szCs w:val="22"/>
        </w:rPr>
        <w:t>Assistência</w:t>
      </w:r>
      <w:r>
        <w:rPr>
          <w:rFonts w:ascii="Arial" w:hAnsi="Arial" w:cs="Arial"/>
          <w:sz w:val="22"/>
          <w:szCs w:val="22"/>
        </w:rPr>
        <w:t xml:space="preserve"> Social encaminhando Relatório do 3º quadrimestre de Gestão em Saúde.</w:t>
      </w:r>
    </w:p>
    <w:p w14:paraId="5B59901B" w14:textId="77777777" w:rsidR="00F62FB7" w:rsidRPr="009F7EE3" w:rsidRDefault="00F62FB7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3"/>
    <w:p w14:paraId="6F752E42" w14:textId="77777777" w:rsidR="00E24E35" w:rsidRPr="00C435F2" w:rsidRDefault="00E24E35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435F2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77777777" w:rsidR="00EA2FC0" w:rsidRPr="00C435F2" w:rsidRDefault="00EA2FC0" w:rsidP="003228D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6  –  INTERVALO</w:t>
            </w:r>
          </w:p>
          <w:p w14:paraId="0D57BBD5" w14:textId="720F89D0" w:rsidR="00EA2FC0" w:rsidRPr="00C435F2" w:rsidRDefault="00EA2FC0" w:rsidP="003228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C435F2">
              <w:rPr>
                <w:rFonts w:ascii="Arial" w:hAnsi="Arial" w:cs="Arial"/>
                <w:sz w:val="22"/>
                <w:szCs w:val="22"/>
              </w:rPr>
              <w:t>o</w:t>
            </w:r>
            <w:r w:rsidRPr="00C435F2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C435F2">
              <w:rPr>
                <w:rFonts w:ascii="Arial" w:hAnsi="Arial" w:cs="Arial"/>
                <w:sz w:val="22"/>
                <w:szCs w:val="22"/>
              </w:rPr>
              <w:t>o</w:t>
            </w:r>
            <w:r w:rsidRPr="00C43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28DA" w:rsidRPr="00C435F2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="00A2243B" w:rsidRPr="00C435F2">
              <w:rPr>
                <w:rFonts w:ascii="Arial" w:hAnsi="Arial" w:cs="Arial"/>
                <w:sz w:val="22"/>
                <w:szCs w:val="22"/>
              </w:rPr>
              <w:t>Antonio</w:t>
            </w:r>
            <w:r w:rsidRPr="00C435F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3CD9015" w14:textId="106DFAF1" w:rsidR="00EA2FC0" w:rsidRDefault="00EA2FC0" w:rsidP="003228DA">
      <w:pPr>
        <w:tabs>
          <w:tab w:val="left" w:pos="2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640B8D4" w14:textId="77777777" w:rsidR="00C435F2" w:rsidRPr="00C435F2" w:rsidRDefault="00C435F2" w:rsidP="003228DA">
      <w:pPr>
        <w:tabs>
          <w:tab w:val="left" w:pos="255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77777777" w:rsidR="00EA2FC0" w:rsidRPr="00C435F2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7 – GRANDE EXPEDIENTE</w:t>
            </w:r>
          </w:p>
          <w:p w14:paraId="121D4A8A" w14:textId="0A55D847" w:rsidR="00EA2FC0" w:rsidRPr="00C435F2" w:rsidRDefault="00EA2F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C435F2">
              <w:rPr>
                <w:rFonts w:ascii="Arial" w:hAnsi="Arial" w:cs="Arial"/>
                <w:sz w:val="22"/>
                <w:szCs w:val="22"/>
              </w:rPr>
              <w:t>o</w:t>
            </w:r>
            <w:r w:rsidRPr="00C435F2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28E43426" w14:textId="735DCBF2" w:rsidR="00C435F2" w:rsidRDefault="00C435F2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7065F0C2" w14:textId="68DBAD28" w:rsidR="00F62FB7" w:rsidRDefault="00F62FB7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463E8E08" w14:textId="77777777" w:rsidR="00F62FB7" w:rsidRPr="00C435F2" w:rsidRDefault="00F62FB7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A910658" w:rsidR="00EA2FC0" w:rsidRPr="00C435F2" w:rsidRDefault="000063B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8 –</w:t>
            </w:r>
            <w:r w:rsidR="00EA2FC0" w:rsidRPr="00C435F2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42F0ACC2" w14:textId="7F241861" w:rsidR="00394096" w:rsidRDefault="00394096" w:rsidP="00394096">
      <w:pPr>
        <w:pStyle w:val="Ttulo1"/>
        <w:spacing w:line="360" w:lineRule="auto"/>
        <w:ind w:left="0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26C84723" w14:textId="77777777" w:rsidR="009430AB" w:rsidRPr="009430AB" w:rsidRDefault="009430AB" w:rsidP="009430AB"/>
    <w:p w14:paraId="43D346F8" w14:textId="43F43874" w:rsidR="00394096" w:rsidRPr="00F62FB7" w:rsidRDefault="005F59F5" w:rsidP="00F62FB7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435F2">
        <w:rPr>
          <w:rFonts w:ascii="Arial" w:hAnsi="Arial" w:cs="Arial"/>
          <w:b/>
          <w:bCs/>
          <w:sz w:val="22"/>
          <w:szCs w:val="22"/>
        </w:rPr>
        <w:t>Emenda n.º 001/2023</w:t>
      </w:r>
      <w:r w:rsidR="00394096" w:rsidRPr="00C435F2">
        <w:rPr>
          <w:rFonts w:ascii="Arial" w:hAnsi="Arial" w:cs="Arial"/>
          <w:b/>
          <w:bCs/>
          <w:sz w:val="22"/>
          <w:szCs w:val="22"/>
        </w:rPr>
        <w:t xml:space="preserve"> à Proposta de Emenda à Lei Orgânica n.º 001, de 1º de fevereiro de 2023</w:t>
      </w:r>
      <w:r w:rsidR="00394096" w:rsidRPr="00C435F2">
        <w:rPr>
          <w:rFonts w:ascii="Arial" w:hAnsi="Arial" w:cs="Arial"/>
          <w:bCs/>
          <w:sz w:val="22"/>
          <w:szCs w:val="22"/>
        </w:rPr>
        <w:t>, “</w:t>
      </w:r>
      <w:r w:rsidR="00394096" w:rsidRPr="00C435F2">
        <w:rPr>
          <w:rFonts w:ascii="Arial" w:hAnsi="Arial" w:cs="Arial"/>
          <w:bCs/>
          <w:i/>
          <w:sz w:val="22"/>
          <w:szCs w:val="22"/>
        </w:rPr>
        <w:t xml:space="preserve">Suprime o art. 3º, da proposta de Emenda à Lei Orgânica n.º 001, de 1º de fevereiro de 2023”. </w:t>
      </w:r>
    </w:p>
    <w:p w14:paraId="54CC9A36" w14:textId="147B5E5D" w:rsidR="00394096" w:rsidRPr="00C435F2" w:rsidRDefault="00394096" w:rsidP="0039409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C435F2">
        <w:rPr>
          <w:rFonts w:ascii="Arial" w:hAnsi="Arial" w:cs="Arial"/>
          <w:sz w:val="22"/>
          <w:szCs w:val="22"/>
          <w:u w:val="single"/>
        </w:rPr>
        <w:t>Solicito parecer da Comissão Especial:</w:t>
      </w:r>
      <w:r w:rsidR="005F59F5" w:rsidRPr="00C435F2">
        <w:rPr>
          <w:rFonts w:ascii="Arial" w:hAnsi="Arial" w:cs="Arial"/>
          <w:sz w:val="22"/>
          <w:szCs w:val="22"/>
          <w:u w:val="single"/>
        </w:rPr>
        <w:t xml:space="preserve"> </w:t>
      </w:r>
      <w:r w:rsidR="005F59F5" w:rsidRPr="00C435F2">
        <w:rPr>
          <w:rFonts w:ascii="Arial" w:hAnsi="Arial" w:cs="Arial"/>
          <w:sz w:val="22"/>
          <w:szCs w:val="22"/>
        </w:rPr>
        <w:t>................</w:t>
      </w:r>
    </w:p>
    <w:p w14:paraId="7945C53D" w14:textId="77777777" w:rsidR="00394096" w:rsidRPr="00C435F2" w:rsidRDefault="00394096" w:rsidP="0061560E">
      <w:pPr>
        <w:spacing w:line="276" w:lineRule="auto"/>
        <w:ind w:left="36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B63D59F" w14:textId="0506271E" w:rsidR="00394096" w:rsidRPr="00C435F2" w:rsidRDefault="00394096" w:rsidP="00394096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Cs/>
          <w:sz w:val="22"/>
          <w:szCs w:val="22"/>
        </w:rPr>
        <w:lastRenderedPageBreak/>
        <w:t>COLOCO</w:t>
      </w:r>
      <w:r w:rsidR="005F59F5" w:rsidRPr="00C435F2">
        <w:rPr>
          <w:rFonts w:ascii="Arial" w:hAnsi="Arial" w:cs="Arial"/>
          <w:bCs/>
          <w:sz w:val="22"/>
          <w:szCs w:val="22"/>
        </w:rPr>
        <w:t xml:space="preserve"> A EMENDA</w:t>
      </w:r>
      <w:r w:rsidRPr="00C435F2">
        <w:rPr>
          <w:rFonts w:ascii="Arial" w:hAnsi="Arial" w:cs="Arial"/>
          <w:bCs/>
          <w:sz w:val="22"/>
          <w:szCs w:val="22"/>
        </w:rPr>
        <w:t xml:space="preserve"> EM DISCUSSÃO EM </w:t>
      </w:r>
      <w:r w:rsidR="006E59B5">
        <w:rPr>
          <w:rFonts w:ascii="Arial" w:hAnsi="Arial" w:cs="Arial"/>
          <w:bCs/>
          <w:sz w:val="22"/>
          <w:szCs w:val="22"/>
        </w:rPr>
        <w:t>2</w:t>
      </w:r>
      <w:r w:rsidRPr="00C435F2">
        <w:rPr>
          <w:rFonts w:ascii="Arial" w:hAnsi="Arial" w:cs="Arial"/>
          <w:bCs/>
          <w:sz w:val="22"/>
          <w:szCs w:val="22"/>
        </w:rPr>
        <w:t>º TURNO: ..............</w:t>
      </w:r>
    </w:p>
    <w:p w14:paraId="18D4AEF5" w14:textId="77777777" w:rsidR="00394096" w:rsidRPr="00C435F2" w:rsidRDefault="00394096" w:rsidP="00394096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763DECE" w14:textId="76D123EA" w:rsidR="00394096" w:rsidRPr="00C435F2" w:rsidRDefault="00394096" w:rsidP="00394096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Cs/>
          <w:sz w:val="22"/>
          <w:szCs w:val="22"/>
        </w:rPr>
        <w:t xml:space="preserve">COLOCO EM VOTAÇÃO EM 1º TURNO A </w:t>
      </w:r>
      <w:r w:rsidR="0061560E" w:rsidRPr="00C435F2">
        <w:rPr>
          <w:rFonts w:ascii="Arial" w:hAnsi="Arial" w:cs="Arial"/>
          <w:bCs/>
          <w:sz w:val="22"/>
          <w:szCs w:val="22"/>
        </w:rPr>
        <w:t>EMENDA N.º 001/2023</w:t>
      </w:r>
      <w:r w:rsidRPr="00C435F2">
        <w:rPr>
          <w:rFonts w:ascii="Arial" w:hAnsi="Arial" w:cs="Arial"/>
          <w:bCs/>
          <w:sz w:val="22"/>
          <w:szCs w:val="22"/>
        </w:rPr>
        <w:t xml:space="preserve"> À PROPOSTA DE EMENDA À LEI ORGÂNICA N.º 001, DE 1º DE FEVEREIRO DE 2023, quem estiver favorável permaneça como está, caso contrário se manifeste:</w:t>
      </w:r>
    </w:p>
    <w:p w14:paraId="250D078B" w14:textId="77777777" w:rsidR="005F59F5" w:rsidRPr="00C435F2" w:rsidRDefault="005F59F5" w:rsidP="00C435F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06F906" w14:textId="030A7633" w:rsidR="00394096" w:rsidRPr="00C435F2" w:rsidRDefault="005F59F5" w:rsidP="00C435F2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C435F2">
        <w:rPr>
          <w:rFonts w:ascii="Arial" w:hAnsi="Arial" w:cs="Arial"/>
          <w:b/>
          <w:bCs/>
          <w:sz w:val="22"/>
          <w:szCs w:val="22"/>
        </w:rPr>
        <w:t>RESULTADO</w:t>
      </w:r>
      <w:r w:rsidRPr="00C435F2">
        <w:rPr>
          <w:rFonts w:ascii="Arial" w:hAnsi="Arial" w:cs="Arial"/>
          <w:bCs/>
          <w:sz w:val="22"/>
          <w:szCs w:val="22"/>
        </w:rPr>
        <w:t>:________________________________</w:t>
      </w:r>
    </w:p>
    <w:p w14:paraId="01520B6B" w14:textId="46C6DD4A" w:rsidR="005F59F5" w:rsidRDefault="005F59F5" w:rsidP="00394096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8BC42D2" w14:textId="6B282AFD" w:rsidR="00690D7C" w:rsidRPr="00690D7C" w:rsidRDefault="00690D7C" w:rsidP="009430A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52BAC0" w14:textId="4019FD89" w:rsidR="00394096" w:rsidRPr="00C435F2" w:rsidRDefault="0061560E" w:rsidP="00394096">
      <w:pPr>
        <w:pStyle w:val="Pargrafoda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435F2">
        <w:rPr>
          <w:rFonts w:ascii="Arial" w:hAnsi="Arial" w:cs="Arial"/>
          <w:b/>
          <w:bCs/>
          <w:sz w:val="22"/>
          <w:szCs w:val="22"/>
        </w:rPr>
        <w:t>Proposta de Emenda à Lei Orgânica Municipal n.º 001, de 1º de fevereiro de 2023.</w:t>
      </w:r>
    </w:p>
    <w:p w14:paraId="40203DB9" w14:textId="77777777" w:rsidR="0061560E" w:rsidRPr="00C435F2" w:rsidRDefault="0061560E" w:rsidP="0061560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3079F4D" w14:textId="77777777" w:rsidR="0061560E" w:rsidRPr="00C435F2" w:rsidRDefault="0061560E" w:rsidP="0061560E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C435F2">
        <w:rPr>
          <w:rFonts w:ascii="Arial" w:hAnsi="Arial" w:cs="Arial"/>
          <w:sz w:val="22"/>
          <w:szCs w:val="22"/>
          <w:u w:val="single"/>
        </w:rPr>
        <w:t>Solicito parecer da Comissão Especial:</w:t>
      </w:r>
    </w:p>
    <w:p w14:paraId="46771CEC" w14:textId="77777777" w:rsidR="0061560E" w:rsidRPr="00C435F2" w:rsidRDefault="0061560E" w:rsidP="0061560E">
      <w:pPr>
        <w:spacing w:line="276" w:lineRule="auto"/>
        <w:ind w:left="36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629D5C4E" w14:textId="12D36425" w:rsidR="0061560E" w:rsidRPr="00C435F2" w:rsidRDefault="0061560E" w:rsidP="009430AB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Cs/>
          <w:sz w:val="22"/>
          <w:szCs w:val="22"/>
        </w:rPr>
        <w:t>COLOCO</w:t>
      </w:r>
      <w:r w:rsidR="003228DA" w:rsidRPr="00C435F2">
        <w:rPr>
          <w:rFonts w:ascii="Arial" w:hAnsi="Arial" w:cs="Arial"/>
          <w:bCs/>
          <w:sz w:val="22"/>
          <w:szCs w:val="22"/>
        </w:rPr>
        <w:t xml:space="preserve"> A PROPOSTA</w:t>
      </w:r>
      <w:r w:rsidRPr="00C435F2">
        <w:rPr>
          <w:rFonts w:ascii="Arial" w:hAnsi="Arial" w:cs="Arial"/>
          <w:bCs/>
          <w:sz w:val="22"/>
          <w:szCs w:val="22"/>
        </w:rPr>
        <w:t xml:space="preserve"> EM DISCUSSÃO EM </w:t>
      </w:r>
      <w:r w:rsidR="006E59B5">
        <w:rPr>
          <w:rFonts w:ascii="Arial" w:hAnsi="Arial" w:cs="Arial"/>
          <w:bCs/>
          <w:sz w:val="22"/>
          <w:szCs w:val="22"/>
        </w:rPr>
        <w:t>2</w:t>
      </w:r>
      <w:r w:rsidRPr="00C435F2">
        <w:rPr>
          <w:rFonts w:ascii="Arial" w:hAnsi="Arial" w:cs="Arial"/>
          <w:bCs/>
          <w:sz w:val="22"/>
          <w:szCs w:val="22"/>
        </w:rPr>
        <w:t>º TURNO: ..............</w:t>
      </w:r>
    </w:p>
    <w:p w14:paraId="49EAFC9E" w14:textId="77777777" w:rsidR="0061560E" w:rsidRPr="00C435F2" w:rsidRDefault="0061560E" w:rsidP="009430AB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6EA22E5" w14:textId="6AA1226F" w:rsidR="0061560E" w:rsidRPr="00C435F2" w:rsidRDefault="0061560E" w:rsidP="009430AB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Cs/>
          <w:sz w:val="22"/>
          <w:szCs w:val="22"/>
        </w:rPr>
        <w:t>COLOCO EM VOTAÇÃO EM 1º TURNO A PROPOSTA DE EMENDA À LEI ORGÂNICA MUNICIPAL N.º 001, DE 1º DE FEVEREIRO DE 2023, quem estiver favorável permaneça como está, caso contrário se manifeste:</w:t>
      </w:r>
    </w:p>
    <w:p w14:paraId="7FE72759" w14:textId="77777777" w:rsidR="005F59F5" w:rsidRPr="00C435F2" w:rsidRDefault="005F59F5" w:rsidP="0061560E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1DD88F3" w14:textId="0B268586" w:rsidR="005F59F5" w:rsidRDefault="005F59F5" w:rsidP="0061560E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/>
          <w:bCs/>
          <w:sz w:val="22"/>
          <w:szCs w:val="22"/>
        </w:rPr>
        <w:t>RESULTADO</w:t>
      </w:r>
      <w:r w:rsidRPr="00C435F2">
        <w:rPr>
          <w:rFonts w:ascii="Arial" w:hAnsi="Arial" w:cs="Arial"/>
          <w:bCs/>
          <w:sz w:val="22"/>
          <w:szCs w:val="22"/>
        </w:rPr>
        <w:t>: ______________________________</w:t>
      </w:r>
    </w:p>
    <w:p w14:paraId="5FDD0ED0" w14:textId="77777777" w:rsidR="00F62FB7" w:rsidRPr="00C435F2" w:rsidRDefault="00F62FB7" w:rsidP="0061560E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A9ACB64" w14:textId="5C28C26D" w:rsidR="00C435F2" w:rsidRDefault="009430AB" w:rsidP="00C435F2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</w:t>
      </w:r>
    </w:p>
    <w:p w14:paraId="22B7AE3C" w14:textId="77777777" w:rsidR="009430AB" w:rsidRPr="00C435F2" w:rsidRDefault="009430AB" w:rsidP="009430AB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3F354F" w14:textId="77777777" w:rsidR="00C03408" w:rsidRPr="00C03408" w:rsidRDefault="00C03408" w:rsidP="009430AB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7" w:name="_Hlk126311198"/>
      <w:r w:rsidRPr="00C03408">
        <w:rPr>
          <w:rFonts w:ascii="Arial" w:hAnsi="Arial" w:cs="Arial"/>
          <w:b/>
          <w:bCs/>
          <w:sz w:val="24"/>
          <w:szCs w:val="24"/>
        </w:rPr>
        <w:t>PROJETO DE LEI Nº 008, DE 01 FEVEREIRO DE 2023</w:t>
      </w:r>
      <w:bookmarkEnd w:id="7"/>
      <w:r w:rsidRPr="00C03408">
        <w:rPr>
          <w:rFonts w:ascii="Arial" w:hAnsi="Arial" w:cs="Arial"/>
          <w:sz w:val="24"/>
          <w:szCs w:val="24"/>
        </w:rPr>
        <w:t xml:space="preserve"> – “Altera os arts. 20, 28 a 30, 33, 50, 85, 107, 113 a 115, 122, 126, 212 e 213; acrescenta os arts. 29-A, 115-A, 115-B, 120-A a 120-E, 213-A a 213-M; revoga o art. 31, todos da Lei Municipal nº 625, de 18 de maio de 2011, que dispõe sobre o Regime Jurídico dos Servidores Públicos do Município e revoga os arts. 29 a 36 e art. 46 da Lei Municipal nº 446, de 06 de outubro de 2005, que reestrutura o Regime Próprio de Previdência Social dos Servidores Efetivos do Município de Boa Vista do Sul.”</w:t>
      </w:r>
    </w:p>
    <w:p w14:paraId="31D1F760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BF5CCA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435F2">
        <w:rPr>
          <w:rFonts w:ascii="Arial" w:hAnsi="Arial" w:cs="Arial"/>
          <w:sz w:val="22"/>
          <w:szCs w:val="22"/>
          <w:u w:val="single"/>
        </w:rPr>
        <w:t>Solicito parecer da Comissão de Constituição, Justiça e Redação Final:</w:t>
      </w:r>
    </w:p>
    <w:p w14:paraId="7757AFC9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discussão</w:t>
      </w:r>
      <w:r w:rsidRPr="00C435F2">
        <w:rPr>
          <w:rFonts w:ascii="Arial" w:hAnsi="Arial" w:cs="Arial"/>
          <w:sz w:val="22"/>
          <w:szCs w:val="22"/>
        </w:rPr>
        <w:t>:</w:t>
      </w:r>
    </w:p>
    <w:p w14:paraId="79FF9C57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votação</w:t>
      </w:r>
      <w:r w:rsidRPr="00C435F2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5E1DAC37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64A880" w14:textId="6971B96A" w:rsidR="0061560E" w:rsidRDefault="0061560E" w:rsidP="0061560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 xml:space="preserve">RESULTADO: </w:t>
      </w:r>
      <w:r w:rsidRPr="00C435F2">
        <w:rPr>
          <w:rFonts w:ascii="Arial" w:hAnsi="Arial" w:cs="Arial"/>
          <w:bCs/>
          <w:sz w:val="22"/>
          <w:szCs w:val="22"/>
        </w:rPr>
        <w:t>_________________________________</w:t>
      </w:r>
    </w:p>
    <w:p w14:paraId="4AE2FBFC" w14:textId="00E9E2A5" w:rsidR="00C03408" w:rsidRDefault="00C03408" w:rsidP="0061560E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40CFE21" w14:textId="3CAEB449" w:rsidR="00C03408" w:rsidRPr="00C435F2" w:rsidRDefault="009430AB" w:rsidP="0061560E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................................................................................................................</w:t>
      </w:r>
    </w:p>
    <w:p w14:paraId="3A18B30E" w14:textId="77777777" w:rsidR="00F62FB7" w:rsidRPr="00C435F2" w:rsidRDefault="00F62FB7" w:rsidP="0061560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3248B1F" w14:textId="77777777" w:rsidR="00C03408" w:rsidRPr="00C03408" w:rsidRDefault="00C03408" w:rsidP="00C034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3408">
        <w:rPr>
          <w:rFonts w:ascii="Arial" w:hAnsi="Arial" w:cs="Arial"/>
          <w:b/>
          <w:bCs/>
          <w:sz w:val="24"/>
          <w:szCs w:val="24"/>
        </w:rPr>
        <w:t>PROJETO DE LEI Nº 009, DE 01 FEVEREIRO DE 2023 – “</w:t>
      </w:r>
      <w:r w:rsidRPr="00C03408">
        <w:rPr>
          <w:rFonts w:ascii="Arial" w:hAnsi="Arial" w:cs="Arial"/>
          <w:sz w:val="24"/>
          <w:szCs w:val="24"/>
        </w:rPr>
        <w:t>Dispõe sobre o Regime Próprio de Previdência Social dos Servidores Públicos Efetivos do Município de Boa Vista do Sul.”</w:t>
      </w:r>
    </w:p>
    <w:p w14:paraId="56746C80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734F21" w14:textId="6465C560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435F2">
        <w:rPr>
          <w:rFonts w:ascii="Arial" w:hAnsi="Arial" w:cs="Arial"/>
          <w:sz w:val="22"/>
          <w:szCs w:val="22"/>
          <w:u w:val="single"/>
        </w:rPr>
        <w:t xml:space="preserve">Solicito parecer da Comissão </w:t>
      </w:r>
      <w:r w:rsidR="001B1817" w:rsidRPr="00C435F2">
        <w:rPr>
          <w:rFonts w:ascii="Arial" w:hAnsi="Arial" w:cs="Arial"/>
          <w:sz w:val="22"/>
          <w:szCs w:val="22"/>
          <w:u w:val="single"/>
        </w:rPr>
        <w:t>de Constituição, Justiça e Redação Final</w:t>
      </w:r>
      <w:r w:rsidRPr="00C435F2">
        <w:rPr>
          <w:rFonts w:ascii="Arial" w:hAnsi="Arial" w:cs="Arial"/>
          <w:sz w:val="22"/>
          <w:szCs w:val="22"/>
          <w:u w:val="single"/>
        </w:rPr>
        <w:t>:</w:t>
      </w:r>
    </w:p>
    <w:p w14:paraId="21AF7CA8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discussão</w:t>
      </w:r>
      <w:r w:rsidRPr="00C435F2">
        <w:rPr>
          <w:rFonts w:ascii="Arial" w:hAnsi="Arial" w:cs="Arial"/>
          <w:sz w:val="22"/>
          <w:szCs w:val="22"/>
        </w:rPr>
        <w:t>:</w:t>
      </w:r>
    </w:p>
    <w:p w14:paraId="644E0070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votação</w:t>
      </w:r>
      <w:r w:rsidRPr="00C435F2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1F73A680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A7440D" w14:textId="62D71D9E" w:rsidR="0061560E" w:rsidRDefault="009156CE" w:rsidP="00C435F2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 xml:space="preserve">RESULTADO: </w:t>
      </w:r>
      <w:r w:rsidRPr="00C435F2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71982883" w14:textId="77777777" w:rsidR="00C435F2" w:rsidRPr="00C435F2" w:rsidRDefault="00C435F2" w:rsidP="00C435F2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C802CFF" w14:textId="6C36FF38" w:rsidR="00D91FA3" w:rsidRPr="00C435F2" w:rsidRDefault="00D91FA3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54D2F" w14:textId="77777777" w:rsidR="00C03408" w:rsidRDefault="00C03408" w:rsidP="00C0340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30DEC3" w14:textId="0EFE6855" w:rsidR="00C03408" w:rsidRPr="00C03408" w:rsidRDefault="00C03408" w:rsidP="00C034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3408">
        <w:rPr>
          <w:rFonts w:ascii="Arial" w:hAnsi="Arial" w:cs="Arial"/>
          <w:b/>
          <w:bCs/>
          <w:sz w:val="24"/>
          <w:szCs w:val="24"/>
        </w:rPr>
        <w:t>PROJETO DE LEI Nº 010, DE 01 DE FEVEREIRO DE 2023</w:t>
      </w:r>
      <w:r w:rsidRPr="00C03408">
        <w:rPr>
          <w:rFonts w:ascii="Arial" w:hAnsi="Arial" w:cs="Arial"/>
          <w:sz w:val="24"/>
          <w:szCs w:val="24"/>
        </w:rPr>
        <w:t xml:space="preserve"> – “Estabelece Plano de Benefícios do Regime Próprio de Previdência Social dos Servidores Públicos Efetivos do Município de Boa Vista do Sul e dá outras providências.” </w:t>
      </w:r>
    </w:p>
    <w:p w14:paraId="6CD65CB0" w14:textId="76AEC924" w:rsidR="00C03408" w:rsidRDefault="00C03408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F50685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435F2">
        <w:rPr>
          <w:rFonts w:ascii="Arial" w:hAnsi="Arial" w:cs="Arial"/>
          <w:sz w:val="22"/>
          <w:szCs w:val="22"/>
          <w:u w:val="single"/>
        </w:rPr>
        <w:t>Solicito parecer da Comissão de Constituição, Justiça e Redação Final:</w:t>
      </w:r>
    </w:p>
    <w:p w14:paraId="08080080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discussão</w:t>
      </w:r>
      <w:r w:rsidRPr="00C435F2">
        <w:rPr>
          <w:rFonts w:ascii="Arial" w:hAnsi="Arial" w:cs="Arial"/>
          <w:sz w:val="22"/>
          <w:szCs w:val="22"/>
        </w:rPr>
        <w:t>:</w:t>
      </w:r>
    </w:p>
    <w:p w14:paraId="3607DC5B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votação</w:t>
      </w:r>
      <w:r w:rsidRPr="00C435F2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669D6F31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BF865D" w14:textId="77777777" w:rsidR="00C03408" w:rsidRDefault="00C03408" w:rsidP="00C0340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 xml:space="preserve">RESULTADO: </w:t>
      </w:r>
      <w:r w:rsidRPr="00C435F2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52454621" w14:textId="46A02FF0" w:rsidR="00C03408" w:rsidRDefault="00C03408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5BDCC3" w14:textId="77777777" w:rsidR="00C03408" w:rsidRPr="00C435F2" w:rsidRDefault="00C03408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435F2" w14:paraId="0AB4A5E7" w14:textId="77777777" w:rsidTr="009430A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7777777" w:rsidR="00EA2FC0" w:rsidRPr="00C435F2" w:rsidRDefault="00EA2FC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9 – EXPLICAÇÕES PESSOAIS </w:t>
            </w:r>
            <w:r w:rsidRPr="00C435F2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63353721" w14:textId="15E2239D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7D0778" w14:textId="77777777" w:rsidR="00C435F2" w:rsidRPr="00C435F2" w:rsidRDefault="00C435F2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DB6ED0" w14:textId="77777777" w:rsidR="00C435F2" w:rsidRPr="00C435F2" w:rsidRDefault="00C435F2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7777777" w:rsidR="00EA2FC0" w:rsidRPr="00C435F2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10 – ENCERRAMENTO DA SESSÃO</w:t>
            </w:r>
          </w:p>
        </w:tc>
      </w:tr>
    </w:tbl>
    <w:p w14:paraId="3F1AED42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070CE581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14CD4841" w14:textId="77777777" w:rsidR="00EA2FC0" w:rsidRPr="009430AB" w:rsidRDefault="00EA2FC0" w:rsidP="009F7E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430AB">
        <w:rPr>
          <w:rFonts w:ascii="Arial" w:hAnsi="Arial" w:cs="Arial"/>
          <w:sz w:val="22"/>
          <w:szCs w:val="22"/>
        </w:rPr>
        <w:t>COLOCO A PALAVRA À DISPOSIÇÃO.......</w:t>
      </w:r>
    </w:p>
    <w:p w14:paraId="2259968B" w14:textId="77777777" w:rsidR="00EA2FC0" w:rsidRPr="00C435F2" w:rsidRDefault="00EA2FC0" w:rsidP="009F7EE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F11D6C" w14:textId="0BAE3275" w:rsidR="00EA2FC0" w:rsidRPr="00C435F2" w:rsidRDefault="00EA2FC0" w:rsidP="009F7E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Desde já, convoco a todos os Edis </w:t>
      </w:r>
      <w:r w:rsidR="009F7EE3">
        <w:rPr>
          <w:rFonts w:ascii="Arial" w:hAnsi="Arial" w:cs="Arial"/>
          <w:sz w:val="22"/>
          <w:szCs w:val="22"/>
        </w:rPr>
        <w:t xml:space="preserve">para a </w:t>
      </w:r>
      <w:r w:rsidR="009F7EE3" w:rsidRPr="00C435F2">
        <w:rPr>
          <w:rFonts w:ascii="Arial" w:hAnsi="Arial" w:cs="Arial"/>
          <w:sz w:val="22"/>
          <w:szCs w:val="22"/>
        </w:rPr>
        <w:t>Sessão Ordinária</w:t>
      </w:r>
    </w:p>
    <w:p w14:paraId="53598A28" w14:textId="6CCDA78A" w:rsidR="00EA2FC0" w:rsidRPr="00C435F2" w:rsidRDefault="008A39FC" w:rsidP="007409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que acontecerá no dia </w:t>
      </w:r>
      <w:r w:rsidR="009F7EE3">
        <w:rPr>
          <w:rFonts w:ascii="Arial" w:hAnsi="Arial" w:cs="Arial"/>
          <w:sz w:val="22"/>
          <w:szCs w:val="22"/>
        </w:rPr>
        <w:t>07</w:t>
      </w:r>
      <w:r w:rsidRPr="00C435F2">
        <w:rPr>
          <w:rFonts w:ascii="Arial" w:hAnsi="Arial" w:cs="Arial"/>
          <w:sz w:val="22"/>
          <w:szCs w:val="22"/>
        </w:rPr>
        <w:t xml:space="preserve"> de </w:t>
      </w:r>
      <w:r w:rsidR="009F7EE3">
        <w:rPr>
          <w:rFonts w:ascii="Arial" w:hAnsi="Arial" w:cs="Arial"/>
          <w:sz w:val="22"/>
          <w:szCs w:val="22"/>
        </w:rPr>
        <w:t>març</w:t>
      </w:r>
      <w:r w:rsidRPr="00C435F2">
        <w:rPr>
          <w:rFonts w:ascii="Arial" w:hAnsi="Arial" w:cs="Arial"/>
          <w:sz w:val="22"/>
          <w:szCs w:val="22"/>
        </w:rPr>
        <w:t>o às 18 horas.</w:t>
      </w:r>
    </w:p>
    <w:p w14:paraId="2D15F115" w14:textId="77777777" w:rsidR="00EA2FC0" w:rsidRPr="00C435F2" w:rsidRDefault="00EA2FC0" w:rsidP="009F7EE3">
      <w:pPr>
        <w:spacing w:line="360" w:lineRule="auto"/>
        <w:ind w:left="2124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>Assim, dou por encerrada esta Sessão Ordinária.</w:t>
      </w:r>
    </w:p>
    <w:p w14:paraId="33B3FA06" w14:textId="58CADE6B" w:rsidR="00EA2FC0" w:rsidRPr="00C435F2" w:rsidRDefault="00EA2FC0" w:rsidP="007409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>Boa noite a todos.</w:t>
      </w:r>
    </w:p>
    <w:p w14:paraId="1265F67E" w14:textId="77777777" w:rsidR="00606725" w:rsidRPr="00C435F2" w:rsidRDefault="00606725" w:rsidP="00EA2FC0">
      <w:pPr>
        <w:rPr>
          <w:sz w:val="18"/>
          <w:szCs w:val="18"/>
        </w:rPr>
      </w:pPr>
    </w:p>
    <w:sectPr w:rsidR="00606725" w:rsidRPr="00C435F2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B8FF" w14:textId="77777777" w:rsidR="00FD1745" w:rsidRDefault="00FD1745" w:rsidP="008F6923">
      <w:r>
        <w:separator/>
      </w:r>
    </w:p>
  </w:endnote>
  <w:endnote w:type="continuationSeparator" w:id="0">
    <w:p w14:paraId="3F0A165A" w14:textId="77777777" w:rsidR="00FD1745" w:rsidRDefault="00FD174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2E42" w14:textId="77777777" w:rsidR="00FD1745" w:rsidRDefault="00FD1745" w:rsidP="008F6923">
      <w:r>
        <w:separator/>
      </w:r>
    </w:p>
  </w:footnote>
  <w:footnote w:type="continuationSeparator" w:id="0">
    <w:p w14:paraId="4E1CD0CF" w14:textId="77777777" w:rsidR="00FD1745" w:rsidRDefault="00FD174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84EBB"/>
    <w:multiLevelType w:val="hybridMultilevel"/>
    <w:tmpl w:val="871816BA"/>
    <w:lvl w:ilvl="0" w:tplc="38B4DB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9"/>
  </w:num>
  <w:num w:numId="2" w16cid:durableId="772284385">
    <w:abstractNumId w:val="4"/>
  </w:num>
  <w:num w:numId="3" w16cid:durableId="834598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11"/>
  </w:num>
  <w:num w:numId="5" w16cid:durableId="652368184">
    <w:abstractNumId w:val="0"/>
  </w:num>
  <w:num w:numId="6" w16cid:durableId="271328482">
    <w:abstractNumId w:val="3"/>
  </w:num>
  <w:num w:numId="7" w16cid:durableId="79258218">
    <w:abstractNumId w:val="14"/>
  </w:num>
  <w:num w:numId="8" w16cid:durableId="1654143545">
    <w:abstractNumId w:val="16"/>
  </w:num>
  <w:num w:numId="9" w16cid:durableId="2125147956">
    <w:abstractNumId w:val="12"/>
  </w:num>
  <w:num w:numId="10" w16cid:durableId="1738896411">
    <w:abstractNumId w:val="10"/>
  </w:num>
  <w:num w:numId="11" w16cid:durableId="842010190">
    <w:abstractNumId w:val="1"/>
  </w:num>
  <w:num w:numId="12" w16cid:durableId="1500542087">
    <w:abstractNumId w:val="11"/>
  </w:num>
  <w:num w:numId="13" w16cid:durableId="848761421">
    <w:abstractNumId w:val="2"/>
  </w:num>
  <w:num w:numId="14" w16cid:durableId="2098867318">
    <w:abstractNumId w:val="8"/>
  </w:num>
  <w:num w:numId="15" w16cid:durableId="278924580">
    <w:abstractNumId w:val="13"/>
  </w:num>
  <w:num w:numId="16" w16cid:durableId="852690673">
    <w:abstractNumId w:val="15"/>
  </w:num>
  <w:num w:numId="17" w16cid:durableId="1209296028">
    <w:abstractNumId w:val="17"/>
  </w:num>
  <w:num w:numId="18" w16cid:durableId="30811483">
    <w:abstractNumId w:val="7"/>
  </w:num>
  <w:num w:numId="19" w16cid:durableId="1232928932">
    <w:abstractNumId w:val="6"/>
  </w:num>
  <w:num w:numId="20" w16cid:durableId="2055960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6E2A"/>
    <w:rsid w:val="00397D18"/>
    <w:rsid w:val="003A3F85"/>
    <w:rsid w:val="003B19FB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1C21"/>
    <w:rsid w:val="005D2B81"/>
    <w:rsid w:val="005D5BFF"/>
    <w:rsid w:val="005E2DC2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59B5"/>
    <w:rsid w:val="006E78E9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FC"/>
    <w:rsid w:val="008B078C"/>
    <w:rsid w:val="008B0F38"/>
    <w:rsid w:val="008B2FAA"/>
    <w:rsid w:val="008B608E"/>
    <w:rsid w:val="008C361E"/>
    <w:rsid w:val="008C371E"/>
    <w:rsid w:val="008C627F"/>
    <w:rsid w:val="008C6B85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30AB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EE3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3408"/>
    <w:rsid w:val="00C05324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B5B"/>
    <w:rsid w:val="00CE5B63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4A1C"/>
    <w:rsid w:val="00DB4E58"/>
    <w:rsid w:val="00DC722D"/>
    <w:rsid w:val="00DE58AA"/>
    <w:rsid w:val="00DF00FA"/>
    <w:rsid w:val="00DF0786"/>
    <w:rsid w:val="00DF499C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4944"/>
    <w:rsid w:val="00E67D0B"/>
    <w:rsid w:val="00E77ED4"/>
    <w:rsid w:val="00E84049"/>
    <w:rsid w:val="00E904A9"/>
    <w:rsid w:val="00E91982"/>
    <w:rsid w:val="00EA1FAE"/>
    <w:rsid w:val="00EA2FC0"/>
    <w:rsid w:val="00EB1B5B"/>
    <w:rsid w:val="00EB3D20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2FB7"/>
    <w:rsid w:val="00F6356B"/>
    <w:rsid w:val="00F65D79"/>
    <w:rsid w:val="00F71611"/>
    <w:rsid w:val="00F71A73"/>
    <w:rsid w:val="00F76FEB"/>
    <w:rsid w:val="00F862D5"/>
    <w:rsid w:val="00F90066"/>
    <w:rsid w:val="00F941A4"/>
    <w:rsid w:val="00F95A2E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1745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47</TotalTime>
  <Pages>1</Pages>
  <Words>1112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11</cp:revision>
  <cp:lastPrinted>2023-02-14T19:39:00Z</cp:lastPrinted>
  <dcterms:created xsi:type="dcterms:W3CDTF">2023-02-17T13:15:00Z</dcterms:created>
  <dcterms:modified xsi:type="dcterms:W3CDTF">2023-02-27T19:38:00Z</dcterms:modified>
</cp:coreProperties>
</file>