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42540" w14:paraId="76C07290" w14:textId="77777777" w:rsidTr="00D67202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42540" w14:paraId="16DED9E8" w14:textId="77777777" w:rsidTr="00D67202">
        <w:trPr>
          <w:trHeight w:val="7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03BF056F" w:rsidR="00EA2FC0" w:rsidRPr="00A42540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568E4"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051A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42540" w14:paraId="3FABD1AF" w14:textId="77777777" w:rsidTr="00D67202">
        <w:trPr>
          <w:trHeight w:val="9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07CF573C" w:rsidR="00EA2FC0" w:rsidRPr="00A42540" w:rsidRDefault="00903425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B50777" w:rsidRPr="00A42540">
              <w:rPr>
                <w:rFonts w:ascii="Arial" w:hAnsi="Arial" w:cs="Arial"/>
                <w:sz w:val="24"/>
                <w:szCs w:val="24"/>
              </w:rPr>
              <w:t>/</w:t>
            </w:r>
            <w:r w:rsidR="00ED7800">
              <w:rPr>
                <w:rFonts w:ascii="Arial" w:hAnsi="Arial" w:cs="Arial"/>
                <w:sz w:val="24"/>
                <w:szCs w:val="24"/>
              </w:rPr>
              <w:t>1</w:t>
            </w:r>
            <w:r w:rsidR="00B50777" w:rsidRPr="00A42540">
              <w:rPr>
                <w:rFonts w:ascii="Arial" w:hAnsi="Arial" w:cs="Arial"/>
                <w:sz w:val="24"/>
                <w:szCs w:val="24"/>
              </w:rPr>
              <w:t>0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42540" w:rsidRDefault="002F3B1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596AD9F4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903425">
        <w:rPr>
          <w:rFonts w:ascii="Arial" w:hAnsi="Arial" w:cs="Arial"/>
          <w:sz w:val="24"/>
          <w:szCs w:val="24"/>
        </w:rPr>
        <w:t>24</w:t>
      </w:r>
      <w:r w:rsidRPr="00A42540">
        <w:rPr>
          <w:rFonts w:ascii="Arial" w:hAnsi="Arial" w:cs="Arial"/>
          <w:sz w:val="24"/>
          <w:szCs w:val="24"/>
        </w:rPr>
        <w:t xml:space="preserve"> de</w:t>
      </w:r>
      <w:r w:rsidR="00462B24" w:rsidRPr="00A42540">
        <w:rPr>
          <w:rFonts w:ascii="Arial" w:hAnsi="Arial" w:cs="Arial"/>
          <w:sz w:val="24"/>
          <w:szCs w:val="24"/>
        </w:rPr>
        <w:t xml:space="preserve"> </w:t>
      </w:r>
      <w:r w:rsidR="00ED7800">
        <w:rPr>
          <w:rFonts w:ascii="Arial" w:hAnsi="Arial" w:cs="Arial"/>
          <w:sz w:val="24"/>
          <w:szCs w:val="24"/>
        </w:rPr>
        <w:t>outu</w:t>
      </w:r>
      <w:r w:rsidR="00A642AC" w:rsidRPr="00A42540">
        <w:rPr>
          <w:rFonts w:ascii="Arial" w:hAnsi="Arial" w:cs="Arial"/>
          <w:sz w:val="24"/>
          <w:szCs w:val="24"/>
        </w:rPr>
        <w:t>br</w:t>
      </w:r>
      <w:r w:rsidR="00970D10" w:rsidRPr="00A42540">
        <w:rPr>
          <w:rFonts w:ascii="Arial" w:hAnsi="Arial" w:cs="Arial"/>
          <w:sz w:val="24"/>
          <w:szCs w:val="24"/>
        </w:rPr>
        <w:t>o</w:t>
      </w:r>
      <w:r w:rsidRPr="00A42540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42540" w:rsidRDefault="00A11CC3" w:rsidP="00526F5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A42540" w:rsidRDefault="00EA2FC0" w:rsidP="00526F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>Registrar a presença:</w:t>
      </w:r>
      <w:r w:rsidRPr="00A42540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A42540">
        <w:rPr>
          <w:rFonts w:ascii="Arial" w:hAnsi="Arial" w:cs="Arial"/>
          <w:sz w:val="24"/>
          <w:szCs w:val="24"/>
        </w:rPr>
        <w:t xml:space="preserve"> a presença</w:t>
      </w:r>
      <w:r w:rsidRPr="00A42540">
        <w:rPr>
          <w:rFonts w:ascii="Arial" w:hAnsi="Arial" w:cs="Arial"/>
          <w:sz w:val="24"/>
          <w:szCs w:val="24"/>
        </w:rPr>
        <w:t xml:space="preserve"> da</w:t>
      </w:r>
      <w:r w:rsidR="004645D3" w:rsidRPr="00A42540">
        <w:rPr>
          <w:rFonts w:ascii="Arial" w:hAnsi="Arial" w:cs="Arial"/>
          <w:sz w:val="24"/>
          <w:szCs w:val="24"/>
        </w:rPr>
        <w:t xml:space="preserve"> Assessora Jurídica Aline, </w:t>
      </w:r>
      <w:r w:rsidRPr="00A42540">
        <w:rPr>
          <w:rFonts w:ascii="Arial" w:hAnsi="Arial" w:cs="Arial"/>
          <w:sz w:val="24"/>
          <w:szCs w:val="24"/>
        </w:rPr>
        <w:t>Assistente Administrativa Iara</w:t>
      </w:r>
      <w:r w:rsidR="00EB567A" w:rsidRPr="00A42540">
        <w:rPr>
          <w:rFonts w:ascii="Arial" w:hAnsi="Arial" w:cs="Arial"/>
          <w:sz w:val="24"/>
          <w:szCs w:val="24"/>
        </w:rPr>
        <w:t xml:space="preserve">, </w:t>
      </w:r>
      <w:r w:rsidRPr="00A42540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A42540" w:rsidRDefault="00BF160B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4017089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79AC8F92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ATA Nº 0</w:t>
      </w:r>
      <w:r w:rsidR="00ED7800">
        <w:rPr>
          <w:rFonts w:ascii="Arial" w:hAnsi="Arial" w:cs="Arial"/>
          <w:b/>
          <w:bCs/>
          <w:sz w:val="24"/>
          <w:szCs w:val="24"/>
        </w:rPr>
        <w:t>3</w:t>
      </w:r>
      <w:r w:rsidR="00903425">
        <w:rPr>
          <w:rFonts w:ascii="Arial" w:hAnsi="Arial" w:cs="Arial"/>
          <w:b/>
          <w:bCs/>
          <w:sz w:val="24"/>
          <w:szCs w:val="24"/>
        </w:rPr>
        <w:t>4</w:t>
      </w:r>
      <w:r w:rsidRPr="00A42540">
        <w:rPr>
          <w:rFonts w:ascii="Arial" w:hAnsi="Arial" w:cs="Arial"/>
          <w:b/>
          <w:bCs/>
          <w:sz w:val="24"/>
          <w:szCs w:val="24"/>
        </w:rPr>
        <w:t>/202</w:t>
      </w:r>
      <w:r w:rsidR="001C00B6" w:rsidRPr="00A42540">
        <w:rPr>
          <w:rFonts w:ascii="Arial" w:hAnsi="Arial" w:cs="Arial"/>
          <w:b/>
          <w:bCs/>
          <w:sz w:val="24"/>
          <w:szCs w:val="24"/>
        </w:rPr>
        <w:t>3</w:t>
      </w:r>
      <w:r w:rsidRPr="00A42540">
        <w:rPr>
          <w:rFonts w:ascii="Arial" w:hAnsi="Arial" w:cs="Arial"/>
          <w:b/>
          <w:bCs/>
          <w:sz w:val="24"/>
          <w:szCs w:val="24"/>
        </w:rPr>
        <w:t xml:space="preserve">, DA SESSÃO ORDINÁRIA </w:t>
      </w:r>
      <w:r w:rsidR="005F0F83" w:rsidRPr="00A42540">
        <w:rPr>
          <w:rFonts w:ascii="Arial" w:hAnsi="Arial" w:cs="Arial"/>
          <w:b/>
          <w:bCs/>
          <w:sz w:val="24"/>
          <w:szCs w:val="24"/>
        </w:rPr>
        <w:t xml:space="preserve">de </w:t>
      </w:r>
      <w:r w:rsidR="00903425">
        <w:rPr>
          <w:rFonts w:ascii="Arial" w:hAnsi="Arial" w:cs="Arial"/>
          <w:b/>
          <w:bCs/>
          <w:sz w:val="24"/>
          <w:szCs w:val="24"/>
        </w:rPr>
        <w:t>1</w:t>
      </w:r>
      <w:r w:rsidR="00112704">
        <w:rPr>
          <w:rFonts w:ascii="Arial" w:hAnsi="Arial" w:cs="Arial"/>
          <w:b/>
          <w:bCs/>
          <w:sz w:val="24"/>
          <w:szCs w:val="24"/>
        </w:rPr>
        <w:t>0</w:t>
      </w:r>
      <w:r w:rsidR="005F0F83" w:rsidRPr="00A4254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94E28">
        <w:rPr>
          <w:rFonts w:ascii="Arial" w:hAnsi="Arial" w:cs="Arial"/>
          <w:b/>
          <w:bCs/>
          <w:sz w:val="24"/>
          <w:szCs w:val="24"/>
        </w:rPr>
        <w:t>outu</w:t>
      </w:r>
      <w:r w:rsidR="005F0F83" w:rsidRPr="00A42540">
        <w:rPr>
          <w:rFonts w:ascii="Arial" w:hAnsi="Arial" w:cs="Arial"/>
          <w:b/>
          <w:bCs/>
          <w:sz w:val="24"/>
          <w:szCs w:val="24"/>
        </w:rPr>
        <w:t>bro de 2023.</w:t>
      </w:r>
    </w:p>
    <w:p w14:paraId="04CA67E9" w14:textId="22FD6A21" w:rsidR="00526F54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42540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42540">
        <w:rPr>
          <w:rFonts w:ascii="Arial" w:hAnsi="Arial" w:cs="Arial"/>
          <w:sz w:val="24"/>
          <w:szCs w:val="24"/>
        </w:rPr>
        <w:t>)</w:t>
      </w:r>
    </w:p>
    <w:p w14:paraId="10E35D86" w14:textId="564715F4" w:rsidR="005F0F83" w:rsidRPr="00A42540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A42540" w:rsidRDefault="00EA2FC0" w:rsidP="000E1EF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574DC2F1" w14:textId="77777777" w:rsidR="00067E82" w:rsidRDefault="00067E82" w:rsidP="00067E82">
      <w:pPr>
        <w:pStyle w:val="Subttulo"/>
        <w:spacing w:before="0" w:after="0"/>
        <w:ind w:firstLine="0"/>
        <w:rPr>
          <w:rFonts w:ascii="Arial" w:hAnsi="Arial" w:cs="Arial"/>
        </w:rPr>
      </w:pPr>
    </w:p>
    <w:p w14:paraId="632834A5" w14:textId="0C4251E9" w:rsidR="00067E82" w:rsidRDefault="00067E82" w:rsidP="00067E82">
      <w:pPr>
        <w:pStyle w:val="Subttulo"/>
        <w:spacing w:before="0" w:after="0"/>
        <w:ind w:firstLine="0"/>
        <w:rPr>
          <w:rFonts w:ascii="Arial" w:hAnsi="Arial" w:cs="Arial"/>
          <w:b w:val="0"/>
          <w:bCs/>
        </w:rPr>
      </w:pPr>
      <w:r w:rsidRPr="004E7FD5">
        <w:rPr>
          <w:rFonts w:ascii="Arial" w:hAnsi="Arial" w:cs="Arial"/>
        </w:rPr>
        <w:t>PROJETO DE LEI Nº 0</w:t>
      </w:r>
      <w:r>
        <w:rPr>
          <w:rFonts w:ascii="Arial" w:hAnsi="Arial" w:cs="Arial"/>
        </w:rPr>
        <w:t>46</w:t>
      </w:r>
      <w:r w:rsidRPr="004E7FD5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13 </w:t>
      </w:r>
      <w:r w:rsidRPr="004E7FD5">
        <w:rPr>
          <w:rFonts w:ascii="Arial" w:hAnsi="Arial" w:cs="Arial"/>
        </w:rPr>
        <w:t>DE OUTUBRO DE 202</w:t>
      </w:r>
      <w:r>
        <w:rPr>
          <w:rFonts w:ascii="Arial" w:hAnsi="Arial" w:cs="Arial"/>
        </w:rPr>
        <w:t xml:space="preserve">3 – </w:t>
      </w:r>
      <w:r w:rsidRPr="00067E82">
        <w:rPr>
          <w:rFonts w:ascii="Arial" w:hAnsi="Arial" w:cs="Arial"/>
          <w:b w:val="0"/>
          <w:bCs/>
        </w:rPr>
        <w:t>“Dispõe sobre as Diretrizes Orçamentárias para o exercício financeiro de 2024.”</w:t>
      </w:r>
    </w:p>
    <w:p w14:paraId="2B895E21" w14:textId="77777777" w:rsidR="008B3FD4" w:rsidRPr="008B3FD4" w:rsidRDefault="008B3FD4" w:rsidP="00137FB3">
      <w:pPr>
        <w:spacing w:line="480" w:lineRule="auto"/>
      </w:pPr>
    </w:p>
    <w:p w14:paraId="1336247D" w14:textId="72BC7C16" w:rsidR="008B3FD4" w:rsidRPr="00137FB3" w:rsidRDefault="008B3FD4" w:rsidP="00137FB3">
      <w:pPr>
        <w:pStyle w:val="PargrafodaLista"/>
        <w:tabs>
          <w:tab w:val="left" w:pos="2835"/>
        </w:tabs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56C85">
        <w:rPr>
          <w:rFonts w:ascii="Arial" w:hAnsi="Arial" w:cs="Arial"/>
          <w:sz w:val="24"/>
          <w:szCs w:val="24"/>
          <w:u w:val="single"/>
        </w:rPr>
        <w:t>Encaminhado para a Comissã</w:t>
      </w:r>
      <w:r w:rsidR="00137FB3">
        <w:rPr>
          <w:rFonts w:ascii="Arial" w:hAnsi="Arial" w:cs="Arial"/>
          <w:sz w:val="24"/>
          <w:szCs w:val="24"/>
          <w:u w:val="single"/>
        </w:rPr>
        <w:t>o de Finanças e Orçamentos</w:t>
      </w:r>
    </w:p>
    <w:p w14:paraId="4B5CE4C5" w14:textId="669167F5" w:rsidR="00067E82" w:rsidRPr="008B3FD4" w:rsidRDefault="004C5DED" w:rsidP="00137FB3">
      <w:pPr>
        <w:pStyle w:val="PargrafodaLista"/>
        <w:tabs>
          <w:tab w:val="left" w:pos="2835"/>
        </w:tabs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C10A8">
        <w:rPr>
          <w:rFonts w:ascii="Arial" w:hAnsi="Arial" w:cs="Arial"/>
          <w:sz w:val="24"/>
          <w:szCs w:val="24"/>
          <w:u w:val="single"/>
        </w:rPr>
        <w:t xml:space="preserve">FICA </w:t>
      </w:r>
      <w:r>
        <w:rPr>
          <w:rFonts w:ascii="Arial" w:hAnsi="Arial" w:cs="Arial"/>
          <w:sz w:val="24"/>
          <w:szCs w:val="24"/>
          <w:u w:val="single"/>
        </w:rPr>
        <w:t>DISPENSADA</w:t>
      </w:r>
      <w:r w:rsidR="008B3FD4" w:rsidRPr="006C10A8">
        <w:rPr>
          <w:rFonts w:ascii="Arial" w:hAnsi="Arial" w:cs="Arial"/>
          <w:sz w:val="24"/>
          <w:szCs w:val="24"/>
          <w:u w:val="single"/>
        </w:rPr>
        <w:t xml:space="preserve"> 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8B3FD4" w:rsidRPr="006C10A8">
        <w:rPr>
          <w:rFonts w:ascii="Arial" w:hAnsi="Arial" w:cs="Arial"/>
          <w:sz w:val="24"/>
          <w:szCs w:val="24"/>
          <w:u w:val="single"/>
        </w:rPr>
        <w:t>LEITURA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8B3FD4" w:rsidRPr="006C10A8">
        <w:rPr>
          <w:rFonts w:ascii="Arial" w:hAnsi="Arial" w:cs="Arial"/>
          <w:sz w:val="24"/>
          <w:szCs w:val="24"/>
          <w:u w:val="single"/>
        </w:rPr>
        <w:t>DEVIDO A EXTENÇÃO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8B3FD4" w:rsidRPr="006C10A8">
        <w:rPr>
          <w:rFonts w:ascii="Arial" w:hAnsi="Arial" w:cs="Arial"/>
          <w:sz w:val="24"/>
          <w:szCs w:val="24"/>
          <w:u w:val="single"/>
        </w:rPr>
        <w:t>DO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8B3FD4" w:rsidRPr="006C10A8">
        <w:rPr>
          <w:rFonts w:ascii="Arial" w:hAnsi="Arial" w:cs="Arial"/>
          <w:sz w:val="24"/>
          <w:szCs w:val="24"/>
          <w:u w:val="single"/>
        </w:rPr>
        <w:t>MESMO.</w:t>
      </w:r>
    </w:p>
    <w:p w14:paraId="796ACA44" w14:textId="77777777" w:rsidR="00526F54" w:rsidRPr="00A42540" w:rsidRDefault="00526F54" w:rsidP="00526F54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A42540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A42540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EXPEDIENTE DO LEGISLATIVO </w:t>
            </w:r>
          </w:p>
        </w:tc>
      </w:tr>
    </w:tbl>
    <w:p w14:paraId="593F8DD1" w14:textId="77777777" w:rsidR="00CA25F4" w:rsidRPr="00137FB3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12AA4F" w14:textId="3B9373C2" w:rsidR="004C5DED" w:rsidRPr="00137FB3" w:rsidRDefault="004C5DED" w:rsidP="004C5DED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137FB3">
        <w:rPr>
          <w:rFonts w:ascii="Arial" w:hAnsi="Arial" w:cs="Arial"/>
          <w:b/>
          <w:bCs/>
          <w:sz w:val="24"/>
          <w:szCs w:val="24"/>
        </w:rPr>
        <w:t>REQUERIMENTO Nº 00</w:t>
      </w:r>
      <w:r w:rsidR="00137FB3" w:rsidRPr="00137FB3">
        <w:rPr>
          <w:rFonts w:ascii="Arial" w:hAnsi="Arial" w:cs="Arial"/>
          <w:b/>
          <w:bCs/>
          <w:sz w:val="24"/>
          <w:szCs w:val="24"/>
        </w:rPr>
        <w:t>5</w:t>
      </w:r>
      <w:r w:rsidRPr="00137FB3">
        <w:rPr>
          <w:rFonts w:ascii="Arial" w:hAnsi="Arial" w:cs="Arial"/>
          <w:b/>
          <w:bCs/>
          <w:sz w:val="24"/>
          <w:szCs w:val="24"/>
        </w:rPr>
        <w:t>/2023</w:t>
      </w:r>
      <w:r w:rsidRPr="00137FB3">
        <w:rPr>
          <w:rFonts w:ascii="Arial" w:hAnsi="Arial" w:cs="Arial"/>
          <w:sz w:val="24"/>
          <w:szCs w:val="24"/>
        </w:rPr>
        <w:t xml:space="preserve"> – AUTORIZAÇÃO DE DIÁRIA – LEITURA </w:t>
      </w:r>
    </w:p>
    <w:p w14:paraId="593E7736" w14:textId="77777777" w:rsidR="000239B4" w:rsidRDefault="000239B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662D48" w14:textId="77777777" w:rsidR="00137FB3" w:rsidRPr="00A42540" w:rsidRDefault="00137FB3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687137EA" w14:textId="77777777" w:rsidR="00DF61B7" w:rsidRDefault="00DF61B7" w:rsidP="00DF61B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bookmarkStart w:id="2" w:name="_Hlk106636575"/>
      <w:bookmarkStart w:id="3" w:name="_Hlk107332732"/>
    </w:p>
    <w:p w14:paraId="5DE70EF6" w14:textId="40E65510" w:rsidR="004F0A1A" w:rsidRPr="00067E82" w:rsidRDefault="004F0A1A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146719467"/>
      <w:bookmarkStart w:id="5" w:name="_Hlk149045852"/>
      <w:r w:rsidRPr="00067E82">
        <w:rPr>
          <w:rFonts w:ascii="Arial" w:hAnsi="Arial" w:cs="Arial"/>
          <w:sz w:val="24"/>
          <w:szCs w:val="24"/>
        </w:rPr>
        <w:t>Ofício nº 1</w:t>
      </w:r>
      <w:r w:rsidR="00067E82" w:rsidRPr="00067E82">
        <w:rPr>
          <w:rFonts w:ascii="Arial" w:hAnsi="Arial" w:cs="Arial"/>
          <w:sz w:val="24"/>
          <w:szCs w:val="24"/>
        </w:rPr>
        <w:t>11</w:t>
      </w:r>
      <w:r w:rsidRPr="00067E82">
        <w:rPr>
          <w:rFonts w:ascii="Arial" w:hAnsi="Arial" w:cs="Arial"/>
          <w:sz w:val="24"/>
          <w:szCs w:val="24"/>
        </w:rPr>
        <w:t xml:space="preserve">/2023 do Poder Executivo encaminhando </w:t>
      </w:r>
      <w:bookmarkEnd w:id="4"/>
      <w:r w:rsidR="00067E82" w:rsidRPr="00067E82">
        <w:rPr>
          <w:rFonts w:ascii="Arial" w:hAnsi="Arial" w:cs="Arial"/>
          <w:sz w:val="24"/>
          <w:szCs w:val="24"/>
        </w:rPr>
        <w:t>Leis Municipais nº 1.185 e 1.186/2023.</w:t>
      </w:r>
    </w:p>
    <w:p w14:paraId="1D7B912C" w14:textId="77777777" w:rsidR="00067E82" w:rsidRPr="00067E82" w:rsidRDefault="00067E82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DB2FEE" w14:textId="42E0CF4C" w:rsidR="00067E82" w:rsidRDefault="00067E82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7E82">
        <w:rPr>
          <w:rFonts w:ascii="Arial" w:hAnsi="Arial" w:cs="Arial"/>
          <w:sz w:val="24"/>
          <w:szCs w:val="24"/>
        </w:rPr>
        <w:t xml:space="preserve">Oficio nº 112/2023 do Poder Executivo encaminhando Projeto de Lei 046/2023. </w:t>
      </w:r>
    </w:p>
    <w:p w14:paraId="144369C8" w14:textId="77777777" w:rsidR="000239B4" w:rsidRDefault="000239B4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E05EC8" w14:textId="327D2353" w:rsidR="000239B4" w:rsidRPr="00067E82" w:rsidRDefault="000239B4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113/2023 do Poder Executivo encaminhando Relatório Estudos e Estimativas das Receitas para o exercício de 2024. </w:t>
      </w:r>
    </w:p>
    <w:bookmarkEnd w:id="5"/>
    <w:p w14:paraId="2947AA33" w14:textId="77777777" w:rsidR="00067E82" w:rsidRPr="00067E82" w:rsidRDefault="00067E82" w:rsidP="00067E82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2960B3DF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4254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Antonio</w:t>
            </w:r>
            <w:r w:rsidRPr="00A425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E3D1840" w14:textId="77777777" w:rsidR="008B3FD4" w:rsidRPr="00A42540" w:rsidRDefault="008B3FD4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09395DA4" w14:textId="77777777" w:rsidR="004C5DED" w:rsidRPr="00A42540" w:rsidRDefault="004C5DED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A4254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DEBE6B5" w14:textId="77777777" w:rsidR="00776360" w:rsidRPr="00A42540" w:rsidRDefault="0077636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1C8CEA" w:rsidR="00592B95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2F02A30" w14:textId="77777777" w:rsidR="00112704" w:rsidRDefault="0011270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EC996C" w14:textId="50AC2B97" w:rsidR="00394E28" w:rsidRPr="00067E82" w:rsidRDefault="00067E82" w:rsidP="00067E8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67E82">
        <w:rPr>
          <w:rFonts w:ascii="Arial" w:hAnsi="Arial" w:cs="Arial"/>
          <w:bCs/>
          <w:sz w:val="24"/>
          <w:szCs w:val="24"/>
        </w:rPr>
        <w:t>NÃO TEMOS</w:t>
      </w:r>
      <w:bookmarkStart w:id="6" w:name="_Hlk130383868"/>
    </w:p>
    <w:p w14:paraId="38DD512C" w14:textId="4CCFDA3D" w:rsidR="00FE50A4" w:rsidRPr="00A42540" w:rsidRDefault="00FE50A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6"/>
    <w:p w14:paraId="39B648CB" w14:textId="03FFB0D9" w:rsidR="00BB4B86" w:rsidRPr="00A42540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A42540" w:rsidRDefault="00ED0B8E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F6028A3" w14:textId="6774365B" w:rsidR="004C5DED" w:rsidRPr="00496C74" w:rsidRDefault="004C5DED" w:rsidP="004C5DED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96C74">
        <w:rPr>
          <w:rFonts w:ascii="Arial" w:eastAsia="Calibri" w:hAnsi="Arial" w:cs="Arial"/>
          <w:b/>
          <w:sz w:val="24"/>
          <w:szCs w:val="24"/>
        </w:rPr>
        <w:t>REQUERIMENTO Nº 00</w:t>
      </w:r>
      <w:r w:rsidR="00137FB3">
        <w:rPr>
          <w:rFonts w:ascii="Arial" w:eastAsia="Calibri" w:hAnsi="Arial" w:cs="Arial"/>
          <w:b/>
          <w:sz w:val="24"/>
          <w:szCs w:val="24"/>
        </w:rPr>
        <w:t>5</w:t>
      </w:r>
      <w:r w:rsidRPr="00496C74">
        <w:rPr>
          <w:rFonts w:ascii="Arial" w:eastAsia="Calibri" w:hAnsi="Arial" w:cs="Arial"/>
          <w:b/>
          <w:sz w:val="24"/>
          <w:szCs w:val="24"/>
        </w:rPr>
        <w:t>/202</w:t>
      </w:r>
      <w:r w:rsidR="00137FB3">
        <w:rPr>
          <w:rFonts w:ascii="Arial" w:eastAsia="Calibri" w:hAnsi="Arial" w:cs="Arial"/>
          <w:b/>
          <w:sz w:val="24"/>
          <w:szCs w:val="24"/>
        </w:rPr>
        <w:t xml:space="preserve">3 – AUTORIZAÇÃO DE DIÁRIA </w:t>
      </w:r>
    </w:p>
    <w:p w14:paraId="4703B13B" w14:textId="77777777" w:rsidR="004C5DED" w:rsidRDefault="004C5DED" w:rsidP="004C5DED">
      <w:pPr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73B3113A" w14:textId="77777777" w:rsidR="004C5DED" w:rsidRPr="00A85CEE" w:rsidRDefault="004C5DED" w:rsidP="004C5DED">
      <w:pPr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37A8D462" w14:textId="77777777" w:rsidR="004C5DED" w:rsidRPr="00A85CEE" w:rsidRDefault="004C5DED" w:rsidP="004C5DED">
      <w:pPr>
        <w:jc w:val="both"/>
        <w:rPr>
          <w:rFonts w:ascii="Arial" w:hAnsi="Arial" w:cs="Arial"/>
          <w:bCs/>
          <w:sz w:val="24"/>
          <w:szCs w:val="24"/>
        </w:rPr>
      </w:pPr>
    </w:p>
    <w:p w14:paraId="62E8863F" w14:textId="77777777" w:rsidR="004C5DED" w:rsidRPr="00A85CEE" w:rsidRDefault="004C5DED" w:rsidP="004C5DED">
      <w:pPr>
        <w:jc w:val="both"/>
        <w:rPr>
          <w:rFonts w:ascii="Arial" w:hAnsi="Arial" w:cs="Arial"/>
          <w:bCs/>
          <w:sz w:val="24"/>
          <w:szCs w:val="24"/>
        </w:rPr>
      </w:pPr>
      <w:r w:rsidRPr="00A85CEE">
        <w:rPr>
          <w:rFonts w:ascii="Arial" w:hAnsi="Arial" w:cs="Arial"/>
          <w:bCs/>
          <w:sz w:val="24"/>
          <w:szCs w:val="24"/>
        </w:rPr>
        <w:t>(  ) APROVADO</w:t>
      </w:r>
    </w:p>
    <w:p w14:paraId="0D730624" w14:textId="77777777" w:rsidR="004C5DED" w:rsidRPr="00A85CEE" w:rsidRDefault="004C5DED" w:rsidP="004C5DED">
      <w:pPr>
        <w:jc w:val="both"/>
        <w:rPr>
          <w:rFonts w:ascii="Arial" w:hAnsi="Arial" w:cs="Arial"/>
          <w:i/>
          <w:sz w:val="24"/>
          <w:szCs w:val="24"/>
        </w:rPr>
      </w:pPr>
    </w:p>
    <w:p w14:paraId="10BF5219" w14:textId="77777777" w:rsidR="004C5DED" w:rsidRPr="00A85CEE" w:rsidRDefault="004C5DED" w:rsidP="004C5DED">
      <w:pPr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(  ) REPROVADO</w:t>
      </w:r>
    </w:p>
    <w:p w14:paraId="643A510C" w14:textId="77777777" w:rsidR="00776360" w:rsidRDefault="0077636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5A018C" w14:textId="77777777" w:rsidR="008B3FD4" w:rsidRPr="00A42540" w:rsidRDefault="008B3FD4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42540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09EB2CC" w14:textId="77777777" w:rsidR="00067E82" w:rsidRDefault="00067E82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C0E68CA" w14:textId="77777777" w:rsidR="00067E82" w:rsidRPr="00A42540" w:rsidRDefault="00067E82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A4254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67D7A53" w14:textId="77777777" w:rsidR="00394E28" w:rsidRPr="00A42540" w:rsidRDefault="0039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E0E72FE" w:rsidR="00EA2FC0" w:rsidRDefault="00EA2FC0" w:rsidP="00526F5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6368D3F" w14:textId="77777777" w:rsidR="005F7002" w:rsidRPr="00A42540" w:rsidRDefault="005F7002" w:rsidP="00526F5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2D8ED9" w14:textId="08799197" w:rsidR="00BF5913" w:rsidRDefault="00EA2FC0" w:rsidP="00394E2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Desde já, convoco a todos os Edis</w:t>
      </w:r>
      <w:r w:rsidR="00BF5913">
        <w:rPr>
          <w:rFonts w:ascii="Arial" w:hAnsi="Arial" w:cs="Arial"/>
          <w:sz w:val="24"/>
          <w:szCs w:val="24"/>
        </w:rPr>
        <w:t xml:space="preserve"> e comunidade em geral</w:t>
      </w:r>
      <w:r w:rsidRPr="00A42540">
        <w:rPr>
          <w:rFonts w:ascii="Arial" w:hAnsi="Arial" w:cs="Arial"/>
          <w:sz w:val="24"/>
          <w:szCs w:val="24"/>
        </w:rPr>
        <w:t xml:space="preserve"> </w:t>
      </w:r>
      <w:r w:rsidR="009F7EE3" w:rsidRPr="00A42540">
        <w:rPr>
          <w:rFonts w:ascii="Arial" w:hAnsi="Arial" w:cs="Arial"/>
          <w:sz w:val="24"/>
          <w:szCs w:val="24"/>
        </w:rPr>
        <w:t xml:space="preserve">para </w:t>
      </w:r>
      <w:r w:rsidR="00807448" w:rsidRPr="00A42540">
        <w:rPr>
          <w:rFonts w:ascii="Arial" w:hAnsi="Arial" w:cs="Arial"/>
          <w:sz w:val="24"/>
          <w:szCs w:val="24"/>
        </w:rPr>
        <w:t>a</w:t>
      </w:r>
      <w:r w:rsidR="00D647DF" w:rsidRPr="00A42540">
        <w:rPr>
          <w:rFonts w:ascii="Arial" w:hAnsi="Arial" w:cs="Arial"/>
          <w:sz w:val="24"/>
          <w:szCs w:val="24"/>
        </w:rPr>
        <w:t xml:space="preserve"> </w:t>
      </w:r>
      <w:r w:rsidR="00BF5913">
        <w:rPr>
          <w:rFonts w:ascii="Arial" w:hAnsi="Arial" w:cs="Arial"/>
          <w:sz w:val="24"/>
          <w:szCs w:val="24"/>
        </w:rPr>
        <w:t>Audiência Pública da Lei de Diretrizes Orçamentária/2024 que ocorrerá no dia 31 de outubro no Auditório da Câmara Municipal às 17:30 horas.</w:t>
      </w:r>
    </w:p>
    <w:p w14:paraId="08A5AA30" w14:textId="77777777" w:rsidR="00BF5913" w:rsidRDefault="00BF5913" w:rsidP="00BF5913">
      <w:pPr>
        <w:spacing w:line="276" w:lineRule="auto"/>
        <w:rPr>
          <w:rFonts w:ascii="Arial" w:hAnsi="Arial" w:cs="Arial"/>
          <w:sz w:val="24"/>
          <w:szCs w:val="24"/>
        </w:rPr>
      </w:pPr>
    </w:p>
    <w:p w14:paraId="55C49A6F" w14:textId="77777777" w:rsidR="00BF5913" w:rsidRDefault="00BF5913" w:rsidP="00394E2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B47C0E" w14:textId="2E720B98" w:rsidR="005F7002" w:rsidRDefault="00BF5913" w:rsidP="00394E2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42540">
        <w:rPr>
          <w:rFonts w:ascii="Arial" w:hAnsi="Arial" w:cs="Arial"/>
          <w:sz w:val="24"/>
          <w:szCs w:val="24"/>
        </w:rPr>
        <w:t>onvoco a todos os Edi</w:t>
      </w:r>
      <w:r>
        <w:rPr>
          <w:rFonts w:ascii="Arial" w:hAnsi="Arial" w:cs="Arial"/>
          <w:sz w:val="24"/>
          <w:szCs w:val="24"/>
        </w:rPr>
        <w:t xml:space="preserve">s para a </w:t>
      </w:r>
      <w:r w:rsidR="00807448" w:rsidRPr="00A42540">
        <w:rPr>
          <w:rFonts w:ascii="Arial" w:hAnsi="Arial" w:cs="Arial"/>
          <w:sz w:val="24"/>
          <w:szCs w:val="24"/>
        </w:rPr>
        <w:t>Sessão</w:t>
      </w:r>
      <w:r w:rsidR="009F7EE3" w:rsidRPr="00A42540">
        <w:rPr>
          <w:rFonts w:ascii="Arial" w:hAnsi="Arial" w:cs="Arial"/>
          <w:sz w:val="24"/>
          <w:szCs w:val="24"/>
        </w:rPr>
        <w:t xml:space="preserve"> Ordinária</w:t>
      </w:r>
      <w:r w:rsidR="005F7002">
        <w:rPr>
          <w:rFonts w:ascii="Arial" w:hAnsi="Arial" w:cs="Arial"/>
          <w:sz w:val="24"/>
          <w:szCs w:val="24"/>
        </w:rPr>
        <w:t xml:space="preserve"> </w:t>
      </w:r>
      <w:r w:rsidR="008A39FC" w:rsidRPr="00A42540">
        <w:rPr>
          <w:rFonts w:ascii="Arial" w:hAnsi="Arial" w:cs="Arial"/>
          <w:sz w:val="24"/>
          <w:szCs w:val="24"/>
        </w:rPr>
        <w:t>que acontecerá às 18 horas</w:t>
      </w:r>
      <w:r w:rsidR="00D647DF" w:rsidRPr="00A42540">
        <w:rPr>
          <w:rFonts w:ascii="Arial" w:hAnsi="Arial" w:cs="Arial"/>
          <w:sz w:val="24"/>
          <w:szCs w:val="24"/>
        </w:rPr>
        <w:t xml:space="preserve"> no dia </w:t>
      </w:r>
      <w:r w:rsidR="00903425">
        <w:rPr>
          <w:rFonts w:ascii="Arial" w:hAnsi="Arial" w:cs="Arial"/>
          <w:sz w:val="24"/>
          <w:szCs w:val="24"/>
        </w:rPr>
        <w:t>07</w:t>
      </w:r>
      <w:r w:rsidR="00D647DF" w:rsidRPr="00A42540">
        <w:rPr>
          <w:rFonts w:ascii="Arial" w:hAnsi="Arial" w:cs="Arial"/>
          <w:sz w:val="24"/>
          <w:szCs w:val="24"/>
        </w:rPr>
        <w:t xml:space="preserve"> de </w:t>
      </w:r>
      <w:r w:rsidR="00903425">
        <w:rPr>
          <w:rFonts w:ascii="Arial" w:hAnsi="Arial" w:cs="Arial"/>
          <w:sz w:val="24"/>
          <w:szCs w:val="24"/>
        </w:rPr>
        <w:t>novem</w:t>
      </w:r>
      <w:r w:rsidR="00D647DF" w:rsidRPr="00A42540">
        <w:rPr>
          <w:rFonts w:ascii="Arial" w:hAnsi="Arial" w:cs="Arial"/>
          <w:sz w:val="24"/>
          <w:szCs w:val="24"/>
        </w:rPr>
        <w:t>bro de 2023</w:t>
      </w:r>
      <w:r w:rsidR="008A39FC" w:rsidRPr="00A42540">
        <w:rPr>
          <w:rFonts w:ascii="Arial" w:hAnsi="Arial" w:cs="Arial"/>
          <w:sz w:val="24"/>
          <w:szCs w:val="24"/>
        </w:rPr>
        <w:t>.</w:t>
      </w:r>
    </w:p>
    <w:p w14:paraId="69C17658" w14:textId="77777777" w:rsidR="005F7002" w:rsidRDefault="005F7002" w:rsidP="00067E82">
      <w:pPr>
        <w:spacing w:line="276" w:lineRule="auto"/>
        <w:rPr>
          <w:rFonts w:ascii="Arial" w:hAnsi="Arial" w:cs="Arial"/>
          <w:sz w:val="24"/>
          <w:szCs w:val="24"/>
        </w:rPr>
      </w:pPr>
    </w:p>
    <w:p w14:paraId="2D15F115" w14:textId="08E8E5B8" w:rsidR="00EA2FC0" w:rsidRPr="00A42540" w:rsidRDefault="00EA2FC0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Assim, dou por encerrada esta Sessão Ordinária.</w:t>
      </w:r>
    </w:p>
    <w:p w14:paraId="630EB337" w14:textId="11E28D92" w:rsidR="00B50777" w:rsidRPr="00A42540" w:rsidRDefault="00EA2FC0" w:rsidP="00394E28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Boa noite a </w:t>
      </w:r>
      <w:r w:rsidR="00D67202" w:rsidRPr="00A42540">
        <w:rPr>
          <w:rFonts w:ascii="Arial" w:hAnsi="Arial" w:cs="Arial"/>
          <w:sz w:val="24"/>
          <w:szCs w:val="24"/>
        </w:rPr>
        <w:t>todos</w:t>
      </w:r>
    </w:p>
    <w:sectPr w:rsidR="00B50777" w:rsidRPr="00A42540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104B" w14:textId="77777777" w:rsidR="00856E9B" w:rsidRDefault="00856E9B" w:rsidP="008F6923">
      <w:r>
        <w:separator/>
      </w:r>
    </w:p>
  </w:endnote>
  <w:endnote w:type="continuationSeparator" w:id="0">
    <w:p w14:paraId="6EAD41DD" w14:textId="77777777" w:rsidR="00856E9B" w:rsidRDefault="00856E9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C410" w14:textId="77777777" w:rsidR="00856E9B" w:rsidRDefault="00856E9B" w:rsidP="008F6923">
      <w:r>
        <w:separator/>
      </w:r>
    </w:p>
  </w:footnote>
  <w:footnote w:type="continuationSeparator" w:id="0">
    <w:p w14:paraId="251DB723" w14:textId="77777777" w:rsidR="00856E9B" w:rsidRDefault="00856E9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7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0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6"/>
  </w:num>
  <w:num w:numId="8" w16cid:durableId="1654143545">
    <w:abstractNumId w:val="41"/>
  </w:num>
  <w:num w:numId="9" w16cid:durableId="2125147956">
    <w:abstractNumId w:val="31"/>
  </w:num>
  <w:num w:numId="10" w16cid:durableId="1738896411">
    <w:abstractNumId w:val="29"/>
  </w:num>
  <w:num w:numId="11" w16cid:durableId="842010190">
    <w:abstractNumId w:val="3"/>
  </w:num>
  <w:num w:numId="12" w16cid:durableId="1500542087">
    <w:abstractNumId w:val="30"/>
  </w:num>
  <w:num w:numId="13" w16cid:durableId="848761421">
    <w:abstractNumId w:val="4"/>
  </w:num>
  <w:num w:numId="14" w16cid:durableId="2098867318">
    <w:abstractNumId w:val="25"/>
  </w:num>
  <w:num w:numId="15" w16cid:durableId="278924580">
    <w:abstractNumId w:val="33"/>
  </w:num>
  <w:num w:numId="16" w16cid:durableId="852690673">
    <w:abstractNumId w:val="37"/>
  </w:num>
  <w:num w:numId="17" w16cid:durableId="1209296028">
    <w:abstractNumId w:val="43"/>
  </w:num>
  <w:num w:numId="18" w16cid:durableId="30811483">
    <w:abstractNumId w:val="24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9"/>
  </w:num>
  <w:num w:numId="23" w16cid:durableId="685713874">
    <w:abstractNumId w:val="45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2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5"/>
  </w:num>
  <w:num w:numId="33" w16cid:durableId="1265721479">
    <w:abstractNumId w:val="38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4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6"/>
  </w:num>
  <w:num w:numId="40" w16cid:durableId="1322348344">
    <w:abstractNumId w:val="19"/>
  </w:num>
  <w:num w:numId="41" w16cid:durableId="2095323572">
    <w:abstractNumId w:val="28"/>
  </w:num>
  <w:num w:numId="42" w16cid:durableId="490946203">
    <w:abstractNumId w:val="14"/>
  </w:num>
  <w:num w:numId="43" w16cid:durableId="137035998">
    <w:abstractNumId w:val="40"/>
  </w:num>
  <w:num w:numId="44" w16cid:durableId="1652565063">
    <w:abstractNumId w:val="46"/>
  </w:num>
  <w:num w:numId="45" w16cid:durableId="2105494694">
    <w:abstractNumId w:val="34"/>
  </w:num>
  <w:num w:numId="46" w16cid:durableId="733283457">
    <w:abstractNumId w:val="42"/>
  </w:num>
  <w:num w:numId="47" w16cid:durableId="1485270628">
    <w:abstractNumId w:val="17"/>
  </w:num>
  <w:num w:numId="48" w16cid:durableId="1701315728">
    <w:abstractNumId w:val="18"/>
  </w:num>
  <w:num w:numId="49" w16cid:durableId="1217203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39B4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67E82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1EF7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2704"/>
    <w:rsid w:val="00113051"/>
    <w:rsid w:val="00121D45"/>
    <w:rsid w:val="00125AC6"/>
    <w:rsid w:val="0013039C"/>
    <w:rsid w:val="001309E8"/>
    <w:rsid w:val="00130CDD"/>
    <w:rsid w:val="00132D06"/>
    <w:rsid w:val="00135413"/>
    <w:rsid w:val="00137FB3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13B"/>
    <w:rsid w:val="001A2795"/>
    <w:rsid w:val="001A3100"/>
    <w:rsid w:val="001A50A4"/>
    <w:rsid w:val="001A51A7"/>
    <w:rsid w:val="001A6595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371CA"/>
    <w:rsid w:val="00240767"/>
    <w:rsid w:val="00240AB7"/>
    <w:rsid w:val="002429B6"/>
    <w:rsid w:val="00242ACB"/>
    <w:rsid w:val="00242E91"/>
    <w:rsid w:val="00246B22"/>
    <w:rsid w:val="00251F86"/>
    <w:rsid w:val="0025594F"/>
    <w:rsid w:val="00262399"/>
    <w:rsid w:val="00266093"/>
    <w:rsid w:val="00272724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0229"/>
    <w:rsid w:val="002A2843"/>
    <w:rsid w:val="002A3410"/>
    <w:rsid w:val="002A7373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4E28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C5DED"/>
    <w:rsid w:val="004D4044"/>
    <w:rsid w:val="004D5D33"/>
    <w:rsid w:val="004E1806"/>
    <w:rsid w:val="004E2DC8"/>
    <w:rsid w:val="004E4824"/>
    <w:rsid w:val="004E7EE8"/>
    <w:rsid w:val="004F020C"/>
    <w:rsid w:val="004F0A1A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44CB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2E4A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277E"/>
    <w:rsid w:val="005A34C4"/>
    <w:rsid w:val="005B0B42"/>
    <w:rsid w:val="005B33AD"/>
    <w:rsid w:val="005B4F94"/>
    <w:rsid w:val="005B7007"/>
    <w:rsid w:val="005C1FBA"/>
    <w:rsid w:val="005C4F53"/>
    <w:rsid w:val="005C6FAB"/>
    <w:rsid w:val="005D0C41"/>
    <w:rsid w:val="005D15C9"/>
    <w:rsid w:val="005D184D"/>
    <w:rsid w:val="005D1C21"/>
    <w:rsid w:val="005D2B81"/>
    <w:rsid w:val="005D5BFF"/>
    <w:rsid w:val="005E2DC2"/>
    <w:rsid w:val="005E3165"/>
    <w:rsid w:val="005E3E66"/>
    <w:rsid w:val="005E4779"/>
    <w:rsid w:val="005F0B04"/>
    <w:rsid w:val="005F0F83"/>
    <w:rsid w:val="005F24E8"/>
    <w:rsid w:val="005F59F5"/>
    <w:rsid w:val="005F7002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6E6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360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3281"/>
    <w:rsid w:val="007A719B"/>
    <w:rsid w:val="007B2AE1"/>
    <w:rsid w:val="007B4830"/>
    <w:rsid w:val="007B6599"/>
    <w:rsid w:val="007B6F2F"/>
    <w:rsid w:val="007B78C5"/>
    <w:rsid w:val="007C13EF"/>
    <w:rsid w:val="007C1D41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2987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40C5"/>
    <w:rsid w:val="00825387"/>
    <w:rsid w:val="0082780C"/>
    <w:rsid w:val="00827C88"/>
    <w:rsid w:val="00832BBE"/>
    <w:rsid w:val="008420C6"/>
    <w:rsid w:val="008451E5"/>
    <w:rsid w:val="0084588E"/>
    <w:rsid w:val="00845CE2"/>
    <w:rsid w:val="008462EB"/>
    <w:rsid w:val="00847771"/>
    <w:rsid w:val="008502B3"/>
    <w:rsid w:val="00851569"/>
    <w:rsid w:val="008526D2"/>
    <w:rsid w:val="0085462E"/>
    <w:rsid w:val="00854F05"/>
    <w:rsid w:val="008550DB"/>
    <w:rsid w:val="00855185"/>
    <w:rsid w:val="00856A43"/>
    <w:rsid w:val="00856E9B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B078C"/>
    <w:rsid w:val="008B0D15"/>
    <w:rsid w:val="008B0F38"/>
    <w:rsid w:val="008B1102"/>
    <w:rsid w:val="008B2FAA"/>
    <w:rsid w:val="008B3FD4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3425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0B7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653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3D4B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1D8F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3164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493"/>
    <w:rsid w:val="00B50777"/>
    <w:rsid w:val="00B5479D"/>
    <w:rsid w:val="00B54DDB"/>
    <w:rsid w:val="00B60A66"/>
    <w:rsid w:val="00B614F7"/>
    <w:rsid w:val="00B64E30"/>
    <w:rsid w:val="00B6535E"/>
    <w:rsid w:val="00B661A0"/>
    <w:rsid w:val="00B66902"/>
    <w:rsid w:val="00B71995"/>
    <w:rsid w:val="00B73F59"/>
    <w:rsid w:val="00B74187"/>
    <w:rsid w:val="00B7594D"/>
    <w:rsid w:val="00B82276"/>
    <w:rsid w:val="00B8248C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913"/>
    <w:rsid w:val="00BF5F18"/>
    <w:rsid w:val="00BF6C26"/>
    <w:rsid w:val="00C002B0"/>
    <w:rsid w:val="00C02F02"/>
    <w:rsid w:val="00C03408"/>
    <w:rsid w:val="00C051AD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0BCB"/>
    <w:rsid w:val="00CB2DC0"/>
    <w:rsid w:val="00CB41CF"/>
    <w:rsid w:val="00CB61DB"/>
    <w:rsid w:val="00CC6C5B"/>
    <w:rsid w:val="00CC76D3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2C89"/>
    <w:rsid w:val="00D0362D"/>
    <w:rsid w:val="00D04756"/>
    <w:rsid w:val="00D051DD"/>
    <w:rsid w:val="00D06F9D"/>
    <w:rsid w:val="00D10690"/>
    <w:rsid w:val="00D120BE"/>
    <w:rsid w:val="00D13206"/>
    <w:rsid w:val="00D152E4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0359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1B7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3870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D780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E50A4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91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15</cp:revision>
  <cp:lastPrinted>2023-10-02T17:38:00Z</cp:lastPrinted>
  <dcterms:created xsi:type="dcterms:W3CDTF">2023-10-10T14:08:00Z</dcterms:created>
  <dcterms:modified xsi:type="dcterms:W3CDTF">2023-10-27T14:19:00Z</dcterms:modified>
</cp:coreProperties>
</file>