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A42540" w14:paraId="76C07290" w14:textId="77777777" w:rsidTr="00D67202">
        <w:trPr>
          <w:trHeight w:val="99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A42540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A42540" w14:paraId="16DED9E8" w14:textId="77777777" w:rsidTr="00D67202">
        <w:trPr>
          <w:trHeight w:val="73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500FAD94" w:rsidR="00EA2FC0" w:rsidRPr="00A42540" w:rsidRDefault="00822D02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3568E4" w:rsidRPr="00A4254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C6C5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A42540" w14:paraId="3FABD1AF" w14:textId="77777777" w:rsidTr="00D67202">
        <w:trPr>
          <w:trHeight w:val="941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204D68A9" w:rsidR="00EA2FC0" w:rsidRPr="00A42540" w:rsidRDefault="00315BAC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sz w:val="24"/>
                <w:szCs w:val="24"/>
              </w:rPr>
              <w:t>2</w:t>
            </w:r>
            <w:r w:rsidR="00CC6C5B">
              <w:rPr>
                <w:rFonts w:ascii="Arial" w:hAnsi="Arial" w:cs="Arial"/>
                <w:sz w:val="24"/>
                <w:szCs w:val="24"/>
              </w:rPr>
              <w:t>6</w:t>
            </w:r>
            <w:r w:rsidR="00B50777" w:rsidRPr="00A42540">
              <w:rPr>
                <w:rFonts w:ascii="Arial" w:hAnsi="Arial" w:cs="Arial"/>
                <w:sz w:val="24"/>
                <w:szCs w:val="24"/>
              </w:rPr>
              <w:t>/0</w:t>
            </w:r>
            <w:r w:rsidR="00A642AC" w:rsidRPr="00A42540">
              <w:rPr>
                <w:rFonts w:ascii="Arial" w:hAnsi="Arial" w:cs="Arial"/>
                <w:sz w:val="24"/>
                <w:szCs w:val="24"/>
              </w:rPr>
              <w:t>9</w:t>
            </w:r>
            <w:r w:rsidR="00EA2FC0" w:rsidRPr="00A42540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A42540" w:rsidRDefault="00EA2FC0" w:rsidP="00526F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71D41" w14:textId="77777777" w:rsidR="002F3B12" w:rsidRPr="00A42540" w:rsidRDefault="002F3B12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A42540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9FAF1" w14:textId="38BBA3D0" w:rsidR="00EA2FC0" w:rsidRPr="00A42540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315BAC" w:rsidRPr="00A42540">
        <w:rPr>
          <w:rFonts w:ascii="Arial" w:hAnsi="Arial" w:cs="Arial"/>
          <w:sz w:val="24"/>
          <w:szCs w:val="24"/>
        </w:rPr>
        <w:t>2</w:t>
      </w:r>
      <w:r w:rsidR="00CC6C5B">
        <w:rPr>
          <w:rFonts w:ascii="Arial" w:hAnsi="Arial" w:cs="Arial"/>
          <w:sz w:val="24"/>
          <w:szCs w:val="24"/>
        </w:rPr>
        <w:t>6</w:t>
      </w:r>
      <w:r w:rsidRPr="00A42540">
        <w:rPr>
          <w:rFonts w:ascii="Arial" w:hAnsi="Arial" w:cs="Arial"/>
          <w:sz w:val="24"/>
          <w:szCs w:val="24"/>
        </w:rPr>
        <w:t xml:space="preserve"> de</w:t>
      </w:r>
      <w:r w:rsidR="00462B24" w:rsidRPr="00A42540">
        <w:rPr>
          <w:rFonts w:ascii="Arial" w:hAnsi="Arial" w:cs="Arial"/>
          <w:sz w:val="24"/>
          <w:szCs w:val="24"/>
        </w:rPr>
        <w:t xml:space="preserve"> </w:t>
      </w:r>
      <w:r w:rsidR="00A642AC" w:rsidRPr="00A42540">
        <w:rPr>
          <w:rFonts w:ascii="Arial" w:hAnsi="Arial" w:cs="Arial"/>
          <w:sz w:val="24"/>
          <w:szCs w:val="24"/>
        </w:rPr>
        <w:t>setembr</w:t>
      </w:r>
      <w:r w:rsidR="00970D10" w:rsidRPr="00A42540">
        <w:rPr>
          <w:rFonts w:ascii="Arial" w:hAnsi="Arial" w:cs="Arial"/>
          <w:sz w:val="24"/>
          <w:szCs w:val="24"/>
        </w:rPr>
        <w:t>o</w:t>
      </w:r>
      <w:r w:rsidRPr="00A42540">
        <w:rPr>
          <w:rFonts w:ascii="Arial" w:hAnsi="Arial" w:cs="Arial"/>
          <w:sz w:val="24"/>
          <w:szCs w:val="24"/>
        </w:rPr>
        <w:t xml:space="preserve"> de 2023......  Como é de costume, façamos a nossa oração...........</w:t>
      </w:r>
    </w:p>
    <w:p w14:paraId="5BB8DE2F" w14:textId="77777777" w:rsidR="00A11CC3" w:rsidRPr="00A42540" w:rsidRDefault="00A11CC3" w:rsidP="00526F54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8E3FB8" w14:textId="1D75ACA9" w:rsidR="00EB567A" w:rsidRPr="00A42540" w:rsidRDefault="00EA2FC0" w:rsidP="00526F5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b/>
          <w:sz w:val="24"/>
          <w:szCs w:val="24"/>
        </w:rPr>
        <w:t>Registrar a presença:</w:t>
      </w:r>
      <w:r w:rsidRPr="00A42540">
        <w:rPr>
          <w:rFonts w:ascii="Arial" w:hAnsi="Arial" w:cs="Arial"/>
          <w:sz w:val="24"/>
          <w:szCs w:val="24"/>
        </w:rPr>
        <w:t xml:space="preserve"> quero registrar a presença dos Colegas Vereadores.... Registrar</w:t>
      </w:r>
      <w:r w:rsidR="008070B8" w:rsidRPr="00A42540">
        <w:rPr>
          <w:rFonts w:ascii="Arial" w:hAnsi="Arial" w:cs="Arial"/>
          <w:sz w:val="24"/>
          <w:szCs w:val="24"/>
        </w:rPr>
        <w:t xml:space="preserve"> a presença</w:t>
      </w:r>
      <w:r w:rsidRPr="00A42540">
        <w:rPr>
          <w:rFonts w:ascii="Arial" w:hAnsi="Arial" w:cs="Arial"/>
          <w:sz w:val="24"/>
          <w:szCs w:val="24"/>
        </w:rPr>
        <w:t xml:space="preserve"> da</w:t>
      </w:r>
      <w:r w:rsidR="004645D3" w:rsidRPr="00A42540">
        <w:rPr>
          <w:rFonts w:ascii="Arial" w:hAnsi="Arial" w:cs="Arial"/>
          <w:sz w:val="24"/>
          <w:szCs w:val="24"/>
        </w:rPr>
        <w:t xml:space="preserve"> Assessora Jurídica Aline, </w:t>
      </w:r>
      <w:r w:rsidRPr="00A42540">
        <w:rPr>
          <w:rFonts w:ascii="Arial" w:hAnsi="Arial" w:cs="Arial"/>
          <w:sz w:val="24"/>
          <w:szCs w:val="24"/>
        </w:rPr>
        <w:t>Assistente Administrativa Iara</w:t>
      </w:r>
      <w:r w:rsidR="00EB567A" w:rsidRPr="00A42540">
        <w:rPr>
          <w:rFonts w:ascii="Arial" w:hAnsi="Arial" w:cs="Arial"/>
          <w:sz w:val="24"/>
          <w:szCs w:val="24"/>
        </w:rPr>
        <w:t xml:space="preserve">, </w:t>
      </w:r>
      <w:r w:rsidRPr="00A42540">
        <w:rPr>
          <w:rFonts w:ascii="Arial" w:hAnsi="Arial" w:cs="Arial"/>
          <w:sz w:val="24"/>
          <w:szCs w:val="24"/>
        </w:rPr>
        <w:t>(Da imprensa, Prefeito, Munícipes, e saudar aos que nos acompanham via Facebook..........)</w:t>
      </w:r>
    </w:p>
    <w:p w14:paraId="48F5943F" w14:textId="77777777" w:rsidR="00BF160B" w:rsidRPr="00A42540" w:rsidRDefault="00BF160B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A42540" w14:paraId="6EE085EE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3951DB4B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567A" w:rsidRPr="00A425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>– ATA</w:t>
            </w:r>
            <w:r w:rsidR="005F0F83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367EEF00" w14:textId="77777777" w:rsidR="00EA2FC0" w:rsidRPr="00A42540" w:rsidRDefault="00EA2FC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286AB4B3" w:rsidR="00EA2FC0" w:rsidRPr="00A42540" w:rsidRDefault="00EA2FC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2540">
        <w:rPr>
          <w:rFonts w:ascii="Arial" w:hAnsi="Arial" w:cs="Arial"/>
          <w:b/>
          <w:bCs/>
          <w:sz w:val="24"/>
          <w:szCs w:val="24"/>
        </w:rPr>
        <w:t>ATA Nº 0</w:t>
      </w:r>
      <w:r w:rsidR="004E2DC8" w:rsidRPr="00A42540">
        <w:rPr>
          <w:rFonts w:ascii="Arial" w:hAnsi="Arial" w:cs="Arial"/>
          <w:b/>
          <w:bCs/>
          <w:sz w:val="24"/>
          <w:szCs w:val="24"/>
        </w:rPr>
        <w:t>2</w:t>
      </w:r>
      <w:r w:rsidR="00CC6C5B">
        <w:rPr>
          <w:rFonts w:ascii="Arial" w:hAnsi="Arial" w:cs="Arial"/>
          <w:b/>
          <w:bCs/>
          <w:sz w:val="24"/>
          <w:szCs w:val="24"/>
        </w:rPr>
        <w:t>9</w:t>
      </w:r>
      <w:r w:rsidRPr="00A42540">
        <w:rPr>
          <w:rFonts w:ascii="Arial" w:hAnsi="Arial" w:cs="Arial"/>
          <w:b/>
          <w:bCs/>
          <w:sz w:val="24"/>
          <w:szCs w:val="24"/>
        </w:rPr>
        <w:t>/202</w:t>
      </w:r>
      <w:r w:rsidR="001C00B6" w:rsidRPr="00A42540">
        <w:rPr>
          <w:rFonts w:ascii="Arial" w:hAnsi="Arial" w:cs="Arial"/>
          <w:b/>
          <w:bCs/>
          <w:sz w:val="24"/>
          <w:szCs w:val="24"/>
        </w:rPr>
        <w:t>3</w:t>
      </w:r>
      <w:r w:rsidRPr="00A42540">
        <w:rPr>
          <w:rFonts w:ascii="Arial" w:hAnsi="Arial" w:cs="Arial"/>
          <w:b/>
          <w:bCs/>
          <w:sz w:val="24"/>
          <w:szCs w:val="24"/>
        </w:rPr>
        <w:t xml:space="preserve">, DA SESSÃO ORDINÁRIA </w:t>
      </w:r>
      <w:r w:rsidR="005F0F83" w:rsidRPr="00A42540">
        <w:rPr>
          <w:rFonts w:ascii="Arial" w:hAnsi="Arial" w:cs="Arial"/>
          <w:b/>
          <w:bCs/>
          <w:sz w:val="24"/>
          <w:szCs w:val="24"/>
        </w:rPr>
        <w:t xml:space="preserve">de </w:t>
      </w:r>
      <w:r w:rsidR="005F0F83">
        <w:rPr>
          <w:rFonts w:ascii="Arial" w:hAnsi="Arial" w:cs="Arial"/>
          <w:b/>
          <w:bCs/>
          <w:sz w:val="24"/>
          <w:szCs w:val="24"/>
        </w:rPr>
        <w:t>12</w:t>
      </w:r>
      <w:r w:rsidR="005F0F83" w:rsidRPr="00A42540">
        <w:rPr>
          <w:rFonts w:ascii="Arial" w:hAnsi="Arial" w:cs="Arial"/>
          <w:b/>
          <w:bCs/>
          <w:sz w:val="24"/>
          <w:szCs w:val="24"/>
        </w:rPr>
        <w:t xml:space="preserve"> de setembro de 2023.</w:t>
      </w:r>
    </w:p>
    <w:p w14:paraId="04CA67E9" w14:textId="22FD6A21" w:rsidR="00526F54" w:rsidRDefault="00EA2FC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A42540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A42540">
        <w:rPr>
          <w:rFonts w:ascii="Arial" w:hAnsi="Arial" w:cs="Arial"/>
          <w:sz w:val="24"/>
          <w:szCs w:val="24"/>
        </w:rPr>
        <w:t>)</w:t>
      </w:r>
    </w:p>
    <w:p w14:paraId="6BEA78B4" w14:textId="77777777" w:rsidR="005F0F83" w:rsidRDefault="005F0F83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8CFE6F3" w14:textId="44ED8A5D" w:rsidR="005F0F83" w:rsidRPr="005F0F83" w:rsidRDefault="005F0F83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0F83">
        <w:rPr>
          <w:rFonts w:ascii="Arial" w:hAnsi="Arial" w:cs="Arial"/>
          <w:b/>
          <w:bCs/>
          <w:sz w:val="24"/>
          <w:szCs w:val="24"/>
        </w:rPr>
        <w:t xml:space="preserve">ATA Nº 030/2023, DA AUDIÊNCIA PÚBLICA DE METAS FISCAIS 2º QUADRIMESTRE/2023 do dia 26 de setembro de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5F0F83">
        <w:rPr>
          <w:rFonts w:ascii="Arial" w:hAnsi="Arial" w:cs="Arial"/>
          <w:b/>
          <w:bCs/>
          <w:sz w:val="24"/>
          <w:szCs w:val="24"/>
        </w:rPr>
        <w:t xml:space="preserve">23. </w:t>
      </w:r>
    </w:p>
    <w:p w14:paraId="2C36459A" w14:textId="77777777" w:rsidR="005F0F83" w:rsidRDefault="005F0F83" w:rsidP="005F0F8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7AE4696F" w14:textId="77777777" w:rsidR="005F0F83" w:rsidRDefault="005F0F83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879127" w14:textId="2ED24075" w:rsidR="005F0F83" w:rsidRPr="005F0F83" w:rsidRDefault="005F0F83" w:rsidP="005F0F8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0F83">
        <w:rPr>
          <w:rFonts w:ascii="Arial" w:hAnsi="Arial" w:cs="Arial"/>
          <w:b/>
          <w:bCs/>
          <w:sz w:val="24"/>
          <w:szCs w:val="24"/>
        </w:rPr>
        <w:t>ATA Nº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F0F83">
        <w:rPr>
          <w:rFonts w:ascii="Arial" w:hAnsi="Arial" w:cs="Arial"/>
          <w:b/>
          <w:bCs/>
          <w:sz w:val="24"/>
          <w:szCs w:val="24"/>
        </w:rPr>
        <w:t>03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5F0F83">
        <w:rPr>
          <w:rFonts w:ascii="Arial" w:hAnsi="Arial" w:cs="Arial"/>
          <w:b/>
          <w:bCs/>
          <w:sz w:val="24"/>
          <w:szCs w:val="24"/>
        </w:rPr>
        <w:t xml:space="preserve">/2023, DA AUDIÊNCIA PÚBLICA DE </w:t>
      </w:r>
      <w:r>
        <w:rPr>
          <w:rFonts w:ascii="Arial" w:hAnsi="Arial" w:cs="Arial"/>
          <w:b/>
          <w:bCs/>
          <w:sz w:val="24"/>
          <w:szCs w:val="24"/>
        </w:rPr>
        <w:t>GESTÃO EM SAÚDE</w:t>
      </w:r>
      <w:r w:rsidRPr="005F0F83">
        <w:rPr>
          <w:rFonts w:ascii="Arial" w:hAnsi="Arial" w:cs="Arial"/>
          <w:b/>
          <w:bCs/>
          <w:sz w:val="24"/>
          <w:szCs w:val="24"/>
        </w:rPr>
        <w:t xml:space="preserve"> 2º QUADRIMESTRE/2023 do dia 26 de setembro de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5F0F83">
        <w:rPr>
          <w:rFonts w:ascii="Arial" w:hAnsi="Arial" w:cs="Arial"/>
          <w:b/>
          <w:bCs/>
          <w:sz w:val="24"/>
          <w:szCs w:val="24"/>
        </w:rPr>
        <w:t xml:space="preserve">23. </w:t>
      </w:r>
    </w:p>
    <w:p w14:paraId="10E35D86" w14:textId="52FF9CCC" w:rsidR="005F0F83" w:rsidRPr="00A42540" w:rsidRDefault="005F0F83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A2FC0" w:rsidRPr="00A42540" w14:paraId="79D4A0A7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04E78851" w:rsidR="00EA2FC0" w:rsidRPr="00A42540" w:rsidRDefault="00EA2FC0" w:rsidP="000E1EF7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lastRenderedPageBreak/>
              <w:t>– EXPEDIENTE DO EXECUTIVO</w:t>
            </w:r>
          </w:p>
        </w:tc>
      </w:tr>
    </w:tbl>
    <w:p w14:paraId="46D3F566" w14:textId="6D88A136" w:rsidR="00D67202" w:rsidRPr="00FE50A4" w:rsidRDefault="00776360" w:rsidP="000E1EF7">
      <w:pPr>
        <w:pStyle w:val="Subttulo"/>
        <w:spacing w:line="240" w:lineRule="auto"/>
        <w:ind w:firstLine="708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  </w:t>
      </w:r>
      <w:r w:rsidR="00FE50A4" w:rsidRPr="00FE50A4">
        <w:rPr>
          <w:rFonts w:ascii="Arial" w:hAnsi="Arial" w:cs="Arial"/>
          <w:b w:val="0"/>
          <w:bCs/>
        </w:rPr>
        <w:t xml:space="preserve">NÃO TEMOS </w:t>
      </w:r>
    </w:p>
    <w:p w14:paraId="796ACA44" w14:textId="77777777" w:rsidR="00526F54" w:rsidRPr="00A42540" w:rsidRDefault="00526F54" w:rsidP="00526F54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A42540" w14:paraId="27C67875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1F0425D7" w:rsidR="00EA2FC0" w:rsidRPr="00A42540" w:rsidRDefault="00EA2FC0" w:rsidP="00526F54">
            <w:pPr>
              <w:pStyle w:val="PargrafodaLista"/>
              <w:numPr>
                <w:ilvl w:val="0"/>
                <w:numId w:val="39"/>
              </w:num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EXPEDIENTE DO LEGISLATIVO </w:t>
            </w:r>
          </w:p>
        </w:tc>
      </w:tr>
    </w:tbl>
    <w:p w14:paraId="593F8DD1" w14:textId="77777777" w:rsidR="00CA25F4" w:rsidRPr="00A42540" w:rsidRDefault="00CA25F4" w:rsidP="00526F54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838EAC" w14:textId="7BD85EAF" w:rsidR="00DA3507" w:rsidRPr="000E1EF7" w:rsidRDefault="000E1EF7" w:rsidP="000E1EF7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 w:rsidR="00526F54" w:rsidRPr="000E1EF7">
        <w:rPr>
          <w:rFonts w:ascii="Arial" w:hAnsi="Arial" w:cs="Arial"/>
          <w:sz w:val="24"/>
          <w:szCs w:val="24"/>
        </w:rPr>
        <w:t>NÃO TEMOS</w:t>
      </w:r>
    </w:p>
    <w:p w14:paraId="71C413E7" w14:textId="77777777" w:rsidR="001F4223" w:rsidRPr="00A42540" w:rsidRDefault="001F4223" w:rsidP="00526F54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2333EE39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360A66F1" w14:textId="77777777" w:rsidR="00225354" w:rsidRPr="00A42540" w:rsidRDefault="00225354" w:rsidP="00526F54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2" w:name="_Hlk126669879"/>
      <w:bookmarkStart w:id="3" w:name="_Hlk136952998"/>
      <w:bookmarkStart w:id="4" w:name="_Hlk106636575"/>
      <w:bookmarkStart w:id="5" w:name="_Hlk107332732"/>
    </w:p>
    <w:bookmarkEnd w:id="2"/>
    <w:bookmarkEnd w:id="3"/>
    <w:p w14:paraId="35DE0D6B" w14:textId="317A3653" w:rsidR="00526F54" w:rsidRDefault="00C73FF2" w:rsidP="00526F54">
      <w:pPr>
        <w:pStyle w:val="PargrafodaLista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E50A4">
        <w:rPr>
          <w:rFonts w:ascii="Arial" w:hAnsi="Arial" w:cs="Arial"/>
          <w:sz w:val="24"/>
          <w:szCs w:val="24"/>
        </w:rPr>
        <w:t xml:space="preserve">Ofício nº </w:t>
      </w:r>
      <w:r w:rsidR="00FE50A4" w:rsidRPr="00FE50A4">
        <w:rPr>
          <w:rFonts w:ascii="Arial" w:hAnsi="Arial" w:cs="Arial"/>
          <w:sz w:val="24"/>
          <w:szCs w:val="24"/>
        </w:rPr>
        <w:t>101</w:t>
      </w:r>
      <w:r w:rsidRPr="00FE50A4">
        <w:rPr>
          <w:rFonts w:ascii="Arial" w:hAnsi="Arial" w:cs="Arial"/>
          <w:sz w:val="24"/>
          <w:szCs w:val="24"/>
        </w:rPr>
        <w:t>/2023 do Poder Executivo encaminhando</w:t>
      </w:r>
      <w:r w:rsidR="00FE50A4" w:rsidRPr="00FE50A4">
        <w:rPr>
          <w:rFonts w:ascii="Arial" w:hAnsi="Arial" w:cs="Arial"/>
          <w:sz w:val="24"/>
          <w:szCs w:val="24"/>
        </w:rPr>
        <w:t xml:space="preserve"> </w:t>
      </w:r>
      <w:r w:rsidRPr="00FE50A4">
        <w:rPr>
          <w:rFonts w:ascii="Arial" w:hAnsi="Arial" w:cs="Arial"/>
          <w:sz w:val="24"/>
          <w:szCs w:val="24"/>
        </w:rPr>
        <w:t>Lei</w:t>
      </w:r>
      <w:r w:rsidR="00FE50A4" w:rsidRPr="00FE50A4">
        <w:rPr>
          <w:rFonts w:ascii="Arial" w:hAnsi="Arial" w:cs="Arial"/>
          <w:sz w:val="24"/>
          <w:szCs w:val="24"/>
        </w:rPr>
        <w:t>s Municipais</w:t>
      </w:r>
      <w:r w:rsidRPr="00FE50A4">
        <w:rPr>
          <w:rFonts w:ascii="Arial" w:hAnsi="Arial" w:cs="Arial"/>
          <w:sz w:val="24"/>
          <w:szCs w:val="24"/>
        </w:rPr>
        <w:t xml:space="preserve"> n</w:t>
      </w:r>
      <w:r w:rsidR="00526F54" w:rsidRPr="00FE50A4">
        <w:rPr>
          <w:rFonts w:ascii="Arial" w:hAnsi="Arial" w:cs="Arial"/>
          <w:sz w:val="24"/>
          <w:szCs w:val="24"/>
        </w:rPr>
        <w:t xml:space="preserve">úmeros </w:t>
      </w:r>
      <w:r w:rsidR="00FE50A4" w:rsidRPr="00FE50A4">
        <w:rPr>
          <w:rFonts w:ascii="Arial" w:hAnsi="Arial" w:cs="Arial"/>
          <w:sz w:val="24"/>
          <w:szCs w:val="24"/>
        </w:rPr>
        <w:t>1.182 1.183/2023.</w:t>
      </w:r>
      <w:r w:rsidR="00526F54" w:rsidRPr="00FE50A4">
        <w:rPr>
          <w:rFonts w:ascii="Arial" w:hAnsi="Arial" w:cs="Arial"/>
          <w:sz w:val="24"/>
          <w:szCs w:val="24"/>
        </w:rPr>
        <w:t xml:space="preserve"> </w:t>
      </w:r>
    </w:p>
    <w:p w14:paraId="3471EB1D" w14:textId="77777777" w:rsidR="000E1EF7" w:rsidRPr="000E1EF7" w:rsidRDefault="000E1EF7" w:rsidP="000E1EF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EE20E36" w14:textId="1A221FEF" w:rsidR="000E1EF7" w:rsidRPr="00FE50A4" w:rsidRDefault="000E1EF7" w:rsidP="00526F54">
      <w:pPr>
        <w:pStyle w:val="PargrafodaLista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nº048/2023 da Secretaria Municipal de Saúde e Assistência Social encaminhando Relatório Referente a Gestão em Saúde do 2º quadrimestre de 2023.</w:t>
      </w:r>
    </w:p>
    <w:p w14:paraId="6292D284" w14:textId="5E386DED" w:rsidR="00A4244D" w:rsidRPr="00A42540" w:rsidRDefault="00C73FF2" w:rsidP="00526F54">
      <w:pPr>
        <w:pStyle w:val="PargrafodaLista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42540"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A42540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bookmarkEnd w:id="5"/>
          <w:p w14:paraId="2E910ACA" w14:textId="2960B3DF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20F89D0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A42540">
              <w:rPr>
                <w:rFonts w:ascii="Arial" w:hAnsi="Arial" w:cs="Arial"/>
                <w:sz w:val="24"/>
                <w:szCs w:val="24"/>
              </w:rPr>
              <w:t>o</w:t>
            </w:r>
            <w:r w:rsidRPr="00A42540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A42540">
              <w:rPr>
                <w:rFonts w:ascii="Arial" w:hAnsi="Arial" w:cs="Arial"/>
                <w:sz w:val="24"/>
                <w:szCs w:val="24"/>
              </w:rPr>
              <w:t>o</w:t>
            </w:r>
            <w:r w:rsidRPr="00A42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A42540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A42540">
              <w:rPr>
                <w:rFonts w:ascii="Arial" w:hAnsi="Arial" w:cs="Arial"/>
                <w:sz w:val="24"/>
                <w:szCs w:val="24"/>
              </w:rPr>
              <w:t>Antonio</w:t>
            </w:r>
            <w:r w:rsidRPr="00A425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18ED580" w14:textId="77777777" w:rsidR="00776360" w:rsidRPr="00A42540" w:rsidRDefault="00776360" w:rsidP="00526F54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5812EE1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A42540">
              <w:rPr>
                <w:rFonts w:ascii="Arial" w:hAnsi="Arial" w:cs="Arial"/>
                <w:sz w:val="24"/>
                <w:szCs w:val="24"/>
              </w:rPr>
              <w:t>o</w:t>
            </w:r>
            <w:r w:rsidRPr="00A42540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3EABC9E9" w14:textId="77777777" w:rsidR="00776360" w:rsidRPr="00A42540" w:rsidRDefault="0077636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26B4D8ED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B567A" w:rsidRPr="00A425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3B7" w:rsidRPr="00A42540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0DEBE6B5" w14:textId="77777777" w:rsidR="00776360" w:rsidRPr="00A42540" w:rsidRDefault="00776360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1C8CEA" w:rsidR="00592B95" w:rsidRPr="00A42540" w:rsidRDefault="004F2D68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42540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401E02C0" w14:textId="77777777" w:rsidR="00A642AC" w:rsidRPr="00A42540" w:rsidRDefault="00A642AC" w:rsidP="00526F54">
      <w:pPr>
        <w:spacing w:line="276" w:lineRule="auto"/>
        <w:jc w:val="both"/>
        <w:rPr>
          <w:rFonts w:ascii="Arial" w:hAnsi="Arial" w:cs="Arial"/>
          <w:b/>
          <w:kern w:val="36"/>
          <w:sz w:val="24"/>
          <w:szCs w:val="24"/>
        </w:rPr>
      </w:pPr>
      <w:bookmarkStart w:id="6" w:name="_Hlk130383868"/>
    </w:p>
    <w:p w14:paraId="721E74C2" w14:textId="77777777" w:rsidR="00CC6C5B" w:rsidRPr="00A42540" w:rsidRDefault="00CC6C5B" w:rsidP="00CC6C5B">
      <w:pPr>
        <w:pStyle w:val="Subttulo"/>
        <w:spacing w:line="276" w:lineRule="auto"/>
        <w:ind w:firstLine="0"/>
        <w:rPr>
          <w:rFonts w:ascii="Arial" w:hAnsi="Arial" w:cs="Arial"/>
          <w:b w:val="0"/>
          <w:bCs/>
        </w:rPr>
      </w:pPr>
      <w:r w:rsidRPr="00A42540">
        <w:rPr>
          <w:rFonts w:ascii="Arial" w:hAnsi="Arial" w:cs="Arial"/>
        </w:rPr>
        <w:t>PROJETO DE LEI N.º 042, DE 08 DE SETEMBRO DE 2023 – “</w:t>
      </w:r>
      <w:r w:rsidRPr="00A42540">
        <w:rPr>
          <w:rFonts w:ascii="Arial" w:hAnsi="Arial" w:cs="Arial"/>
          <w:b w:val="0"/>
          <w:bCs/>
        </w:rPr>
        <w:t>Autoriza o Poder Executivo a contratar pessoal, em caráter temporário, por excepcional interesse público.”</w:t>
      </w:r>
    </w:p>
    <w:p w14:paraId="744AEABF" w14:textId="77777777" w:rsidR="00526F54" w:rsidRPr="00A42540" w:rsidRDefault="00526F54" w:rsidP="00526F54">
      <w:pPr>
        <w:shd w:val="clear" w:color="auto" w:fill="FFFFFF"/>
        <w:spacing w:before="300" w:after="375" w:line="276" w:lineRule="auto"/>
        <w:ind w:right="300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  <w:u w:val="single"/>
        </w:rPr>
        <w:t>Solicito parecer da Comissão de Constituição, Justiça e Redação Final:</w:t>
      </w:r>
    </w:p>
    <w:p w14:paraId="791C9A18" w14:textId="77777777" w:rsidR="00526F54" w:rsidRPr="00A42540" w:rsidRDefault="00526F54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42540">
        <w:rPr>
          <w:rFonts w:ascii="Arial" w:hAnsi="Arial" w:cs="Arial"/>
          <w:sz w:val="24"/>
          <w:szCs w:val="24"/>
        </w:rPr>
        <w:t xml:space="preserve">Coloco o projeto em </w:t>
      </w:r>
      <w:r w:rsidRPr="00A42540">
        <w:rPr>
          <w:rFonts w:ascii="Arial" w:hAnsi="Arial" w:cs="Arial"/>
          <w:sz w:val="24"/>
          <w:szCs w:val="24"/>
          <w:u w:val="single"/>
        </w:rPr>
        <w:t>discussão</w:t>
      </w:r>
      <w:r w:rsidRPr="00A42540">
        <w:rPr>
          <w:rFonts w:ascii="Arial" w:hAnsi="Arial" w:cs="Arial"/>
          <w:sz w:val="24"/>
          <w:szCs w:val="24"/>
        </w:rPr>
        <w:t>:</w:t>
      </w:r>
    </w:p>
    <w:p w14:paraId="59507C89" w14:textId="77777777" w:rsidR="00526F54" w:rsidRPr="00A42540" w:rsidRDefault="00526F54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 xml:space="preserve">Coloco o projeto em </w:t>
      </w:r>
      <w:r w:rsidRPr="00A42540">
        <w:rPr>
          <w:rFonts w:ascii="Arial" w:hAnsi="Arial" w:cs="Arial"/>
          <w:sz w:val="24"/>
          <w:szCs w:val="24"/>
          <w:u w:val="single"/>
        </w:rPr>
        <w:t>votação</w:t>
      </w:r>
      <w:r w:rsidRPr="00A42540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FC66A4F" w14:textId="77777777" w:rsidR="00526F54" w:rsidRPr="00A42540" w:rsidRDefault="00526F54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9E95108" w14:textId="77777777" w:rsidR="00526F54" w:rsidRPr="00A42540" w:rsidRDefault="00526F54" w:rsidP="00526F5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42540">
        <w:rPr>
          <w:rFonts w:ascii="Arial" w:hAnsi="Arial" w:cs="Arial"/>
          <w:b/>
          <w:sz w:val="24"/>
          <w:szCs w:val="24"/>
        </w:rPr>
        <w:t xml:space="preserve">RESULTADO: </w:t>
      </w:r>
      <w:r w:rsidRPr="00A42540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5320DBD6" w14:textId="77777777" w:rsidR="00851569" w:rsidRDefault="00851569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8DD512C" w14:textId="77777777" w:rsidR="00FE50A4" w:rsidRPr="00A42540" w:rsidRDefault="00FE50A4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bookmarkEnd w:id="6"/>
    <w:p w14:paraId="39B648CB" w14:textId="03FFB0D9" w:rsidR="00BB4B86" w:rsidRPr="00A42540" w:rsidRDefault="00BB4B86" w:rsidP="00526F5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42540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0954A080" w14:textId="2726A918" w:rsidR="00ED0B8E" w:rsidRPr="00A42540" w:rsidRDefault="00ED0B8E" w:rsidP="00526F54">
      <w:pPr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58424D6" w14:textId="5A647593" w:rsidR="001F4223" w:rsidRPr="00A42540" w:rsidRDefault="00B50777" w:rsidP="00526F5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bookmarkStart w:id="7" w:name="_Hlk142060793"/>
      <w:r w:rsidRPr="00A42540">
        <w:rPr>
          <w:rFonts w:ascii="Arial" w:hAnsi="Arial" w:cs="Arial"/>
          <w:bCs/>
          <w:sz w:val="24"/>
          <w:szCs w:val="24"/>
        </w:rPr>
        <w:t>NÃO TEMOS</w:t>
      </w:r>
    </w:p>
    <w:bookmarkEnd w:id="7"/>
    <w:p w14:paraId="4C05FA65" w14:textId="77777777" w:rsidR="00776360" w:rsidRDefault="0077636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43A510C" w14:textId="77777777" w:rsidR="00776360" w:rsidRPr="00A42540" w:rsidRDefault="00776360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A42540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E6D1133" w:rsidR="00EA2FC0" w:rsidRPr="00A42540" w:rsidRDefault="004645D3" w:rsidP="00526F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A42540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5CC57B09" w14:textId="77777777" w:rsidR="00FE50A4" w:rsidRDefault="00FE50A4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60C36C9" w14:textId="77777777" w:rsidR="00FE50A4" w:rsidRPr="00A42540" w:rsidRDefault="00FE50A4" w:rsidP="00526F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42540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6B4ACC5" w:rsidR="00EA2FC0" w:rsidRPr="00A42540" w:rsidRDefault="00EA2FC0" w:rsidP="00526F5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54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45D3" w:rsidRPr="00A4254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42540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B61E183" w14:textId="77777777" w:rsidR="003E11A9" w:rsidRPr="00A42540" w:rsidRDefault="003E11A9" w:rsidP="00526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59968B" w14:textId="7E0E72FE" w:rsidR="00EA2FC0" w:rsidRPr="00A42540" w:rsidRDefault="00EA2FC0" w:rsidP="00526F5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2540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4226A22E" w14:textId="77777777" w:rsidR="00807448" w:rsidRPr="00A42540" w:rsidRDefault="00807448" w:rsidP="00A4254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3A38A382" w:rsidR="00EA2FC0" w:rsidRPr="00A42540" w:rsidRDefault="00EA2FC0" w:rsidP="00A4254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 xml:space="preserve">Desde já, convoco a todos os Edis </w:t>
      </w:r>
      <w:r w:rsidR="009F7EE3" w:rsidRPr="00A42540">
        <w:rPr>
          <w:rFonts w:ascii="Arial" w:hAnsi="Arial" w:cs="Arial"/>
          <w:sz w:val="24"/>
          <w:szCs w:val="24"/>
        </w:rPr>
        <w:t xml:space="preserve">para </w:t>
      </w:r>
      <w:r w:rsidR="00807448" w:rsidRPr="00A42540">
        <w:rPr>
          <w:rFonts w:ascii="Arial" w:hAnsi="Arial" w:cs="Arial"/>
          <w:sz w:val="24"/>
          <w:szCs w:val="24"/>
        </w:rPr>
        <w:t>a</w:t>
      </w:r>
      <w:r w:rsidR="00D647DF" w:rsidRPr="00A42540">
        <w:rPr>
          <w:rFonts w:ascii="Arial" w:hAnsi="Arial" w:cs="Arial"/>
          <w:sz w:val="24"/>
          <w:szCs w:val="24"/>
        </w:rPr>
        <w:t xml:space="preserve"> </w:t>
      </w:r>
      <w:r w:rsidR="00807448" w:rsidRPr="00A42540">
        <w:rPr>
          <w:rFonts w:ascii="Arial" w:hAnsi="Arial" w:cs="Arial"/>
          <w:sz w:val="24"/>
          <w:szCs w:val="24"/>
        </w:rPr>
        <w:t>Sessão</w:t>
      </w:r>
      <w:r w:rsidR="009F7EE3" w:rsidRPr="00A42540">
        <w:rPr>
          <w:rFonts w:ascii="Arial" w:hAnsi="Arial" w:cs="Arial"/>
          <w:sz w:val="24"/>
          <w:szCs w:val="24"/>
        </w:rPr>
        <w:t xml:space="preserve"> Ordinária</w:t>
      </w:r>
    </w:p>
    <w:p w14:paraId="53598A28" w14:textId="1B23CC7D" w:rsidR="00EA2FC0" w:rsidRPr="00A42540" w:rsidRDefault="008A39FC" w:rsidP="00A4254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>que acontecerá às 18 horas</w:t>
      </w:r>
      <w:r w:rsidR="00D647DF" w:rsidRPr="00A42540">
        <w:rPr>
          <w:rFonts w:ascii="Arial" w:hAnsi="Arial" w:cs="Arial"/>
          <w:sz w:val="24"/>
          <w:szCs w:val="24"/>
        </w:rPr>
        <w:t xml:space="preserve"> no dia </w:t>
      </w:r>
      <w:r w:rsidR="00CC6C5B">
        <w:rPr>
          <w:rFonts w:ascii="Arial" w:hAnsi="Arial" w:cs="Arial"/>
          <w:sz w:val="24"/>
          <w:szCs w:val="24"/>
        </w:rPr>
        <w:t>03</w:t>
      </w:r>
      <w:r w:rsidR="00D647DF" w:rsidRPr="00A42540">
        <w:rPr>
          <w:rFonts w:ascii="Arial" w:hAnsi="Arial" w:cs="Arial"/>
          <w:sz w:val="24"/>
          <w:szCs w:val="24"/>
        </w:rPr>
        <w:t xml:space="preserve"> de </w:t>
      </w:r>
      <w:r w:rsidR="00CC6C5B">
        <w:rPr>
          <w:rFonts w:ascii="Arial" w:hAnsi="Arial" w:cs="Arial"/>
          <w:sz w:val="24"/>
          <w:szCs w:val="24"/>
        </w:rPr>
        <w:t>outu</w:t>
      </w:r>
      <w:r w:rsidR="00D647DF" w:rsidRPr="00A42540">
        <w:rPr>
          <w:rFonts w:ascii="Arial" w:hAnsi="Arial" w:cs="Arial"/>
          <w:sz w:val="24"/>
          <w:szCs w:val="24"/>
        </w:rPr>
        <w:t>bro de 2023</w:t>
      </w:r>
      <w:r w:rsidRPr="00A42540">
        <w:rPr>
          <w:rFonts w:ascii="Arial" w:hAnsi="Arial" w:cs="Arial"/>
          <w:sz w:val="24"/>
          <w:szCs w:val="24"/>
        </w:rPr>
        <w:t>.</w:t>
      </w:r>
    </w:p>
    <w:p w14:paraId="51C6D892" w14:textId="77777777" w:rsidR="00A42540" w:rsidRPr="00A42540" w:rsidRDefault="00A42540" w:rsidP="00A42540">
      <w:pPr>
        <w:spacing w:line="276" w:lineRule="auto"/>
        <w:ind w:left="1416" w:firstLine="708"/>
        <w:rPr>
          <w:rFonts w:ascii="Arial" w:hAnsi="Arial" w:cs="Arial"/>
          <w:sz w:val="24"/>
          <w:szCs w:val="24"/>
        </w:rPr>
      </w:pPr>
    </w:p>
    <w:p w14:paraId="2D15F115" w14:textId="23CEDB7C" w:rsidR="00EA2FC0" w:rsidRPr="00A42540" w:rsidRDefault="00EA2FC0" w:rsidP="00A42540">
      <w:pPr>
        <w:spacing w:line="276" w:lineRule="auto"/>
        <w:ind w:left="1416" w:firstLine="708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>Assim, dou por encerrada esta Sessão Ordinária.</w:t>
      </w:r>
    </w:p>
    <w:p w14:paraId="630EB337" w14:textId="3C11C4DB" w:rsidR="00B50777" w:rsidRPr="00A42540" w:rsidRDefault="00EA2FC0" w:rsidP="00A4254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540">
        <w:rPr>
          <w:rFonts w:ascii="Arial" w:hAnsi="Arial" w:cs="Arial"/>
          <w:sz w:val="24"/>
          <w:szCs w:val="24"/>
        </w:rPr>
        <w:t xml:space="preserve">Boa noite a </w:t>
      </w:r>
      <w:r w:rsidR="00D67202" w:rsidRPr="00A42540">
        <w:rPr>
          <w:rFonts w:ascii="Arial" w:hAnsi="Arial" w:cs="Arial"/>
          <w:sz w:val="24"/>
          <w:szCs w:val="24"/>
        </w:rPr>
        <w:t>todos</w:t>
      </w:r>
    </w:p>
    <w:sectPr w:rsidR="00B50777" w:rsidRPr="00A42540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0092" w14:textId="77777777" w:rsidR="00B614F7" w:rsidRDefault="00B614F7" w:rsidP="008F6923">
      <w:r>
        <w:separator/>
      </w:r>
    </w:p>
  </w:endnote>
  <w:endnote w:type="continuationSeparator" w:id="0">
    <w:p w14:paraId="096508CA" w14:textId="77777777" w:rsidR="00B614F7" w:rsidRDefault="00B614F7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78ED" w14:textId="77777777" w:rsidR="00B614F7" w:rsidRDefault="00B614F7" w:rsidP="008F6923">
      <w:r>
        <w:separator/>
      </w:r>
    </w:p>
  </w:footnote>
  <w:footnote w:type="continuationSeparator" w:id="0">
    <w:p w14:paraId="730390E6" w14:textId="77777777" w:rsidR="00B614F7" w:rsidRDefault="00B614F7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0EA3"/>
    <w:multiLevelType w:val="hybridMultilevel"/>
    <w:tmpl w:val="7532962A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177C7"/>
    <w:multiLevelType w:val="hybridMultilevel"/>
    <w:tmpl w:val="EFA87F40"/>
    <w:lvl w:ilvl="0" w:tplc="F04E6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7A48"/>
    <w:multiLevelType w:val="hybridMultilevel"/>
    <w:tmpl w:val="2188B17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92EB1"/>
    <w:multiLevelType w:val="hybridMultilevel"/>
    <w:tmpl w:val="D1CE8D4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83082"/>
    <w:multiLevelType w:val="hybridMultilevel"/>
    <w:tmpl w:val="74321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85D66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A761C"/>
    <w:multiLevelType w:val="hybridMultilevel"/>
    <w:tmpl w:val="A4723E1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83F2F"/>
    <w:multiLevelType w:val="hybridMultilevel"/>
    <w:tmpl w:val="E8CC7AC0"/>
    <w:lvl w:ilvl="0" w:tplc="7B40A1B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F037BF0"/>
    <w:multiLevelType w:val="hybridMultilevel"/>
    <w:tmpl w:val="1BEC80A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F5389"/>
    <w:multiLevelType w:val="hybridMultilevel"/>
    <w:tmpl w:val="2A6CC8D6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60EF9"/>
    <w:multiLevelType w:val="hybridMultilevel"/>
    <w:tmpl w:val="98E2A35C"/>
    <w:lvl w:ilvl="0" w:tplc="799E02F4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64552"/>
    <w:multiLevelType w:val="hybridMultilevel"/>
    <w:tmpl w:val="D49E3498"/>
    <w:lvl w:ilvl="0" w:tplc="FE4C53F8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E4CEB"/>
    <w:multiLevelType w:val="hybridMultilevel"/>
    <w:tmpl w:val="18E44D5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81D75"/>
    <w:multiLevelType w:val="hybridMultilevel"/>
    <w:tmpl w:val="B65A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104F4"/>
    <w:multiLevelType w:val="hybridMultilevel"/>
    <w:tmpl w:val="0BA058A6"/>
    <w:lvl w:ilvl="0" w:tplc="E20A3A32">
      <w:start w:val="1"/>
      <w:numFmt w:val="upperLetter"/>
      <w:lvlText w:val="%1)"/>
      <w:lvlJc w:val="left"/>
      <w:pPr>
        <w:ind w:left="108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71872">
    <w:abstractNumId w:val="27"/>
  </w:num>
  <w:num w:numId="2" w16cid:durableId="772284385">
    <w:abstractNumId w:val="11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30"/>
  </w:num>
  <w:num w:numId="5" w16cid:durableId="652368184">
    <w:abstractNumId w:val="2"/>
  </w:num>
  <w:num w:numId="6" w16cid:durableId="271328482">
    <w:abstractNumId w:val="10"/>
  </w:num>
  <w:num w:numId="7" w16cid:durableId="79258218">
    <w:abstractNumId w:val="36"/>
  </w:num>
  <w:num w:numId="8" w16cid:durableId="1654143545">
    <w:abstractNumId w:val="41"/>
  </w:num>
  <w:num w:numId="9" w16cid:durableId="2125147956">
    <w:abstractNumId w:val="31"/>
  </w:num>
  <w:num w:numId="10" w16cid:durableId="1738896411">
    <w:abstractNumId w:val="29"/>
  </w:num>
  <w:num w:numId="11" w16cid:durableId="842010190">
    <w:abstractNumId w:val="3"/>
  </w:num>
  <w:num w:numId="12" w16cid:durableId="1500542087">
    <w:abstractNumId w:val="30"/>
  </w:num>
  <w:num w:numId="13" w16cid:durableId="848761421">
    <w:abstractNumId w:val="4"/>
  </w:num>
  <w:num w:numId="14" w16cid:durableId="2098867318">
    <w:abstractNumId w:val="25"/>
  </w:num>
  <w:num w:numId="15" w16cid:durableId="278924580">
    <w:abstractNumId w:val="33"/>
  </w:num>
  <w:num w:numId="16" w16cid:durableId="852690673">
    <w:abstractNumId w:val="37"/>
  </w:num>
  <w:num w:numId="17" w16cid:durableId="1209296028">
    <w:abstractNumId w:val="43"/>
  </w:num>
  <w:num w:numId="18" w16cid:durableId="30811483">
    <w:abstractNumId w:val="24"/>
  </w:num>
  <w:num w:numId="19" w16cid:durableId="1232928932">
    <w:abstractNumId w:val="22"/>
  </w:num>
  <w:num w:numId="20" w16cid:durableId="2055960081">
    <w:abstractNumId w:val="13"/>
  </w:num>
  <w:num w:numId="21" w16cid:durableId="2120686364">
    <w:abstractNumId w:val="21"/>
  </w:num>
  <w:num w:numId="22" w16cid:durableId="465899943">
    <w:abstractNumId w:val="39"/>
  </w:num>
  <w:num w:numId="23" w16cid:durableId="685713874">
    <w:abstractNumId w:val="45"/>
  </w:num>
  <w:num w:numId="24" w16cid:durableId="2089032150">
    <w:abstractNumId w:val="15"/>
  </w:num>
  <w:num w:numId="25" w16cid:durableId="1840921510">
    <w:abstractNumId w:val="6"/>
  </w:num>
  <w:num w:numId="26" w16cid:durableId="531305632">
    <w:abstractNumId w:val="32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2"/>
  </w:num>
  <w:num w:numId="31" w16cid:durableId="447355922">
    <w:abstractNumId w:val="0"/>
  </w:num>
  <w:num w:numId="32" w16cid:durableId="374697222">
    <w:abstractNumId w:val="35"/>
  </w:num>
  <w:num w:numId="33" w16cid:durableId="1265721479">
    <w:abstractNumId w:val="38"/>
  </w:num>
  <w:num w:numId="34" w16cid:durableId="1334794678">
    <w:abstractNumId w:val="20"/>
  </w:num>
  <w:num w:numId="35" w16cid:durableId="1106853161">
    <w:abstractNumId w:val="5"/>
  </w:num>
  <w:num w:numId="36" w16cid:durableId="161048705">
    <w:abstractNumId w:val="44"/>
  </w:num>
  <w:num w:numId="37" w16cid:durableId="1511988727">
    <w:abstractNumId w:val="16"/>
  </w:num>
  <w:num w:numId="38" w16cid:durableId="1813938091">
    <w:abstractNumId w:val="9"/>
  </w:num>
  <w:num w:numId="39" w16cid:durableId="301350410">
    <w:abstractNumId w:val="26"/>
  </w:num>
  <w:num w:numId="40" w16cid:durableId="1322348344">
    <w:abstractNumId w:val="19"/>
  </w:num>
  <w:num w:numId="41" w16cid:durableId="2095323572">
    <w:abstractNumId w:val="28"/>
  </w:num>
  <w:num w:numId="42" w16cid:durableId="490946203">
    <w:abstractNumId w:val="14"/>
  </w:num>
  <w:num w:numId="43" w16cid:durableId="137035998">
    <w:abstractNumId w:val="40"/>
  </w:num>
  <w:num w:numId="44" w16cid:durableId="1652565063">
    <w:abstractNumId w:val="46"/>
  </w:num>
  <w:num w:numId="45" w16cid:durableId="2105494694">
    <w:abstractNumId w:val="34"/>
  </w:num>
  <w:num w:numId="46" w16cid:durableId="733283457">
    <w:abstractNumId w:val="42"/>
  </w:num>
  <w:num w:numId="47" w16cid:durableId="1485270628">
    <w:abstractNumId w:val="17"/>
  </w:num>
  <w:num w:numId="48" w16cid:durableId="1701315728">
    <w:abstractNumId w:val="18"/>
  </w:num>
  <w:num w:numId="49" w16cid:durableId="12172036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43E8"/>
    <w:rsid w:val="000063B7"/>
    <w:rsid w:val="00010DB5"/>
    <w:rsid w:val="00017413"/>
    <w:rsid w:val="000250B9"/>
    <w:rsid w:val="000357B1"/>
    <w:rsid w:val="00047902"/>
    <w:rsid w:val="00051583"/>
    <w:rsid w:val="00053EA6"/>
    <w:rsid w:val="00053ED5"/>
    <w:rsid w:val="00054C0D"/>
    <w:rsid w:val="00055B75"/>
    <w:rsid w:val="00057876"/>
    <w:rsid w:val="0006204A"/>
    <w:rsid w:val="0006242F"/>
    <w:rsid w:val="0006779D"/>
    <w:rsid w:val="00070459"/>
    <w:rsid w:val="0007147B"/>
    <w:rsid w:val="00074AA1"/>
    <w:rsid w:val="0007553F"/>
    <w:rsid w:val="00083ADB"/>
    <w:rsid w:val="00086A3D"/>
    <w:rsid w:val="000903EC"/>
    <w:rsid w:val="0009274C"/>
    <w:rsid w:val="0009354A"/>
    <w:rsid w:val="0009492C"/>
    <w:rsid w:val="00095A0B"/>
    <w:rsid w:val="000A0378"/>
    <w:rsid w:val="000B2DF3"/>
    <w:rsid w:val="000C7349"/>
    <w:rsid w:val="000D34A6"/>
    <w:rsid w:val="000D48C0"/>
    <w:rsid w:val="000D4A1E"/>
    <w:rsid w:val="000E0D6D"/>
    <w:rsid w:val="000E1EF7"/>
    <w:rsid w:val="000E26DC"/>
    <w:rsid w:val="000E44E8"/>
    <w:rsid w:val="000E6085"/>
    <w:rsid w:val="000E7F84"/>
    <w:rsid w:val="000F11A8"/>
    <w:rsid w:val="000F208A"/>
    <w:rsid w:val="000F7259"/>
    <w:rsid w:val="00102A39"/>
    <w:rsid w:val="00105BE6"/>
    <w:rsid w:val="00110E09"/>
    <w:rsid w:val="00113051"/>
    <w:rsid w:val="00121D45"/>
    <w:rsid w:val="00125AC6"/>
    <w:rsid w:val="0013039C"/>
    <w:rsid w:val="001309E8"/>
    <w:rsid w:val="00130CDD"/>
    <w:rsid w:val="00132D06"/>
    <w:rsid w:val="00135413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56BB"/>
    <w:rsid w:val="001766C3"/>
    <w:rsid w:val="00177DDA"/>
    <w:rsid w:val="001819B4"/>
    <w:rsid w:val="00185CE5"/>
    <w:rsid w:val="00190D92"/>
    <w:rsid w:val="001911BA"/>
    <w:rsid w:val="001950D5"/>
    <w:rsid w:val="001958FF"/>
    <w:rsid w:val="00195FF6"/>
    <w:rsid w:val="00196C97"/>
    <w:rsid w:val="001A08E2"/>
    <w:rsid w:val="001A2795"/>
    <w:rsid w:val="001A50A4"/>
    <w:rsid w:val="001A51A7"/>
    <w:rsid w:val="001B1817"/>
    <w:rsid w:val="001B2745"/>
    <w:rsid w:val="001B5D4F"/>
    <w:rsid w:val="001B5FD7"/>
    <w:rsid w:val="001C00B6"/>
    <w:rsid w:val="001C3806"/>
    <w:rsid w:val="001C47C4"/>
    <w:rsid w:val="001C6265"/>
    <w:rsid w:val="001C69E5"/>
    <w:rsid w:val="001D282C"/>
    <w:rsid w:val="001D3286"/>
    <w:rsid w:val="001E1E36"/>
    <w:rsid w:val="001E3896"/>
    <w:rsid w:val="001E4D99"/>
    <w:rsid w:val="001F11EB"/>
    <w:rsid w:val="001F2895"/>
    <w:rsid w:val="001F3C80"/>
    <w:rsid w:val="001F4223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5354"/>
    <w:rsid w:val="002320FC"/>
    <w:rsid w:val="00233609"/>
    <w:rsid w:val="00240767"/>
    <w:rsid w:val="00240AB7"/>
    <w:rsid w:val="002429B6"/>
    <w:rsid w:val="00242ACB"/>
    <w:rsid w:val="00242E91"/>
    <w:rsid w:val="00246B22"/>
    <w:rsid w:val="00251F86"/>
    <w:rsid w:val="00262399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2843"/>
    <w:rsid w:val="002A3410"/>
    <w:rsid w:val="002A7373"/>
    <w:rsid w:val="002B2133"/>
    <w:rsid w:val="002B2B3F"/>
    <w:rsid w:val="002B6109"/>
    <w:rsid w:val="002C0313"/>
    <w:rsid w:val="002C18C9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7A34"/>
    <w:rsid w:val="002E59FE"/>
    <w:rsid w:val="002E7DA8"/>
    <w:rsid w:val="002F004B"/>
    <w:rsid w:val="002F0BB6"/>
    <w:rsid w:val="002F3140"/>
    <w:rsid w:val="002F32C2"/>
    <w:rsid w:val="002F3B12"/>
    <w:rsid w:val="002F4EC5"/>
    <w:rsid w:val="002F79FA"/>
    <w:rsid w:val="00300C0F"/>
    <w:rsid w:val="00301718"/>
    <w:rsid w:val="00305D13"/>
    <w:rsid w:val="00305F39"/>
    <w:rsid w:val="00306CD5"/>
    <w:rsid w:val="00307A61"/>
    <w:rsid w:val="00310C79"/>
    <w:rsid w:val="00314ECA"/>
    <w:rsid w:val="00315BAC"/>
    <w:rsid w:val="00321033"/>
    <w:rsid w:val="00321062"/>
    <w:rsid w:val="00321125"/>
    <w:rsid w:val="003228DA"/>
    <w:rsid w:val="003247CC"/>
    <w:rsid w:val="003258CD"/>
    <w:rsid w:val="00332427"/>
    <w:rsid w:val="003347A6"/>
    <w:rsid w:val="00336641"/>
    <w:rsid w:val="00336A1A"/>
    <w:rsid w:val="00336AAF"/>
    <w:rsid w:val="00336AE1"/>
    <w:rsid w:val="00343565"/>
    <w:rsid w:val="00351280"/>
    <w:rsid w:val="00352023"/>
    <w:rsid w:val="00353913"/>
    <w:rsid w:val="003553B9"/>
    <w:rsid w:val="003568E4"/>
    <w:rsid w:val="003570C9"/>
    <w:rsid w:val="00360728"/>
    <w:rsid w:val="00362534"/>
    <w:rsid w:val="003639D6"/>
    <w:rsid w:val="003674D0"/>
    <w:rsid w:val="003734D9"/>
    <w:rsid w:val="00376733"/>
    <w:rsid w:val="003923F7"/>
    <w:rsid w:val="00394096"/>
    <w:rsid w:val="00394526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1A9"/>
    <w:rsid w:val="003E1625"/>
    <w:rsid w:val="003E3D3C"/>
    <w:rsid w:val="003E4085"/>
    <w:rsid w:val="003E792E"/>
    <w:rsid w:val="003F2D6C"/>
    <w:rsid w:val="003F64F0"/>
    <w:rsid w:val="003F78FD"/>
    <w:rsid w:val="00401F0D"/>
    <w:rsid w:val="0040332C"/>
    <w:rsid w:val="004048B8"/>
    <w:rsid w:val="004065C8"/>
    <w:rsid w:val="00411C98"/>
    <w:rsid w:val="004147B7"/>
    <w:rsid w:val="00416254"/>
    <w:rsid w:val="004167C0"/>
    <w:rsid w:val="00417B3C"/>
    <w:rsid w:val="004201E6"/>
    <w:rsid w:val="00425C86"/>
    <w:rsid w:val="00427B40"/>
    <w:rsid w:val="00433A25"/>
    <w:rsid w:val="00433CCE"/>
    <w:rsid w:val="00433D55"/>
    <w:rsid w:val="004350FE"/>
    <w:rsid w:val="00435DBB"/>
    <w:rsid w:val="004379EA"/>
    <w:rsid w:val="00441F78"/>
    <w:rsid w:val="004424C7"/>
    <w:rsid w:val="00442C0C"/>
    <w:rsid w:val="00445A29"/>
    <w:rsid w:val="004461B8"/>
    <w:rsid w:val="004467B8"/>
    <w:rsid w:val="00446D09"/>
    <w:rsid w:val="00451227"/>
    <w:rsid w:val="0045146B"/>
    <w:rsid w:val="004517BD"/>
    <w:rsid w:val="004520A5"/>
    <w:rsid w:val="004552EC"/>
    <w:rsid w:val="0046038E"/>
    <w:rsid w:val="00460A60"/>
    <w:rsid w:val="00460D86"/>
    <w:rsid w:val="004617CF"/>
    <w:rsid w:val="00462B24"/>
    <w:rsid w:val="00463114"/>
    <w:rsid w:val="004645D3"/>
    <w:rsid w:val="0046470B"/>
    <w:rsid w:val="004660E5"/>
    <w:rsid w:val="00466852"/>
    <w:rsid w:val="004714E9"/>
    <w:rsid w:val="00471DF9"/>
    <w:rsid w:val="004733D1"/>
    <w:rsid w:val="00480830"/>
    <w:rsid w:val="0048260C"/>
    <w:rsid w:val="00483364"/>
    <w:rsid w:val="004854CD"/>
    <w:rsid w:val="00492C9F"/>
    <w:rsid w:val="004931A5"/>
    <w:rsid w:val="00494857"/>
    <w:rsid w:val="00496C74"/>
    <w:rsid w:val="004A1CF7"/>
    <w:rsid w:val="004A6862"/>
    <w:rsid w:val="004B1ADF"/>
    <w:rsid w:val="004B268F"/>
    <w:rsid w:val="004B2DDD"/>
    <w:rsid w:val="004B342E"/>
    <w:rsid w:val="004B6E26"/>
    <w:rsid w:val="004D4044"/>
    <w:rsid w:val="004D5D33"/>
    <w:rsid w:val="004E1806"/>
    <w:rsid w:val="004E2DC8"/>
    <w:rsid w:val="004E4824"/>
    <w:rsid w:val="004E7EE8"/>
    <w:rsid w:val="004F020C"/>
    <w:rsid w:val="004F0CC4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0567F"/>
    <w:rsid w:val="00514CB6"/>
    <w:rsid w:val="0051511C"/>
    <w:rsid w:val="00515662"/>
    <w:rsid w:val="00515E38"/>
    <w:rsid w:val="0052132B"/>
    <w:rsid w:val="005214BF"/>
    <w:rsid w:val="00522D44"/>
    <w:rsid w:val="00526F54"/>
    <w:rsid w:val="00530A55"/>
    <w:rsid w:val="005314A3"/>
    <w:rsid w:val="00541A8D"/>
    <w:rsid w:val="005436EF"/>
    <w:rsid w:val="00546740"/>
    <w:rsid w:val="00547A1E"/>
    <w:rsid w:val="00552C67"/>
    <w:rsid w:val="0055654B"/>
    <w:rsid w:val="00556A3E"/>
    <w:rsid w:val="00556B76"/>
    <w:rsid w:val="0055717B"/>
    <w:rsid w:val="00562B7B"/>
    <w:rsid w:val="005630FD"/>
    <w:rsid w:val="005637C6"/>
    <w:rsid w:val="00571D50"/>
    <w:rsid w:val="00573398"/>
    <w:rsid w:val="00577F8F"/>
    <w:rsid w:val="00582338"/>
    <w:rsid w:val="005846BA"/>
    <w:rsid w:val="00586AF6"/>
    <w:rsid w:val="00586D8D"/>
    <w:rsid w:val="00590C2F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0067"/>
    <w:rsid w:val="005A1447"/>
    <w:rsid w:val="005A34C4"/>
    <w:rsid w:val="005B0B42"/>
    <w:rsid w:val="005B33AD"/>
    <w:rsid w:val="005B4F94"/>
    <w:rsid w:val="005B7007"/>
    <w:rsid w:val="005C1FBA"/>
    <w:rsid w:val="005C4F53"/>
    <w:rsid w:val="005D0C41"/>
    <w:rsid w:val="005D15C9"/>
    <w:rsid w:val="005D184D"/>
    <w:rsid w:val="005D1C21"/>
    <w:rsid w:val="005D2B81"/>
    <w:rsid w:val="005D5BFF"/>
    <w:rsid w:val="005E2DC2"/>
    <w:rsid w:val="005E3165"/>
    <w:rsid w:val="005E3E66"/>
    <w:rsid w:val="005E4779"/>
    <w:rsid w:val="005F0B04"/>
    <w:rsid w:val="005F0F83"/>
    <w:rsid w:val="005F24E8"/>
    <w:rsid w:val="005F59F5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31B02"/>
    <w:rsid w:val="00631F9E"/>
    <w:rsid w:val="006323AC"/>
    <w:rsid w:val="006332AE"/>
    <w:rsid w:val="00633888"/>
    <w:rsid w:val="00633946"/>
    <w:rsid w:val="0063479E"/>
    <w:rsid w:val="00636C4E"/>
    <w:rsid w:val="00637079"/>
    <w:rsid w:val="0064221C"/>
    <w:rsid w:val="00642589"/>
    <w:rsid w:val="00646E97"/>
    <w:rsid w:val="00647437"/>
    <w:rsid w:val="006524F5"/>
    <w:rsid w:val="00653375"/>
    <w:rsid w:val="006539CF"/>
    <w:rsid w:val="00661CB5"/>
    <w:rsid w:val="00662D12"/>
    <w:rsid w:val="00663F91"/>
    <w:rsid w:val="0066453E"/>
    <w:rsid w:val="006665B0"/>
    <w:rsid w:val="00673F17"/>
    <w:rsid w:val="00676298"/>
    <w:rsid w:val="00684F00"/>
    <w:rsid w:val="00686196"/>
    <w:rsid w:val="006870F9"/>
    <w:rsid w:val="006879C2"/>
    <w:rsid w:val="006903F0"/>
    <w:rsid w:val="00690D7C"/>
    <w:rsid w:val="006913AA"/>
    <w:rsid w:val="0069224C"/>
    <w:rsid w:val="006A5F28"/>
    <w:rsid w:val="006A7097"/>
    <w:rsid w:val="006B0A05"/>
    <w:rsid w:val="006B12DE"/>
    <w:rsid w:val="006B1965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6F3C30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353"/>
    <w:rsid w:val="00735CDE"/>
    <w:rsid w:val="00740943"/>
    <w:rsid w:val="00740BF7"/>
    <w:rsid w:val="007415DB"/>
    <w:rsid w:val="00747878"/>
    <w:rsid w:val="00747B40"/>
    <w:rsid w:val="007634EE"/>
    <w:rsid w:val="0076682B"/>
    <w:rsid w:val="007719BA"/>
    <w:rsid w:val="0077220B"/>
    <w:rsid w:val="0077250A"/>
    <w:rsid w:val="00776360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9744A"/>
    <w:rsid w:val="00797A29"/>
    <w:rsid w:val="007A2210"/>
    <w:rsid w:val="007A719B"/>
    <w:rsid w:val="007B2AE1"/>
    <w:rsid w:val="007B4830"/>
    <w:rsid w:val="007B6599"/>
    <w:rsid w:val="007B6F2F"/>
    <w:rsid w:val="007B78C5"/>
    <w:rsid w:val="007C13EF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22F"/>
    <w:rsid w:val="007E1347"/>
    <w:rsid w:val="007E1B19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448"/>
    <w:rsid w:val="00807C31"/>
    <w:rsid w:val="00812056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5387"/>
    <w:rsid w:val="0082780C"/>
    <w:rsid w:val="00827C88"/>
    <w:rsid w:val="00832BBE"/>
    <w:rsid w:val="008420C6"/>
    <w:rsid w:val="008451E5"/>
    <w:rsid w:val="0084588E"/>
    <w:rsid w:val="008462EB"/>
    <w:rsid w:val="00847771"/>
    <w:rsid w:val="00851569"/>
    <w:rsid w:val="008526D2"/>
    <w:rsid w:val="0085462E"/>
    <w:rsid w:val="00854F05"/>
    <w:rsid w:val="008550DB"/>
    <w:rsid w:val="00855185"/>
    <w:rsid w:val="00856A43"/>
    <w:rsid w:val="00860AB5"/>
    <w:rsid w:val="00861A1E"/>
    <w:rsid w:val="00864C2A"/>
    <w:rsid w:val="00874F35"/>
    <w:rsid w:val="00875544"/>
    <w:rsid w:val="008761EF"/>
    <w:rsid w:val="00876F90"/>
    <w:rsid w:val="008817A1"/>
    <w:rsid w:val="008839EC"/>
    <w:rsid w:val="00883CFF"/>
    <w:rsid w:val="008844E9"/>
    <w:rsid w:val="00895790"/>
    <w:rsid w:val="00895E4B"/>
    <w:rsid w:val="008966D1"/>
    <w:rsid w:val="00897706"/>
    <w:rsid w:val="008A2631"/>
    <w:rsid w:val="008A39FC"/>
    <w:rsid w:val="008B078C"/>
    <w:rsid w:val="008B0F38"/>
    <w:rsid w:val="008B1102"/>
    <w:rsid w:val="008B2FAA"/>
    <w:rsid w:val="008B608E"/>
    <w:rsid w:val="008C1752"/>
    <w:rsid w:val="008C361E"/>
    <w:rsid w:val="008C371E"/>
    <w:rsid w:val="008C5D7E"/>
    <w:rsid w:val="008C627F"/>
    <w:rsid w:val="008C6B85"/>
    <w:rsid w:val="008D075B"/>
    <w:rsid w:val="008D10E0"/>
    <w:rsid w:val="008D1C7F"/>
    <w:rsid w:val="008D4FA9"/>
    <w:rsid w:val="008D5FB8"/>
    <w:rsid w:val="008E04FE"/>
    <w:rsid w:val="008E41EA"/>
    <w:rsid w:val="008E5EEF"/>
    <w:rsid w:val="008E5F41"/>
    <w:rsid w:val="008F04DD"/>
    <w:rsid w:val="008F1B97"/>
    <w:rsid w:val="008F6923"/>
    <w:rsid w:val="00900851"/>
    <w:rsid w:val="00902019"/>
    <w:rsid w:val="009046AC"/>
    <w:rsid w:val="00904811"/>
    <w:rsid w:val="0091164A"/>
    <w:rsid w:val="00911B45"/>
    <w:rsid w:val="00912292"/>
    <w:rsid w:val="00914521"/>
    <w:rsid w:val="00914F90"/>
    <w:rsid w:val="009156CE"/>
    <w:rsid w:val="00922D49"/>
    <w:rsid w:val="00924D0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2011"/>
    <w:rsid w:val="009430AB"/>
    <w:rsid w:val="00945973"/>
    <w:rsid w:val="0095190E"/>
    <w:rsid w:val="0095254F"/>
    <w:rsid w:val="00952D8F"/>
    <w:rsid w:val="00953D10"/>
    <w:rsid w:val="0095550F"/>
    <w:rsid w:val="00956005"/>
    <w:rsid w:val="00960739"/>
    <w:rsid w:val="009626FB"/>
    <w:rsid w:val="00965544"/>
    <w:rsid w:val="00966DA3"/>
    <w:rsid w:val="00970D10"/>
    <w:rsid w:val="00971B0C"/>
    <w:rsid w:val="00972F1C"/>
    <w:rsid w:val="009836CE"/>
    <w:rsid w:val="00985A33"/>
    <w:rsid w:val="00990D3B"/>
    <w:rsid w:val="009916F2"/>
    <w:rsid w:val="0099185C"/>
    <w:rsid w:val="009923E1"/>
    <w:rsid w:val="00992F9B"/>
    <w:rsid w:val="00993BE6"/>
    <w:rsid w:val="009962FF"/>
    <w:rsid w:val="009A3852"/>
    <w:rsid w:val="009A3E61"/>
    <w:rsid w:val="009B218F"/>
    <w:rsid w:val="009B564D"/>
    <w:rsid w:val="009B5D09"/>
    <w:rsid w:val="009B5FDB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35A54"/>
    <w:rsid w:val="00A40629"/>
    <w:rsid w:val="00A40647"/>
    <w:rsid w:val="00A40D1F"/>
    <w:rsid w:val="00A41DA9"/>
    <w:rsid w:val="00A4244D"/>
    <w:rsid w:val="00A42540"/>
    <w:rsid w:val="00A42712"/>
    <w:rsid w:val="00A42D61"/>
    <w:rsid w:val="00A44CAA"/>
    <w:rsid w:val="00A44D87"/>
    <w:rsid w:val="00A5066C"/>
    <w:rsid w:val="00A51595"/>
    <w:rsid w:val="00A51A91"/>
    <w:rsid w:val="00A52B25"/>
    <w:rsid w:val="00A533FF"/>
    <w:rsid w:val="00A53546"/>
    <w:rsid w:val="00A57EED"/>
    <w:rsid w:val="00A60B69"/>
    <w:rsid w:val="00A61052"/>
    <w:rsid w:val="00A62428"/>
    <w:rsid w:val="00A642AC"/>
    <w:rsid w:val="00A6636E"/>
    <w:rsid w:val="00A66608"/>
    <w:rsid w:val="00A66D27"/>
    <w:rsid w:val="00A6758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A572C"/>
    <w:rsid w:val="00AB1527"/>
    <w:rsid w:val="00AB3F29"/>
    <w:rsid w:val="00AB4474"/>
    <w:rsid w:val="00AB555F"/>
    <w:rsid w:val="00AB70F7"/>
    <w:rsid w:val="00AB7921"/>
    <w:rsid w:val="00AC0620"/>
    <w:rsid w:val="00AC1D8F"/>
    <w:rsid w:val="00AC4EB8"/>
    <w:rsid w:val="00AC54F5"/>
    <w:rsid w:val="00AC5BA8"/>
    <w:rsid w:val="00AD34F2"/>
    <w:rsid w:val="00AD3B08"/>
    <w:rsid w:val="00AE3206"/>
    <w:rsid w:val="00AE66C2"/>
    <w:rsid w:val="00AF107D"/>
    <w:rsid w:val="00AF17CE"/>
    <w:rsid w:val="00AF3994"/>
    <w:rsid w:val="00B01420"/>
    <w:rsid w:val="00B05E66"/>
    <w:rsid w:val="00B10024"/>
    <w:rsid w:val="00B11A92"/>
    <w:rsid w:val="00B140C7"/>
    <w:rsid w:val="00B14D9C"/>
    <w:rsid w:val="00B23164"/>
    <w:rsid w:val="00B24EFA"/>
    <w:rsid w:val="00B25ABE"/>
    <w:rsid w:val="00B2765E"/>
    <w:rsid w:val="00B31B67"/>
    <w:rsid w:val="00B3253B"/>
    <w:rsid w:val="00B34399"/>
    <w:rsid w:val="00B35C53"/>
    <w:rsid w:val="00B41EB5"/>
    <w:rsid w:val="00B472A2"/>
    <w:rsid w:val="00B4747D"/>
    <w:rsid w:val="00B50777"/>
    <w:rsid w:val="00B5479D"/>
    <w:rsid w:val="00B54DDB"/>
    <w:rsid w:val="00B60A66"/>
    <w:rsid w:val="00B614F7"/>
    <w:rsid w:val="00B64E30"/>
    <w:rsid w:val="00B6535E"/>
    <w:rsid w:val="00B661A0"/>
    <w:rsid w:val="00B66902"/>
    <w:rsid w:val="00B73F59"/>
    <w:rsid w:val="00B74187"/>
    <w:rsid w:val="00B7594D"/>
    <w:rsid w:val="00B82276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C152D"/>
    <w:rsid w:val="00BC15D2"/>
    <w:rsid w:val="00BC2615"/>
    <w:rsid w:val="00BC2FF4"/>
    <w:rsid w:val="00BC7543"/>
    <w:rsid w:val="00BD28DB"/>
    <w:rsid w:val="00BD2E6E"/>
    <w:rsid w:val="00BD537B"/>
    <w:rsid w:val="00BE26B1"/>
    <w:rsid w:val="00BE331B"/>
    <w:rsid w:val="00BE5B28"/>
    <w:rsid w:val="00BE79EB"/>
    <w:rsid w:val="00BF160B"/>
    <w:rsid w:val="00BF397F"/>
    <w:rsid w:val="00BF5F18"/>
    <w:rsid w:val="00BF6C26"/>
    <w:rsid w:val="00C02F02"/>
    <w:rsid w:val="00C03408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06D1"/>
    <w:rsid w:val="00C7323B"/>
    <w:rsid w:val="00C73A2B"/>
    <w:rsid w:val="00C73AF3"/>
    <w:rsid w:val="00C73FF2"/>
    <w:rsid w:val="00C758E6"/>
    <w:rsid w:val="00C815E8"/>
    <w:rsid w:val="00C9313B"/>
    <w:rsid w:val="00C93EEF"/>
    <w:rsid w:val="00C959E9"/>
    <w:rsid w:val="00C97034"/>
    <w:rsid w:val="00CA25F4"/>
    <w:rsid w:val="00CA6299"/>
    <w:rsid w:val="00CA7ECA"/>
    <w:rsid w:val="00CB2DC0"/>
    <w:rsid w:val="00CB41CF"/>
    <w:rsid w:val="00CB61DB"/>
    <w:rsid w:val="00CC6C5B"/>
    <w:rsid w:val="00CC76D3"/>
    <w:rsid w:val="00CC7BE3"/>
    <w:rsid w:val="00CC7C96"/>
    <w:rsid w:val="00CD027C"/>
    <w:rsid w:val="00CD04F5"/>
    <w:rsid w:val="00CD181A"/>
    <w:rsid w:val="00CD3BB3"/>
    <w:rsid w:val="00CD539B"/>
    <w:rsid w:val="00CD7087"/>
    <w:rsid w:val="00CE02A3"/>
    <w:rsid w:val="00CE0447"/>
    <w:rsid w:val="00CE2357"/>
    <w:rsid w:val="00CE2899"/>
    <w:rsid w:val="00CE2B5B"/>
    <w:rsid w:val="00CE5B63"/>
    <w:rsid w:val="00CE66A7"/>
    <w:rsid w:val="00D006AB"/>
    <w:rsid w:val="00D01FA0"/>
    <w:rsid w:val="00D02B07"/>
    <w:rsid w:val="00D0362D"/>
    <w:rsid w:val="00D04756"/>
    <w:rsid w:val="00D06F9D"/>
    <w:rsid w:val="00D10690"/>
    <w:rsid w:val="00D120BE"/>
    <w:rsid w:val="00D13206"/>
    <w:rsid w:val="00D152E4"/>
    <w:rsid w:val="00D22A6C"/>
    <w:rsid w:val="00D236CC"/>
    <w:rsid w:val="00D23FAB"/>
    <w:rsid w:val="00D2703C"/>
    <w:rsid w:val="00D30906"/>
    <w:rsid w:val="00D310EB"/>
    <w:rsid w:val="00D31EA1"/>
    <w:rsid w:val="00D34944"/>
    <w:rsid w:val="00D362CD"/>
    <w:rsid w:val="00D3735C"/>
    <w:rsid w:val="00D40955"/>
    <w:rsid w:val="00D41E2C"/>
    <w:rsid w:val="00D423B2"/>
    <w:rsid w:val="00D457F8"/>
    <w:rsid w:val="00D45B85"/>
    <w:rsid w:val="00D50CAF"/>
    <w:rsid w:val="00D56881"/>
    <w:rsid w:val="00D56A16"/>
    <w:rsid w:val="00D57ED9"/>
    <w:rsid w:val="00D61CB3"/>
    <w:rsid w:val="00D64233"/>
    <w:rsid w:val="00D647DF"/>
    <w:rsid w:val="00D64931"/>
    <w:rsid w:val="00D64DDA"/>
    <w:rsid w:val="00D67202"/>
    <w:rsid w:val="00D736B5"/>
    <w:rsid w:val="00D7380A"/>
    <w:rsid w:val="00D74C47"/>
    <w:rsid w:val="00D75EB7"/>
    <w:rsid w:val="00D81CDF"/>
    <w:rsid w:val="00D839F1"/>
    <w:rsid w:val="00D84091"/>
    <w:rsid w:val="00D87351"/>
    <w:rsid w:val="00D918F8"/>
    <w:rsid w:val="00D91FA3"/>
    <w:rsid w:val="00D9345D"/>
    <w:rsid w:val="00DA3507"/>
    <w:rsid w:val="00DB102C"/>
    <w:rsid w:val="00DB1695"/>
    <w:rsid w:val="00DB2601"/>
    <w:rsid w:val="00DB4A1C"/>
    <w:rsid w:val="00DB4E58"/>
    <w:rsid w:val="00DC722D"/>
    <w:rsid w:val="00DD406D"/>
    <w:rsid w:val="00DE58AA"/>
    <w:rsid w:val="00DE7A44"/>
    <w:rsid w:val="00DF00FA"/>
    <w:rsid w:val="00DF0786"/>
    <w:rsid w:val="00DF499C"/>
    <w:rsid w:val="00DF66E6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35275"/>
    <w:rsid w:val="00E37768"/>
    <w:rsid w:val="00E431F3"/>
    <w:rsid w:val="00E47274"/>
    <w:rsid w:val="00E50CDC"/>
    <w:rsid w:val="00E52C3D"/>
    <w:rsid w:val="00E5365C"/>
    <w:rsid w:val="00E53FB8"/>
    <w:rsid w:val="00E5626E"/>
    <w:rsid w:val="00E60CA5"/>
    <w:rsid w:val="00E64944"/>
    <w:rsid w:val="00E668B3"/>
    <w:rsid w:val="00E67D0B"/>
    <w:rsid w:val="00E772DE"/>
    <w:rsid w:val="00E77ED4"/>
    <w:rsid w:val="00E84049"/>
    <w:rsid w:val="00E86F34"/>
    <w:rsid w:val="00E904A9"/>
    <w:rsid w:val="00E91982"/>
    <w:rsid w:val="00EA1FAE"/>
    <w:rsid w:val="00EA2FC0"/>
    <w:rsid w:val="00EA7D36"/>
    <w:rsid w:val="00EB1B5B"/>
    <w:rsid w:val="00EB3D20"/>
    <w:rsid w:val="00EB567A"/>
    <w:rsid w:val="00EC5A44"/>
    <w:rsid w:val="00EC6352"/>
    <w:rsid w:val="00EC6A0B"/>
    <w:rsid w:val="00ED0A5B"/>
    <w:rsid w:val="00ED0B8E"/>
    <w:rsid w:val="00ED32FC"/>
    <w:rsid w:val="00ED4510"/>
    <w:rsid w:val="00EE0B8F"/>
    <w:rsid w:val="00EE6E08"/>
    <w:rsid w:val="00EE7126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3DFD"/>
    <w:rsid w:val="00F76FEB"/>
    <w:rsid w:val="00F81189"/>
    <w:rsid w:val="00F82346"/>
    <w:rsid w:val="00F82B4E"/>
    <w:rsid w:val="00F862D5"/>
    <w:rsid w:val="00F90066"/>
    <w:rsid w:val="00F91DA7"/>
    <w:rsid w:val="00F93CC6"/>
    <w:rsid w:val="00F941A4"/>
    <w:rsid w:val="00F95A2E"/>
    <w:rsid w:val="00F95D14"/>
    <w:rsid w:val="00FA09F6"/>
    <w:rsid w:val="00FA1AB3"/>
    <w:rsid w:val="00FA3BC2"/>
    <w:rsid w:val="00FA3C8D"/>
    <w:rsid w:val="00FB1775"/>
    <w:rsid w:val="00FB1A39"/>
    <w:rsid w:val="00FB68B2"/>
    <w:rsid w:val="00FB73EF"/>
    <w:rsid w:val="00FC0D6F"/>
    <w:rsid w:val="00FC2144"/>
    <w:rsid w:val="00FC2DA2"/>
    <w:rsid w:val="00FC40F9"/>
    <w:rsid w:val="00FD1745"/>
    <w:rsid w:val="00FD3DA6"/>
    <w:rsid w:val="00FD4D57"/>
    <w:rsid w:val="00FD7205"/>
    <w:rsid w:val="00FE3482"/>
    <w:rsid w:val="00FE503D"/>
    <w:rsid w:val="00FE50A4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qFormat/>
    <w:rsid w:val="001F11EB"/>
    <w:pPr>
      <w:spacing w:before="120" w:after="60" w:line="360" w:lineRule="auto"/>
      <w:ind w:firstLine="567"/>
      <w:jc w:val="both"/>
    </w:pPr>
    <w:rPr>
      <w:rFonts w:ascii="Calibri" w:eastAsia="Calibri" w:hAnsi="Calibri" w:cs="Calibri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F11EB"/>
    <w:rPr>
      <w:rFonts w:ascii="Calibri" w:eastAsia="Calibri" w:hAnsi="Calibri" w:cs="Calibri"/>
      <w:b/>
      <w:sz w:val="24"/>
      <w:szCs w:val="24"/>
    </w:rPr>
  </w:style>
  <w:style w:type="paragraph" w:styleId="Ttulo">
    <w:name w:val="Title"/>
    <w:basedOn w:val="Normal"/>
    <w:link w:val="TtuloChar"/>
    <w:qFormat/>
    <w:rsid w:val="00462B2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462B24"/>
    <w:rPr>
      <w:rFonts w:ascii="Arial" w:hAnsi="Arial"/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19</TotalTime>
  <Pages>1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iara celoi berte emer</cp:lastModifiedBy>
  <cp:revision>8</cp:revision>
  <cp:lastPrinted>2023-07-04T14:20:00Z</cp:lastPrinted>
  <dcterms:created xsi:type="dcterms:W3CDTF">2023-09-18T14:23:00Z</dcterms:created>
  <dcterms:modified xsi:type="dcterms:W3CDTF">2023-09-25T19:49:00Z</dcterms:modified>
</cp:coreProperties>
</file>