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A42540" w14:paraId="76C07290" w14:textId="77777777" w:rsidTr="00D67202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A42540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A42540" w14:paraId="16DED9E8" w14:textId="77777777" w:rsidTr="00D67202">
        <w:trPr>
          <w:trHeight w:val="73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6A0BDA90" w:rsidR="00EA2FC0" w:rsidRPr="00A42540" w:rsidRDefault="00822D02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3568E4" w:rsidRPr="00A4254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15BAC" w:rsidRPr="00A4254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A42540" w14:paraId="3FABD1AF" w14:textId="77777777" w:rsidTr="00D67202">
        <w:trPr>
          <w:trHeight w:val="941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75B7DBAD" w:rsidR="00EA2FC0" w:rsidRPr="00A42540" w:rsidRDefault="00315BAC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>12</w:t>
            </w:r>
            <w:r w:rsidR="00B50777" w:rsidRPr="00A42540">
              <w:rPr>
                <w:rFonts w:ascii="Arial" w:hAnsi="Arial" w:cs="Arial"/>
                <w:sz w:val="24"/>
                <w:szCs w:val="24"/>
              </w:rPr>
              <w:t>/0</w:t>
            </w:r>
            <w:r w:rsidR="00A642AC" w:rsidRPr="00A42540">
              <w:rPr>
                <w:rFonts w:ascii="Arial" w:hAnsi="Arial" w:cs="Arial"/>
                <w:sz w:val="24"/>
                <w:szCs w:val="24"/>
              </w:rPr>
              <w:t>9</w:t>
            </w:r>
            <w:r w:rsidR="00EA2FC0" w:rsidRPr="00A42540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A42540" w:rsidRDefault="002F3B12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A42540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163CDB8C" w:rsidR="00EA2FC0" w:rsidRPr="00A42540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315BAC" w:rsidRPr="00A42540">
        <w:rPr>
          <w:rFonts w:ascii="Arial" w:hAnsi="Arial" w:cs="Arial"/>
          <w:sz w:val="24"/>
          <w:szCs w:val="24"/>
        </w:rPr>
        <w:t>12</w:t>
      </w:r>
      <w:r w:rsidRPr="00A42540">
        <w:rPr>
          <w:rFonts w:ascii="Arial" w:hAnsi="Arial" w:cs="Arial"/>
          <w:sz w:val="24"/>
          <w:szCs w:val="24"/>
        </w:rPr>
        <w:t xml:space="preserve"> de</w:t>
      </w:r>
      <w:r w:rsidR="00462B24" w:rsidRPr="00A42540">
        <w:rPr>
          <w:rFonts w:ascii="Arial" w:hAnsi="Arial" w:cs="Arial"/>
          <w:sz w:val="24"/>
          <w:szCs w:val="24"/>
        </w:rPr>
        <w:t xml:space="preserve"> </w:t>
      </w:r>
      <w:r w:rsidR="00A642AC" w:rsidRPr="00A42540">
        <w:rPr>
          <w:rFonts w:ascii="Arial" w:hAnsi="Arial" w:cs="Arial"/>
          <w:sz w:val="24"/>
          <w:szCs w:val="24"/>
        </w:rPr>
        <w:t>setembr</w:t>
      </w:r>
      <w:r w:rsidR="00970D10" w:rsidRPr="00A42540">
        <w:rPr>
          <w:rFonts w:ascii="Arial" w:hAnsi="Arial" w:cs="Arial"/>
          <w:sz w:val="24"/>
          <w:szCs w:val="24"/>
        </w:rPr>
        <w:t>o</w:t>
      </w:r>
      <w:r w:rsidRPr="00A42540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A42540" w:rsidRDefault="00A11CC3" w:rsidP="00526F54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1D75ACA9" w:rsidR="00EB567A" w:rsidRPr="00A42540" w:rsidRDefault="00EA2FC0" w:rsidP="00526F5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b/>
          <w:sz w:val="24"/>
          <w:szCs w:val="24"/>
        </w:rPr>
        <w:t>Registrar a presença:</w:t>
      </w:r>
      <w:r w:rsidRPr="00A42540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 w:rsidRPr="00A42540">
        <w:rPr>
          <w:rFonts w:ascii="Arial" w:hAnsi="Arial" w:cs="Arial"/>
          <w:sz w:val="24"/>
          <w:szCs w:val="24"/>
        </w:rPr>
        <w:t xml:space="preserve"> a presença</w:t>
      </w:r>
      <w:r w:rsidRPr="00A42540">
        <w:rPr>
          <w:rFonts w:ascii="Arial" w:hAnsi="Arial" w:cs="Arial"/>
          <w:sz w:val="24"/>
          <w:szCs w:val="24"/>
        </w:rPr>
        <w:t xml:space="preserve"> da</w:t>
      </w:r>
      <w:r w:rsidR="004645D3" w:rsidRPr="00A42540">
        <w:rPr>
          <w:rFonts w:ascii="Arial" w:hAnsi="Arial" w:cs="Arial"/>
          <w:sz w:val="24"/>
          <w:szCs w:val="24"/>
        </w:rPr>
        <w:t xml:space="preserve"> Assessora Jurídica Aline, </w:t>
      </w:r>
      <w:r w:rsidRPr="00A42540">
        <w:rPr>
          <w:rFonts w:ascii="Arial" w:hAnsi="Arial" w:cs="Arial"/>
          <w:sz w:val="24"/>
          <w:szCs w:val="24"/>
        </w:rPr>
        <w:t>Assistente Administrativa Iara</w:t>
      </w:r>
      <w:r w:rsidR="00EB567A" w:rsidRPr="00A42540">
        <w:rPr>
          <w:rFonts w:ascii="Arial" w:hAnsi="Arial" w:cs="Arial"/>
          <w:sz w:val="24"/>
          <w:szCs w:val="24"/>
        </w:rPr>
        <w:t xml:space="preserve">, </w:t>
      </w:r>
      <w:r w:rsidRPr="00A42540">
        <w:rPr>
          <w:rFonts w:ascii="Arial" w:hAnsi="Arial" w:cs="Arial"/>
          <w:sz w:val="24"/>
          <w:szCs w:val="24"/>
        </w:rPr>
        <w:t>(Da imprensa, Prefeito, Munícipes, e saudar aos que nos acompanham via Facebook..........)</w:t>
      </w:r>
    </w:p>
    <w:p w14:paraId="48F5943F" w14:textId="77777777" w:rsidR="00BF160B" w:rsidRPr="00A42540" w:rsidRDefault="00BF160B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A42540" w14:paraId="6EE085EE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02BE81AD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 w:rsidRPr="00A425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A42540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2E5C5469" w:rsidR="00EA2FC0" w:rsidRPr="00A42540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2540">
        <w:rPr>
          <w:rFonts w:ascii="Arial" w:hAnsi="Arial" w:cs="Arial"/>
          <w:b/>
          <w:bCs/>
          <w:sz w:val="24"/>
          <w:szCs w:val="24"/>
        </w:rPr>
        <w:t>ATA Nº 0</w:t>
      </w:r>
      <w:r w:rsidR="004E2DC8" w:rsidRPr="00A42540">
        <w:rPr>
          <w:rFonts w:ascii="Arial" w:hAnsi="Arial" w:cs="Arial"/>
          <w:b/>
          <w:bCs/>
          <w:sz w:val="24"/>
          <w:szCs w:val="24"/>
        </w:rPr>
        <w:t>2</w:t>
      </w:r>
      <w:r w:rsidR="00315BAC" w:rsidRPr="00A42540">
        <w:rPr>
          <w:rFonts w:ascii="Arial" w:hAnsi="Arial" w:cs="Arial"/>
          <w:b/>
          <w:bCs/>
          <w:sz w:val="24"/>
          <w:szCs w:val="24"/>
        </w:rPr>
        <w:t>8</w:t>
      </w:r>
      <w:r w:rsidRPr="00A42540">
        <w:rPr>
          <w:rFonts w:ascii="Arial" w:hAnsi="Arial" w:cs="Arial"/>
          <w:b/>
          <w:bCs/>
          <w:sz w:val="24"/>
          <w:szCs w:val="24"/>
        </w:rPr>
        <w:t>/202</w:t>
      </w:r>
      <w:r w:rsidR="001C00B6" w:rsidRPr="00A42540">
        <w:rPr>
          <w:rFonts w:ascii="Arial" w:hAnsi="Arial" w:cs="Arial"/>
          <w:b/>
          <w:bCs/>
          <w:sz w:val="24"/>
          <w:szCs w:val="24"/>
        </w:rPr>
        <w:t>3</w:t>
      </w:r>
      <w:r w:rsidRPr="00A42540">
        <w:rPr>
          <w:rFonts w:ascii="Arial" w:hAnsi="Arial" w:cs="Arial"/>
          <w:b/>
          <w:bCs/>
          <w:sz w:val="24"/>
          <w:szCs w:val="24"/>
        </w:rPr>
        <w:t xml:space="preserve">, DA SESSÃO ORDINÁRIA DE </w:t>
      </w:r>
      <w:r w:rsidR="00315BAC" w:rsidRPr="00A42540">
        <w:rPr>
          <w:rFonts w:ascii="Arial" w:hAnsi="Arial" w:cs="Arial"/>
          <w:b/>
          <w:bCs/>
          <w:sz w:val="24"/>
          <w:szCs w:val="24"/>
        </w:rPr>
        <w:t>05</w:t>
      </w:r>
      <w:r w:rsidRPr="00A4254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15BAC" w:rsidRPr="00A42540">
        <w:rPr>
          <w:rFonts w:ascii="Arial" w:hAnsi="Arial" w:cs="Arial"/>
          <w:b/>
          <w:bCs/>
          <w:sz w:val="24"/>
          <w:szCs w:val="24"/>
        </w:rPr>
        <w:t>SETEMBR</w:t>
      </w:r>
      <w:r w:rsidR="003568E4" w:rsidRPr="00A42540">
        <w:rPr>
          <w:rFonts w:ascii="Arial" w:hAnsi="Arial" w:cs="Arial"/>
          <w:b/>
          <w:bCs/>
          <w:sz w:val="24"/>
          <w:szCs w:val="24"/>
        </w:rPr>
        <w:t>O</w:t>
      </w:r>
      <w:r w:rsidRPr="00A42540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D30906" w:rsidRPr="00A42540">
        <w:rPr>
          <w:rFonts w:ascii="Arial" w:hAnsi="Arial" w:cs="Arial"/>
          <w:b/>
          <w:bCs/>
          <w:sz w:val="24"/>
          <w:szCs w:val="24"/>
        </w:rPr>
        <w:t>3</w:t>
      </w:r>
      <w:r w:rsidRPr="00A42540">
        <w:rPr>
          <w:rFonts w:ascii="Arial" w:hAnsi="Arial" w:cs="Arial"/>
          <w:b/>
          <w:bCs/>
          <w:sz w:val="24"/>
          <w:szCs w:val="24"/>
        </w:rPr>
        <w:t>.</w:t>
      </w:r>
    </w:p>
    <w:p w14:paraId="04CA67E9" w14:textId="22FD6A21" w:rsidR="00526F54" w:rsidRPr="00A42540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A42540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A42540">
        <w:rPr>
          <w:rFonts w:ascii="Arial" w:hAnsi="Arial" w:cs="Arial"/>
          <w:sz w:val="24"/>
          <w:szCs w:val="24"/>
        </w:rPr>
        <w:t>)</w:t>
      </w:r>
    </w:p>
    <w:p w14:paraId="65EB35CC" w14:textId="77777777" w:rsidR="00F82B4E" w:rsidRPr="00A42540" w:rsidRDefault="00F82B4E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2FC0" w:rsidRPr="00A42540" w14:paraId="79D4A0A7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A42540" w:rsidRDefault="00EA2FC0" w:rsidP="00526F54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38A9AA97" w14:textId="77777777" w:rsidR="00526F54" w:rsidRPr="00A42540" w:rsidRDefault="00526F54" w:rsidP="00526F54">
      <w:pPr>
        <w:pStyle w:val="Subttulo"/>
        <w:spacing w:line="276" w:lineRule="auto"/>
        <w:ind w:firstLine="0"/>
        <w:rPr>
          <w:rFonts w:ascii="Arial" w:hAnsi="Arial" w:cs="Arial"/>
        </w:rPr>
      </w:pPr>
      <w:bookmarkStart w:id="2" w:name="_Hlk145317536"/>
    </w:p>
    <w:p w14:paraId="3430B1D3" w14:textId="6EDD3E3D" w:rsidR="00526F54" w:rsidRPr="00A42540" w:rsidRDefault="00526F54" w:rsidP="00526F54">
      <w:pPr>
        <w:pStyle w:val="Subttulo"/>
        <w:spacing w:line="276" w:lineRule="auto"/>
        <w:ind w:firstLine="0"/>
        <w:rPr>
          <w:rFonts w:ascii="Arial" w:hAnsi="Arial" w:cs="Arial"/>
          <w:b w:val="0"/>
          <w:bCs/>
        </w:rPr>
      </w:pPr>
      <w:r w:rsidRPr="00A42540">
        <w:rPr>
          <w:rFonts w:ascii="Arial" w:hAnsi="Arial" w:cs="Arial"/>
        </w:rPr>
        <w:t>PROJETO DE LEI N.º 041, DE 08 DE SETEMBRO DE 202</w:t>
      </w:r>
      <w:r w:rsidRPr="00A42540">
        <w:rPr>
          <w:rFonts w:ascii="Arial" w:hAnsi="Arial" w:cs="Arial"/>
        </w:rPr>
        <w:t xml:space="preserve">3 – </w:t>
      </w:r>
      <w:r w:rsidRPr="00A42540">
        <w:rPr>
          <w:rFonts w:ascii="Arial" w:hAnsi="Arial" w:cs="Arial"/>
          <w:b w:val="0"/>
          <w:bCs/>
        </w:rPr>
        <w:t>“</w:t>
      </w:r>
      <w:r w:rsidRPr="00A42540">
        <w:rPr>
          <w:rFonts w:ascii="Arial" w:hAnsi="Arial" w:cs="Arial"/>
          <w:b w:val="0"/>
          <w:bCs/>
        </w:rPr>
        <w:t>Dispõe sobre o pagamento, no exercício de 2023, de diferença remuneratória aos servidores que especifica para o cumprimento dos pisos da enfermagem, na extensão do quanto disponibilizado pela União ao Município a título de assistência financeira complementar.</w:t>
      </w:r>
      <w:r w:rsidRPr="00A42540">
        <w:rPr>
          <w:rFonts w:ascii="Arial" w:hAnsi="Arial" w:cs="Arial"/>
          <w:b w:val="0"/>
          <w:bCs/>
        </w:rPr>
        <w:t>”</w:t>
      </w:r>
    </w:p>
    <w:p w14:paraId="6DC44C69" w14:textId="4A8C1411" w:rsidR="00526F54" w:rsidRPr="00A42540" w:rsidRDefault="00526F54" w:rsidP="00526F54">
      <w:pPr>
        <w:pStyle w:val="Subttulo"/>
        <w:numPr>
          <w:ilvl w:val="0"/>
          <w:numId w:val="49"/>
        </w:numPr>
        <w:spacing w:line="276" w:lineRule="auto"/>
        <w:rPr>
          <w:rFonts w:ascii="Arial" w:hAnsi="Arial" w:cs="Arial"/>
          <w:b w:val="0"/>
          <w:bCs/>
        </w:rPr>
      </w:pPr>
      <w:bookmarkStart w:id="3" w:name="_Hlk145317369"/>
      <w:bookmarkEnd w:id="2"/>
      <w:r w:rsidRPr="00A42540">
        <w:rPr>
          <w:rFonts w:ascii="Arial" w:hAnsi="Arial" w:cs="Arial"/>
          <w:b w:val="0"/>
          <w:bCs/>
        </w:rPr>
        <w:t xml:space="preserve">Encaminhado para a </w:t>
      </w:r>
      <w:r w:rsidR="00851569" w:rsidRPr="00A42540">
        <w:rPr>
          <w:rFonts w:ascii="Arial" w:hAnsi="Arial" w:cs="Arial"/>
          <w:b w:val="0"/>
          <w:bCs/>
        </w:rPr>
        <w:t>Comissão de Constituição, Justiça e Redação Final:</w:t>
      </w:r>
    </w:p>
    <w:p w14:paraId="18174BF5" w14:textId="453FE28D" w:rsidR="00526F54" w:rsidRPr="00A42540" w:rsidRDefault="00A42540" w:rsidP="00526F54">
      <w:pPr>
        <w:pStyle w:val="Subttulo"/>
        <w:spacing w:line="276" w:lineRule="auto"/>
        <w:ind w:left="720" w:firstLine="0"/>
        <w:rPr>
          <w:rFonts w:ascii="Arial" w:hAnsi="Arial" w:cs="Arial"/>
          <w:b w:val="0"/>
          <w:bCs/>
        </w:rPr>
      </w:pPr>
      <w:r w:rsidRPr="00A42540">
        <w:rPr>
          <w:rFonts w:ascii="Arial" w:hAnsi="Arial" w:cs="Arial"/>
          <w:b w:val="0"/>
          <w:bCs/>
        </w:rPr>
        <w:t>(LEITURA</w:t>
      </w:r>
      <w:r w:rsidR="00526F54" w:rsidRPr="00A42540">
        <w:rPr>
          <w:rFonts w:ascii="Arial" w:hAnsi="Arial" w:cs="Arial"/>
          <w:b w:val="0"/>
          <w:bCs/>
        </w:rPr>
        <w:t>)</w:t>
      </w:r>
    </w:p>
    <w:bookmarkEnd w:id="3"/>
    <w:p w14:paraId="5E0553B9" w14:textId="13CEA736" w:rsidR="00526F54" w:rsidRPr="00A42540" w:rsidRDefault="00526F54" w:rsidP="00526F54">
      <w:pPr>
        <w:pStyle w:val="Subttulo"/>
        <w:spacing w:line="276" w:lineRule="auto"/>
        <w:ind w:firstLine="0"/>
        <w:rPr>
          <w:rFonts w:ascii="Arial" w:hAnsi="Arial" w:cs="Arial"/>
          <w:b w:val="0"/>
          <w:bCs/>
        </w:rPr>
      </w:pPr>
      <w:r w:rsidRPr="00A42540">
        <w:rPr>
          <w:rFonts w:ascii="Arial" w:hAnsi="Arial" w:cs="Arial"/>
        </w:rPr>
        <w:lastRenderedPageBreak/>
        <w:t>PROJETO DE LEI N.º 042, DE 08 DE SETEMBRO DE 202</w:t>
      </w:r>
      <w:r w:rsidRPr="00A42540">
        <w:rPr>
          <w:rFonts w:ascii="Arial" w:hAnsi="Arial" w:cs="Arial"/>
        </w:rPr>
        <w:t>3 – “</w:t>
      </w:r>
      <w:r w:rsidRPr="00A42540">
        <w:rPr>
          <w:rFonts w:ascii="Arial" w:hAnsi="Arial" w:cs="Arial"/>
          <w:b w:val="0"/>
          <w:bCs/>
        </w:rPr>
        <w:t>Autoriza o Poder Executivo a contratar pessoal, em caráter temporário, por excepcional interesse público.</w:t>
      </w:r>
      <w:r w:rsidRPr="00A42540">
        <w:rPr>
          <w:rFonts w:ascii="Arial" w:hAnsi="Arial" w:cs="Arial"/>
          <w:b w:val="0"/>
          <w:bCs/>
        </w:rPr>
        <w:t>”</w:t>
      </w:r>
    </w:p>
    <w:p w14:paraId="63FFCD8E" w14:textId="77777777" w:rsidR="00851569" w:rsidRPr="00A42540" w:rsidRDefault="00851569" w:rsidP="00851569">
      <w:pPr>
        <w:pStyle w:val="Subttulo"/>
        <w:numPr>
          <w:ilvl w:val="0"/>
          <w:numId w:val="49"/>
        </w:numPr>
        <w:spacing w:line="276" w:lineRule="auto"/>
        <w:rPr>
          <w:rFonts w:ascii="Arial" w:hAnsi="Arial" w:cs="Arial"/>
          <w:b w:val="0"/>
          <w:bCs/>
        </w:rPr>
      </w:pPr>
      <w:r w:rsidRPr="00A42540">
        <w:rPr>
          <w:rFonts w:ascii="Arial" w:hAnsi="Arial" w:cs="Arial"/>
          <w:b w:val="0"/>
          <w:bCs/>
        </w:rPr>
        <w:t>Encaminhado para a Comissão de Constituição, Justiça e Redação Final:</w:t>
      </w:r>
      <w:r w:rsidRPr="00A42540">
        <w:rPr>
          <w:rFonts w:ascii="Arial" w:hAnsi="Arial" w:cs="Arial"/>
          <w:b w:val="0"/>
          <w:bCs/>
        </w:rPr>
        <w:t xml:space="preserve">      </w:t>
      </w:r>
    </w:p>
    <w:p w14:paraId="619CF88D" w14:textId="7A888FC1" w:rsidR="00526F54" w:rsidRPr="00A42540" w:rsidRDefault="00851569" w:rsidP="00851569">
      <w:pPr>
        <w:pStyle w:val="Subttulo"/>
        <w:spacing w:line="276" w:lineRule="auto"/>
        <w:ind w:left="720" w:firstLine="0"/>
        <w:rPr>
          <w:rFonts w:ascii="Arial" w:hAnsi="Arial" w:cs="Arial"/>
          <w:b w:val="0"/>
          <w:bCs/>
        </w:rPr>
      </w:pPr>
      <w:r w:rsidRPr="00A42540">
        <w:rPr>
          <w:rFonts w:ascii="Arial" w:hAnsi="Arial" w:cs="Arial"/>
          <w:b w:val="0"/>
          <w:bCs/>
        </w:rPr>
        <w:t>(LEITURA</w:t>
      </w:r>
      <w:r w:rsidR="00526F54" w:rsidRPr="00A42540">
        <w:rPr>
          <w:rFonts w:ascii="Arial" w:hAnsi="Arial" w:cs="Arial"/>
          <w:b w:val="0"/>
          <w:bCs/>
        </w:rPr>
        <w:t>)</w:t>
      </w:r>
    </w:p>
    <w:p w14:paraId="025DD25D" w14:textId="77777777" w:rsidR="00526F54" w:rsidRPr="00A42540" w:rsidRDefault="00526F54" w:rsidP="00526F54">
      <w:pPr>
        <w:spacing w:line="276" w:lineRule="auto"/>
        <w:rPr>
          <w:rFonts w:ascii="Arial" w:hAnsi="Arial" w:cs="Arial"/>
          <w:sz w:val="24"/>
          <w:szCs w:val="24"/>
        </w:rPr>
      </w:pPr>
    </w:p>
    <w:p w14:paraId="1B088AAA" w14:textId="5E1FE890" w:rsidR="00526F54" w:rsidRPr="00A42540" w:rsidRDefault="00526F54" w:rsidP="00526F54">
      <w:pPr>
        <w:pStyle w:val="Subttulo"/>
        <w:spacing w:line="276" w:lineRule="auto"/>
        <w:ind w:firstLine="0"/>
        <w:rPr>
          <w:rFonts w:ascii="Arial" w:hAnsi="Arial" w:cs="Arial"/>
          <w:b w:val="0"/>
          <w:bCs/>
        </w:rPr>
      </w:pPr>
      <w:bookmarkStart w:id="4" w:name="_Hlk145317558"/>
      <w:r w:rsidRPr="00A42540">
        <w:rPr>
          <w:rFonts w:ascii="Arial" w:hAnsi="Arial" w:cs="Arial"/>
        </w:rPr>
        <w:t>PROJETO DE LEI N.º 04</w:t>
      </w:r>
      <w:r w:rsidRPr="00A42540">
        <w:rPr>
          <w:rFonts w:ascii="Arial" w:hAnsi="Arial" w:cs="Arial"/>
        </w:rPr>
        <w:t>3</w:t>
      </w:r>
      <w:r w:rsidRPr="00A42540">
        <w:rPr>
          <w:rFonts w:ascii="Arial" w:hAnsi="Arial" w:cs="Arial"/>
        </w:rPr>
        <w:t>, DE 08 DE SETEMBRO DE 2023 – “</w:t>
      </w:r>
      <w:r w:rsidRPr="00A42540">
        <w:rPr>
          <w:rFonts w:ascii="Arial" w:hAnsi="Arial" w:cs="Arial"/>
          <w:b w:val="0"/>
          <w:bCs/>
        </w:rPr>
        <w:t>Autoriza o Poder Executivo a contratar pessoal, em caráter temporário, por excepcional interesse público.”</w:t>
      </w:r>
    </w:p>
    <w:bookmarkEnd w:id="4"/>
    <w:p w14:paraId="1DD5B31D" w14:textId="77777777" w:rsidR="00851569" w:rsidRPr="00A42540" w:rsidRDefault="00851569" w:rsidP="00851569">
      <w:pPr>
        <w:pStyle w:val="Subttulo"/>
        <w:numPr>
          <w:ilvl w:val="0"/>
          <w:numId w:val="49"/>
        </w:numPr>
        <w:spacing w:line="276" w:lineRule="auto"/>
        <w:rPr>
          <w:rFonts w:ascii="Arial" w:hAnsi="Arial" w:cs="Arial"/>
          <w:b w:val="0"/>
          <w:bCs/>
        </w:rPr>
      </w:pPr>
      <w:r w:rsidRPr="00A42540">
        <w:rPr>
          <w:rFonts w:ascii="Arial" w:hAnsi="Arial" w:cs="Arial"/>
          <w:b w:val="0"/>
          <w:bCs/>
        </w:rPr>
        <w:t>Encaminhado para a Comissão de Constituição, Justiça e Redação Final:</w:t>
      </w:r>
    </w:p>
    <w:p w14:paraId="46D3F566" w14:textId="7F44C60C" w:rsidR="00D67202" w:rsidRPr="00A42540" w:rsidRDefault="00851569" w:rsidP="00526F54">
      <w:pPr>
        <w:pStyle w:val="Subttulo"/>
        <w:spacing w:line="276" w:lineRule="auto"/>
        <w:ind w:left="720" w:firstLine="0"/>
        <w:rPr>
          <w:rFonts w:ascii="Arial" w:hAnsi="Arial" w:cs="Arial"/>
          <w:b w:val="0"/>
          <w:bCs/>
        </w:rPr>
      </w:pPr>
      <w:r w:rsidRPr="00A42540">
        <w:rPr>
          <w:rFonts w:ascii="Arial" w:hAnsi="Arial" w:cs="Arial"/>
          <w:b w:val="0"/>
          <w:bCs/>
        </w:rPr>
        <w:t>(LEITURA</w:t>
      </w:r>
      <w:r w:rsidR="00526F54" w:rsidRPr="00A42540">
        <w:rPr>
          <w:rFonts w:ascii="Arial" w:hAnsi="Arial" w:cs="Arial"/>
          <w:b w:val="0"/>
          <w:bCs/>
        </w:rPr>
        <w:t>)</w:t>
      </w:r>
    </w:p>
    <w:p w14:paraId="796ACA44" w14:textId="77777777" w:rsidR="00526F54" w:rsidRPr="00A42540" w:rsidRDefault="00526F54" w:rsidP="00526F54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A42540" w14:paraId="27C67875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1F0425D7" w:rsidR="00EA2FC0" w:rsidRPr="00A42540" w:rsidRDefault="00EA2FC0" w:rsidP="00526F54">
            <w:pPr>
              <w:pStyle w:val="PargrafodaLista"/>
              <w:numPr>
                <w:ilvl w:val="0"/>
                <w:numId w:val="39"/>
              </w:num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EXPEDIENTE DO LEGISLATIVO </w:t>
            </w:r>
          </w:p>
        </w:tc>
      </w:tr>
    </w:tbl>
    <w:p w14:paraId="593F8DD1" w14:textId="77777777" w:rsidR="00CA25F4" w:rsidRPr="00A42540" w:rsidRDefault="00CA25F4" w:rsidP="00526F54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838EAC" w14:textId="6ADD5F74" w:rsidR="00DA3507" w:rsidRPr="00A42540" w:rsidRDefault="00526F54" w:rsidP="00526F54">
      <w:pPr>
        <w:pStyle w:val="PargrafodaLista"/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>NÃO TEMOS</w:t>
      </w:r>
    </w:p>
    <w:p w14:paraId="71C413E7" w14:textId="77777777" w:rsidR="001F4223" w:rsidRPr="00A42540" w:rsidRDefault="001F4223" w:rsidP="00526F54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360A66F1" w14:textId="77777777" w:rsidR="00225354" w:rsidRPr="00A42540" w:rsidRDefault="00225354" w:rsidP="00526F5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5" w:name="_Hlk126669879"/>
      <w:bookmarkStart w:id="6" w:name="_Hlk136952998"/>
      <w:bookmarkStart w:id="7" w:name="_Hlk106636575"/>
      <w:bookmarkStart w:id="8" w:name="_Hlk107332732"/>
    </w:p>
    <w:bookmarkEnd w:id="5"/>
    <w:bookmarkEnd w:id="6"/>
    <w:p w14:paraId="35DE0D6B" w14:textId="77777777" w:rsidR="00526F54" w:rsidRPr="00A42540" w:rsidRDefault="00C73FF2" w:rsidP="00526F54">
      <w:pPr>
        <w:pStyle w:val="PargrafodaLista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>Ofício nº 09</w:t>
      </w:r>
      <w:r w:rsidR="00526F54" w:rsidRPr="00A42540">
        <w:rPr>
          <w:rFonts w:ascii="Arial" w:hAnsi="Arial" w:cs="Arial"/>
          <w:sz w:val="24"/>
          <w:szCs w:val="24"/>
        </w:rPr>
        <w:t>9</w:t>
      </w:r>
      <w:r w:rsidRPr="00A42540">
        <w:rPr>
          <w:rFonts w:ascii="Arial" w:hAnsi="Arial" w:cs="Arial"/>
          <w:sz w:val="24"/>
          <w:szCs w:val="24"/>
        </w:rPr>
        <w:t xml:space="preserve">/2023 do Poder Executivo encaminhando </w:t>
      </w:r>
      <w:r w:rsidR="00526F54" w:rsidRPr="00A42540">
        <w:rPr>
          <w:rFonts w:ascii="Arial" w:hAnsi="Arial" w:cs="Arial"/>
          <w:sz w:val="24"/>
          <w:szCs w:val="24"/>
        </w:rPr>
        <w:t xml:space="preserve">Projetos de </w:t>
      </w:r>
      <w:r w:rsidRPr="00A42540">
        <w:rPr>
          <w:rFonts w:ascii="Arial" w:hAnsi="Arial" w:cs="Arial"/>
          <w:sz w:val="24"/>
          <w:szCs w:val="24"/>
        </w:rPr>
        <w:t>Lei n</w:t>
      </w:r>
      <w:r w:rsidR="00526F54" w:rsidRPr="00A42540">
        <w:rPr>
          <w:rFonts w:ascii="Arial" w:hAnsi="Arial" w:cs="Arial"/>
          <w:sz w:val="24"/>
          <w:szCs w:val="24"/>
        </w:rPr>
        <w:t xml:space="preserve">úmeros 041, 042 e 043/2023. </w:t>
      </w:r>
    </w:p>
    <w:p w14:paraId="6292D284" w14:textId="5E386DED" w:rsidR="00A4244D" w:rsidRPr="00A42540" w:rsidRDefault="00C73FF2" w:rsidP="00526F54">
      <w:pPr>
        <w:pStyle w:val="PargrafodaLista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42540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A42540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bookmarkEnd w:id="8"/>
          <w:p w14:paraId="2E910ACA" w14:textId="2960B3DF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A42540">
              <w:rPr>
                <w:rFonts w:ascii="Arial" w:hAnsi="Arial" w:cs="Arial"/>
                <w:sz w:val="24"/>
                <w:szCs w:val="24"/>
              </w:rPr>
              <w:t>o</w:t>
            </w:r>
            <w:r w:rsidRPr="00A42540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A42540">
              <w:rPr>
                <w:rFonts w:ascii="Arial" w:hAnsi="Arial" w:cs="Arial"/>
                <w:sz w:val="24"/>
                <w:szCs w:val="24"/>
              </w:rPr>
              <w:t>o</w:t>
            </w:r>
            <w:r w:rsidRPr="00A42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A42540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A42540">
              <w:rPr>
                <w:rFonts w:ascii="Arial" w:hAnsi="Arial" w:cs="Arial"/>
                <w:sz w:val="24"/>
                <w:szCs w:val="24"/>
              </w:rPr>
              <w:t>Antonio</w:t>
            </w:r>
            <w:r w:rsidRPr="00A425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94F61A7" w14:textId="77777777" w:rsidR="00A642AC" w:rsidRPr="00A42540" w:rsidRDefault="00A642AC" w:rsidP="00526F54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A42540">
              <w:rPr>
                <w:rFonts w:ascii="Arial" w:hAnsi="Arial" w:cs="Arial"/>
                <w:sz w:val="24"/>
                <w:szCs w:val="24"/>
              </w:rPr>
              <w:t>o</w:t>
            </w:r>
            <w:r w:rsidRPr="00A42540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113808B6" w14:textId="77777777" w:rsidR="00A642AC" w:rsidRPr="00A42540" w:rsidRDefault="00A642AC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 w:rsidRPr="00A425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A42540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6C56B383" w14:textId="77777777" w:rsidR="00526F54" w:rsidRPr="00A42540" w:rsidRDefault="00526F54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1C8CEA" w:rsidR="00592B95" w:rsidRPr="00A42540" w:rsidRDefault="004F2D68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42540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401E02C0" w14:textId="77777777" w:rsidR="00A642AC" w:rsidRPr="00A42540" w:rsidRDefault="00A642AC" w:rsidP="00526F54">
      <w:pPr>
        <w:spacing w:line="276" w:lineRule="auto"/>
        <w:jc w:val="both"/>
        <w:rPr>
          <w:rFonts w:ascii="Arial" w:hAnsi="Arial" w:cs="Arial"/>
          <w:b/>
          <w:kern w:val="36"/>
          <w:sz w:val="24"/>
          <w:szCs w:val="24"/>
        </w:rPr>
      </w:pPr>
      <w:bookmarkStart w:id="9" w:name="_Hlk130383868"/>
    </w:p>
    <w:p w14:paraId="6CB189C4" w14:textId="77777777" w:rsidR="00526F54" w:rsidRPr="00A42540" w:rsidRDefault="00526F54" w:rsidP="00526F54">
      <w:pPr>
        <w:pStyle w:val="Subttulo"/>
        <w:spacing w:line="276" w:lineRule="auto"/>
        <w:ind w:firstLine="0"/>
        <w:rPr>
          <w:rFonts w:ascii="Arial" w:hAnsi="Arial" w:cs="Arial"/>
          <w:b w:val="0"/>
          <w:bCs/>
        </w:rPr>
      </w:pPr>
      <w:r w:rsidRPr="00A42540">
        <w:rPr>
          <w:rFonts w:ascii="Arial" w:hAnsi="Arial" w:cs="Arial"/>
        </w:rPr>
        <w:t xml:space="preserve">PROJETO DE LEI N.º 041, DE 08 DE SETEMBRO DE 2023 – </w:t>
      </w:r>
      <w:r w:rsidRPr="00A42540">
        <w:rPr>
          <w:rFonts w:ascii="Arial" w:hAnsi="Arial" w:cs="Arial"/>
          <w:b w:val="0"/>
          <w:bCs/>
        </w:rPr>
        <w:t>“Dispõe sobre o pagamento, no exercício de 2023, de diferença remuneratória aos servidores que especifica para o cumprimento dos pisos da enfermagem, na extensão do quanto disponibilizado pela União ao Município a título de assistência financeira complementar.”</w:t>
      </w:r>
    </w:p>
    <w:p w14:paraId="744AEABF" w14:textId="77777777" w:rsidR="00526F54" w:rsidRPr="00A42540" w:rsidRDefault="00526F54" w:rsidP="00526F54">
      <w:pPr>
        <w:shd w:val="clear" w:color="auto" w:fill="FFFFFF"/>
        <w:spacing w:before="300" w:after="375" w:line="276" w:lineRule="auto"/>
        <w:ind w:right="300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  <w:u w:val="single"/>
        </w:rPr>
        <w:lastRenderedPageBreak/>
        <w:t>Solicito parecer da Comissão de Constituição, Justiça e Redação Final:</w:t>
      </w:r>
    </w:p>
    <w:p w14:paraId="791C9A18" w14:textId="77777777" w:rsidR="00526F54" w:rsidRPr="00A42540" w:rsidRDefault="00526F54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42540">
        <w:rPr>
          <w:rFonts w:ascii="Arial" w:hAnsi="Arial" w:cs="Arial"/>
          <w:sz w:val="24"/>
          <w:szCs w:val="24"/>
        </w:rPr>
        <w:t xml:space="preserve">Coloco o projeto em </w:t>
      </w:r>
      <w:r w:rsidRPr="00A42540">
        <w:rPr>
          <w:rFonts w:ascii="Arial" w:hAnsi="Arial" w:cs="Arial"/>
          <w:sz w:val="24"/>
          <w:szCs w:val="24"/>
          <w:u w:val="single"/>
        </w:rPr>
        <w:t>discussão</w:t>
      </w:r>
      <w:r w:rsidRPr="00A42540">
        <w:rPr>
          <w:rFonts w:ascii="Arial" w:hAnsi="Arial" w:cs="Arial"/>
          <w:sz w:val="24"/>
          <w:szCs w:val="24"/>
        </w:rPr>
        <w:t>:</w:t>
      </w:r>
    </w:p>
    <w:p w14:paraId="59507C89" w14:textId="77777777" w:rsidR="00526F54" w:rsidRPr="00A42540" w:rsidRDefault="00526F54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 xml:space="preserve">Coloco o projeto em </w:t>
      </w:r>
      <w:r w:rsidRPr="00A42540">
        <w:rPr>
          <w:rFonts w:ascii="Arial" w:hAnsi="Arial" w:cs="Arial"/>
          <w:sz w:val="24"/>
          <w:szCs w:val="24"/>
          <w:u w:val="single"/>
        </w:rPr>
        <w:t>votação</w:t>
      </w:r>
      <w:r w:rsidRPr="00A42540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FC66A4F" w14:textId="77777777" w:rsidR="00526F54" w:rsidRPr="00A42540" w:rsidRDefault="00526F54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9E95108" w14:textId="77777777" w:rsidR="00526F54" w:rsidRPr="00A42540" w:rsidRDefault="00526F54" w:rsidP="00526F5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42540">
        <w:rPr>
          <w:rFonts w:ascii="Arial" w:hAnsi="Arial" w:cs="Arial"/>
          <w:b/>
          <w:sz w:val="24"/>
          <w:szCs w:val="24"/>
        </w:rPr>
        <w:t xml:space="preserve">RESULTADO: </w:t>
      </w:r>
      <w:r w:rsidRPr="00A42540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0936E7BA" w14:textId="77777777" w:rsidR="00526F54" w:rsidRPr="00A42540" w:rsidRDefault="00526F54" w:rsidP="00526F54">
      <w:pPr>
        <w:pStyle w:val="Subttulo"/>
        <w:spacing w:line="276" w:lineRule="auto"/>
        <w:ind w:firstLine="0"/>
        <w:rPr>
          <w:rFonts w:ascii="Arial" w:hAnsi="Arial" w:cs="Arial"/>
        </w:rPr>
      </w:pPr>
    </w:p>
    <w:p w14:paraId="0BD420B0" w14:textId="6E3A0EB3" w:rsidR="00526F54" w:rsidRPr="00A42540" w:rsidRDefault="00526F54" w:rsidP="00526F54">
      <w:pPr>
        <w:pStyle w:val="Subttulo"/>
        <w:spacing w:line="276" w:lineRule="auto"/>
        <w:ind w:firstLine="0"/>
        <w:rPr>
          <w:rFonts w:ascii="Arial" w:hAnsi="Arial" w:cs="Arial"/>
          <w:b w:val="0"/>
          <w:bCs/>
        </w:rPr>
      </w:pPr>
      <w:r w:rsidRPr="00A42540">
        <w:rPr>
          <w:rFonts w:ascii="Arial" w:hAnsi="Arial" w:cs="Arial"/>
        </w:rPr>
        <w:t>PROJETO DE LEI N.º 043, DE 08 DE SETEMBRO DE 2023 – “</w:t>
      </w:r>
      <w:r w:rsidRPr="00A42540">
        <w:rPr>
          <w:rFonts w:ascii="Arial" w:hAnsi="Arial" w:cs="Arial"/>
          <w:b w:val="0"/>
          <w:bCs/>
        </w:rPr>
        <w:t>Autoriza o Poder Executivo a contratar pessoal, em caráter temporário, por excepcional interesse público.”</w:t>
      </w:r>
    </w:p>
    <w:p w14:paraId="55CDB622" w14:textId="77777777" w:rsidR="00526F54" w:rsidRPr="00A42540" w:rsidRDefault="00526F54" w:rsidP="00526F54">
      <w:pPr>
        <w:shd w:val="clear" w:color="auto" w:fill="FFFFFF"/>
        <w:spacing w:before="300" w:after="375" w:line="276" w:lineRule="auto"/>
        <w:ind w:right="300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  <w:u w:val="single"/>
        </w:rPr>
        <w:t xml:space="preserve">Solicito parecer da </w:t>
      </w:r>
      <w:bookmarkStart w:id="10" w:name="_Hlk145317700"/>
      <w:r w:rsidRPr="00A42540">
        <w:rPr>
          <w:rFonts w:ascii="Arial" w:hAnsi="Arial" w:cs="Arial"/>
          <w:sz w:val="24"/>
          <w:szCs w:val="24"/>
          <w:u w:val="single"/>
        </w:rPr>
        <w:t>Comissão de Constituição, Justiça e Redação Final:</w:t>
      </w:r>
      <w:bookmarkEnd w:id="10"/>
    </w:p>
    <w:p w14:paraId="4FD11283" w14:textId="77777777" w:rsidR="00526F54" w:rsidRPr="00A42540" w:rsidRDefault="00526F54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42540">
        <w:rPr>
          <w:rFonts w:ascii="Arial" w:hAnsi="Arial" w:cs="Arial"/>
          <w:sz w:val="24"/>
          <w:szCs w:val="24"/>
        </w:rPr>
        <w:t xml:space="preserve">Coloco o projeto em </w:t>
      </w:r>
      <w:r w:rsidRPr="00A42540">
        <w:rPr>
          <w:rFonts w:ascii="Arial" w:hAnsi="Arial" w:cs="Arial"/>
          <w:sz w:val="24"/>
          <w:szCs w:val="24"/>
          <w:u w:val="single"/>
        </w:rPr>
        <w:t>discussão</w:t>
      </w:r>
      <w:r w:rsidRPr="00A42540">
        <w:rPr>
          <w:rFonts w:ascii="Arial" w:hAnsi="Arial" w:cs="Arial"/>
          <w:sz w:val="24"/>
          <w:szCs w:val="24"/>
        </w:rPr>
        <w:t>:</w:t>
      </w:r>
    </w:p>
    <w:p w14:paraId="22C01577" w14:textId="77777777" w:rsidR="00526F54" w:rsidRPr="00A42540" w:rsidRDefault="00526F54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 xml:space="preserve">Coloco o projeto em </w:t>
      </w:r>
      <w:r w:rsidRPr="00A42540">
        <w:rPr>
          <w:rFonts w:ascii="Arial" w:hAnsi="Arial" w:cs="Arial"/>
          <w:sz w:val="24"/>
          <w:szCs w:val="24"/>
          <w:u w:val="single"/>
        </w:rPr>
        <w:t>votação</w:t>
      </w:r>
      <w:r w:rsidRPr="00A42540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E0442F5" w14:textId="77777777" w:rsidR="00526F54" w:rsidRPr="00A42540" w:rsidRDefault="00526F54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4898AD8" w14:textId="77777777" w:rsidR="00526F54" w:rsidRPr="00A42540" w:rsidRDefault="00526F54" w:rsidP="00526F5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42540">
        <w:rPr>
          <w:rFonts w:ascii="Arial" w:hAnsi="Arial" w:cs="Arial"/>
          <w:b/>
          <w:sz w:val="24"/>
          <w:szCs w:val="24"/>
        </w:rPr>
        <w:t xml:space="preserve">RESULTADO: </w:t>
      </w:r>
      <w:r w:rsidRPr="00A42540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5320DBD6" w14:textId="77777777" w:rsidR="00851569" w:rsidRPr="00A42540" w:rsidRDefault="00851569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bookmarkEnd w:id="9"/>
    <w:p w14:paraId="39B648CB" w14:textId="03FFB0D9" w:rsidR="00BB4B86" w:rsidRPr="00A42540" w:rsidRDefault="00BB4B86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42540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0954A080" w14:textId="2726A918" w:rsidR="00ED0B8E" w:rsidRPr="00A42540" w:rsidRDefault="00ED0B8E" w:rsidP="00526F54">
      <w:p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58424D6" w14:textId="5A647593" w:rsidR="001F4223" w:rsidRPr="00A42540" w:rsidRDefault="00B50777" w:rsidP="00526F5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11" w:name="_Hlk142060793"/>
      <w:r w:rsidRPr="00A42540">
        <w:rPr>
          <w:rFonts w:ascii="Arial" w:hAnsi="Arial" w:cs="Arial"/>
          <w:bCs/>
          <w:sz w:val="24"/>
          <w:szCs w:val="24"/>
        </w:rPr>
        <w:t>NÃO TEMOS</w:t>
      </w:r>
    </w:p>
    <w:bookmarkEnd w:id="11"/>
    <w:p w14:paraId="09FB30B8" w14:textId="77777777" w:rsidR="00A642AC" w:rsidRPr="00A42540" w:rsidRDefault="00A642AC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A42540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A42540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0A5D09C2" w14:textId="77777777" w:rsidR="00A642AC" w:rsidRPr="00A42540" w:rsidRDefault="00A642AC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AE57D8E" w14:textId="77777777" w:rsidR="00A42540" w:rsidRPr="00A42540" w:rsidRDefault="00A42540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45D3" w:rsidRPr="00A4254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B61E183" w14:textId="77777777" w:rsidR="003E11A9" w:rsidRPr="00A42540" w:rsidRDefault="003E11A9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59968B" w14:textId="7E0E72FE" w:rsidR="00EA2FC0" w:rsidRPr="00A42540" w:rsidRDefault="00EA2FC0" w:rsidP="00526F5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2540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4226A22E" w14:textId="77777777" w:rsidR="00807448" w:rsidRPr="00A42540" w:rsidRDefault="00807448" w:rsidP="00A4254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4722411B" w:rsidR="00EA2FC0" w:rsidRPr="00A42540" w:rsidRDefault="00EA2FC0" w:rsidP="00A4254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A42540">
        <w:rPr>
          <w:rFonts w:ascii="Arial" w:hAnsi="Arial" w:cs="Arial"/>
          <w:sz w:val="24"/>
          <w:szCs w:val="24"/>
        </w:rPr>
        <w:t xml:space="preserve">para </w:t>
      </w:r>
      <w:r w:rsidR="00807448" w:rsidRPr="00A42540">
        <w:rPr>
          <w:rFonts w:ascii="Arial" w:hAnsi="Arial" w:cs="Arial"/>
          <w:sz w:val="24"/>
          <w:szCs w:val="24"/>
        </w:rPr>
        <w:t>as Audiências Públicas de Metas Fiscais e Gestão de Saúde às 17 horas no dia 26 de setembro. E</w:t>
      </w:r>
      <w:r w:rsidR="00D647DF" w:rsidRPr="00A42540">
        <w:rPr>
          <w:rFonts w:ascii="Arial" w:hAnsi="Arial" w:cs="Arial"/>
          <w:sz w:val="24"/>
          <w:szCs w:val="24"/>
        </w:rPr>
        <w:t xml:space="preserve"> </w:t>
      </w:r>
      <w:r w:rsidR="00807448" w:rsidRPr="00A42540">
        <w:rPr>
          <w:rFonts w:ascii="Arial" w:hAnsi="Arial" w:cs="Arial"/>
          <w:sz w:val="24"/>
          <w:szCs w:val="24"/>
        </w:rPr>
        <w:t>Sessão</w:t>
      </w:r>
      <w:r w:rsidR="009F7EE3" w:rsidRPr="00A42540">
        <w:rPr>
          <w:rFonts w:ascii="Arial" w:hAnsi="Arial" w:cs="Arial"/>
          <w:sz w:val="24"/>
          <w:szCs w:val="24"/>
        </w:rPr>
        <w:t xml:space="preserve"> Ordinária</w:t>
      </w:r>
    </w:p>
    <w:p w14:paraId="53598A28" w14:textId="5E080F2B" w:rsidR="00EA2FC0" w:rsidRPr="00A42540" w:rsidRDefault="008A39FC" w:rsidP="00A4254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>que acontecerá às 18 horas</w:t>
      </w:r>
      <w:r w:rsidR="00D647DF" w:rsidRPr="00A42540">
        <w:rPr>
          <w:rFonts w:ascii="Arial" w:hAnsi="Arial" w:cs="Arial"/>
          <w:sz w:val="24"/>
          <w:szCs w:val="24"/>
        </w:rPr>
        <w:t xml:space="preserve"> no dia 2</w:t>
      </w:r>
      <w:r w:rsidR="00315BAC" w:rsidRPr="00A42540">
        <w:rPr>
          <w:rFonts w:ascii="Arial" w:hAnsi="Arial" w:cs="Arial"/>
          <w:sz w:val="24"/>
          <w:szCs w:val="24"/>
        </w:rPr>
        <w:t>6</w:t>
      </w:r>
      <w:r w:rsidR="00D647DF" w:rsidRPr="00A42540">
        <w:rPr>
          <w:rFonts w:ascii="Arial" w:hAnsi="Arial" w:cs="Arial"/>
          <w:sz w:val="24"/>
          <w:szCs w:val="24"/>
        </w:rPr>
        <w:t xml:space="preserve"> de setembro de 2023</w:t>
      </w:r>
      <w:r w:rsidRPr="00A42540">
        <w:rPr>
          <w:rFonts w:ascii="Arial" w:hAnsi="Arial" w:cs="Arial"/>
          <w:sz w:val="24"/>
          <w:szCs w:val="24"/>
        </w:rPr>
        <w:t>.</w:t>
      </w:r>
    </w:p>
    <w:p w14:paraId="51C6D892" w14:textId="77777777" w:rsidR="00A42540" w:rsidRPr="00A42540" w:rsidRDefault="00A42540" w:rsidP="00A42540">
      <w:pPr>
        <w:spacing w:line="276" w:lineRule="auto"/>
        <w:ind w:left="1416" w:firstLine="708"/>
        <w:rPr>
          <w:rFonts w:ascii="Arial" w:hAnsi="Arial" w:cs="Arial"/>
          <w:sz w:val="24"/>
          <w:szCs w:val="24"/>
        </w:rPr>
      </w:pPr>
    </w:p>
    <w:p w14:paraId="2D15F115" w14:textId="23CEDB7C" w:rsidR="00EA2FC0" w:rsidRPr="00A42540" w:rsidRDefault="00EA2FC0" w:rsidP="00A42540">
      <w:pPr>
        <w:spacing w:line="276" w:lineRule="auto"/>
        <w:ind w:left="1416" w:firstLine="708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>Assim, dou por encerrada esta Sessão Ordinária.</w:t>
      </w:r>
    </w:p>
    <w:p w14:paraId="630EB337" w14:textId="3C11C4DB" w:rsidR="00B50777" w:rsidRPr="00A42540" w:rsidRDefault="00EA2FC0" w:rsidP="00A4254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 xml:space="preserve">Boa noite a </w:t>
      </w:r>
      <w:r w:rsidR="00D67202" w:rsidRPr="00A42540">
        <w:rPr>
          <w:rFonts w:ascii="Arial" w:hAnsi="Arial" w:cs="Arial"/>
          <w:sz w:val="24"/>
          <w:szCs w:val="24"/>
        </w:rPr>
        <w:t>todos</w:t>
      </w:r>
    </w:p>
    <w:sectPr w:rsidR="00B50777" w:rsidRPr="00A42540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A684" w14:textId="77777777" w:rsidR="00895790" w:rsidRDefault="00895790" w:rsidP="008F6923">
      <w:r>
        <w:separator/>
      </w:r>
    </w:p>
  </w:endnote>
  <w:endnote w:type="continuationSeparator" w:id="0">
    <w:p w14:paraId="314059FD" w14:textId="77777777" w:rsidR="00895790" w:rsidRDefault="00895790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A672" w14:textId="77777777" w:rsidR="00895790" w:rsidRDefault="00895790" w:rsidP="008F6923">
      <w:r>
        <w:separator/>
      </w:r>
    </w:p>
  </w:footnote>
  <w:footnote w:type="continuationSeparator" w:id="0">
    <w:p w14:paraId="19088377" w14:textId="77777777" w:rsidR="00895790" w:rsidRDefault="00895790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77C7"/>
    <w:multiLevelType w:val="hybridMultilevel"/>
    <w:tmpl w:val="EFA87F40"/>
    <w:lvl w:ilvl="0" w:tplc="F04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A48"/>
    <w:multiLevelType w:val="hybridMultilevel"/>
    <w:tmpl w:val="2188B17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92EB1"/>
    <w:multiLevelType w:val="hybridMultilevel"/>
    <w:tmpl w:val="D1CE8D4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3082"/>
    <w:multiLevelType w:val="hybridMultilevel"/>
    <w:tmpl w:val="74321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A761C"/>
    <w:multiLevelType w:val="hybridMultilevel"/>
    <w:tmpl w:val="A4723E1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60EF9"/>
    <w:multiLevelType w:val="hybridMultilevel"/>
    <w:tmpl w:val="98E2A35C"/>
    <w:lvl w:ilvl="0" w:tplc="799E02F4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64552"/>
    <w:multiLevelType w:val="hybridMultilevel"/>
    <w:tmpl w:val="D49E3498"/>
    <w:lvl w:ilvl="0" w:tplc="FE4C53F8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E4CEB"/>
    <w:multiLevelType w:val="hybridMultilevel"/>
    <w:tmpl w:val="18E44D5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104F4"/>
    <w:multiLevelType w:val="hybridMultilevel"/>
    <w:tmpl w:val="0BA058A6"/>
    <w:lvl w:ilvl="0" w:tplc="E20A3A32">
      <w:start w:val="1"/>
      <w:numFmt w:val="upp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71872">
    <w:abstractNumId w:val="27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30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36"/>
  </w:num>
  <w:num w:numId="8" w16cid:durableId="1654143545">
    <w:abstractNumId w:val="41"/>
  </w:num>
  <w:num w:numId="9" w16cid:durableId="2125147956">
    <w:abstractNumId w:val="31"/>
  </w:num>
  <w:num w:numId="10" w16cid:durableId="1738896411">
    <w:abstractNumId w:val="29"/>
  </w:num>
  <w:num w:numId="11" w16cid:durableId="842010190">
    <w:abstractNumId w:val="3"/>
  </w:num>
  <w:num w:numId="12" w16cid:durableId="1500542087">
    <w:abstractNumId w:val="30"/>
  </w:num>
  <w:num w:numId="13" w16cid:durableId="848761421">
    <w:abstractNumId w:val="4"/>
  </w:num>
  <w:num w:numId="14" w16cid:durableId="2098867318">
    <w:abstractNumId w:val="25"/>
  </w:num>
  <w:num w:numId="15" w16cid:durableId="278924580">
    <w:abstractNumId w:val="33"/>
  </w:num>
  <w:num w:numId="16" w16cid:durableId="852690673">
    <w:abstractNumId w:val="37"/>
  </w:num>
  <w:num w:numId="17" w16cid:durableId="1209296028">
    <w:abstractNumId w:val="43"/>
  </w:num>
  <w:num w:numId="18" w16cid:durableId="30811483">
    <w:abstractNumId w:val="24"/>
  </w:num>
  <w:num w:numId="19" w16cid:durableId="1232928932">
    <w:abstractNumId w:val="22"/>
  </w:num>
  <w:num w:numId="20" w16cid:durableId="2055960081">
    <w:abstractNumId w:val="13"/>
  </w:num>
  <w:num w:numId="21" w16cid:durableId="2120686364">
    <w:abstractNumId w:val="21"/>
  </w:num>
  <w:num w:numId="22" w16cid:durableId="465899943">
    <w:abstractNumId w:val="39"/>
  </w:num>
  <w:num w:numId="23" w16cid:durableId="685713874">
    <w:abstractNumId w:val="45"/>
  </w:num>
  <w:num w:numId="24" w16cid:durableId="2089032150">
    <w:abstractNumId w:val="15"/>
  </w:num>
  <w:num w:numId="25" w16cid:durableId="1840921510">
    <w:abstractNumId w:val="6"/>
  </w:num>
  <w:num w:numId="26" w16cid:durableId="531305632">
    <w:abstractNumId w:val="32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35"/>
  </w:num>
  <w:num w:numId="33" w16cid:durableId="1265721479">
    <w:abstractNumId w:val="38"/>
  </w:num>
  <w:num w:numId="34" w16cid:durableId="1334794678">
    <w:abstractNumId w:val="20"/>
  </w:num>
  <w:num w:numId="35" w16cid:durableId="1106853161">
    <w:abstractNumId w:val="5"/>
  </w:num>
  <w:num w:numId="36" w16cid:durableId="161048705">
    <w:abstractNumId w:val="44"/>
  </w:num>
  <w:num w:numId="37" w16cid:durableId="1511988727">
    <w:abstractNumId w:val="16"/>
  </w:num>
  <w:num w:numId="38" w16cid:durableId="1813938091">
    <w:abstractNumId w:val="9"/>
  </w:num>
  <w:num w:numId="39" w16cid:durableId="301350410">
    <w:abstractNumId w:val="26"/>
  </w:num>
  <w:num w:numId="40" w16cid:durableId="1322348344">
    <w:abstractNumId w:val="19"/>
  </w:num>
  <w:num w:numId="41" w16cid:durableId="2095323572">
    <w:abstractNumId w:val="28"/>
  </w:num>
  <w:num w:numId="42" w16cid:durableId="490946203">
    <w:abstractNumId w:val="14"/>
  </w:num>
  <w:num w:numId="43" w16cid:durableId="137035998">
    <w:abstractNumId w:val="40"/>
  </w:num>
  <w:num w:numId="44" w16cid:durableId="1652565063">
    <w:abstractNumId w:val="46"/>
  </w:num>
  <w:num w:numId="45" w16cid:durableId="2105494694">
    <w:abstractNumId w:val="34"/>
  </w:num>
  <w:num w:numId="46" w16cid:durableId="733283457">
    <w:abstractNumId w:val="42"/>
  </w:num>
  <w:num w:numId="47" w16cid:durableId="1485270628">
    <w:abstractNumId w:val="17"/>
  </w:num>
  <w:num w:numId="48" w16cid:durableId="1701315728">
    <w:abstractNumId w:val="18"/>
  </w:num>
  <w:num w:numId="49" w16cid:durableId="12172036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4C0D"/>
    <w:rsid w:val="00055B75"/>
    <w:rsid w:val="00057876"/>
    <w:rsid w:val="0006204A"/>
    <w:rsid w:val="0006242F"/>
    <w:rsid w:val="0006779D"/>
    <w:rsid w:val="00070459"/>
    <w:rsid w:val="0007147B"/>
    <w:rsid w:val="00074AA1"/>
    <w:rsid w:val="0007553F"/>
    <w:rsid w:val="00083ADB"/>
    <w:rsid w:val="00086A3D"/>
    <w:rsid w:val="000903EC"/>
    <w:rsid w:val="0009274C"/>
    <w:rsid w:val="0009354A"/>
    <w:rsid w:val="0009492C"/>
    <w:rsid w:val="00095A0B"/>
    <w:rsid w:val="000A0378"/>
    <w:rsid w:val="000B2DF3"/>
    <w:rsid w:val="000C7349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208A"/>
    <w:rsid w:val="000F7259"/>
    <w:rsid w:val="00102A39"/>
    <w:rsid w:val="00105BE6"/>
    <w:rsid w:val="00110E09"/>
    <w:rsid w:val="00113051"/>
    <w:rsid w:val="00121D45"/>
    <w:rsid w:val="00125AC6"/>
    <w:rsid w:val="0013039C"/>
    <w:rsid w:val="001309E8"/>
    <w:rsid w:val="00130CDD"/>
    <w:rsid w:val="00132D06"/>
    <w:rsid w:val="00135413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5FF6"/>
    <w:rsid w:val="00196C97"/>
    <w:rsid w:val="001A08E2"/>
    <w:rsid w:val="001A2795"/>
    <w:rsid w:val="001A50A4"/>
    <w:rsid w:val="001A51A7"/>
    <w:rsid w:val="001B1817"/>
    <w:rsid w:val="001B2745"/>
    <w:rsid w:val="001B5D4F"/>
    <w:rsid w:val="001B5FD7"/>
    <w:rsid w:val="001C00B6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4223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5354"/>
    <w:rsid w:val="002320FC"/>
    <w:rsid w:val="00233609"/>
    <w:rsid w:val="00240767"/>
    <w:rsid w:val="00240AB7"/>
    <w:rsid w:val="002429B6"/>
    <w:rsid w:val="00242ACB"/>
    <w:rsid w:val="00242E91"/>
    <w:rsid w:val="00246B22"/>
    <w:rsid w:val="00251F86"/>
    <w:rsid w:val="00262399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2843"/>
    <w:rsid w:val="002A3410"/>
    <w:rsid w:val="002A7373"/>
    <w:rsid w:val="002B2133"/>
    <w:rsid w:val="002B2B3F"/>
    <w:rsid w:val="002B6109"/>
    <w:rsid w:val="002C0313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140"/>
    <w:rsid w:val="002F32C2"/>
    <w:rsid w:val="002F3B12"/>
    <w:rsid w:val="002F4EC5"/>
    <w:rsid w:val="002F79FA"/>
    <w:rsid w:val="00300C0F"/>
    <w:rsid w:val="00301718"/>
    <w:rsid w:val="00305D13"/>
    <w:rsid w:val="00305F39"/>
    <w:rsid w:val="00306CD5"/>
    <w:rsid w:val="00307A61"/>
    <w:rsid w:val="00310C79"/>
    <w:rsid w:val="00314ECA"/>
    <w:rsid w:val="00315BAC"/>
    <w:rsid w:val="00321033"/>
    <w:rsid w:val="00321062"/>
    <w:rsid w:val="00321125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3565"/>
    <w:rsid w:val="00351280"/>
    <w:rsid w:val="00352023"/>
    <w:rsid w:val="00353913"/>
    <w:rsid w:val="003553B9"/>
    <w:rsid w:val="003568E4"/>
    <w:rsid w:val="003570C9"/>
    <w:rsid w:val="00360728"/>
    <w:rsid w:val="00362534"/>
    <w:rsid w:val="003639D6"/>
    <w:rsid w:val="003674D0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E792E"/>
    <w:rsid w:val="003F2D6C"/>
    <w:rsid w:val="003F64F0"/>
    <w:rsid w:val="003F78FD"/>
    <w:rsid w:val="00401F0D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3CCE"/>
    <w:rsid w:val="00433D55"/>
    <w:rsid w:val="004350FE"/>
    <w:rsid w:val="00435DBB"/>
    <w:rsid w:val="004379EA"/>
    <w:rsid w:val="00441F78"/>
    <w:rsid w:val="004424C7"/>
    <w:rsid w:val="00442C0C"/>
    <w:rsid w:val="00445A29"/>
    <w:rsid w:val="004461B8"/>
    <w:rsid w:val="004467B8"/>
    <w:rsid w:val="00446D09"/>
    <w:rsid w:val="00451227"/>
    <w:rsid w:val="0045146B"/>
    <w:rsid w:val="004517BD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66852"/>
    <w:rsid w:val="004714E9"/>
    <w:rsid w:val="00471DF9"/>
    <w:rsid w:val="004733D1"/>
    <w:rsid w:val="00480830"/>
    <w:rsid w:val="0048260C"/>
    <w:rsid w:val="00483364"/>
    <w:rsid w:val="004854CD"/>
    <w:rsid w:val="00492C9F"/>
    <w:rsid w:val="004931A5"/>
    <w:rsid w:val="00494857"/>
    <w:rsid w:val="00496C74"/>
    <w:rsid w:val="004A1CF7"/>
    <w:rsid w:val="004A6862"/>
    <w:rsid w:val="004B1ADF"/>
    <w:rsid w:val="004B268F"/>
    <w:rsid w:val="004B2DDD"/>
    <w:rsid w:val="004B342E"/>
    <w:rsid w:val="004B6E26"/>
    <w:rsid w:val="004D4044"/>
    <w:rsid w:val="004D5D33"/>
    <w:rsid w:val="004E1806"/>
    <w:rsid w:val="004E2DC8"/>
    <w:rsid w:val="004E4824"/>
    <w:rsid w:val="004E7EE8"/>
    <w:rsid w:val="004F020C"/>
    <w:rsid w:val="004F0CC4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0567F"/>
    <w:rsid w:val="00514CB6"/>
    <w:rsid w:val="0051511C"/>
    <w:rsid w:val="00515662"/>
    <w:rsid w:val="00515E38"/>
    <w:rsid w:val="0052132B"/>
    <w:rsid w:val="005214BF"/>
    <w:rsid w:val="00522D44"/>
    <w:rsid w:val="00526F54"/>
    <w:rsid w:val="00530A55"/>
    <w:rsid w:val="005314A3"/>
    <w:rsid w:val="00541A8D"/>
    <w:rsid w:val="005436EF"/>
    <w:rsid w:val="00546740"/>
    <w:rsid w:val="00547A1E"/>
    <w:rsid w:val="00552C67"/>
    <w:rsid w:val="0055654B"/>
    <w:rsid w:val="00556A3E"/>
    <w:rsid w:val="00556B76"/>
    <w:rsid w:val="0055717B"/>
    <w:rsid w:val="00562B7B"/>
    <w:rsid w:val="005630FD"/>
    <w:rsid w:val="005637C6"/>
    <w:rsid w:val="00571D50"/>
    <w:rsid w:val="00573398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0067"/>
    <w:rsid w:val="005A1447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84D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1F9E"/>
    <w:rsid w:val="006323AC"/>
    <w:rsid w:val="006332AE"/>
    <w:rsid w:val="00633888"/>
    <w:rsid w:val="00633946"/>
    <w:rsid w:val="0063479E"/>
    <w:rsid w:val="00636C4E"/>
    <w:rsid w:val="00637079"/>
    <w:rsid w:val="0064221C"/>
    <w:rsid w:val="00642589"/>
    <w:rsid w:val="00646E97"/>
    <w:rsid w:val="00647437"/>
    <w:rsid w:val="006524F5"/>
    <w:rsid w:val="00653375"/>
    <w:rsid w:val="006539CF"/>
    <w:rsid w:val="00661CB5"/>
    <w:rsid w:val="00662D12"/>
    <w:rsid w:val="00663F91"/>
    <w:rsid w:val="0066453E"/>
    <w:rsid w:val="006665B0"/>
    <w:rsid w:val="00673F17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A5F28"/>
    <w:rsid w:val="006A7097"/>
    <w:rsid w:val="006B0A05"/>
    <w:rsid w:val="006B12DE"/>
    <w:rsid w:val="006B1965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353"/>
    <w:rsid w:val="00735CDE"/>
    <w:rsid w:val="00740943"/>
    <w:rsid w:val="00740BF7"/>
    <w:rsid w:val="007415DB"/>
    <w:rsid w:val="00747878"/>
    <w:rsid w:val="00747B40"/>
    <w:rsid w:val="007634EE"/>
    <w:rsid w:val="0076682B"/>
    <w:rsid w:val="007719BA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9744A"/>
    <w:rsid w:val="00797A29"/>
    <w:rsid w:val="007A2210"/>
    <w:rsid w:val="007A719B"/>
    <w:rsid w:val="007B2AE1"/>
    <w:rsid w:val="007B4830"/>
    <w:rsid w:val="007B6599"/>
    <w:rsid w:val="007B6F2F"/>
    <w:rsid w:val="007B78C5"/>
    <w:rsid w:val="007C13EF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1B19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448"/>
    <w:rsid w:val="00807C31"/>
    <w:rsid w:val="00812056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32BBE"/>
    <w:rsid w:val="008420C6"/>
    <w:rsid w:val="008451E5"/>
    <w:rsid w:val="0084588E"/>
    <w:rsid w:val="008462EB"/>
    <w:rsid w:val="00847771"/>
    <w:rsid w:val="00851569"/>
    <w:rsid w:val="008526D2"/>
    <w:rsid w:val="0085462E"/>
    <w:rsid w:val="00854F05"/>
    <w:rsid w:val="008550DB"/>
    <w:rsid w:val="00855185"/>
    <w:rsid w:val="00856A43"/>
    <w:rsid w:val="00860AB5"/>
    <w:rsid w:val="00861A1E"/>
    <w:rsid w:val="00864C2A"/>
    <w:rsid w:val="00874F35"/>
    <w:rsid w:val="00875544"/>
    <w:rsid w:val="008761EF"/>
    <w:rsid w:val="00876F90"/>
    <w:rsid w:val="008817A1"/>
    <w:rsid w:val="008839EC"/>
    <w:rsid w:val="00883CFF"/>
    <w:rsid w:val="008844E9"/>
    <w:rsid w:val="00895790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1752"/>
    <w:rsid w:val="008C361E"/>
    <w:rsid w:val="008C371E"/>
    <w:rsid w:val="008C5D7E"/>
    <w:rsid w:val="008C627F"/>
    <w:rsid w:val="008C6B85"/>
    <w:rsid w:val="008D075B"/>
    <w:rsid w:val="008D10E0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46AC"/>
    <w:rsid w:val="00904811"/>
    <w:rsid w:val="0091164A"/>
    <w:rsid w:val="00911B45"/>
    <w:rsid w:val="00912292"/>
    <w:rsid w:val="00914521"/>
    <w:rsid w:val="00914F90"/>
    <w:rsid w:val="009156CE"/>
    <w:rsid w:val="00922D49"/>
    <w:rsid w:val="00924D0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550F"/>
    <w:rsid w:val="00956005"/>
    <w:rsid w:val="00960739"/>
    <w:rsid w:val="009626FB"/>
    <w:rsid w:val="00965544"/>
    <w:rsid w:val="00966DA3"/>
    <w:rsid w:val="00970D10"/>
    <w:rsid w:val="00971B0C"/>
    <w:rsid w:val="00972F1C"/>
    <w:rsid w:val="009836CE"/>
    <w:rsid w:val="00985A33"/>
    <w:rsid w:val="00990D3B"/>
    <w:rsid w:val="009916F2"/>
    <w:rsid w:val="0099185C"/>
    <w:rsid w:val="009923E1"/>
    <w:rsid w:val="00992F9B"/>
    <w:rsid w:val="00993BE6"/>
    <w:rsid w:val="009962FF"/>
    <w:rsid w:val="009A3852"/>
    <w:rsid w:val="009A3E61"/>
    <w:rsid w:val="009B218F"/>
    <w:rsid w:val="009B564D"/>
    <w:rsid w:val="009B5D09"/>
    <w:rsid w:val="009B5FDB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35A54"/>
    <w:rsid w:val="00A40629"/>
    <w:rsid w:val="00A40647"/>
    <w:rsid w:val="00A40D1F"/>
    <w:rsid w:val="00A41DA9"/>
    <w:rsid w:val="00A4244D"/>
    <w:rsid w:val="00A42540"/>
    <w:rsid w:val="00A42712"/>
    <w:rsid w:val="00A42D61"/>
    <w:rsid w:val="00A44CAA"/>
    <w:rsid w:val="00A44D87"/>
    <w:rsid w:val="00A5066C"/>
    <w:rsid w:val="00A51595"/>
    <w:rsid w:val="00A51A91"/>
    <w:rsid w:val="00A52B25"/>
    <w:rsid w:val="00A533FF"/>
    <w:rsid w:val="00A53546"/>
    <w:rsid w:val="00A57EED"/>
    <w:rsid w:val="00A60B69"/>
    <w:rsid w:val="00A61052"/>
    <w:rsid w:val="00A62428"/>
    <w:rsid w:val="00A642AC"/>
    <w:rsid w:val="00A6636E"/>
    <w:rsid w:val="00A66608"/>
    <w:rsid w:val="00A66D27"/>
    <w:rsid w:val="00A6758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A572C"/>
    <w:rsid w:val="00AB1527"/>
    <w:rsid w:val="00AB3F29"/>
    <w:rsid w:val="00AB4474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AF3994"/>
    <w:rsid w:val="00B01420"/>
    <w:rsid w:val="00B05E66"/>
    <w:rsid w:val="00B10024"/>
    <w:rsid w:val="00B11A92"/>
    <w:rsid w:val="00B140C7"/>
    <w:rsid w:val="00B14D9C"/>
    <w:rsid w:val="00B24EFA"/>
    <w:rsid w:val="00B25ABE"/>
    <w:rsid w:val="00B2765E"/>
    <w:rsid w:val="00B31B67"/>
    <w:rsid w:val="00B3253B"/>
    <w:rsid w:val="00B34399"/>
    <w:rsid w:val="00B35C53"/>
    <w:rsid w:val="00B41EB5"/>
    <w:rsid w:val="00B472A2"/>
    <w:rsid w:val="00B4747D"/>
    <w:rsid w:val="00B50777"/>
    <w:rsid w:val="00B5479D"/>
    <w:rsid w:val="00B54DDB"/>
    <w:rsid w:val="00B60A66"/>
    <w:rsid w:val="00B64E30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160B"/>
    <w:rsid w:val="00BF397F"/>
    <w:rsid w:val="00BF5F18"/>
    <w:rsid w:val="00BF6C26"/>
    <w:rsid w:val="00C02F02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06D1"/>
    <w:rsid w:val="00C7323B"/>
    <w:rsid w:val="00C73A2B"/>
    <w:rsid w:val="00C73AF3"/>
    <w:rsid w:val="00C73FF2"/>
    <w:rsid w:val="00C758E6"/>
    <w:rsid w:val="00C815E8"/>
    <w:rsid w:val="00C9313B"/>
    <w:rsid w:val="00C93EEF"/>
    <w:rsid w:val="00C959E9"/>
    <w:rsid w:val="00C97034"/>
    <w:rsid w:val="00CA25F4"/>
    <w:rsid w:val="00CA6299"/>
    <w:rsid w:val="00CA7ECA"/>
    <w:rsid w:val="00CB2DC0"/>
    <w:rsid w:val="00CB41CF"/>
    <w:rsid w:val="00CB61DB"/>
    <w:rsid w:val="00CC76D3"/>
    <w:rsid w:val="00CC7BE3"/>
    <w:rsid w:val="00CC7C96"/>
    <w:rsid w:val="00CD027C"/>
    <w:rsid w:val="00CD04F5"/>
    <w:rsid w:val="00CD181A"/>
    <w:rsid w:val="00CD3BB3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06AB"/>
    <w:rsid w:val="00D01FA0"/>
    <w:rsid w:val="00D02B07"/>
    <w:rsid w:val="00D0362D"/>
    <w:rsid w:val="00D04756"/>
    <w:rsid w:val="00D06F9D"/>
    <w:rsid w:val="00D10690"/>
    <w:rsid w:val="00D120BE"/>
    <w:rsid w:val="00D13206"/>
    <w:rsid w:val="00D22A6C"/>
    <w:rsid w:val="00D236CC"/>
    <w:rsid w:val="00D23FAB"/>
    <w:rsid w:val="00D2703C"/>
    <w:rsid w:val="00D30906"/>
    <w:rsid w:val="00D310EB"/>
    <w:rsid w:val="00D31EA1"/>
    <w:rsid w:val="00D34944"/>
    <w:rsid w:val="00D362CD"/>
    <w:rsid w:val="00D3735C"/>
    <w:rsid w:val="00D40955"/>
    <w:rsid w:val="00D41E2C"/>
    <w:rsid w:val="00D423B2"/>
    <w:rsid w:val="00D457F8"/>
    <w:rsid w:val="00D45B85"/>
    <w:rsid w:val="00D50CAF"/>
    <w:rsid w:val="00D56881"/>
    <w:rsid w:val="00D56A16"/>
    <w:rsid w:val="00D57ED9"/>
    <w:rsid w:val="00D61CB3"/>
    <w:rsid w:val="00D64233"/>
    <w:rsid w:val="00D647DF"/>
    <w:rsid w:val="00D64931"/>
    <w:rsid w:val="00D64DDA"/>
    <w:rsid w:val="00D67202"/>
    <w:rsid w:val="00D736B5"/>
    <w:rsid w:val="00D7380A"/>
    <w:rsid w:val="00D74C47"/>
    <w:rsid w:val="00D75EB7"/>
    <w:rsid w:val="00D81CDF"/>
    <w:rsid w:val="00D839F1"/>
    <w:rsid w:val="00D84091"/>
    <w:rsid w:val="00D87351"/>
    <w:rsid w:val="00D918F8"/>
    <w:rsid w:val="00D91FA3"/>
    <w:rsid w:val="00D9345D"/>
    <w:rsid w:val="00DA3507"/>
    <w:rsid w:val="00DB102C"/>
    <w:rsid w:val="00DB1695"/>
    <w:rsid w:val="00DB2601"/>
    <w:rsid w:val="00DB4A1C"/>
    <w:rsid w:val="00DB4E58"/>
    <w:rsid w:val="00DC722D"/>
    <w:rsid w:val="00DD406D"/>
    <w:rsid w:val="00DE58AA"/>
    <w:rsid w:val="00DE7A44"/>
    <w:rsid w:val="00DF00FA"/>
    <w:rsid w:val="00DF0786"/>
    <w:rsid w:val="00DF499C"/>
    <w:rsid w:val="00DF66E6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5275"/>
    <w:rsid w:val="00E37768"/>
    <w:rsid w:val="00E431F3"/>
    <w:rsid w:val="00E47274"/>
    <w:rsid w:val="00E50CDC"/>
    <w:rsid w:val="00E52C3D"/>
    <w:rsid w:val="00E5365C"/>
    <w:rsid w:val="00E53FB8"/>
    <w:rsid w:val="00E5626E"/>
    <w:rsid w:val="00E60CA5"/>
    <w:rsid w:val="00E64944"/>
    <w:rsid w:val="00E668B3"/>
    <w:rsid w:val="00E67D0B"/>
    <w:rsid w:val="00E772DE"/>
    <w:rsid w:val="00E77ED4"/>
    <w:rsid w:val="00E84049"/>
    <w:rsid w:val="00E86F34"/>
    <w:rsid w:val="00E904A9"/>
    <w:rsid w:val="00E91982"/>
    <w:rsid w:val="00EA1FAE"/>
    <w:rsid w:val="00EA2FC0"/>
    <w:rsid w:val="00EA7D36"/>
    <w:rsid w:val="00EB1B5B"/>
    <w:rsid w:val="00EB3D20"/>
    <w:rsid w:val="00EB567A"/>
    <w:rsid w:val="00EC5A44"/>
    <w:rsid w:val="00EC6352"/>
    <w:rsid w:val="00EC6A0B"/>
    <w:rsid w:val="00ED0A5B"/>
    <w:rsid w:val="00ED0B8E"/>
    <w:rsid w:val="00ED32FC"/>
    <w:rsid w:val="00ED4510"/>
    <w:rsid w:val="00EE0B8F"/>
    <w:rsid w:val="00EE6E08"/>
    <w:rsid w:val="00EE7126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3DFD"/>
    <w:rsid w:val="00F76FEB"/>
    <w:rsid w:val="00F81189"/>
    <w:rsid w:val="00F82346"/>
    <w:rsid w:val="00F82B4E"/>
    <w:rsid w:val="00F862D5"/>
    <w:rsid w:val="00F90066"/>
    <w:rsid w:val="00F91DA7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2DA2"/>
    <w:rsid w:val="00FC40F9"/>
    <w:rsid w:val="00FD1745"/>
    <w:rsid w:val="00FD3DA6"/>
    <w:rsid w:val="00FD4D57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27</TotalTime>
  <Pages>3</Pages>
  <Words>564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iara celoi berte emer</cp:lastModifiedBy>
  <cp:revision>3</cp:revision>
  <cp:lastPrinted>2023-07-04T14:20:00Z</cp:lastPrinted>
  <dcterms:created xsi:type="dcterms:W3CDTF">2023-09-08T16:41:00Z</dcterms:created>
  <dcterms:modified xsi:type="dcterms:W3CDTF">2023-09-11T12:56:00Z</dcterms:modified>
</cp:coreProperties>
</file>